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1C66" w14:textId="6AA23C1F" w:rsidR="00D26D74" w:rsidRPr="004F35B7" w:rsidRDefault="00D26D74" w:rsidP="000048D1">
      <w:pPr>
        <w:pStyle w:val="afff7"/>
        <w:shd w:val="clear" w:color="auto" w:fill="FFFFFF"/>
        <w:tabs>
          <w:tab w:val="left" w:pos="142"/>
        </w:tabs>
        <w:spacing w:line="23" w:lineRule="atLeast"/>
        <w:jc w:val="center"/>
        <w:rPr>
          <w:rFonts w:ascii="Verdana" w:hAnsi="Verdana"/>
          <w:color w:val="000000"/>
          <w:lang w:eastAsia="ru-RU"/>
        </w:rPr>
      </w:pPr>
      <w:bookmarkStart w:id="0" w:name="_Hlk196305325"/>
      <w:bookmarkStart w:id="1" w:name="_GoBack"/>
      <w:bookmarkEnd w:id="1"/>
      <w:permStart w:id="1607615824" w:edGrp="everyone"/>
      <w:r w:rsidRPr="004F35B7">
        <w:rPr>
          <w:rFonts w:ascii="Verdana" w:hAnsi="Verdana"/>
          <w:b/>
          <w:bCs/>
          <w:lang w:eastAsia="ru-RU"/>
        </w:rPr>
        <w:t xml:space="preserve">Договор подряда </w:t>
      </w:r>
      <w:r w:rsidRPr="00A3385E">
        <w:rPr>
          <w:rFonts w:ascii="Verdana" w:hAnsi="Verdana"/>
          <w:bCs/>
          <w:lang w:eastAsia="ru-RU"/>
        </w:rPr>
        <w:t>№</w:t>
      </w:r>
      <w:r w:rsidR="00A3385E" w:rsidRPr="00A3385E">
        <w:rPr>
          <w:rFonts w:ascii="Verdana" w:hAnsi="Verdana"/>
          <w:bCs/>
          <w:lang w:eastAsia="ru-RU"/>
        </w:rPr>
        <w:t xml:space="preserve"> 11.724.08.____</w:t>
      </w:r>
      <w:r w:rsidR="00A3385E">
        <w:rPr>
          <w:rFonts w:ascii="Verdana" w:hAnsi="Verdana"/>
          <w:bCs/>
          <w:lang w:eastAsia="ru-RU"/>
        </w:rPr>
        <w:t>_</w:t>
      </w:r>
      <w:r w:rsidR="00A3385E" w:rsidRPr="00A3385E">
        <w:rPr>
          <w:rFonts w:ascii="Verdana" w:hAnsi="Verdana"/>
          <w:bCs/>
          <w:lang w:eastAsia="ru-RU"/>
        </w:rPr>
        <w:t>____/25</w:t>
      </w:r>
      <w:r w:rsidR="00A3385E">
        <w:rPr>
          <w:rFonts w:ascii="Verdana" w:hAnsi="Verdana"/>
          <w:b/>
          <w:bCs/>
          <w:lang w:eastAsia="ru-RU"/>
        </w:rPr>
        <w:t xml:space="preserve"> </w:t>
      </w:r>
    </w:p>
    <w:p w14:paraId="3CB145C1" w14:textId="49F1675E" w:rsidR="00D26D74" w:rsidRPr="00D26D74" w:rsidRDefault="00A50829" w:rsidP="000048D1">
      <w:pPr>
        <w:widowControl w:val="0"/>
        <w:shd w:val="clear" w:color="auto" w:fill="FFFFFF"/>
        <w:tabs>
          <w:tab w:val="left" w:pos="142"/>
        </w:tabs>
        <w:autoSpaceDE w:val="0"/>
        <w:autoSpaceDN w:val="0"/>
        <w:adjustRightInd w:val="0"/>
        <w:spacing w:line="23" w:lineRule="atLeast"/>
        <w:jc w:val="center"/>
        <w:rPr>
          <w:b/>
          <w:color w:val="000000"/>
          <w:lang w:val="ru-RU" w:eastAsia="ru-RU"/>
        </w:rPr>
      </w:pPr>
      <w:r w:rsidRPr="00A50829">
        <w:rPr>
          <w:rStyle w:val="afffd"/>
          <w:lang w:val="ru-RU"/>
        </w:rPr>
        <w:t xml:space="preserve">На </w:t>
      </w:r>
      <w:r w:rsidR="00E133E4" w:rsidRPr="00A50829">
        <w:rPr>
          <w:rStyle w:val="afffd"/>
          <w:lang w:val="ru-RU"/>
        </w:rPr>
        <w:t xml:space="preserve">выполнение работ по ремонту полов под размещение оборудования ремонтного участка ц.456 ДГИ на отм. 0,000 в осях ГГ-ЖЖ/1-5 инв.№010052 (МСК-15) по адресу: УР, г. Ижевск, пр. им. </w:t>
      </w:r>
      <w:r w:rsidR="00E133E4" w:rsidRPr="000C29C6">
        <w:rPr>
          <w:rStyle w:val="afffd"/>
          <w:lang w:val="ru-RU"/>
        </w:rPr>
        <w:t xml:space="preserve">Дерябина, 2/192 и ремонт пола в помещении мастерской ц.458 ДГИ на отм. 0,000 в осях В2-Г/21-22 инв.№010020 (МСК-10А) по адресу: УР, г. Ижевск, пр. им. </w:t>
      </w:r>
      <w:r w:rsidR="00E133E4" w:rsidRPr="00D81BE7">
        <w:rPr>
          <w:rStyle w:val="afffd"/>
          <w:lang w:val="ru-RU"/>
        </w:rPr>
        <w:t>Дерябина, 2/681</w:t>
      </w:r>
      <w:r w:rsidR="000E3AAB" w:rsidRPr="00B45E1D">
        <w:rPr>
          <w:lang w:val="ru-RU"/>
        </w:rPr>
        <w:t>.</w:t>
      </w:r>
      <w:permEnd w:id="1607615824"/>
    </w:p>
    <w:p w14:paraId="77CDC8A3" w14:textId="77777777" w:rsidR="00D26D74" w:rsidRPr="00D26D74" w:rsidRDefault="00D26D74" w:rsidP="000048D1">
      <w:pPr>
        <w:tabs>
          <w:tab w:val="left" w:pos="142"/>
        </w:tabs>
        <w:spacing w:line="23" w:lineRule="atLeast"/>
        <w:jc w:val="both"/>
        <w:rPr>
          <w:lang w:val="ru-RU" w:eastAsia="ru-RU"/>
        </w:rPr>
      </w:pPr>
      <w:permStart w:id="2133672730" w:edGrp="everyone"/>
      <w:r w:rsidRPr="00D26D74">
        <w:rPr>
          <w:lang w:val="ru-RU" w:eastAsia="ru-RU"/>
        </w:rPr>
        <w:t xml:space="preserve">г. Ижевск   </w:t>
      </w:r>
      <w:r w:rsidRPr="00D26D74">
        <w:rPr>
          <w:lang w:val="ru-RU" w:eastAsia="ru-RU"/>
        </w:rPr>
        <w:tab/>
      </w:r>
      <w:r w:rsidRPr="00D26D74">
        <w:rPr>
          <w:lang w:val="ru-RU" w:eastAsia="ru-RU"/>
        </w:rPr>
        <w:tab/>
      </w:r>
      <w:r w:rsidRPr="00D26D74">
        <w:rPr>
          <w:lang w:val="ru-RU" w:eastAsia="ru-RU"/>
        </w:rPr>
        <w:tab/>
      </w:r>
      <w:r w:rsidRPr="00D26D74">
        <w:rPr>
          <w:lang w:val="ru-RU" w:eastAsia="ru-RU"/>
        </w:rPr>
        <w:tab/>
        <w:t xml:space="preserve">  </w:t>
      </w:r>
      <w:r w:rsidRPr="00D26D74">
        <w:rPr>
          <w:lang w:val="ru-RU" w:eastAsia="ru-RU"/>
        </w:rPr>
        <w:tab/>
      </w:r>
      <w:r w:rsidRPr="00D26D74">
        <w:rPr>
          <w:lang w:val="ru-RU" w:eastAsia="ru-RU"/>
        </w:rPr>
        <w:tab/>
      </w:r>
      <w:r w:rsidRPr="00D26D74">
        <w:rPr>
          <w:lang w:val="ru-RU" w:eastAsia="ru-RU"/>
        </w:rPr>
        <w:tab/>
        <w:t xml:space="preserve">                «__» _____________ 20__г.</w:t>
      </w:r>
    </w:p>
    <w:p w14:paraId="2C971904" w14:textId="27F12ABC" w:rsidR="00D26D74" w:rsidRPr="00D26D74" w:rsidRDefault="00D26D74" w:rsidP="000048D1">
      <w:pPr>
        <w:spacing w:line="23" w:lineRule="atLeast"/>
        <w:ind w:firstLine="360"/>
        <w:jc w:val="both"/>
        <w:rPr>
          <w:lang w:val="ru-RU" w:eastAsia="ru-RU"/>
        </w:rPr>
      </w:pPr>
      <w:r w:rsidRPr="00D26D74">
        <w:rPr>
          <w:b/>
          <w:bCs/>
          <w:lang w:val="ru-RU" w:eastAsia="ru-RU"/>
        </w:rPr>
        <w:t xml:space="preserve">Акционерное общество «Концерн «Калашников», </w:t>
      </w:r>
      <w:r w:rsidRPr="00D26D74">
        <w:rPr>
          <w:lang w:val="ru-RU" w:eastAsia="ru-RU"/>
        </w:rPr>
        <w:t xml:space="preserve">именуемое в дальнейшем </w:t>
      </w:r>
      <w:r w:rsidRPr="00D26D74">
        <w:rPr>
          <w:b/>
          <w:bCs/>
          <w:lang w:val="ru-RU" w:eastAsia="ru-RU"/>
        </w:rPr>
        <w:t>«Заказчик»</w:t>
      </w:r>
      <w:r w:rsidRPr="00D26D74">
        <w:rPr>
          <w:lang w:val="ru-RU" w:eastAsia="ru-RU"/>
        </w:rPr>
        <w:t xml:space="preserve">, в лице </w:t>
      </w:r>
      <w:r w:rsidR="00B60672" w:rsidRPr="00B60672">
        <w:rPr>
          <w:lang w:val="ru-RU"/>
        </w:rPr>
        <w:t>Директора дивизиона производственной логистики Сусекова Алексея Павловича</w:t>
      </w:r>
      <w:r w:rsidRPr="00D26D74">
        <w:rPr>
          <w:lang w:val="ru-RU" w:eastAsia="ru-RU"/>
        </w:rPr>
        <w:t xml:space="preserve">, действующего на основании </w:t>
      </w:r>
      <w:r w:rsidR="00B60672" w:rsidRPr="00B60672">
        <w:rPr>
          <w:lang w:val="ru-RU"/>
        </w:rPr>
        <w:t>доверенности №150 от 16.06.2025г.</w:t>
      </w:r>
      <w:r w:rsidRPr="00D26D74">
        <w:rPr>
          <w:lang w:val="ru-RU" w:eastAsia="ru-RU"/>
        </w:rPr>
        <w:t xml:space="preserve">, с одной стороны, и </w:t>
      </w:r>
    </w:p>
    <w:p w14:paraId="3BA77569" w14:textId="77777777" w:rsidR="00D26D74" w:rsidRPr="00D26D74" w:rsidRDefault="00D26D74" w:rsidP="000048D1">
      <w:pPr>
        <w:spacing w:line="23" w:lineRule="atLeast"/>
        <w:ind w:firstLine="360"/>
        <w:jc w:val="both"/>
        <w:rPr>
          <w:lang w:val="ru-RU" w:eastAsia="ru-RU"/>
        </w:rPr>
      </w:pPr>
      <w:r w:rsidRPr="00D26D74">
        <w:rPr>
          <w:b/>
          <w:bCs/>
          <w:lang w:val="ru-RU" w:eastAsia="ru-RU"/>
        </w:rPr>
        <w:t>________________________</w:t>
      </w:r>
      <w:r w:rsidRPr="00D26D74">
        <w:rPr>
          <w:lang w:val="ru-RU" w:eastAsia="ru-RU"/>
        </w:rPr>
        <w:t xml:space="preserve">, именуемое в дальнейшем </w:t>
      </w:r>
      <w:r w:rsidRPr="00D26D74">
        <w:rPr>
          <w:b/>
          <w:bCs/>
          <w:lang w:val="ru-RU" w:eastAsia="ru-RU"/>
        </w:rPr>
        <w:t>«Подрядчик»</w:t>
      </w:r>
      <w:r w:rsidRPr="00D26D74">
        <w:rPr>
          <w:lang w:val="ru-RU" w:eastAsia="ru-RU"/>
        </w:rPr>
        <w:t>, в лице __________________________</w:t>
      </w:r>
      <w:r w:rsidRPr="00D26D74">
        <w:rPr>
          <w:b/>
          <w:bCs/>
          <w:lang w:val="ru-RU" w:eastAsia="ru-RU"/>
        </w:rPr>
        <w:t>,</w:t>
      </w:r>
      <w:r w:rsidRPr="00D26D74">
        <w:rPr>
          <w:lang w:val="ru-RU" w:eastAsia="ru-RU"/>
        </w:rPr>
        <w:t xml:space="preserve"> действующего на основании ____________, </w:t>
      </w:r>
      <w:permEnd w:id="2133672730"/>
      <w:r w:rsidRPr="00D26D74">
        <w:rPr>
          <w:lang w:val="ru-RU" w:eastAsia="ru-RU"/>
        </w:rPr>
        <w:t>с другой стороны, совместно именуемые в дальнейшем «</w:t>
      </w:r>
      <w:r w:rsidRPr="00D26D74">
        <w:rPr>
          <w:b/>
          <w:bCs/>
          <w:lang w:val="ru-RU" w:eastAsia="ru-RU"/>
        </w:rPr>
        <w:t>Стороны»</w:t>
      </w:r>
      <w:r w:rsidRPr="00D26D74">
        <w:rPr>
          <w:bCs/>
          <w:lang w:val="ru-RU" w:eastAsia="ru-RU"/>
        </w:rPr>
        <w:t xml:space="preserve">, а по отдельности </w:t>
      </w:r>
      <w:r w:rsidRPr="00D26D74">
        <w:rPr>
          <w:b/>
          <w:bCs/>
          <w:lang w:val="ru-RU" w:eastAsia="ru-RU"/>
        </w:rPr>
        <w:t>– «Сторона»</w:t>
      </w:r>
      <w:r w:rsidRPr="00D26D74">
        <w:rPr>
          <w:lang w:val="ru-RU" w:eastAsia="ru-RU"/>
        </w:rPr>
        <w:t>, заключили Договор (далее по тексту - Договор) о нижеследующем:</w:t>
      </w:r>
    </w:p>
    <w:p w14:paraId="22501783" w14:textId="77777777" w:rsidR="00D26D74" w:rsidRPr="004F35B7" w:rsidRDefault="00D26D74" w:rsidP="008950B7">
      <w:pPr>
        <w:numPr>
          <w:ilvl w:val="0"/>
          <w:numId w:val="5"/>
        </w:numPr>
        <w:spacing w:before="0" w:beforeAutospacing="0" w:after="200" w:afterAutospacing="0" w:line="23" w:lineRule="atLeast"/>
        <w:ind w:left="0" w:firstLine="360"/>
        <w:jc w:val="center"/>
        <w:outlineLvl w:val="0"/>
        <w:rPr>
          <w:lang w:eastAsia="ru-RU"/>
        </w:rPr>
      </w:pPr>
      <w:r w:rsidRPr="004F35B7">
        <w:rPr>
          <w:b/>
          <w:bCs/>
          <w:color w:val="00000A"/>
          <w:lang w:eastAsia="ru-RU"/>
        </w:rPr>
        <w:t>ОБЩИЕ ПОЛОЖЕНИЯ</w:t>
      </w:r>
    </w:p>
    <w:p w14:paraId="75A2B24F" w14:textId="77777777" w:rsidR="00D26D74" w:rsidRPr="00D26D74" w:rsidRDefault="00D26D74" w:rsidP="000048D1">
      <w:pPr>
        <w:spacing w:line="23" w:lineRule="atLeast"/>
        <w:ind w:firstLine="357"/>
        <w:contextualSpacing/>
        <w:jc w:val="both"/>
        <w:rPr>
          <w:lang w:val="ru-RU" w:eastAsia="ru-RU"/>
        </w:rPr>
      </w:pPr>
      <w:r w:rsidRPr="00D26D74">
        <w:rPr>
          <w:color w:val="00000A"/>
          <w:lang w:val="ru-RU" w:eastAsia="ru-RU"/>
        </w:rPr>
        <w:t xml:space="preserve">В дополнение к терминам, определенным в других положениях Договора, используемые в нем термины, начинающиеся с заглавных букв, имеют следующие значения: </w:t>
      </w:r>
    </w:p>
    <w:p w14:paraId="7D9F89F7" w14:textId="77777777" w:rsidR="00D26D74" w:rsidRPr="00D26D74" w:rsidRDefault="00D26D74" w:rsidP="000048D1">
      <w:pPr>
        <w:spacing w:line="23" w:lineRule="atLeast"/>
        <w:ind w:firstLine="357"/>
        <w:contextualSpacing/>
        <w:jc w:val="both"/>
        <w:rPr>
          <w:color w:val="00000A"/>
          <w:szCs w:val="20"/>
          <w:lang w:val="ru-RU" w:eastAsia="ru-RU"/>
        </w:rPr>
      </w:pPr>
      <w:r w:rsidRPr="00D26D74">
        <w:rPr>
          <w:b/>
          <w:bCs/>
          <w:color w:val="00000A"/>
          <w:lang w:val="ru-RU" w:eastAsia="ru-RU"/>
        </w:rPr>
        <w:t>Авторский надзор –</w:t>
      </w:r>
      <w:r w:rsidRPr="00D26D74">
        <w:rPr>
          <w:rFonts w:ascii="Times New Roman" w:hAnsi="Times New Roman"/>
          <w:sz w:val="18"/>
          <w:szCs w:val="20"/>
          <w:lang w:val="ru-RU" w:eastAsia="ru-RU"/>
        </w:rPr>
        <w:t xml:space="preserve"> </w:t>
      </w:r>
      <w:r w:rsidRPr="00D26D74">
        <w:rPr>
          <w:bCs/>
          <w:color w:val="00000A"/>
          <w:lang w:val="ru-RU" w:eastAsia="ru-RU"/>
        </w:rPr>
        <w:t>уполномоченная Заказчиком проектная организация, осуществляющая от лица Заказчика и генерального проектировщика контроль и надзор за соответствием работ на объекте утвержденной проектной и рабочей документации, технической документации и за ходом ремонта согласно существующему законодательству РФ</w:t>
      </w:r>
      <w:r w:rsidRPr="00D26D74">
        <w:rPr>
          <w:bCs/>
          <w:color w:val="00000A"/>
          <w:szCs w:val="20"/>
          <w:lang w:val="ru-RU" w:eastAsia="ru-RU"/>
        </w:rPr>
        <w:t xml:space="preserve">. </w:t>
      </w:r>
      <w:r w:rsidRPr="00D26D74">
        <w:rPr>
          <w:color w:val="000000"/>
          <w:szCs w:val="20"/>
          <w:shd w:val="clear" w:color="auto" w:fill="FFFFFF"/>
          <w:lang w:val="ru-RU"/>
        </w:rPr>
        <w:t>В случае выполнения работ в отношении опасного производственного объекта авторский надзор осуществляет организация, разработавшая проектную и рабочую документацию.</w:t>
      </w:r>
    </w:p>
    <w:p w14:paraId="6C7CBFF0"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о приемке выполненных работ - </w:t>
      </w:r>
      <w:r w:rsidRPr="00D26D74">
        <w:rPr>
          <w:color w:val="00000A"/>
          <w:lang w:val="ru-RU" w:eastAsia="ru-RU"/>
        </w:rPr>
        <w:t>акт, подтверждающий факт выполнения работ для проведения расчетов по Договору, составляемый по унифицированной форме КС-2, утвержденной Постановлением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не влекущий перехода результата выполненных работ к Заказчику.</w:t>
      </w:r>
    </w:p>
    <w:p w14:paraId="08DC5A18" w14:textId="77777777" w:rsidR="00D26D74" w:rsidRPr="00D26D74" w:rsidRDefault="00D26D74" w:rsidP="000048D1">
      <w:pPr>
        <w:spacing w:line="23" w:lineRule="atLeast"/>
        <w:ind w:firstLine="357"/>
        <w:contextualSpacing/>
        <w:jc w:val="both"/>
        <w:rPr>
          <w:lang w:val="ru-RU" w:eastAsia="ru-RU"/>
        </w:rPr>
      </w:pPr>
      <w:r w:rsidRPr="00D26D74">
        <w:rPr>
          <w:b/>
          <w:lang w:val="ru-RU" w:eastAsia="ru-RU"/>
        </w:rPr>
        <w:t>Акт освидетельствования Скрытых работ</w:t>
      </w:r>
      <w:r w:rsidRPr="00D26D74">
        <w:rPr>
          <w:lang w:val="ru-RU" w:eastAsia="ru-RU"/>
        </w:rPr>
        <w:t xml:space="preserve"> - документ, подписываемый Сторонами при освидетельствовании Скрытых работ. Форма указанного акта определяется в соответствии с приложением № 3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 мая 2023 г. </w:t>
      </w:r>
      <w:r w:rsidRPr="004F35B7">
        <w:rPr>
          <w:lang w:eastAsia="ru-RU"/>
        </w:rPr>
        <w:t>N</w:t>
      </w:r>
      <w:r w:rsidRPr="00D26D74">
        <w:rPr>
          <w:lang w:val="ru-RU" w:eastAsia="ru-RU"/>
        </w:rPr>
        <w:t xml:space="preserve"> 344/пр.</w:t>
      </w:r>
    </w:p>
    <w:p w14:paraId="08790099"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приемки законченного ремонтом Объекта - </w:t>
      </w:r>
      <w:r w:rsidRPr="00D26D74">
        <w:rPr>
          <w:color w:val="00000A"/>
          <w:lang w:val="ru-RU" w:eastAsia="ru-RU"/>
        </w:rPr>
        <w:t xml:space="preserve"> документ приемки законченного ремонтом Объекта (здания, сооружения, их очередей, пусковых комплексов) при его полной готовности в соответствии с утвержденной проектной документацией, настоящим Договором и оформленный по установленной форме (Приложение </w:t>
      </w:r>
      <w:permStart w:id="738471219" w:edGrp="everyone"/>
      <w:r w:rsidRPr="00D26D74">
        <w:rPr>
          <w:color w:val="00000A"/>
          <w:lang w:val="ru-RU" w:eastAsia="ru-RU"/>
        </w:rPr>
        <w:t>№ 7</w:t>
      </w:r>
      <w:permEnd w:id="738471219"/>
      <w:r w:rsidRPr="00D26D74">
        <w:rPr>
          <w:color w:val="00000A"/>
          <w:lang w:val="ru-RU" w:eastAsia="ru-RU"/>
        </w:rPr>
        <w:t>).</w:t>
      </w:r>
    </w:p>
    <w:p w14:paraId="251891B3" w14:textId="77777777" w:rsidR="00D26D74" w:rsidRPr="00D26D74" w:rsidRDefault="00D26D74" w:rsidP="000048D1">
      <w:pPr>
        <w:spacing w:line="23" w:lineRule="atLeast"/>
        <w:ind w:firstLine="357"/>
        <w:contextualSpacing/>
        <w:jc w:val="both"/>
        <w:rPr>
          <w:color w:val="00000A"/>
          <w:lang w:val="ru-RU" w:eastAsia="ru-RU"/>
        </w:rPr>
      </w:pPr>
      <w:r w:rsidRPr="00D26D74">
        <w:rPr>
          <w:b/>
          <w:color w:val="00000A"/>
          <w:lang w:val="ru-RU" w:eastAsia="ru-RU"/>
        </w:rPr>
        <w:t>Журнал учета выполненных работ (форма № КС-6а)</w:t>
      </w:r>
      <w:r w:rsidRPr="00D26D74">
        <w:rPr>
          <w:color w:val="00000A"/>
          <w:lang w:val="ru-RU" w:eastAsia="ru-RU"/>
        </w:rPr>
        <w:t xml:space="preserve"> – это документ, в котором отражаются последовательность, сроки выполнения и условия производства ремонтно-строительных работ, составляемый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3A9A48A2" w14:textId="08880526"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lastRenderedPageBreak/>
        <w:t>Временные сооружения</w:t>
      </w:r>
      <w:r w:rsidRPr="00D26D74">
        <w:rPr>
          <w:color w:val="00000A"/>
          <w:lang w:val="ru-RU" w:eastAsia="ru-RU"/>
        </w:rPr>
        <w:t xml:space="preserve"> - временные здания и сооружения всех видов, необходимые Подрядчику на Строительной площадке для выполнения Работ.</w:t>
      </w:r>
    </w:p>
    <w:p w14:paraId="4BE14911" w14:textId="77777777"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t>Гарантийный срок -</w:t>
      </w:r>
      <w:r w:rsidRPr="00D26D74">
        <w:rPr>
          <w:color w:val="00000A"/>
          <w:lang w:val="ru-RU" w:eastAsia="ru-RU"/>
        </w:rPr>
        <w:t xml:space="preserve"> период времени, в течение которого Подрядчик гарантирует соответствие Результата Работ условиям Договора.</w:t>
      </w:r>
    </w:p>
    <w:p w14:paraId="1CBCDF54"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График производства работ -</w:t>
      </w:r>
      <w:r w:rsidRPr="003B45CA">
        <w:rPr>
          <w:color w:val="00000A"/>
          <w:lang w:val="ru-RU" w:eastAsia="ru-RU"/>
        </w:rPr>
        <w:t xml:space="preserve"> документ, содержащий сроки выполнения этапов Работ и моменты исполнения каждой из Сторон обязательств по Договору, существенно влияющих на указанные сроки, и являющийся неотъемлемой частью Договора </w:t>
      </w:r>
      <w:r w:rsidRPr="003B45CA">
        <w:rPr>
          <w:lang w:val="ru-RU" w:eastAsia="ru-RU"/>
        </w:rPr>
        <w:t>(</w:t>
      </w:r>
      <w:r w:rsidRPr="003B45CA">
        <w:rPr>
          <w:bCs/>
          <w:lang w:val="ru-RU" w:eastAsia="ru-RU"/>
        </w:rPr>
        <w:t xml:space="preserve">Приложение </w:t>
      </w:r>
      <w:permStart w:id="2010472600" w:edGrp="everyone"/>
      <w:r w:rsidRPr="003B45CA">
        <w:rPr>
          <w:bCs/>
          <w:lang w:val="ru-RU" w:eastAsia="ru-RU"/>
        </w:rPr>
        <w:t>№ 4</w:t>
      </w:r>
      <w:permEnd w:id="2010472600"/>
      <w:r w:rsidRPr="003B45CA">
        <w:rPr>
          <w:bCs/>
          <w:lang w:val="ru-RU" w:eastAsia="ru-RU"/>
        </w:rPr>
        <w:t>)</w:t>
      </w:r>
      <w:r w:rsidRPr="003B45CA">
        <w:rPr>
          <w:color w:val="00000A"/>
          <w:lang w:val="ru-RU" w:eastAsia="ru-RU"/>
        </w:rPr>
        <w:t>.</w:t>
      </w:r>
    </w:p>
    <w:p w14:paraId="14D05E4E"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Заказчика -</w:t>
      </w:r>
      <w:r w:rsidRPr="003B45CA">
        <w:rPr>
          <w:color w:val="00000A"/>
          <w:lang w:val="ru-RU" w:eastAsia="ru-RU"/>
        </w:rPr>
        <w:t xml:space="preserve"> вся документация технического характера (включая Проектную и рабочую документацию, а также Техническую документацию), которая представляется Заказчиком Подрядчику в соответствии с условиями Договора.</w:t>
      </w:r>
    </w:p>
    <w:p w14:paraId="18BE801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Подрядчика -</w:t>
      </w:r>
      <w:r w:rsidRPr="003B45CA">
        <w:rPr>
          <w:color w:val="00000A"/>
          <w:lang w:val="ru-RU" w:eastAsia="ru-RU"/>
        </w:rPr>
        <w:t xml:space="preserve"> все расчеты, программы, чертежи, руководства, модели, прочая документация технического характера (включая Исполнительную документацию, если таковая имеется), которая представляется Подрядчиком Заказчику в соответствии с условиями Договора.</w:t>
      </w:r>
    </w:p>
    <w:p w14:paraId="5F44130C" w14:textId="0F7914C8"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Дополнительные работы</w:t>
      </w:r>
      <w:r w:rsidRPr="003B45CA">
        <w:rPr>
          <w:color w:val="00000A"/>
          <w:lang w:val="ru-RU" w:eastAsia="ru-RU"/>
        </w:rPr>
        <w:t xml:space="preserve"> – виды и объемы работ, поручаемые Заказчиком Подрядчику сверх видов и объемов Работ, порученных Подрядчику на момент подписания Договора, в том числе связанных с изменением Заказчиком Проектной и рабочей документации или предоставления противоречащей Технической документации.</w:t>
      </w:r>
    </w:p>
    <w:p w14:paraId="519B8B66"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Законодательство </w:t>
      </w:r>
      <w:r w:rsidRPr="003B45CA">
        <w:rPr>
          <w:color w:val="00000A"/>
          <w:lang w:val="ru-RU" w:eastAsia="ru-RU"/>
        </w:rPr>
        <w:t>– действующие нормативные акты Российской Федерации, субъекта Российской Федерации, муниципального органа власти, а также все технические нормы и правила, обязательные к применению при осуществлении Работ в месте расположения Строительной площадки.</w:t>
      </w:r>
    </w:p>
    <w:p w14:paraId="573FB24D" w14:textId="77777777"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Исполнительная документация</w:t>
      </w:r>
      <w:r w:rsidRPr="003B45CA">
        <w:rPr>
          <w:color w:val="00000A"/>
          <w:lang w:val="ru-RU" w:eastAsia="ru-RU"/>
        </w:rPr>
        <w:t xml:space="preserve"> - комплект рабочих чертежей на выполненные ремонтные работы на Объекте, с указанием сведений о соответствии выполненных в натуре Работ этим чертежам или внесенным в них изменениям, сделанными лицами, ответственными за производство ремонтно-строительных работ, и подписанных уполномоченным лицом Подрядчика и Авторского надзора, заверенных печатью Подрядчика и Авторского надзора,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Законодательством.</w:t>
      </w:r>
    </w:p>
    <w:p w14:paraId="41A8238B" w14:textId="554448E0"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Материалы - </w:t>
      </w:r>
      <w:r w:rsidRPr="003B45CA">
        <w:rPr>
          <w:color w:val="00000A"/>
          <w:lang w:val="ru-RU" w:eastAsia="ru-RU"/>
        </w:rPr>
        <w:t xml:space="preserve">изделия всех видов (за исключением Оборудования), которые включены или предполагается включить в состав Результата Работ, включая материалы (если таковые имеются), которые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6A6850BA" w14:textId="747E40CB"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Оборудование - </w:t>
      </w:r>
      <w:r w:rsidRPr="003B45CA">
        <w:rPr>
          <w:color w:val="00000A"/>
          <w:lang w:val="ru-RU" w:eastAsia="ru-RU"/>
        </w:rPr>
        <w:t xml:space="preserve">механизмы, оборудование и транспортные средства при условии, что транспорт входит в объект ремонта, которые будут являться частью Результата Работ, включая оборудование (если таковое имеется), которое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3EEDE97B" w14:textId="56E2B8E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Объект -</w:t>
      </w:r>
      <w:permStart w:id="808550089" w:edGrp="everyone"/>
      <w:r w:rsidRPr="003B45CA">
        <w:rPr>
          <w:color w:val="00000A"/>
          <w:lang w:val="ru-RU" w:eastAsia="ru-RU"/>
        </w:rPr>
        <w:t xml:space="preserve"> </w:t>
      </w:r>
      <w:r w:rsidR="00A65B76" w:rsidRPr="00A65B76">
        <w:rPr>
          <w:lang w:val="ru-RU"/>
        </w:rPr>
        <w:t xml:space="preserve">ремонтный участок ц.456 ДГИ на отм. 0,000 в осях ГГ-ЖЖ/1-5 инв.№010052 (МСК-15) по адресу: УР, г. Ижевск, пр. им. Дерябина, 2/192 и </w:t>
      </w:r>
      <w:r w:rsidR="00D5093F" w:rsidRPr="00D5093F">
        <w:rPr>
          <w:lang w:val="ru-RU"/>
        </w:rPr>
        <w:t xml:space="preserve">помещение </w:t>
      </w:r>
      <w:r w:rsidR="00A65B76" w:rsidRPr="00A65B76">
        <w:rPr>
          <w:lang w:val="ru-RU"/>
        </w:rPr>
        <w:t>мастерской ц.458 ДГИ на отм. 0,000 в осях В2-Г/21-22 инв.№010020 (МСК-10А) по адресу: УР, г. Ижевск, пр. им. Дерябина, 2/681</w:t>
      </w:r>
      <w:r w:rsidRPr="003B45CA">
        <w:rPr>
          <w:color w:val="00000A"/>
          <w:lang w:val="ru-RU" w:eastAsia="ru-RU"/>
        </w:rPr>
        <w:t>.</w:t>
      </w:r>
      <w:permEnd w:id="808550089"/>
    </w:p>
    <w:p w14:paraId="4822DB77"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Ответственные конструкции </w:t>
      </w:r>
      <w:r w:rsidRPr="003B45CA">
        <w:rPr>
          <w:color w:val="00000A"/>
          <w:lang w:val="ru-RU" w:eastAsia="ru-RU"/>
        </w:rPr>
        <w:t>– означают конструкции, отказ от которых может привести к полной непригодности к эксплуатации Объекта в целом либо значительной его части.</w:t>
      </w:r>
    </w:p>
    <w:p w14:paraId="7C4A3E84" w14:textId="31A110A9"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Персонал Подрядчика</w:t>
      </w:r>
      <w:r w:rsidRPr="003B45CA">
        <w:rPr>
          <w:color w:val="00000A"/>
          <w:lang w:val="ru-RU" w:eastAsia="ru-RU"/>
        </w:rPr>
        <w:t xml:space="preserve"> </w:t>
      </w:r>
      <w:r w:rsidR="00C87F72">
        <w:rPr>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Подрядчика, Представителей Подрядчика и персонал привлекаемых им для выполнения работ по Договору Субподрядчиков.</w:t>
      </w:r>
    </w:p>
    <w:p w14:paraId="474D496F" w14:textId="0B08FBAA" w:rsidR="00D26D74" w:rsidRPr="003B45CA" w:rsidRDefault="00D26D74" w:rsidP="000048D1">
      <w:pPr>
        <w:spacing w:line="23" w:lineRule="atLeast"/>
        <w:ind w:firstLine="357"/>
        <w:contextualSpacing/>
        <w:jc w:val="both"/>
        <w:rPr>
          <w:b/>
          <w:bCs/>
          <w:color w:val="00000A"/>
          <w:lang w:val="ru-RU" w:eastAsia="ru-RU"/>
        </w:rPr>
      </w:pPr>
      <w:r w:rsidRPr="003B45CA">
        <w:rPr>
          <w:b/>
          <w:bCs/>
          <w:color w:val="00000A"/>
          <w:lang w:val="ru-RU" w:eastAsia="ru-RU"/>
        </w:rPr>
        <w:t xml:space="preserve">Персонал Заказчика </w:t>
      </w:r>
      <w:r w:rsidR="00C87F72">
        <w:rPr>
          <w:b/>
          <w:bCs/>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Заказчика, Представителей Заказчика и персонал третьих лиц, привлекаемых им для выполнения обязанностей по Договору.</w:t>
      </w:r>
    </w:p>
    <w:p w14:paraId="7B070E59" w14:textId="6ACC79D1"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Подрядчик - </w:t>
      </w:r>
      <w:r w:rsidRPr="003B45CA">
        <w:rPr>
          <w:color w:val="00000A"/>
          <w:lang w:val="ru-RU" w:eastAsia="ru-RU"/>
        </w:rPr>
        <w:t xml:space="preserve"> лицо, названное в качестве такового в Договоре подряда, имеющее допуск к выполнению видов Работ по Договору, которые оказывают влияние на безопасность объектов капитального строительства, а также к осуществлению организации их выполнения </w:t>
      </w:r>
      <w:permStart w:id="1199967641" w:edGrp="everyone"/>
      <w:r w:rsidR="00CA3580" w:rsidRPr="00CA3580">
        <w:rPr>
          <w:lang w:val="ru-RU"/>
        </w:rPr>
        <w:t>.</w:t>
      </w:r>
      <w:permEnd w:id="1199967641"/>
    </w:p>
    <w:p w14:paraId="58BE632B" w14:textId="190AF885"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Представитель Заказчика </w:t>
      </w:r>
      <w:r w:rsidRPr="003B45CA">
        <w:rPr>
          <w:color w:val="00000A"/>
          <w:lang w:val="ru-RU" w:eastAsia="ru-RU"/>
        </w:rPr>
        <w:t xml:space="preserve">– лицо, назначенное Заказчиком в качестве представителя в рамках Договора, как из персонала Заказчика, так и любое иное лицо, которому передаются определенные полномочия Заказчика по Договору в соответствии с приказом за подписью </w:t>
      </w:r>
      <w:r w:rsidRPr="003B45CA">
        <w:rPr>
          <w:color w:val="00000A"/>
          <w:lang w:val="ru-RU" w:eastAsia="ru-RU"/>
        </w:rPr>
        <w:lastRenderedPageBreak/>
        <w:t>директора либо иного уполномоченного, на основании доверенности, лица, о чем уведомляется Подрядчик.</w:t>
      </w:r>
    </w:p>
    <w:p w14:paraId="1AEF45C2" w14:textId="54ECBFDC"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Представитель Подрядчика </w:t>
      </w:r>
      <w:r w:rsidRPr="003B45CA">
        <w:rPr>
          <w:color w:val="00000A"/>
          <w:lang w:val="ru-RU" w:eastAsia="ru-RU"/>
        </w:rPr>
        <w:t>– лицо, назначенное Подрядчиком в качестве представителя в рамках Договора, как из персонала Подрядчика, так и любое иное лицо, которому передаются определенные полномочия Подрядчика по Договору в соответствии с приказом за подписью директора либо иного уполномоченного, на основании доверенности, лица, о чем уведомляется Заказчик.</w:t>
      </w:r>
    </w:p>
    <w:p w14:paraId="6853F4D9" w14:textId="2169D4F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Приемочная комиссия</w:t>
      </w:r>
      <w:r w:rsidRPr="003B45CA">
        <w:rPr>
          <w:color w:val="00000A"/>
          <w:lang w:val="ru-RU" w:eastAsia="ru-RU"/>
        </w:rPr>
        <w:t xml:space="preserve"> - комисси</w:t>
      </w:r>
      <w:r w:rsidR="00C87F72">
        <w:rPr>
          <w:color w:val="00000A"/>
          <w:lang w:val="ru-RU" w:eastAsia="ru-RU"/>
        </w:rPr>
        <w:t>я</w:t>
      </w:r>
      <w:r w:rsidRPr="003B45CA">
        <w:rPr>
          <w:color w:val="00000A"/>
          <w:lang w:val="ru-RU" w:eastAsia="ru-RU"/>
        </w:rPr>
        <w:t>, формируем</w:t>
      </w:r>
      <w:r w:rsidR="00C87F72">
        <w:rPr>
          <w:color w:val="00000A"/>
          <w:lang w:val="ru-RU" w:eastAsia="ru-RU"/>
        </w:rPr>
        <w:t>ая</w:t>
      </w:r>
      <w:r w:rsidRPr="003B45CA">
        <w:rPr>
          <w:color w:val="00000A"/>
          <w:lang w:val="ru-RU" w:eastAsia="ru-RU"/>
        </w:rPr>
        <w:t xml:space="preserve"> Заказчиком для приемки Результата Работ и законченного ремонтом Объекта, включая Представителей Заказчика и Представителей Подрядчика и иных лиц в соответствии с нормами Законодательства.</w:t>
      </w:r>
    </w:p>
    <w:p w14:paraId="77E50CB5" w14:textId="64049486"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Проектная документация - </w:t>
      </w:r>
      <w:r w:rsidR="00B85A84" w:rsidRPr="00B85A84">
        <w:rPr>
          <w:color w:val="000000"/>
          <w:szCs w:val="20"/>
          <w:shd w:val="clear" w:color="auto" w:fill="FFFFFF"/>
          <w:lang w:val="ru-RU"/>
        </w:rPr>
        <w:t>Проектная документация - представляет собой рабочую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выполняемая в соответствии с действующими требованиям нормативных правовых актов Российской Федерации и нормативных документов, а также разработанная в составе соответствующем требованиям Постановления Правительства РФ от 16.02.2008 № 87 «О составе разделов проектной документации и требованиях к их содержанию»</w:t>
      </w:r>
    </w:p>
    <w:p w14:paraId="292580D4" w14:textId="16D69783" w:rsidR="00D26D74" w:rsidRPr="003B45CA" w:rsidRDefault="00D26D74" w:rsidP="000048D1">
      <w:pPr>
        <w:spacing w:line="23" w:lineRule="atLeast"/>
        <w:ind w:firstLine="357"/>
        <w:contextualSpacing/>
        <w:jc w:val="both"/>
        <w:rPr>
          <w:color w:val="00000A"/>
          <w:szCs w:val="20"/>
          <w:lang w:val="ru-RU" w:eastAsia="ru-RU"/>
        </w:rPr>
      </w:pPr>
      <w:r w:rsidRPr="003B45CA">
        <w:rPr>
          <w:b/>
          <w:color w:val="000000"/>
          <w:szCs w:val="20"/>
          <w:shd w:val="clear" w:color="auto" w:fill="FFFFFF"/>
          <w:lang w:val="ru-RU"/>
        </w:rPr>
        <w:t>Рабочая документация</w:t>
      </w:r>
      <w:r w:rsidRPr="003B45CA">
        <w:rPr>
          <w:color w:val="000000"/>
          <w:szCs w:val="20"/>
          <w:shd w:val="clear" w:color="auto" w:fill="FFFFFF"/>
          <w:lang w:val="ru-RU"/>
        </w:rPr>
        <w:t xml:space="preserve"> - документаци</w:t>
      </w:r>
      <w:r w:rsidR="00C87F72">
        <w:rPr>
          <w:color w:val="000000"/>
          <w:szCs w:val="20"/>
          <w:shd w:val="clear" w:color="auto" w:fill="FFFFFF"/>
          <w:lang w:val="ru-RU"/>
        </w:rPr>
        <w:t>я</w:t>
      </w:r>
      <w:r w:rsidRPr="003B45CA">
        <w:rPr>
          <w:color w:val="000000"/>
          <w:szCs w:val="20"/>
          <w:shd w:val="clear" w:color="auto" w:fill="FFFFFF"/>
          <w:lang w:val="ru-RU"/>
        </w:rPr>
        <w:t>, содержащ</w:t>
      </w:r>
      <w:r w:rsidR="00C87F72">
        <w:rPr>
          <w:color w:val="000000"/>
          <w:szCs w:val="20"/>
          <w:shd w:val="clear" w:color="auto" w:fill="FFFFFF"/>
          <w:lang w:val="ru-RU"/>
        </w:rPr>
        <w:t>ая</w:t>
      </w:r>
      <w:r w:rsidRPr="003B45CA">
        <w:rPr>
          <w:color w:val="000000"/>
          <w:szCs w:val="20"/>
          <w:shd w:val="clear" w:color="auto" w:fill="FFFFFF"/>
          <w:lang w:val="ru-RU"/>
        </w:rPr>
        <w:t xml:space="preserve">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w:t>
      </w:r>
    </w:p>
    <w:p w14:paraId="1ECC0F46" w14:textId="47864C4C"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Рабочие дни</w:t>
      </w:r>
      <w:r w:rsidRPr="003B45CA">
        <w:rPr>
          <w:color w:val="00000A"/>
          <w:lang w:val="ru-RU" w:eastAsia="ru-RU"/>
        </w:rPr>
        <w:t xml:space="preserve"> - календарные дни за исключением </w:t>
      </w:r>
      <w:r w:rsidR="00C87F72">
        <w:rPr>
          <w:color w:val="00000A"/>
          <w:lang w:val="ru-RU" w:eastAsia="ru-RU"/>
        </w:rPr>
        <w:t>выходных</w:t>
      </w:r>
      <w:r w:rsidRPr="003B45CA">
        <w:rPr>
          <w:color w:val="00000A"/>
          <w:lang w:val="ru-RU" w:eastAsia="ru-RU"/>
        </w:rPr>
        <w:t xml:space="preserve"> и праздничных дней, установленных Законодательством.</w:t>
      </w:r>
    </w:p>
    <w:p w14:paraId="1572A422" w14:textId="408E1A9C"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Работы - </w:t>
      </w:r>
      <w:permStart w:id="445524958" w:edGrp="everyone"/>
      <w:r w:rsidR="00BA59F5" w:rsidRPr="00BA59F5">
        <w:rPr>
          <w:lang w:val="ru-RU"/>
        </w:rPr>
        <w:t>р</w:t>
      </w:r>
      <w:r w:rsidRPr="003B45CA">
        <w:rPr>
          <w:b/>
          <w:color w:val="00000A"/>
          <w:lang w:val="ru-RU" w:eastAsia="ru-RU"/>
        </w:rPr>
        <w:t>емонтно-строительные</w:t>
      </w:r>
      <w:r w:rsidR="00BA59F5" w:rsidRPr="00BA59F5">
        <w:rPr>
          <w:lang w:val="ru-RU"/>
        </w:rPr>
        <w:t>,</w:t>
      </w:r>
      <w:r w:rsidRPr="003B45CA">
        <w:rPr>
          <w:color w:val="00000A"/>
          <w:lang w:val="ru-RU" w:eastAsia="ru-RU"/>
        </w:rPr>
        <w:t xml:space="preserve"> </w:t>
      </w:r>
      <w:permEnd w:id="445524958"/>
      <w:r w:rsidRPr="003B45CA">
        <w:rPr>
          <w:color w:val="00000A"/>
          <w:lang w:val="ru-RU" w:eastAsia="ru-RU"/>
        </w:rPr>
        <w:t>необходимых для ремонта и приемки законченного ремонтом Объекта, а также услуг Заказчику в объеме, порученном Подрядчику в соответствии с условиями Договора.</w:t>
      </w:r>
    </w:p>
    <w:p w14:paraId="6A0F6C90" w14:textId="321A8BC3"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Расчет стоимости работ </w:t>
      </w:r>
      <w:r w:rsidRPr="003B45CA">
        <w:rPr>
          <w:color w:val="00000A"/>
          <w:lang w:val="ru-RU" w:eastAsia="ru-RU"/>
        </w:rPr>
        <w:t>– перечень видов и объемов Работ, порученных Подрядчику по Договору, с оценкой их стоимости, являющийся неотъемлемой частью Договора (</w:t>
      </w:r>
      <w:r w:rsidRPr="003B45CA">
        <w:rPr>
          <w:bCs/>
          <w:color w:val="00000A"/>
          <w:lang w:val="ru-RU" w:eastAsia="ru-RU"/>
        </w:rPr>
        <w:t xml:space="preserve">Приложение </w:t>
      </w:r>
      <w:permStart w:id="1871405235" w:edGrp="everyone"/>
      <w:r w:rsidRPr="003B45CA">
        <w:rPr>
          <w:bCs/>
          <w:color w:val="00000A"/>
          <w:lang w:val="ru-RU" w:eastAsia="ru-RU"/>
        </w:rPr>
        <w:t>№ 3</w:t>
      </w:r>
      <w:permEnd w:id="1871405235"/>
      <w:r w:rsidRPr="003B45CA">
        <w:rPr>
          <w:bCs/>
          <w:color w:val="00000A"/>
          <w:lang w:val="ru-RU" w:eastAsia="ru-RU"/>
        </w:rPr>
        <w:t>)</w:t>
      </w:r>
      <w:r w:rsidRPr="003B45CA">
        <w:rPr>
          <w:color w:val="00000A"/>
          <w:lang w:val="ru-RU" w:eastAsia="ru-RU"/>
        </w:rPr>
        <w:t>.</w:t>
      </w:r>
    </w:p>
    <w:p w14:paraId="6CC4C3B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Результат Работ</w:t>
      </w:r>
      <w:r w:rsidRPr="003B45CA">
        <w:rPr>
          <w:color w:val="00000A"/>
          <w:lang w:val="ru-RU" w:eastAsia="ru-RU"/>
        </w:rPr>
        <w:t xml:space="preserve"> – результат всех порученных Подрядчику Работ по Договору выполненных Подрядчиком с качеством соответствующим условиям Договора, а при отсутствии или неполноте условий Договора, требованиям, обычно предъявляемым к работам соответствующего рода и Объект, ремонт которого произведен Подрядчиком в соответствии с утвержденными Заказчиком Проектной и рабочей документацией и принятый Заказчиком в соответствии с условиями Договора.</w:t>
      </w:r>
    </w:p>
    <w:p w14:paraId="53949FBD" w14:textId="428B7AAF"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Скрытые работы</w:t>
      </w:r>
      <w:r w:rsidRPr="003B45CA">
        <w:rPr>
          <w:color w:val="00000A"/>
          <w:lang w:val="ru-RU" w:eastAsia="ru-RU"/>
        </w:rPr>
        <w:t xml:space="preserve"> - работы, которые недоступны для визуальной оценки при приемке Результата Работ и законченного ремонтом Объекта и скрываемые последующими работами и конструкциями. Качество и точность этих работ невозможно определить после выполнения последующих</w:t>
      </w:r>
      <w:r w:rsidR="00206B63">
        <w:rPr>
          <w:color w:val="00000A"/>
          <w:lang w:val="ru-RU" w:eastAsia="ru-RU"/>
        </w:rPr>
        <w:t xml:space="preserve"> работ</w:t>
      </w:r>
      <w:r w:rsidRPr="003B45CA">
        <w:rPr>
          <w:color w:val="00000A"/>
          <w:lang w:val="ru-RU" w:eastAsia="ru-RU"/>
        </w:rPr>
        <w:t xml:space="preserve">, поэтому они предъявляются к осмотру и приемке до </w:t>
      </w:r>
      <w:r w:rsidR="00206B63">
        <w:rPr>
          <w:color w:val="00000A"/>
          <w:lang w:val="ru-RU" w:eastAsia="ru-RU"/>
        </w:rPr>
        <w:t xml:space="preserve">проведения последующих работ и </w:t>
      </w:r>
      <w:r w:rsidRPr="003B45CA">
        <w:rPr>
          <w:color w:val="00000A"/>
          <w:lang w:val="ru-RU" w:eastAsia="ru-RU"/>
        </w:rPr>
        <w:t>закрытия в ходе последующих работ.</w:t>
      </w:r>
    </w:p>
    <w:p w14:paraId="07C0FD4A" w14:textId="77777777" w:rsidR="00D26D74" w:rsidRPr="003B45CA" w:rsidRDefault="00D26D74" w:rsidP="000048D1">
      <w:pPr>
        <w:spacing w:line="23" w:lineRule="atLeast"/>
        <w:ind w:firstLine="357"/>
        <w:contextualSpacing/>
        <w:jc w:val="both"/>
        <w:rPr>
          <w:lang w:val="ru-RU" w:eastAsia="ru-RU"/>
        </w:rPr>
      </w:pPr>
      <w:r w:rsidRPr="003B45CA">
        <w:rPr>
          <w:b/>
          <w:lang w:val="ru-RU" w:eastAsia="ru-RU"/>
        </w:rPr>
        <w:t>Строительная площадка</w:t>
      </w:r>
      <w:r w:rsidRPr="003B45CA">
        <w:rPr>
          <w:lang w:val="ru-RU" w:eastAsia="ru-RU"/>
        </w:rPr>
        <w:t xml:space="preserve"> - пригодный к выполнению предусмотренных настоящим договором работ объект (отдельные помещения), переданный Заказчиком Подрядчику по соответствующему акту на период выполнения работ до передачи законченного ремонтом Объекта по Акту приемки законченного ремонтом Объекта.</w:t>
      </w:r>
    </w:p>
    <w:p w14:paraId="11C1BB61" w14:textId="7BEE50E1"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Строительная техника и оборудование</w:t>
      </w:r>
      <w:r w:rsidR="00C87F72">
        <w:rPr>
          <w:b/>
          <w:bCs/>
          <w:color w:val="00000A"/>
          <w:lang w:val="ru-RU" w:eastAsia="ru-RU"/>
        </w:rPr>
        <w:t xml:space="preserve"> -</w:t>
      </w:r>
      <w:r w:rsidRPr="003B45CA">
        <w:rPr>
          <w:color w:val="00000A"/>
          <w:lang w:val="ru-RU" w:eastAsia="ru-RU"/>
        </w:rPr>
        <w:t xml:space="preserve"> различные виды машин и механизмов, оборудование, временные и передвижные источники тепла и электроэнергии, все приборы, инструменты, инвентарь и всякого рода оснастку, необходимые для выполнения работ.</w:t>
      </w:r>
    </w:p>
    <w:p w14:paraId="503E3441"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Строительный контроль</w:t>
      </w:r>
      <w:r w:rsidRPr="003B45CA">
        <w:rPr>
          <w:color w:val="00000A"/>
          <w:lang w:val="ru-RU" w:eastAsia="ru-RU"/>
        </w:rPr>
        <w:t xml:space="preserve"> – комплекс мероприятий по проверке выполнения Работ при ремонте Объекта на соответствие требованиям Проектной и рабочей документации, результатам инженерных изысканий, требованиям СНиП, технических регламентов и стандартов в целях обеспечения безопасности зданий и сооружений. Строительный контроль осуществляется Заказчиком и/или привлеченной им (по своему выбору) специализированной организацией.</w:t>
      </w:r>
    </w:p>
    <w:p w14:paraId="7D678E68"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Справка о стоимости выполненных работ (Форма КС-3) – </w:t>
      </w:r>
      <w:r w:rsidRPr="003B45CA">
        <w:rPr>
          <w:bCs/>
          <w:color w:val="00000A"/>
          <w:lang w:val="ru-RU" w:eastAsia="ru-RU"/>
        </w:rPr>
        <w:t>документ, содержащий перечень и стоимость выполненных в отчетном периоде строительных, монтажных и иных работ. Составляется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08CF2219" w14:textId="07C02F1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Субподрядчик</w:t>
      </w:r>
      <w:r w:rsidRPr="003B45CA">
        <w:rPr>
          <w:color w:val="00000A"/>
          <w:lang w:val="ru-RU" w:eastAsia="ru-RU"/>
        </w:rPr>
        <w:t xml:space="preserve"> </w:t>
      </w:r>
      <w:r w:rsidR="00C87F72">
        <w:rPr>
          <w:color w:val="00000A"/>
          <w:lang w:val="ru-RU" w:eastAsia="ru-RU"/>
        </w:rPr>
        <w:t xml:space="preserve">- </w:t>
      </w:r>
      <w:r w:rsidRPr="003B45CA">
        <w:rPr>
          <w:color w:val="00000A"/>
          <w:lang w:val="ru-RU" w:eastAsia="ru-RU"/>
        </w:rPr>
        <w:t>любое лицо, привлеченное Подрядчиком к выполнению Работ по Договору с предварительного согласия Заказчика</w:t>
      </w:r>
    </w:p>
    <w:p w14:paraId="0D5BC55E" w14:textId="19B0ECC9"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Техническая документация – </w:t>
      </w:r>
      <w:r w:rsidRPr="003B45CA">
        <w:rPr>
          <w:color w:val="00000A"/>
          <w:lang w:val="ru-RU" w:eastAsia="ru-RU"/>
        </w:rPr>
        <w:t>исходн</w:t>
      </w:r>
      <w:r w:rsidR="00C87F72">
        <w:rPr>
          <w:color w:val="00000A"/>
          <w:lang w:val="ru-RU" w:eastAsia="ru-RU"/>
        </w:rPr>
        <w:t>ая</w:t>
      </w:r>
      <w:r w:rsidRPr="003B45CA">
        <w:rPr>
          <w:color w:val="00000A"/>
          <w:lang w:val="ru-RU" w:eastAsia="ru-RU"/>
        </w:rPr>
        <w:t xml:space="preserve"> для выполнения Работ техническ</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 и</w:t>
      </w:r>
      <w:r w:rsidRPr="003B45CA">
        <w:rPr>
          <w:color w:val="00000A"/>
          <w:lang w:val="ru-RU" w:eastAsia="ru-RU"/>
        </w:rPr>
        <w:t xml:space="preserve"> разрешительн</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w:t>
      </w:r>
      <w:r w:rsidRPr="003B45CA">
        <w:rPr>
          <w:color w:val="00000A"/>
          <w:lang w:val="ru-RU" w:eastAsia="ru-RU"/>
        </w:rPr>
        <w:t>, включая согласования и заключения органов государственного надзора и прочих организаций, в объеме необходимом и достаточном для выполнения Подрядчиком Работ в соответствии с нормами Законодательства.</w:t>
      </w:r>
    </w:p>
    <w:p w14:paraId="14AF680A" w14:textId="77777777" w:rsidR="00D26D74" w:rsidRPr="003B45CA" w:rsidRDefault="00D26D74" w:rsidP="000048D1">
      <w:pPr>
        <w:spacing w:line="23" w:lineRule="atLeast"/>
        <w:ind w:firstLine="357"/>
        <w:contextualSpacing/>
        <w:jc w:val="both"/>
        <w:rPr>
          <w:lang w:val="ru-RU" w:eastAsia="ru-RU"/>
        </w:rPr>
      </w:pPr>
    </w:p>
    <w:p w14:paraId="283706A6" w14:textId="77777777" w:rsidR="00D26D74" w:rsidRPr="004F35B7" w:rsidRDefault="00D26D74" w:rsidP="008950B7">
      <w:pPr>
        <w:numPr>
          <w:ilvl w:val="0"/>
          <w:numId w:val="5"/>
        </w:numPr>
        <w:spacing w:before="0" w:beforeAutospacing="0" w:after="200" w:afterAutospacing="0" w:line="23" w:lineRule="atLeast"/>
        <w:ind w:left="0" w:firstLine="360"/>
        <w:jc w:val="center"/>
        <w:outlineLvl w:val="0"/>
        <w:rPr>
          <w:b/>
          <w:bCs/>
          <w:color w:val="00000A"/>
          <w:lang w:eastAsia="ru-RU"/>
        </w:rPr>
      </w:pPr>
      <w:r w:rsidRPr="004F35B7">
        <w:rPr>
          <w:b/>
          <w:bCs/>
          <w:color w:val="00000A"/>
          <w:lang w:eastAsia="ru-RU"/>
        </w:rPr>
        <w:t>ПРЕДМЕТ ДОГОВОРА</w:t>
      </w:r>
    </w:p>
    <w:p w14:paraId="6206DEED" w14:textId="11AC876A"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eastAsia="ru-RU"/>
        </w:rPr>
      </w:pPr>
      <w:permStart w:id="2453981" w:edGrp="everyone"/>
      <w:r w:rsidRPr="003B45CA">
        <w:rPr>
          <w:color w:val="00000A"/>
          <w:lang w:val="ru-RU" w:eastAsia="ru-RU"/>
        </w:rPr>
        <w:t>Подрядчик обязуется в установленный Договором срок на основании Технического задания и утвержденной Заказчиком проектной и рабочей документации выполнить</w:t>
      </w:r>
      <w:r w:rsidR="00BA59F5" w:rsidRPr="00BA59F5">
        <w:rPr>
          <w:lang w:val="ru-RU"/>
        </w:rPr>
        <w:t xml:space="preserve"> работы по ремонту полов под размещение оборудования</w:t>
      </w:r>
      <w:r w:rsidR="006267B9" w:rsidRPr="006267B9">
        <w:rPr>
          <w:lang w:val="ru-RU"/>
        </w:rPr>
        <w:t xml:space="preserve"> (далее-Работы)</w:t>
      </w:r>
      <w:r w:rsidR="00BA59F5" w:rsidRPr="00BA59F5">
        <w:rPr>
          <w:lang w:val="ru-RU"/>
        </w:rPr>
        <w:t xml:space="preserve"> ремонтного участка ц.456 ДГИ на отм. 0,000 в осях ГГ-ЖЖ/1-5 инв.№010052 (МСК-15) по адресу: УР, г. Ижевск, пр. им. Дерябина, 2/192</w:t>
      </w:r>
      <w:r w:rsidR="000772AE" w:rsidRPr="000772AE">
        <w:rPr>
          <w:lang w:val="ru-RU"/>
        </w:rPr>
        <w:t xml:space="preserve"> (далее-Объект) </w:t>
      </w:r>
      <w:r w:rsidR="00BA59F5" w:rsidRPr="00BA59F5">
        <w:rPr>
          <w:lang w:val="ru-RU"/>
        </w:rPr>
        <w:t>и ремонт пола</w:t>
      </w:r>
      <w:r w:rsidR="000772AE" w:rsidRPr="000772AE">
        <w:rPr>
          <w:lang w:val="ru-RU"/>
        </w:rPr>
        <w:t xml:space="preserve"> (далее-Работы)</w:t>
      </w:r>
      <w:r w:rsidR="00BA59F5" w:rsidRPr="00BA59F5">
        <w:rPr>
          <w:lang w:val="ru-RU"/>
        </w:rPr>
        <w:t xml:space="preserve"> в помещении мастерской ц.458 ДГИ на отм. 0,000 в осях В2-Г/21-22 инв.№010020 (МСК-10А) по адресу: УР, г. Ижевск, пр. им. Дерябина, 2/681</w:t>
      </w:r>
      <w:r w:rsidR="000772AE">
        <w:t xml:space="preserve"> (далее-Объект)</w:t>
      </w:r>
      <w:r w:rsidR="00BA59F5" w:rsidRPr="00BA59F5">
        <w:rPr>
          <w:lang w:val="ru-RU"/>
        </w:rPr>
        <w:t>.</w:t>
      </w:r>
      <w:permEnd w:id="2453981"/>
    </w:p>
    <w:p w14:paraId="3CA31505" w14:textId="225FAA9E"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обязуется выполнить на Объекте Работы, указанные в п. 2.1 Договора, в соответствии с требованиями действующего законодательства РФ, СНиП, ГОСТ, технических регламентов, </w:t>
      </w:r>
      <w:r w:rsidRPr="003B45CA">
        <w:rPr>
          <w:lang w:val="ru-RU" w:eastAsia="ru-RU"/>
        </w:rPr>
        <w:t>нормативно-технической документации</w:t>
      </w:r>
      <w:r w:rsidRPr="003B45CA">
        <w:rPr>
          <w:szCs w:val="20"/>
          <w:lang w:val="ru-RU" w:eastAsia="ru-RU"/>
        </w:rPr>
        <w:t>, в т.ч.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r w:rsidRPr="003B45CA">
        <w:rPr>
          <w:lang w:val="ru-RU" w:eastAsia="ru-RU"/>
        </w:rPr>
        <w:t xml:space="preserve"> в объеме и в соответствии с Проектной и рабочей документацией</w:t>
      </w:r>
      <w:permStart w:id="126442562" w:edGrp="everyone"/>
      <w:r w:rsidR="00206B63">
        <w:rPr>
          <w:lang w:val="ru-RU" w:eastAsia="ru-RU"/>
        </w:rPr>
        <w:t>,</w:t>
      </w:r>
      <w:permEnd w:id="126442562"/>
      <w:r w:rsidR="00206B63">
        <w:rPr>
          <w:lang w:val="ru-RU" w:eastAsia="ru-RU"/>
        </w:rPr>
        <w:t xml:space="preserve"> </w:t>
      </w:r>
      <w:r w:rsidRPr="003B45CA">
        <w:rPr>
          <w:lang w:val="ru-RU" w:eastAsia="ru-RU"/>
        </w:rPr>
        <w:t>и на условиях, определенных настоящим Договором и всех приложений к нему.</w:t>
      </w:r>
    </w:p>
    <w:p w14:paraId="576A425F" w14:textId="77777777" w:rsidR="00D26D74" w:rsidRPr="004F35B7" w:rsidRDefault="00D26D74" w:rsidP="000048D1">
      <w:pPr>
        <w:numPr>
          <w:ilvl w:val="1"/>
          <w:numId w:val="5"/>
        </w:numPr>
        <w:spacing w:before="0" w:beforeAutospacing="0" w:after="200" w:afterAutospacing="0" w:line="23" w:lineRule="atLeast"/>
        <w:ind w:left="0" w:firstLine="567"/>
        <w:contextualSpacing/>
        <w:jc w:val="both"/>
        <w:rPr>
          <w:color w:val="00000A"/>
          <w:szCs w:val="20"/>
          <w:lang w:eastAsia="ru-RU"/>
        </w:rPr>
      </w:pPr>
      <w:r w:rsidRPr="003B45CA">
        <w:rPr>
          <w:color w:val="00000A"/>
          <w:szCs w:val="20"/>
          <w:lang w:val="ru-RU" w:eastAsia="ru-RU"/>
        </w:rPr>
        <w:t xml:space="preserve">Подрядчик обязуется в соответствии с Договором завершить все работы и сдать в установленном порядке результат выполненных работ, в сроки, установленные пунктом 6.1. </w:t>
      </w:r>
      <w:r w:rsidRPr="004F35B7">
        <w:rPr>
          <w:color w:val="00000A"/>
          <w:szCs w:val="20"/>
          <w:lang w:eastAsia="ru-RU"/>
        </w:rPr>
        <w:t>Договора.</w:t>
      </w:r>
    </w:p>
    <w:p w14:paraId="22812362" w14:textId="77777777" w:rsidR="00D26D74" w:rsidRPr="004F35B7" w:rsidRDefault="00D26D74" w:rsidP="008950B7">
      <w:pPr>
        <w:numPr>
          <w:ilvl w:val="0"/>
          <w:numId w:val="5"/>
        </w:numPr>
        <w:spacing w:before="0" w:beforeAutospacing="0" w:after="200" w:afterAutospacing="0" w:line="23" w:lineRule="atLeast"/>
        <w:ind w:left="0" w:firstLine="360"/>
        <w:jc w:val="center"/>
        <w:outlineLvl w:val="0"/>
        <w:rPr>
          <w:rFonts w:cs="Calibri"/>
          <w:b/>
          <w:bCs/>
          <w:color w:val="00000A"/>
        </w:rPr>
      </w:pPr>
      <w:r w:rsidRPr="004F35B7">
        <w:rPr>
          <w:rFonts w:cs="Calibri"/>
          <w:b/>
          <w:bCs/>
          <w:color w:val="00000A"/>
        </w:rPr>
        <w:t>УПРАВЛЕНИЕ ДОГОВОРОМ</w:t>
      </w:r>
    </w:p>
    <w:p w14:paraId="4F373D85"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назначает Представителя, который с момента заключения Договора на основании распоряжения будет вправе осуществлять приемку выполненных работ, подписывать Акты, в том числе и скрытых работ, подписывать от имени Заказчика другие документы, связанные с работами по Объекту.</w:t>
      </w:r>
    </w:p>
    <w:p w14:paraId="153FE5C5"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 течение 5 (пяти) календарных дней с момента подписания Договора Подрядчик представляет Заказчику на согласование кандидатуру Представителя Подрядчика, который на основании приказа будет принимать непосредственное участие в регулировании работ на Объекте, подписывать </w:t>
      </w:r>
      <w:r w:rsidRPr="003B45CA">
        <w:rPr>
          <w:lang w:val="ru-RU"/>
        </w:rPr>
        <w:t>от имени Подрядчика Акты приемки выполненных работ (форма № КС-2), Справки о стоимости выполненных работ и затрат (форма № КС-3) и другие</w:t>
      </w:r>
      <w:r w:rsidRPr="003B45CA">
        <w:rPr>
          <w:color w:val="00000A"/>
          <w:lang w:val="ru-RU" w:eastAsia="ru-RU"/>
        </w:rPr>
        <w:t xml:space="preserve"> документы, связанные с исполнением принятых Подрядчиком обязательств.</w:t>
      </w:r>
    </w:p>
    <w:p w14:paraId="4F5E70DC"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письменно уведомляет Подрядчика о согласовании кандидатуры Представителя.</w:t>
      </w:r>
    </w:p>
    <w:p w14:paraId="751C8DE5"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может потребовать у Подрядчика письменным уведомлением без указания причин/мотивов замены Представителя. При получении такого требования, Подрядчик в течение 3 (трех) дней обязан представить на согласование Заказчику новую кандидатуру представителя.</w:t>
      </w:r>
    </w:p>
    <w:p w14:paraId="637C928F"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при исполнении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лицензией, сертификатом, либо другими документами, подтверждающими их право на выполнение данного вида работ.</w:t>
      </w:r>
    </w:p>
    <w:p w14:paraId="3D0F684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Подрядчик имеет право заключить договор субподряда только после получения соответствующего письменного согласования Заказчика.</w:t>
      </w:r>
    </w:p>
    <w:p w14:paraId="131FDD4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Перечень и форма документов, обосновывающих привлечение Подрядчиком субподрядных организаций, определено в </w:t>
      </w:r>
      <w:r w:rsidRPr="003B45CA">
        <w:rPr>
          <w:lang w:val="ru-RU" w:eastAsia="ru-RU"/>
        </w:rPr>
        <w:t xml:space="preserve">Приложении </w:t>
      </w:r>
      <w:permStart w:id="510280818" w:edGrp="everyone"/>
      <w:r w:rsidRPr="003B45CA">
        <w:rPr>
          <w:lang w:val="ru-RU" w:eastAsia="ru-RU"/>
        </w:rPr>
        <w:t xml:space="preserve">№ 2 </w:t>
      </w:r>
      <w:permEnd w:id="510280818"/>
      <w:r w:rsidRPr="003B45CA">
        <w:rPr>
          <w:color w:val="00000A"/>
          <w:lang w:val="ru-RU" w:eastAsia="ru-RU"/>
        </w:rPr>
        <w:t>к Договору. Согласование субподрядной организации Заказчиком осуществляется в течение 5 (пяти) рабочих дней с момента предоставления обосновывающих документов. В случае неполучения письменного ответа от Заказчика в указанный срок, субподрядная организация считается не согласованной.</w:t>
      </w:r>
    </w:p>
    <w:p w14:paraId="4877FDA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 случае заключения договора субподряда без согласования Заказчика работы, выполненные по договору субподряда и предъявленные Подрядчиком, Заказчиком не принимаются и не оплачиваются.</w:t>
      </w:r>
    </w:p>
    <w:p w14:paraId="3E4BA160" w14:textId="42922A13"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Все </w:t>
      </w:r>
      <w:r w:rsidR="00206B63">
        <w:rPr>
          <w:color w:val="00000A"/>
          <w:lang w:val="ru-RU" w:eastAsia="ru-RU"/>
        </w:rPr>
        <w:t>указания</w:t>
      </w:r>
      <w:r w:rsidR="00206B63" w:rsidRPr="003B45CA">
        <w:rPr>
          <w:color w:val="00000A"/>
          <w:lang w:val="ru-RU" w:eastAsia="ru-RU"/>
        </w:rPr>
        <w:t xml:space="preserve"> </w:t>
      </w:r>
      <w:r w:rsidRPr="003B45CA">
        <w:rPr>
          <w:color w:val="00000A"/>
          <w:lang w:val="ru-RU" w:eastAsia="ru-RU"/>
        </w:rPr>
        <w:t xml:space="preserve">при исполнении Договора осуществляются </w:t>
      </w:r>
      <w:r w:rsidR="00A76BA8">
        <w:rPr>
          <w:color w:val="00000A"/>
          <w:lang w:val="ru-RU" w:eastAsia="ru-RU"/>
        </w:rPr>
        <w:t>С</w:t>
      </w:r>
      <w:r w:rsidRPr="003B45CA">
        <w:rPr>
          <w:color w:val="00000A"/>
          <w:lang w:val="ru-RU" w:eastAsia="ru-RU"/>
        </w:rPr>
        <w:t>торонами только в письменном виде. Подрядчик обязан исполнять письменные указания Заказчика и его представителей, выданные в виде записи в Общем журнале работ.</w:t>
      </w:r>
    </w:p>
    <w:p w14:paraId="767ABD4F"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и (или) его полномочные представители обязаны по приглашению Заказчика принимать участие в проводимых им совещаниях для обсуждения вопросов, связанных с ремонтом Объекта.</w:t>
      </w:r>
    </w:p>
    <w:p w14:paraId="5DBD6CF1"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обеспечивает доступ на строительную площадку и создает условия работы представителям Авторского надзора.</w:t>
      </w:r>
    </w:p>
    <w:p w14:paraId="47095376"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по требованию Заказчика удалить со строительной площадки ремонтируемого Объекта любого работника, привлеченного к ремонту Объекта, с лишением права доступа на Объект без объяснения причин и мотивов.</w:t>
      </w:r>
    </w:p>
    <w:p w14:paraId="4BD39DA6" w14:textId="77777777" w:rsidR="00D26D74" w:rsidRPr="003B45CA" w:rsidRDefault="00D26D74" w:rsidP="000048D1">
      <w:pPr>
        <w:tabs>
          <w:tab w:val="left" w:pos="1134"/>
        </w:tabs>
        <w:spacing w:line="23" w:lineRule="atLeast"/>
        <w:ind w:left="567"/>
        <w:contextualSpacing/>
        <w:jc w:val="both"/>
        <w:rPr>
          <w:color w:val="00000A"/>
          <w:lang w:val="ru-RU" w:eastAsia="ru-RU"/>
        </w:rPr>
      </w:pPr>
    </w:p>
    <w:p w14:paraId="1053C399" w14:textId="77777777" w:rsidR="00D26D74" w:rsidRPr="004F35B7" w:rsidRDefault="00D26D74" w:rsidP="008950B7">
      <w:pPr>
        <w:numPr>
          <w:ilvl w:val="0"/>
          <w:numId w:val="5"/>
        </w:numPr>
        <w:spacing w:before="0" w:beforeAutospacing="0" w:after="200" w:afterAutospacing="0" w:line="23" w:lineRule="atLeast"/>
        <w:ind w:left="0" w:firstLine="360"/>
        <w:jc w:val="center"/>
        <w:outlineLvl w:val="0"/>
        <w:rPr>
          <w:rFonts w:cs="Calibri"/>
          <w:b/>
          <w:bCs/>
          <w:color w:val="00000A"/>
        </w:rPr>
      </w:pPr>
      <w:permStart w:id="1985610534" w:edGrp="everyone"/>
      <w:r w:rsidRPr="004F35B7">
        <w:rPr>
          <w:rFonts w:cs="Calibri"/>
          <w:b/>
          <w:bCs/>
          <w:color w:val="00000A"/>
        </w:rPr>
        <w:t>СТОИМОСТЬ ДОГОВОРА</w:t>
      </w:r>
    </w:p>
    <w:p w14:paraId="78837356" w14:textId="7C64F4E3"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eastAsia="ru-RU"/>
        </w:rPr>
        <w:t xml:space="preserve">Предельно допустимая стоимость подлежащих выполнению Работ </w:t>
      </w:r>
      <w:r w:rsidRPr="003B45CA">
        <w:rPr>
          <w:lang w:val="ru-RU"/>
        </w:rPr>
        <w:t>согласно Расчет</w:t>
      </w:r>
      <w:r w:rsidR="009B4295">
        <w:rPr>
          <w:lang w:val="ru-RU"/>
        </w:rPr>
        <w:t>у</w:t>
      </w:r>
      <w:r w:rsidRPr="003B45CA">
        <w:rPr>
          <w:lang w:val="ru-RU"/>
        </w:rPr>
        <w:t xml:space="preserve"> стоимости работ (Приложение №3)</w:t>
      </w:r>
      <w:r w:rsidRPr="003B45CA">
        <w:rPr>
          <w:lang w:val="ru-RU" w:eastAsia="ru-RU"/>
        </w:rPr>
        <w:t xml:space="preserve"> составляет __________рублей __ копеек, </w:t>
      </w:r>
      <w:r w:rsidRPr="003B45CA">
        <w:rPr>
          <w:rFonts w:cs="Arial Narrow"/>
          <w:snapToGrid w:val="0"/>
          <w:szCs w:val="20"/>
          <w:lang w:val="ru-RU"/>
        </w:rPr>
        <w:t>в т.ч. НДС – (_______________) руб. ______________ коп.</w:t>
      </w:r>
      <w:r w:rsidRPr="003B45CA">
        <w:rPr>
          <w:lang w:val="ru-RU" w:eastAsia="ru-RU"/>
        </w:rPr>
        <w:t xml:space="preserve"> и включает в себя все необходимые для выполнения Работ затраты Подрядчика и причитающееся ему вознаграждение.</w:t>
      </w:r>
    </w:p>
    <w:p w14:paraId="65EC9144"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color w:val="00000A"/>
          <w:lang w:val="ru-RU" w:eastAsia="ru-RU"/>
        </w:rPr>
        <w:t>Стоимость Работ, подлежащих оплате Подрядчику</w:t>
      </w:r>
      <w:r w:rsidR="009B4295">
        <w:rPr>
          <w:color w:val="00000A"/>
          <w:lang w:val="ru-RU" w:eastAsia="ru-RU"/>
        </w:rPr>
        <w:t>,</w:t>
      </w:r>
      <w:r w:rsidRPr="003B45CA">
        <w:rPr>
          <w:color w:val="00000A"/>
          <w:lang w:val="ru-RU" w:eastAsia="ru-RU"/>
        </w:rPr>
        <w:t xml:space="preserve"> определяется в соответствии с «Порядком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Pr="003B45CA">
        <w:rPr>
          <w:lang w:val="ru-RU" w:eastAsia="ru-RU"/>
        </w:rPr>
        <w:t>(Приложение № 6).</w:t>
      </w:r>
    </w:p>
    <w:permEnd w:id="1985610534"/>
    <w:p w14:paraId="3F8DD49D"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вправе по согласованию с Заказчиком и, при необходимости, внесения изменений в проектную и рабочую документацию, перераспределять расходы по статьям затрат в пределах общей договорной цены по Объекту ремонта.</w:t>
      </w:r>
    </w:p>
    <w:p w14:paraId="3F226EFD"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при внесении изменений в Проектную и рабочую документацию объем выполняемых Подрядчиком Работ и услуг будет уменьшен, Договорная цена Работ подлежит пропорциональному уменьшению с оформлением Сторонами соответствующего Дополнительного соглашения.</w:t>
      </w:r>
    </w:p>
    <w:p w14:paraId="2708C597"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permStart w:id="757211675" w:edGrp="everyone"/>
      <w:r w:rsidRPr="003B45CA">
        <w:rPr>
          <w:lang w:val="ru-RU"/>
        </w:rPr>
        <w:t xml:space="preserve">Цена Договора, установленная в п. 4.1 Договора, включает в себя: стоимость Работ; стоимость всех строительных материалов и Оборудования, необходимых для производства Работ; инструментов, приспособлений и использования машин и механизмов; транспортные расходы, погрузку и разгрузку материалов; </w:t>
      </w:r>
      <w:r w:rsidRPr="003B45CA">
        <w:rPr>
          <w:color w:val="000000"/>
          <w:sz w:val="16"/>
          <w:szCs w:val="16"/>
          <w:shd w:val="clear" w:color="auto" w:fill="FFFFFF"/>
          <w:lang w:val="ru-RU"/>
        </w:rPr>
        <w:t xml:space="preserve"> </w:t>
      </w:r>
      <w:r w:rsidRPr="003B45CA">
        <w:rPr>
          <w:color w:val="000000"/>
          <w:szCs w:val="20"/>
          <w:shd w:val="clear" w:color="auto" w:fill="FFFFFF"/>
          <w:lang w:val="ru-RU"/>
        </w:rPr>
        <w:t>очистку помещений от строительного и другого мусора с выносом и вывозом за пределы Объекта, с дальнейшей передачей специализированной организации на утилизацию или размещение на полигоне ТБО;</w:t>
      </w:r>
      <w:r w:rsidRPr="003B45CA">
        <w:rPr>
          <w:lang w:val="ru-RU"/>
        </w:rPr>
        <w:t xml:space="preserve"> выполнение комплекса сопутствующих Работ,  а также всех необходимых для выполнения Подрядчиком своих обязательств по Договору подготовительных и непредвиденных работ; устранение выявленных при сдаче выполнения Работ и/или в период гарантийного срока дефектов и недостатков; уплату всех налогов, сборов (НДС, федеральные и местные налоги, относящиеся к деятельности Подрядчика по выполнению условий Договора, а также таможенные пошлины и другие сборы, связанные с доставкой на Объект материалов и оборудования Подрядчика); исполнение иных обязанностей Подрядчика, изложенных в настоящем Договоре.</w:t>
      </w:r>
    </w:p>
    <w:permEnd w:id="757211675"/>
    <w:p w14:paraId="1690F7FE" w14:textId="4B213FCC"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Стороны подписывают акт сверки взаимных расчетов не реже 1 раза в квартал,</w:t>
      </w:r>
      <w:r w:rsidRPr="003B45CA">
        <w:rPr>
          <w:color w:val="FF0000"/>
          <w:lang w:val="ru-RU"/>
        </w:rPr>
        <w:t xml:space="preserve"> </w:t>
      </w:r>
      <w:permStart w:id="309797326" w:edGrp="everyone"/>
      <w:r w:rsidRPr="003B45CA">
        <w:rPr>
          <w:lang w:val="ru-RU"/>
        </w:rPr>
        <w:t xml:space="preserve">а также после проведения окончательных расчетов по договору. В случае невозврата Подрядчиком </w:t>
      </w:r>
      <w:permEnd w:id="309797326"/>
      <w:r w:rsidRPr="003B45CA">
        <w:rPr>
          <w:lang w:val="ru-RU"/>
        </w:rPr>
        <w:t>акта сверки в течение 10 дней, акт сверки считается подписанным Подрядчиком без замечаний.</w:t>
      </w:r>
    </w:p>
    <w:p w14:paraId="52867F59" w14:textId="77777777" w:rsidR="00D26D74" w:rsidRPr="003B45CA" w:rsidRDefault="00D26D74" w:rsidP="000048D1">
      <w:pPr>
        <w:tabs>
          <w:tab w:val="left" w:pos="1276"/>
        </w:tabs>
        <w:spacing w:line="23" w:lineRule="atLeast"/>
        <w:ind w:left="567"/>
        <w:contextualSpacing/>
        <w:jc w:val="both"/>
        <w:rPr>
          <w:lang w:val="ru-RU"/>
        </w:rPr>
      </w:pPr>
    </w:p>
    <w:p w14:paraId="0CD05C64" w14:textId="77777777" w:rsidR="00D26D74" w:rsidRPr="004F35B7" w:rsidRDefault="00D26D74" w:rsidP="008950B7">
      <w:pPr>
        <w:numPr>
          <w:ilvl w:val="0"/>
          <w:numId w:val="5"/>
        </w:numPr>
        <w:spacing w:before="0" w:beforeAutospacing="0" w:after="200" w:afterAutospacing="0" w:line="23" w:lineRule="atLeast"/>
        <w:ind w:left="0" w:firstLine="360"/>
        <w:jc w:val="center"/>
        <w:outlineLvl w:val="0"/>
        <w:rPr>
          <w:b/>
          <w:bCs/>
          <w:color w:val="00000A"/>
          <w:lang w:eastAsia="ru-RU"/>
        </w:rPr>
      </w:pPr>
      <w:r w:rsidRPr="004F35B7">
        <w:rPr>
          <w:b/>
          <w:bCs/>
          <w:color w:val="00000A"/>
          <w:lang w:eastAsia="ru-RU"/>
        </w:rPr>
        <w:t>ПОРЯДОК ОПЛАТЫ РАБОТ</w:t>
      </w:r>
    </w:p>
    <w:p w14:paraId="3F1B6B6E" w14:textId="77777777" w:rsidR="007D5694" w:rsidRPr="007D5694"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permStart w:id="2079791044" w:edGrp="everyone"/>
      <w:r w:rsidRPr="007D5694">
        <w:rPr>
          <w:lang w:val="ru-RU"/>
        </w:rPr>
        <w:t>Оплата выполненных работ по Договору производится ежемесячно (</w:t>
      </w:r>
      <w:r w:rsidRPr="007D5694">
        <w:rPr>
          <w:color w:val="00000A"/>
          <w:lang w:val="ru-RU"/>
        </w:rPr>
        <w:t>промежуточный</w:t>
      </w:r>
      <w:r w:rsidRPr="007D5694">
        <w:rPr>
          <w:lang w:val="ru-RU"/>
        </w:rPr>
        <w:t xml:space="preserve"> платеж) в соответствии с Графиком платежей (Приложение № 5) путем перечисления на расчетный счет Подрядчика денежных средств. Оплата работ производится на основании подписанных сторонами Акта приемки выполненных работ (форма № КС-2), Справки о стоимости выполненных работ и затрат (Форма № КС-3), при наличии исполнительной документации, в том числе локальных сметных расчетов согласованных Заказчиком, выставленного Подрядчиком счета-фактуры</w:t>
      </w:r>
      <w:r w:rsidR="007D5694" w:rsidRPr="007D5694">
        <w:rPr>
          <w:lang w:val="ru-RU"/>
        </w:rPr>
        <w:t>.</w:t>
      </w:r>
      <w:r w:rsidRPr="007D5694">
        <w:rPr>
          <w:lang w:val="ru-RU"/>
        </w:rPr>
        <w:t xml:space="preserve"> </w:t>
      </w:r>
    </w:p>
    <w:p w14:paraId="187636FA" w14:textId="19F522E5" w:rsidR="00D26D74" w:rsidRPr="007D5694" w:rsidRDefault="007D5694" w:rsidP="007D5694">
      <w:pPr>
        <w:tabs>
          <w:tab w:val="left" w:pos="1276"/>
        </w:tabs>
        <w:spacing w:before="0" w:beforeAutospacing="0" w:after="200" w:afterAutospacing="0" w:line="23" w:lineRule="atLeast"/>
        <w:contextualSpacing/>
        <w:jc w:val="both"/>
        <w:rPr>
          <w:color w:val="00000A"/>
          <w:lang w:val="ru-RU" w:eastAsia="ru-RU"/>
        </w:rPr>
      </w:pPr>
      <w:r w:rsidRPr="00173A98">
        <w:rPr>
          <w:lang w:val="ru-RU"/>
        </w:rPr>
        <w:tab/>
      </w:r>
      <w:r w:rsidR="00D26D74" w:rsidRPr="007D5694">
        <w:rPr>
          <w:lang w:val="ru-RU"/>
        </w:rPr>
        <w:t>Стоимость выполняемых работ в текущих ценах определяется ресурсно-индексным методом</w:t>
      </w:r>
      <w:r w:rsidR="00D26D74" w:rsidRPr="007D5694">
        <w:rPr>
          <w:color w:val="00000A"/>
          <w:lang w:val="ru-RU" w:eastAsia="ru-RU"/>
        </w:rPr>
        <w:t xml:space="preserve">. </w:t>
      </w:r>
    </w:p>
    <w:p w14:paraId="0A27C467" w14:textId="77777777" w:rsidR="00D26D74" w:rsidRPr="003B45CA" w:rsidRDefault="00D26D74" w:rsidP="000048D1">
      <w:pPr>
        <w:spacing w:line="23" w:lineRule="atLeast"/>
        <w:ind w:firstLine="567"/>
        <w:contextualSpacing/>
        <w:jc w:val="both"/>
        <w:rPr>
          <w:lang w:val="ru-RU"/>
        </w:rPr>
      </w:pPr>
      <w:r w:rsidRPr="003B45CA">
        <w:rPr>
          <w:color w:val="00000A"/>
          <w:lang w:val="ru-RU" w:eastAsia="ru-RU"/>
        </w:rPr>
        <w:t>Сметную</w:t>
      </w:r>
      <w:r w:rsidRPr="003B45CA">
        <w:rPr>
          <w:lang w:val="ru-RU"/>
        </w:rPr>
        <w:t xml:space="preserve"> документацию предоставить </w:t>
      </w:r>
      <w:r w:rsidR="00DC7750">
        <w:rPr>
          <w:lang w:val="ru-RU"/>
        </w:rPr>
        <w:t xml:space="preserve">Заказчику </w:t>
      </w:r>
      <w:r w:rsidRPr="003B45CA">
        <w:rPr>
          <w:lang w:val="ru-RU"/>
        </w:rPr>
        <w:t>в программе «Гранд-смета».</w:t>
      </w:r>
    </w:p>
    <w:p w14:paraId="6339A98E" w14:textId="662D777A" w:rsidR="00D26D74" w:rsidRDefault="00D26D74" w:rsidP="007D5694">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eastAsia="ru-RU"/>
        </w:rPr>
        <w:t xml:space="preserve">Заказчик производит авансирование Подрядчику части стоимости работ в </w:t>
      </w:r>
      <w:r w:rsidRPr="003B45CA">
        <w:rPr>
          <w:lang w:val="ru-RU"/>
        </w:rPr>
        <w:t>соответствии</w:t>
      </w:r>
      <w:r w:rsidRPr="003B45CA">
        <w:rPr>
          <w:lang w:val="ru-RU" w:eastAsia="ru-RU"/>
        </w:rPr>
        <w:t xml:space="preserve"> с Графиком платежей (Приложение № 5)</w:t>
      </w:r>
      <w:r w:rsidR="00260EEC" w:rsidRPr="00260EEC">
        <w:rPr>
          <w:lang w:val="ru-RU"/>
        </w:rPr>
        <w:t>, при условии предоставления Подрядчиком безотзывной банковской гарантии, не позднее 5 рабочих дней до момента, осуществления Заказчиком авансового платежа (Приложение №1</w:t>
      </w:r>
      <w:r w:rsidR="00281DDF" w:rsidRPr="00281DDF">
        <w:rPr>
          <w:lang w:val="ru-RU"/>
        </w:rPr>
        <w:t>9</w:t>
      </w:r>
      <w:r w:rsidR="00260EEC" w:rsidRPr="00260EEC">
        <w:rPr>
          <w:lang w:val="ru-RU"/>
        </w:rPr>
        <w:t>).</w:t>
      </w:r>
    </w:p>
    <w:p w14:paraId="7F49B67C" w14:textId="0BE78059" w:rsidR="00B45E1D" w:rsidRPr="00EC5CE3" w:rsidRDefault="00B45E1D" w:rsidP="00EC5CE3">
      <w:pPr>
        <w:pStyle w:val="aff4"/>
        <w:ind w:left="0" w:firstLine="709"/>
        <w:jc w:val="both"/>
        <w:rPr>
          <w:rFonts w:ascii="Verdana" w:hAnsi="Verdana"/>
          <w:lang w:eastAsia="ru-RU"/>
        </w:rPr>
      </w:pPr>
      <w:bookmarkStart w:id="2" w:name="_Hlk209777724"/>
      <w:r w:rsidRPr="00EC5CE3">
        <w:rPr>
          <w:rFonts w:ascii="Verdana" w:hAnsi="Verdana"/>
          <w:lang w:eastAsia="ru-RU"/>
        </w:rPr>
        <w:t>Банк, предоставляющий гарантию, и условия банковской гарантии должны быть предварительно согласованы с Заказчиком. Указанная гарантия должна быть безотзывной и оплачиваться по первому письменному требованию Заказчика. Гарантия должна быть выдана на сумму авансового платежа. Срок действия банковской гарантии должен превышать</w:t>
      </w:r>
      <w:r w:rsidR="00825A58" w:rsidRPr="00EC5CE3">
        <w:rPr>
          <w:rFonts w:ascii="Verdana" w:hAnsi="Verdana"/>
        </w:rPr>
        <w:t xml:space="preserve"> </w:t>
      </w:r>
      <w:r w:rsidRPr="00EC5CE3">
        <w:rPr>
          <w:rFonts w:ascii="Verdana" w:hAnsi="Verdana"/>
          <w:lang w:eastAsia="ru-RU"/>
        </w:rPr>
        <w:t>срок выполнения работ по Договору не менее чем на один месяц. Гарантия должна обеспечивать обязательства Подрядчика, по возврату полученного от Заказчика авансового платежа в случае ненадлежащего исполнения договорных обязательств Подрядчиком. Затраты по получению и применению обеспечительных мер несет Подрядчик.</w:t>
      </w:r>
    </w:p>
    <w:p w14:paraId="49EA9D38" w14:textId="77777777" w:rsidR="00B45E1D" w:rsidRPr="00EC5CE3" w:rsidRDefault="00B45E1D" w:rsidP="00EC5CE3">
      <w:pPr>
        <w:pStyle w:val="aff4"/>
        <w:ind w:left="0" w:firstLine="851"/>
        <w:jc w:val="both"/>
        <w:rPr>
          <w:rFonts w:ascii="Verdana" w:hAnsi="Verdana"/>
          <w:lang w:eastAsia="ru-RU"/>
        </w:rPr>
      </w:pPr>
      <w:r w:rsidRPr="00EC5CE3">
        <w:rPr>
          <w:rFonts w:ascii="Verdana" w:hAnsi="Verdana"/>
          <w:lang w:eastAsia="ru-RU"/>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то Подрядчик обязуется в течение 5 (пяти) рабочих дней предоставить Заказчику новое надлежащее обеспечение исполнения Договора на тех же условиях и в том же размере. Заказчик вправе предъявить требование по безотзывной банковской гарантии в случае ненадлежащего исполнения Подрядчиком Договора.</w:t>
      </w:r>
    </w:p>
    <w:p w14:paraId="489E5605" w14:textId="77777777" w:rsidR="00B45E1D" w:rsidRPr="00EC5CE3" w:rsidRDefault="00B45E1D" w:rsidP="00EC5CE3">
      <w:pPr>
        <w:pStyle w:val="aff4"/>
        <w:ind w:left="0" w:firstLine="851"/>
        <w:jc w:val="both"/>
        <w:rPr>
          <w:rFonts w:ascii="Verdana" w:hAnsi="Verdana"/>
          <w:lang w:eastAsia="ru-RU"/>
        </w:rPr>
      </w:pPr>
      <w:r w:rsidRPr="00EC5CE3">
        <w:rPr>
          <w:rFonts w:ascii="Verdana" w:hAnsi="Verdana"/>
          <w:lang w:eastAsia="ru-RU"/>
        </w:rPr>
        <w:t>В случае просрочки Подрядчиком исполнения обязательства по предоставлению нового надлежащего обеспечения исполнения Договора Подрядчик обязан в течение 5 (пяти) рабочих дней после получения от Заказчика соответствующего уведомления уплатить Заказчику неустойку в размере 0,1% от суммы Договора, указанной в п. 4.1 Договора, за каждый день просрочки исполнения вышеуказанного обязательства, начиная со дня, следующего за днем истечения установленного Договором срока исполнения обязательств по предоставлению нового надлежащего обеспечения исполнения Договора.</w:t>
      </w:r>
    </w:p>
    <w:bookmarkEnd w:id="2"/>
    <w:p w14:paraId="362A9C3B"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eastAsia="ru-RU"/>
        </w:rPr>
        <w:t xml:space="preserve">Подрядчик обязан использовать аванс для оплаты поставок конструкций, 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иные расходы, связанные с выполнением Работ. Конкретные расходы в рамках авансового платежа указываются в расчете на </w:t>
      </w:r>
      <w:r w:rsidRPr="003B45CA">
        <w:rPr>
          <w:lang w:val="ru-RU"/>
        </w:rPr>
        <w:t>получение этих платежей, направляемом Подрядчиком Заказчику. При предоставлении расчетов авансов Подрядчик ежемесячно представляет отчет 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договоры на размещение заказов и другие документы, подтверждающие расходование авансовых средств.</w:t>
      </w:r>
    </w:p>
    <w:p w14:paraId="1BB84FA3" w14:textId="586BBB7F"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 xml:space="preserve">Сумма промежуточного платежа, причитающегося Подрядчику, определяется как стоимость принятых Заказчиком выполненных объемов работ, согласно Исполнительной документации, за вычетом суммы удерживаемого аванса, </w:t>
      </w:r>
      <w:r w:rsidR="007D5694" w:rsidRPr="007D5694">
        <w:rPr>
          <w:lang w:val="ru-RU"/>
        </w:rPr>
        <w:t>2</w:t>
      </w:r>
      <w:r w:rsidRPr="003B45CA">
        <w:rPr>
          <w:lang w:val="ru-RU"/>
        </w:rPr>
        <w:t>% гарантийного удержания от стоимости выполненных работ и оборудования, а также иных удержаний, которые произведены Заказчиком в соответствии с условиями Договора.</w:t>
      </w:r>
    </w:p>
    <w:p w14:paraId="08D3EFA4"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Промежуточные платежи в рамках Договора производятся Заказчиком ежемесячно на основании подписанных Актов о приемке выполненных работ форма № КС-2, Справки о стоимости выполненных работ и затрат форма № КС-3 и исключительно для проведения взаиморасчетов Сторон по Договору в течение 10 (десяти) рабочих дней. Датой полного исполнения обязательств, за исключением гарантийных, по Договору признается дата подписания Сторонами Акта приемки законченного ремонтом Объекта.</w:t>
      </w:r>
    </w:p>
    <w:p w14:paraId="459D2EBC" w14:textId="2E4CFD94"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rPr>
        <w:t>Окончательный расчет за выполненные Работы, за вычетом гарантийного удержания,</w:t>
      </w:r>
      <w:r w:rsidRPr="003B45CA">
        <w:rPr>
          <w:lang w:val="ru-RU" w:eastAsia="ru-RU"/>
        </w:rPr>
        <w:t xml:space="preserve"> ранее оплаченного аванса, производится Заказчиком в течение </w:t>
      </w:r>
      <w:r w:rsidR="00146233" w:rsidRPr="00146233">
        <w:rPr>
          <w:lang w:val="ru-RU"/>
        </w:rPr>
        <w:t>3</w:t>
      </w:r>
      <w:r w:rsidRPr="003B45CA">
        <w:rPr>
          <w:lang w:val="ru-RU" w:eastAsia="ru-RU"/>
        </w:rPr>
        <w:t xml:space="preserve">0 </w:t>
      </w:r>
      <w:r w:rsidR="00146233" w:rsidRPr="00146233">
        <w:rPr>
          <w:lang w:val="ru-RU"/>
        </w:rPr>
        <w:t>(тридцати</w:t>
      </w:r>
      <w:r w:rsidRPr="003B45CA">
        <w:rPr>
          <w:lang w:val="ru-RU" w:eastAsia="ru-RU"/>
        </w:rPr>
        <w:t>) рабочих дней от даты подписания Сторонами Акта приёмки законченного ремонтом Объекта, подписания актов по форме КС-2 и КС-3, но не ранее сроков, указанных в пп. 6.1 и 6.2 Договора.</w:t>
      </w:r>
    </w:p>
    <w:p w14:paraId="3A16B911"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eastAsia="ru-RU"/>
        </w:rPr>
        <w:t xml:space="preserve">Подрядчик вправе обратиться к Заказчику с требованием о возврате гарантийного удержания после истечения гарантийного срока в случае, если результат работы в течение гарантийного срока, </w:t>
      </w:r>
      <w:r w:rsidRPr="003B45CA">
        <w:rPr>
          <w:lang w:val="ru-RU"/>
        </w:rPr>
        <w:t>установленного</w:t>
      </w:r>
      <w:r w:rsidRPr="003B45CA">
        <w:rPr>
          <w:lang w:val="ru-RU" w:eastAsia="ru-RU"/>
        </w:rPr>
        <w:t xml:space="preserve"> п. 11.2 Договора, соответствовал условиям договора о качестве,</w:t>
      </w:r>
      <w:r w:rsidRPr="003B45CA">
        <w:rPr>
          <w:color w:val="FF0000"/>
          <w:lang w:val="ru-RU"/>
        </w:rPr>
        <w:t xml:space="preserve"> </w:t>
      </w:r>
      <w:r w:rsidRPr="003B45CA">
        <w:rPr>
          <w:lang w:val="ru-RU"/>
        </w:rPr>
        <w:t>либо Подрядчиком устранены все недостатки, обнаруженные в течение гарантийного срока, за свой счет в установленные Заказчиком сроки (п. 11.3 Договора). В противном случае гарантийное удержание возврату не подлежит и остается у Заказчика в счет возмещения его расходов на устранение недостатков выполненной работы.</w:t>
      </w:r>
    </w:p>
    <w:p w14:paraId="14C681B1" w14:textId="1638E6B4"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Предоставление Заказчиком Подрядчику денежных средств до исполнения Подрядчиком обязательств по Договору, регулируется статьей 823 Гражданского кодекса Российской Федерации. При своевременном и надлежащем исполнении обязательств по выполнению работ, положения настоящего пункта не применяются, при несвоевременном/ненадлежащем исполнении процентная ставка определяется Ключевой ставкой Банка России на период нарушения срока исполнения обязательств по выполнению работ.</w:t>
      </w:r>
    </w:p>
    <w:p w14:paraId="693A67F8" w14:textId="1942B0F9" w:rsidR="00D26D74" w:rsidRPr="00A86B99"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В случае, изменения стоимости выполненных работ, в том числе в случае изменения цены (тарифа) и (или) уточнения количества (объема) выполненных работ, Подрядчик обязан выставить Заказчику корректировочный счет-фактуру, в порядке предусмотренным ст. 168 НК РФ. В случае, непредставления Подрядчиком корректировочного счета-фактуры, Подрядчик обязан уплатить штраф в размере суммы НДС, которая указана в первом счете-фактуре Подрядчика, предъявленном Заказчику.</w:t>
      </w:r>
    </w:p>
    <w:permEnd w:id="2079791044"/>
    <w:p w14:paraId="00B37E26" w14:textId="77777777" w:rsidR="00D26D74" w:rsidRPr="004F35B7" w:rsidRDefault="00D26D74" w:rsidP="008950B7">
      <w:pPr>
        <w:numPr>
          <w:ilvl w:val="0"/>
          <w:numId w:val="5"/>
        </w:numPr>
        <w:spacing w:before="0" w:beforeAutospacing="0" w:after="200" w:afterAutospacing="0" w:line="23" w:lineRule="atLeast"/>
        <w:ind w:left="0" w:firstLine="360"/>
        <w:jc w:val="center"/>
        <w:outlineLvl w:val="0"/>
        <w:rPr>
          <w:b/>
          <w:lang w:eastAsia="ru-RU"/>
        </w:rPr>
      </w:pPr>
      <w:r w:rsidRPr="004F35B7">
        <w:rPr>
          <w:b/>
          <w:bCs/>
          <w:color w:val="00000A"/>
          <w:lang w:eastAsia="ru-RU"/>
        </w:rPr>
        <w:t>СРОКИ ВЫПОЛНЕНИЯ РАБОТ</w:t>
      </w:r>
    </w:p>
    <w:p w14:paraId="00FB1E3F"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lang w:val="ru-RU" w:eastAsia="ru-RU"/>
        </w:rPr>
      </w:pPr>
      <w:r w:rsidRPr="003B45CA">
        <w:rPr>
          <w:lang w:val="ru-RU" w:eastAsia="ru-RU"/>
        </w:rPr>
        <w:t xml:space="preserve">Работы по Договору должны быть выполнены в сроки: </w:t>
      </w:r>
    </w:p>
    <w:p w14:paraId="3CC41155" w14:textId="21C87512" w:rsidR="00D26D74" w:rsidRPr="00CA2DD9" w:rsidRDefault="00CA2DD9" w:rsidP="00CA2DD9">
      <w:pPr>
        <w:rPr>
          <w:lang w:val="ru-RU"/>
        </w:rPr>
      </w:pPr>
      <w:permStart w:id="1398806514" w:edGrp="everyone"/>
      <w:r w:rsidRPr="00CA2DD9">
        <w:rPr>
          <w:lang w:val="ru-RU"/>
        </w:rPr>
        <w:t xml:space="preserve"> начало - в течение 3-ех рабочих дней с момента заключения договора</w:t>
      </w:r>
      <w:r w:rsidR="000E3AAB" w:rsidRPr="000E3AAB">
        <w:rPr>
          <w:lang w:val="ru-RU"/>
        </w:rPr>
        <w:t xml:space="preserve">; </w:t>
      </w:r>
      <w:r w:rsidRPr="00CA2DD9">
        <w:rPr>
          <w:lang w:val="ru-RU"/>
        </w:rPr>
        <w:t xml:space="preserve">окончание - в течение 60 календарных дней с момента начала выполнения работ </w:t>
      </w:r>
      <w:r w:rsidR="00D26D74" w:rsidRPr="003B45CA">
        <w:rPr>
          <w:color w:val="00000A"/>
          <w:lang w:val="ru-RU" w:eastAsia="ru-RU"/>
        </w:rPr>
        <w:t>при условии подписания акта передачи строительной площадки согласно п.8.1.1 Договора.</w:t>
      </w:r>
    </w:p>
    <w:p w14:paraId="6517F5E8"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lang w:val="ru-RU"/>
        </w:rPr>
        <w:t>Сроки выполнения Работ по Объекту указаны в Графике производства работ (Приложение №4).</w:t>
      </w:r>
    </w:p>
    <w:p w14:paraId="6341B021" w14:textId="77777777" w:rsidR="00D26D74" w:rsidRPr="003B45CA" w:rsidRDefault="00D26D74" w:rsidP="000048D1">
      <w:pPr>
        <w:numPr>
          <w:ilvl w:val="1"/>
          <w:numId w:val="5"/>
        </w:numPr>
        <w:spacing w:before="0" w:beforeAutospacing="0" w:after="200" w:afterAutospacing="0" w:line="23" w:lineRule="atLeast"/>
        <w:ind w:left="0" w:firstLine="567"/>
        <w:jc w:val="both"/>
        <w:rPr>
          <w:rFonts w:cs="Calibri"/>
          <w:lang w:val="ru-RU"/>
        </w:rPr>
      </w:pPr>
      <w:r w:rsidRPr="003B45CA">
        <w:rPr>
          <w:lang w:val="ru-RU"/>
        </w:rPr>
        <w:t>Даты окончания работ, в том числе даты окончания отдельных этапов (видов) работ, определяются Сторонами в соответствующем Графике производства работ, и их нарушение является основанием для предъявления штрафных санкций</w:t>
      </w:r>
      <w:r w:rsidRPr="003B45CA">
        <w:rPr>
          <w:rFonts w:cs="Calibri"/>
          <w:color w:val="00000A"/>
          <w:lang w:val="ru-RU"/>
        </w:rPr>
        <w:t>.</w:t>
      </w:r>
    </w:p>
    <w:permEnd w:id="1398806514"/>
    <w:p w14:paraId="6A0EBC93" w14:textId="35A63DBF" w:rsidR="00D26D74" w:rsidRPr="004F35B7" w:rsidRDefault="00D26D74" w:rsidP="008950B7">
      <w:pPr>
        <w:numPr>
          <w:ilvl w:val="0"/>
          <w:numId w:val="5"/>
        </w:numPr>
        <w:spacing w:before="0" w:beforeAutospacing="0" w:after="200" w:afterAutospacing="0" w:line="23" w:lineRule="atLeast"/>
        <w:ind w:left="0" w:firstLine="360"/>
        <w:jc w:val="center"/>
        <w:outlineLvl w:val="0"/>
        <w:rPr>
          <w:rFonts w:cs="Calibri"/>
        </w:rPr>
      </w:pPr>
      <w:r w:rsidRPr="004F35B7">
        <w:rPr>
          <w:rFonts w:cs="Calibri"/>
          <w:b/>
          <w:bCs/>
          <w:color w:val="00000A"/>
        </w:rPr>
        <w:t>ТЕХНИЧЕСКАЯ</w:t>
      </w:r>
      <w:r w:rsidRPr="004F35B7">
        <w:rPr>
          <w:rFonts w:cs="Calibri"/>
        </w:rPr>
        <w:t xml:space="preserve"> </w:t>
      </w:r>
      <w:r w:rsidRPr="004F35B7">
        <w:rPr>
          <w:rFonts w:cs="Calibri"/>
          <w:b/>
          <w:bCs/>
          <w:color w:val="00000A"/>
        </w:rPr>
        <w:t>ДОКУМЕНТАЦИЯ</w:t>
      </w:r>
    </w:p>
    <w:p w14:paraId="5265446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outlineLvl w:val="0"/>
        <w:rPr>
          <w:rFonts w:cs="Calibri"/>
          <w:lang w:val="ru-RU"/>
        </w:rPr>
      </w:pPr>
      <w:r w:rsidRPr="003B45CA">
        <w:rPr>
          <w:rFonts w:cs="Calibri"/>
          <w:color w:val="00000A"/>
          <w:lang w:val="ru-RU"/>
        </w:rPr>
        <w:t xml:space="preserve">На основании переданной Заказчиком Проектной и рабочей документации Подрядчик в течение </w:t>
      </w:r>
      <w:permStart w:id="124672162" w:edGrp="everyone"/>
      <w:r w:rsidRPr="003B45CA">
        <w:rPr>
          <w:rFonts w:cs="Calibri"/>
          <w:color w:val="00000A"/>
          <w:lang w:val="ru-RU"/>
        </w:rPr>
        <w:t xml:space="preserve">10 рабочих дней </w:t>
      </w:r>
      <w:permEnd w:id="124672162"/>
      <w:r w:rsidRPr="003B45CA">
        <w:rPr>
          <w:rFonts w:cs="Calibri"/>
          <w:color w:val="00000A"/>
          <w:lang w:val="ru-RU"/>
        </w:rPr>
        <w:t xml:space="preserve">разрабатывает проект производства работ, включая технологические карты, регламентирующие технологию отдельных видов работ, с целью обеспечения их надлежащего качества. </w:t>
      </w:r>
      <w:permStart w:id="494812277" w:edGrp="everyone"/>
      <w:r w:rsidRPr="003B45CA">
        <w:rPr>
          <w:rFonts w:cs="Calibri"/>
          <w:color w:val="00000A"/>
          <w:lang w:val="ru-RU"/>
        </w:rPr>
        <w:t xml:space="preserve">В случае не передачи Заказчиком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permEnd w:id="494812277"/>
    </w:p>
    <w:p w14:paraId="11FDAD3D" w14:textId="77777777" w:rsidR="00D26D74" w:rsidRPr="003B45CA" w:rsidRDefault="00D26D74" w:rsidP="000048D1">
      <w:pPr>
        <w:spacing w:line="23" w:lineRule="atLeast"/>
        <w:ind w:firstLine="567"/>
        <w:contextualSpacing/>
        <w:jc w:val="both"/>
        <w:rPr>
          <w:color w:val="00000A"/>
          <w:szCs w:val="20"/>
          <w:lang w:val="ru-RU" w:eastAsia="ru-RU"/>
        </w:rPr>
      </w:pPr>
      <w:r w:rsidRPr="003B45CA">
        <w:rPr>
          <w:lang w:val="ru-RU" w:eastAsia="ru-RU"/>
        </w:rPr>
        <w:t xml:space="preserve">Проект производства работ должен соответствовать требованиям действующих нормативных правовых актов Российской </w:t>
      </w:r>
      <w:r w:rsidRPr="003B45CA">
        <w:rPr>
          <w:szCs w:val="20"/>
          <w:lang w:val="ru-RU" w:eastAsia="ru-RU"/>
        </w:rPr>
        <w:t xml:space="preserve">Федерации и нормативных документов по пожарной безопасности, промышленной безопасности, охране труда, экологической безопасности </w:t>
      </w:r>
      <w:r w:rsidRPr="003B45CA">
        <w:rPr>
          <w:color w:val="00000A"/>
          <w:lang w:val="ru-RU" w:eastAsia="ru-RU"/>
        </w:rPr>
        <w:t>в части состава, содержания и оформления технической документации, и другим нормам, правилам, стандартам, принятым на территории РФ</w:t>
      </w:r>
      <w:r w:rsidRPr="003B45CA">
        <w:rPr>
          <w:color w:val="00000A"/>
          <w:szCs w:val="20"/>
          <w:lang w:val="ru-RU" w:eastAsia="ru-RU"/>
        </w:rPr>
        <w:t xml:space="preserve">. </w:t>
      </w:r>
      <w:r w:rsidRPr="003B45CA">
        <w:rPr>
          <w:color w:val="000000"/>
          <w:szCs w:val="20"/>
          <w:shd w:val="clear" w:color="auto" w:fill="FFFFFF"/>
          <w:lang w:val="ru-RU"/>
        </w:rPr>
        <w:t>В случае выполнения работ в отношении опасного производственного объекта, проект производства работ разрабатывается проектной организацией в составе проектной документации.</w:t>
      </w:r>
    </w:p>
    <w:p w14:paraId="4BEBA8C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обязан представить проект производства работ на соответствующий этап на согласование Заказчику до даты начала этапа производства Работ на Объекте, установленной в соответствии с </w:t>
      </w:r>
      <w:r w:rsidRPr="003B45CA">
        <w:rPr>
          <w:rFonts w:cs="Calibri"/>
          <w:lang w:val="ru-RU"/>
        </w:rPr>
        <w:t xml:space="preserve">Графиком производства работ (Приложение </w:t>
      </w:r>
      <w:permStart w:id="1959925356" w:edGrp="everyone"/>
      <w:r w:rsidRPr="003B45CA">
        <w:rPr>
          <w:rFonts w:cs="Calibri"/>
          <w:lang w:val="ru-RU"/>
        </w:rPr>
        <w:t>№4</w:t>
      </w:r>
      <w:permEnd w:id="1959925356"/>
      <w:r w:rsidRPr="003B45CA">
        <w:rPr>
          <w:rFonts w:cs="Calibri"/>
          <w:lang w:val="ru-RU"/>
        </w:rPr>
        <w:t>).</w:t>
      </w:r>
    </w:p>
    <w:p w14:paraId="2AB65C78"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наличии замечаний Заказчика, Подрядчик обязан внести изменения в проект производства работ в согласованные Сторонами сроки.</w:t>
      </w:r>
    </w:p>
    <w:p w14:paraId="3106255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 случае выявления Подрядчиком противоречий, ошибок или иного несоответствия в Техническом задании, Подрядчик должен письменно предупредить Заказчика для внесения изменений.</w:t>
      </w:r>
    </w:p>
    <w:p w14:paraId="0C1200A0" w14:textId="29AEA429" w:rsidR="00B85A84" w:rsidRDefault="00B85A8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B85A84">
        <w:rPr>
          <w:rFonts w:cs="Calibri"/>
          <w:color w:val="00000A"/>
          <w:lang w:val="ru-RU"/>
        </w:rPr>
        <w:t>Заказчик вправе вносить в установленном порядке изменения в Проектную документацию, которые не противоречат требованиям нормативных правовых актов Российской Федерации и нормативных документов и являются обязательными для Подрядчика</w:t>
      </w:r>
      <w:r>
        <w:rPr>
          <w:rFonts w:cs="Calibri"/>
          <w:color w:val="00000A"/>
          <w:lang w:val="ru-RU"/>
        </w:rPr>
        <w:t>.</w:t>
      </w:r>
    </w:p>
    <w:p w14:paraId="65B8C307" w14:textId="3467C58A"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 в результате внесенных в Проектную и рабочую документацию изменений возникает необходимость проведения дополнительных Работ, Подрядчик составляет расчет стоимости дополнительных Работ, который передает Заказчику на утверждение. Подрядчик приступает к выполнению дополнительных Работ только после подписания Заказчиком соответствующего Дополнительного соглашения к Договору. До подписания Дополнительного соглашения Сторонами Подрядчик вправе приступить к выполнению дополнительных Работ только при условии получения от Заказчика письменного уведомления с подтверждением необходимости их производства. Приемка выполненных дополнительных Работ производится после подписания Сторонами соответствующего Дополнительного соглашения.</w:t>
      </w:r>
    </w:p>
    <w:p w14:paraId="7C1EBEB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Подрядчик не вправе отказаться от выполнения дополнительных Работ и услуг, возникших в результате внесения изменений в Проектную и рабочую документацию.</w:t>
      </w:r>
    </w:p>
    <w:p w14:paraId="4287E7F2"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осуществлении работ по монтажу, техническому обслуживанию и ремонту средств обеспечения пожарной безопасности зданий и сооружений необходимо наличие лицензии МЧС России на выполнение данных работ.</w:t>
      </w:r>
    </w:p>
    <w:p w14:paraId="72DA0AD9" w14:textId="607E0BB4"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 При использовании средств обеспечения пожарной безопасности и пожаротушения руководствоваться техническим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31DF222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необходимо наличие в штате организации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582E7E7F" w14:textId="77777777" w:rsidR="00D26D74" w:rsidRPr="003B45CA" w:rsidRDefault="00D26D74" w:rsidP="000048D1">
      <w:pPr>
        <w:spacing w:line="23" w:lineRule="atLeast"/>
        <w:ind w:left="567"/>
        <w:contextualSpacing/>
        <w:jc w:val="both"/>
        <w:rPr>
          <w:rFonts w:cs="Calibri"/>
          <w:color w:val="00000A"/>
          <w:lang w:val="ru-RU"/>
        </w:rPr>
      </w:pPr>
    </w:p>
    <w:p w14:paraId="0AB7B4CB" w14:textId="77777777" w:rsidR="00D26D74" w:rsidRPr="004F35B7" w:rsidRDefault="00D26D74" w:rsidP="008950B7">
      <w:pPr>
        <w:numPr>
          <w:ilvl w:val="0"/>
          <w:numId w:val="5"/>
        </w:numPr>
        <w:spacing w:before="0" w:beforeAutospacing="0" w:after="200" w:afterAutospacing="0" w:line="23" w:lineRule="atLeast"/>
        <w:ind w:left="0" w:firstLine="360"/>
        <w:jc w:val="center"/>
        <w:rPr>
          <w:rFonts w:cs="Calibri"/>
          <w:color w:val="00000A"/>
        </w:rPr>
      </w:pPr>
      <w:r w:rsidRPr="004F35B7">
        <w:rPr>
          <w:rFonts w:cs="Calibri"/>
          <w:b/>
          <w:bCs/>
          <w:color w:val="00000A"/>
        </w:rPr>
        <w:t>ПРАВА И ОБЯЗАННОСТИ ЗАКАЗЧИКА</w:t>
      </w:r>
    </w:p>
    <w:p w14:paraId="449F7D61"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Для реализации Договора Заказчик принимает на себя обязательства:</w:t>
      </w:r>
    </w:p>
    <w:p w14:paraId="3599BD78"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Передать Подрядчику по акту (на период выполнения работ) строительную площадку, пригодную для ремонта Объекта.</w:t>
      </w:r>
    </w:p>
    <w:p w14:paraId="66066627"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szCs w:val="20"/>
          <w:lang w:val="ru-RU"/>
        </w:rPr>
      </w:pPr>
      <w:r w:rsidRPr="003B45CA">
        <w:rPr>
          <w:rFonts w:cs="Calibri"/>
          <w:color w:val="00000A"/>
          <w:lang w:val="ru-RU"/>
        </w:rPr>
        <w:t>Передать Подрядчику одобренную Заказчиком Проектную и рабочую документацию на Объект</w:t>
      </w:r>
      <w:permStart w:id="427126811" w:edGrp="everyone"/>
      <w:r w:rsidRPr="003B45CA">
        <w:rPr>
          <w:rFonts w:cs="Calibri"/>
          <w:color w:val="00000A"/>
          <w:lang w:val="ru-RU"/>
        </w:rPr>
        <w:t xml:space="preserve"> при необходимости, в случае не передачи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r w:rsidRPr="003B45CA">
        <w:rPr>
          <w:rFonts w:cs="Calibri"/>
          <w:szCs w:val="20"/>
          <w:lang w:val="ru-RU"/>
        </w:rPr>
        <w:t xml:space="preserve">. </w:t>
      </w:r>
      <w:r w:rsidRPr="003B45CA">
        <w:rPr>
          <w:szCs w:val="20"/>
          <w:shd w:val="clear" w:color="auto" w:fill="FFFFFF"/>
          <w:lang w:val="ru-RU"/>
        </w:rPr>
        <w:t>В случае выполнения работ в отношении опасного производственного объекта передача проектной и рабочей документации является обязательной; Подрядчик не имеет права приступать к выполнению работ без полученной проектной документации и допускать отклонения от проектной документации.</w:t>
      </w:r>
      <w:permEnd w:id="427126811"/>
    </w:p>
    <w:p w14:paraId="2AF8C07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permStart w:id="609638476" w:edGrp="everyone"/>
      <w:permEnd w:id="609638476"/>
      <w:r w:rsidRPr="003B45CA">
        <w:rPr>
          <w:rFonts w:cs="Calibri"/>
          <w:color w:val="00000A"/>
          <w:lang w:val="ru-RU"/>
        </w:rPr>
        <w:t>Организовать строительный контроль за выполнением работ, производить приемку и оплату выполненных Подрядчиком работ в порядке, предусмотренном действующими нормативными документами и настоящим Договором.</w:t>
      </w:r>
    </w:p>
    <w:p w14:paraId="23FBEA13"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
    <w:p w14:paraId="124F9CC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 целях осуществления строительного контроля вправе заключать договоры на услуги по строительному контролю с организациями (далее - представители Заказчика), о чём письменно уведомляет Подрядчика.</w:t>
      </w:r>
    </w:p>
    <w:p w14:paraId="133DD81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представители Заказчика имеют право:</w:t>
      </w:r>
    </w:p>
    <w:p w14:paraId="46975F0B"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xml:space="preserve"> - беспрепятственного доступа ко всем видам работ в любое время суток в течение всего периода выполнения работ; </w:t>
      </w:r>
    </w:p>
    <w:p w14:paraId="3825F26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производить соответствующие записи в Общий журнал работ.</w:t>
      </w:r>
    </w:p>
    <w:p w14:paraId="22D219B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Запись в Общем журнале работ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содержащихся в ней требований (указаний).</w:t>
      </w:r>
    </w:p>
    <w:p w14:paraId="71322ED7"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Заказчик, представители Заказчика, имеют право давать обязательные для Подрядчика предписания при обнаружении отступлений от проектной, рабочей и технической документации, </w:t>
      </w:r>
      <w:r w:rsidRPr="003B45CA">
        <w:rPr>
          <w:szCs w:val="20"/>
          <w:lang w:val="ru-RU"/>
        </w:rPr>
        <w:t xml:space="preserve">требований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охране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нормативно-технических документов, Договора и приложений к нему.</w:t>
      </w:r>
    </w:p>
    <w:p w14:paraId="2D3BDD6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lang w:val="ru-RU"/>
        </w:rPr>
        <w:t xml:space="preserve">Заказчик в </w:t>
      </w:r>
      <w:r w:rsidRPr="003B45CA">
        <w:rPr>
          <w:rFonts w:cs="Calibri"/>
          <w:color w:val="00000A"/>
          <w:lang w:val="ru-RU"/>
        </w:rPr>
        <w:t>случае выявления дефектов на Объекте, возникших в течение гарантийного срока, обязан в течение 3 рабочих дней направить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дефектного участка для фиксирования выявленных дефектов в акте и определения сроков их устранения.</w:t>
      </w:r>
    </w:p>
    <w:p w14:paraId="6CA87BA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w:t>
      </w:r>
      <w:r w:rsidRPr="003B45CA">
        <w:rPr>
          <w:rFonts w:cs="Calibri"/>
          <w:lang w:val="ru-RU"/>
        </w:rPr>
        <w:t>, по мнению Заказчика</w:t>
      </w:r>
      <w:r w:rsidRPr="003B45CA">
        <w:rPr>
          <w:rFonts w:cs="Calibri"/>
          <w:color w:val="00000A"/>
          <w:lang w:val="ru-RU"/>
        </w:rPr>
        <w:t>, в ходе выполнения работ возникает отставание от графика производства работ, вызывающее обоснованные опасения в срыве срока завершения работ на Объекте, Заказчик имеет право:</w:t>
      </w:r>
    </w:p>
    <w:p w14:paraId="169D607C"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выдать распоряжение Подрядчику скорректировать порядок и ход выполнения работ;</w:t>
      </w:r>
    </w:p>
    <w:p w14:paraId="2E8B3736"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нанять третью сторону для оказания содействия Подрядчику в ходе выполнения работ.</w:t>
      </w:r>
    </w:p>
    <w:p w14:paraId="2DD1D501"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Подрядчик не вправе предъявлять какие–либо претензии к Заказчику в связи с любым сокращением объема и стоимости работ, в случаях, предусмотренных настоящим пунктом.</w:t>
      </w:r>
      <w:r w:rsidRPr="003B45CA">
        <w:rPr>
          <w:color w:val="00000A"/>
          <w:lang w:val="ru-RU"/>
        </w:rPr>
        <w:t xml:space="preserve"> </w:t>
      </w:r>
    </w:p>
    <w:p w14:paraId="65E55EA7" w14:textId="15DF0231"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rPr>
      </w:pPr>
      <w:r w:rsidRPr="003B45CA">
        <w:rPr>
          <w:rFonts w:cs="Calibri"/>
          <w:color w:val="00000A"/>
          <w:lang w:val="ru-RU"/>
        </w:rPr>
        <w:t xml:space="preserve">Осуществлять контроль выполнения Подрядчиком требований охраны труда, экологической, промышленной и пожарной безопасности, в том числе, указанных в </w:t>
      </w:r>
      <w:permStart w:id="1687436607" w:edGrp="everyone"/>
      <w:r w:rsidRPr="003B45CA">
        <w:rPr>
          <w:rFonts w:cs="Calibri"/>
          <w:color w:val="00000A"/>
          <w:lang w:val="ru-RU"/>
        </w:rPr>
        <w:t xml:space="preserve">п. 9.4 </w:t>
      </w:r>
      <w:permEnd w:id="1687436607"/>
      <w:r w:rsidRPr="003B45CA">
        <w:rPr>
          <w:rFonts w:cs="Calibri"/>
          <w:color w:val="00000A"/>
          <w:lang w:val="ru-RU"/>
        </w:rPr>
        <w:t xml:space="preserve">Договора, согласно требованиям МД Р3.12 «Организация контроля над подрядными организациями в области охраны труда, экологической, промышленной и пожарной безопасности», </w:t>
      </w:r>
      <w:r w:rsidR="00B85A84" w:rsidRPr="00B85A84">
        <w:rPr>
          <w:rFonts w:cs="Calibri"/>
          <w:color w:val="00000A"/>
          <w:lang w:val="ru-RU"/>
        </w:rPr>
        <w:t>РИ Р3.8 «Организация и проведение огневых работ»</w:t>
      </w:r>
      <w:r w:rsidR="00B85A84">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2B6D1DF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по Договору ни Заказчик, ни представители Заказчика не вправе вмешиваться в оперативно-хозяйственную деятельность Подрядчика.</w:t>
      </w:r>
    </w:p>
    <w:p w14:paraId="1423326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Потребовать от Подрядчика удаления любого лица, привлеченного Подрядчиком для выполнения Работ, включая, представителя Подрядчика, который включая, но не ограничиваясь:</w:t>
      </w:r>
    </w:p>
    <w:p w14:paraId="25521AB9"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нарушает дисциплину;</w:t>
      </w:r>
    </w:p>
    <w:p w14:paraId="59D7FB9B" w14:textId="77777777" w:rsidR="00D26D74" w:rsidRPr="003B45CA" w:rsidRDefault="00D26D74" w:rsidP="000048D1">
      <w:pPr>
        <w:spacing w:line="23" w:lineRule="atLeast"/>
        <w:ind w:firstLine="567"/>
        <w:contextualSpacing/>
        <w:jc w:val="both"/>
        <w:rPr>
          <w:rFonts w:cs="Calibri"/>
          <w:lang w:val="ru-RU"/>
        </w:rPr>
      </w:pPr>
      <w:r w:rsidRPr="003B45CA">
        <w:rPr>
          <w:rFonts w:cs="Calibri"/>
          <w:lang w:val="ru-RU"/>
        </w:rPr>
        <w:t>-</w:t>
      </w:r>
      <w:r w:rsidRPr="003B45CA">
        <w:rPr>
          <w:rFonts w:cs="Calibri"/>
          <w:lang w:val="ru-RU"/>
        </w:rPr>
        <w:tab/>
        <w:t>нарушает пропускной и внутриобъектовый режимы;</w:t>
      </w:r>
    </w:p>
    <w:p w14:paraId="4DDC3F5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проявляет некомпетентность или небрежность при выполнении работ;</w:t>
      </w:r>
    </w:p>
    <w:p w14:paraId="1576411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не соблюдает какие-либо положения Договора;</w:t>
      </w:r>
    </w:p>
    <w:p w14:paraId="74AB3B4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осуществляет действия, угрожающие здоровью, безопасности людей, сохранности имущества Заказчика или окружающей среде.</w:t>
      </w:r>
    </w:p>
    <w:p w14:paraId="680E410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Приостановить оплату по Работам ненадлежащего качества до устранения замечаний, а если такие Работы оплачены, то потребовать их исправления либо повторного выполнения Работ за счет Подрядчика без изменения сроков окончания Работ.</w:t>
      </w:r>
    </w:p>
    <w:p w14:paraId="05E082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Произвести зачет (удержание) предназначенной ему суммы, в том числе убытков или неустойки, в счет сумм любых платежей, производимых или причитающихся Подрядчику</w:t>
      </w:r>
    </w:p>
    <w:p w14:paraId="110D92D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Вносить </w:t>
      </w:r>
      <w:r w:rsidRPr="003B45CA">
        <w:rPr>
          <w:rFonts w:cs="Calibri"/>
          <w:lang w:val="ru-RU"/>
        </w:rPr>
        <w:t>в одностороннем порядке</w:t>
      </w:r>
      <w:r w:rsidRPr="003B45CA">
        <w:rPr>
          <w:rFonts w:cs="Calibri"/>
          <w:color w:val="00000A"/>
          <w:lang w:val="ru-RU"/>
        </w:rPr>
        <w:t xml:space="preserve"> изменения в перечень, объем Работ, сроки их выполнения, которые, по его мнению, необходимы для улучшения технических и эксплуатационных характеристик Объекта, если данные Работы еще не выполнены Подрядчиком. Он может дать письменное распоряжение, обязательное для Подрядчика, с указанием:</w:t>
      </w:r>
    </w:p>
    <w:p w14:paraId="50C698F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увеличить или сократить объем любой Работы, включенной в Договор; </w:t>
      </w:r>
    </w:p>
    <w:p w14:paraId="6DE746A5"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исключить любую Работу; изменить характер или вид любой части Работы; </w:t>
      </w:r>
    </w:p>
    <w:p w14:paraId="5C8E1F00"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выполнить дополнительную работу любого характера, необходимую для завершения, работ по Договору, если такие изменения повлияют на стоимость или срок завершения Работ, то их выполнение должно быть оформлено Сторонами соответствующим дополнительным соглашением к Договору</w:t>
      </w:r>
    </w:p>
    <w:p w14:paraId="534834F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 период исполнения Договора дать указание Подрядчику выполнить любую Работу, которая экстренно необходима для безопасности и Работ, или в связи с чрезвычайным происшествием, непредвиденным событием, или в связи с чем-либо подобным.</w:t>
      </w:r>
    </w:p>
    <w:p w14:paraId="1424CC23" w14:textId="77777777" w:rsidR="00D26D74" w:rsidRPr="004F35B7" w:rsidRDefault="00D26D74" w:rsidP="000048D1">
      <w:pPr>
        <w:numPr>
          <w:ilvl w:val="1"/>
          <w:numId w:val="5"/>
        </w:numPr>
        <w:spacing w:before="0" w:beforeAutospacing="0" w:after="200" w:afterAutospacing="0" w:line="23" w:lineRule="atLeast"/>
        <w:ind w:left="0" w:firstLine="567"/>
        <w:contextualSpacing/>
        <w:jc w:val="both"/>
        <w:rPr>
          <w:rFonts w:cs="Calibri"/>
          <w:color w:val="00000A"/>
        </w:rPr>
      </w:pPr>
      <w:r w:rsidRPr="003B45CA">
        <w:rPr>
          <w:rFonts w:cs="Calibri"/>
          <w:color w:val="00000A"/>
          <w:lang w:val="ru-RU"/>
        </w:rPr>
        <w:t xml:space="preserve">В случае неисполнения Подрядчиком обязательств по предоставлению </w:t>
      </w:r>
      <w:r w:rsidRPr="004F35B7">
        <w:rPr>
          <w:rFonts w:cs="Calibri"/>
          <w:color w:val="00000A"/>
        </w:rPr>
        <w:t xml:space="preserve">Подрядчиком документов, указанных в </w:t>
      </w:r>
      <w:r w:rsidRPr="004F35B7">
        <w:rPr>
          <w:rFonts w:cs="Calibri"/>
        </w:rPr>
        <w:t xml:space="preserve">Приложении </w:t>
      </w:r>
      <w:permStart w:id="433211874" w:edGrp="everyone"/>
      <w:r w:rsidRPr="004F35B7">
        <w:rPr>
          <w:rFonts w:cs="Calibri"/>
        </w:rPr>
        <w:t xml:space="preserve">№2 </w:t>
      </w:r>
      <w:permEnd w:id="433211874"/>
      <w:r w:rsidRPr="004F35B7">
        <w:rPr>
          <w:rFonts w:cs="Calibri"/>
          <w:color w:val="00000A"/>
        </w:rPr>
        <w:t xml:space="preserve">Договора, Заказчик имеет право: </w:t>
      </w:r>
    </w:p>
    <w:p w14:paraId="62B81D7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запретить допуск персонала Подрядчика, материалов и Оборудования Подрядчика и Субподрядчиков на Строительную площадку;</w:t>
      </w:r>
    </w:p>
    <w:p w14:paraId="4C4FA51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запретить или приостановить выполнение Работ, либо их части до момента устранения нарушений; </w:t>
      </w:r>
    </w:p>
    <w:p w14:paraId="267D400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увеличить срок оплаты платежей по Договору на срок задержки в предоставлении указанных документов плюс 5 (пять) дней, что не будет являться неисполнением либо ненадлежащим исполнением Заказчиком своих денежных обязательств по Договору.</w:t>
      </w:r>
    </w:p>
    <w:p w14:paraId="2E0EB3E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 одностороннем порядке уменьшить объем Работ, в случае если Подрядчик </w:t>
      </w:r>
      <w:r w:rsidRPr="003B45CA">
        <w:rPr>
          <w:lang w:val="ru-RU" w:eastAsia="ru-RU"/>
        </w:rPr>
        <w:t xml:space="preserve">не предоставляет Заказчику заверенную копию договора с субподрядчиком. </w:t>
      </w:r>
    </w:p>
    <w:p w14:paraId="05193A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вправе в одностороннем порядке изменять условия Договора в случаях и на условиях, предусмотренных Договором.</w:t>
      </w:r>
    </w:p>
    <w:p w14:paraId="33F86548" w14:textId="5A9573CF"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lang w:val="ru-RU"/>
        </w:rPr>
        <w:t xml:space="preserve">Заказчик обязан ознакомить Подрядчика с требованиями МД Р3.12 </w:t>
      </w:r>
      <w:r w:rsidRPr="003B45CA">
        <w:rPr>
          <w:color w:val="00000A"/>
          <w:lang w:val="ru-RU"/>
        </w:rPr>
        <w:t>«</w:t>
      </w:r>
      <w:r w:rsidRPr="003B45CA">
        <w:rPr>
          <w:rFonts w:cs="Calibri"/>
          <w:color w:val="00000A"/>
          <w:lang w:val="ru-RU"/>
        </w:rPr>
        <w:t xml:space="preserve">Организация контроля над подрядными организациями в области охраны труда, экологической, промышленной и пожарной безопасности», </w:t>
      </w:r>
      <w:r w:rsidR="001C4E78" w:rsidRPr="001C4E78">
        <w:rPr>
          <w:rFonts w:cs="Calibri"/>
          <w:color w:val="00000A"/>
          <w:lang w:val="ru-RU"/>
        </w:rPr>
        <w:t>РИ Р3.8 «Организация и проведение огневых работ»</w:t>
      </w:r>
      <w:r w:rsidR="001C4E78">
        <w:rPr>
          <w:rFonts w:cs="Calibri"/>
          <w:color w:val="00000A"/>
          <w:lang w:val="ru-RU"/>
        </w:rPr>
        <w:t>,</w:t>
      </w:r>
      <w:r w:rsidR="001C4E78" w:rsidRPr="003B45CA">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5B525A8A" w14:textId="77777777" w:rsidR="00D26D74" w:rsidRPr="003B45CA" w:rsidRDefault="00D26D74" w:rsidP="000048D1">
      <w:pPr>
        <w:spacing w:line="23" w:lineRule="atLeast"/>
        <w:ind w:left="567"/>
        <w:contextualSpacing/>
        <w:jc w:val="both"/>
        <w:rPr>
          <w:rFonts w:cs="Calibri"/>
          <w:lang w:val="ru-RU"/>
        </w:rPr>
      </w:pPr>
    </w:p>
    <w:p w14:paraId="016842BE" w14:textId="77777777" w:rsidR="00D26D74" w:rsidRPr="004F35B7" w:rsidRDefault="00D26D74" w:rsidP="008950B7">
      <w:pPr>
        <w:numPr>
          <w:ilvl w:val="0"/>
          <w:numId w:val="5"/>
        </w:numPr>
        <w:spacing w:before="0" w:beforeAutospacing="0" w:after="200" w:afterAutospacing="0" w:line="23" w:lineRule="atLeast"/>
        <w:ind w:left="0" w:firstLine="360"/>
        <w:jc w:val="center"/>
        <w:rPr>
          <w:rFonts w:cs="Calibri"/>
          <w:color w:val="00000A"/>
        </w:rPr>
      </w:pPr>
      <w:r w:rsidRPr="004F35B7">
        <w:rPr>
          <w:rFonts w:cs="Calibri"/>
          <w:b/>
          <w:bCs/>
          <w:color w:val="00000A"/>
        </w:rPr>
        <w:t>ОБЯЗАТЕЛЬСТВА ПОДРЯДЧИКА</w:t>
      </w:r>
    </w:p>
    <w:p w14:paraId="17D5280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Для выполнения работ по Договору Подрядчик принимает на себя обязательства:</w:t>
      </w:r>
    </w:p>
    <w:p w14:paraId="676C4B9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Выполнить все работы в объеме и сроки, предусмотренные настоящим Договором и Приложениями к нему, и сдать Результат работ Заказчику с качеством, соответствующим </w:t>
      </w:r>
      <w:r w:rsidRPr="003B45CA">
        <w:rPr>
          <w:szCs w:val="20"/>
          <w:lang w:val="ru-RU"/>
        </w:rPr>
        <w:t xml:space="preserve">требованиям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Проектной и рабочей документации и условиями Договора.</w:t>
      </w:r>
    </w:p>
    <w:p w14:paraId="409C98B0" w14:textId="20F3FEB5" w:rsidR="00D26D74" w:rsidRPr="003B45CA" w:rsidRDefault="001C4E78"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1C4E78">
        <w:rPr>
          <w:rFonts w:cs="Calibri"/>
          <w:lang w:val="ru-RU"/>
        </w:rPr>
        <w:t>Обеспечить соответствие результатов выполненных работ требованиям нормативных правовых актов Российской Федерации и нормативных документов, установленным действующим законодательством Российской Федерации</w:t>
      </w:r>
      <w:r w:rsidR="00D26D74" w:rsidRPr="003B45CA">
        <w:rPr>
          <w:rFonts w:cs="Calibri"/>
          <w:color w:val="00000A"/>
          <w:lang w:val="ru-RU"/>
        </w:rPr>
        <w:t>.</w:t>
      </w:r>
    </w:p>
    <w:p w14:paraId="529A7C5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Устранять все замечания Заказчика, выданные в порядке, предусмотренном настоящим Договором.</w:t>
      </w:r>
    </w:p>
    <w:p w14:paraId="0BA0FEBC"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Поставить на строительную площадку материалы и оборудование в соответствии с проектной и рабочей документацией, а также имущество, используемое для исполнения Договора, обязанность по поставке которых возложена на Подрядчика. </w:t>
      </w:r>
    </w:p>
    <w:p w14:paraId="3A591FB4" w14:textId="2C3FDFCF"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Обеспечить </w:t>
      </w:r>
      <w:r w:rsidR="001C4E78">
        <w:rPr>
          <w:rFonts w:cs="Calibri"/>
          <w:color w:val="00000A"/>
          <w:lang w:val="ru-RU"/>
        </w:rPr>
        <w:t xml:space="preserve">и соблюдать </w:t>
      </w:r>
      <w:r w:rsidRPr="003B45CA">
        <w:rPr>
          <w:rFonts w:cs="Calibri"/>
          <w:color w:val="00000A"/>
          <w:lang w:val="ru-RU"/>
        </w:rPr>
        <w:t xml:space="preserve">в ходе выполнения работ на Объекте выполнение на строительной площадке </w:t>
      </w:r>
      <w:r w:rsidR="001C4E78" w:rsidRPr="001C4E78">
        <w:rPr>
          <w:rFonts w:cs="Calibri"/>
          <w:color w:val="00000A"/>
          <w:lang w:val="ru-RU"/>
        </w:rPr>
        <w:t>требования требований нормативных правовых актов РФ и нормативных документов</w:t>
      </w:r>
      <w:r w:rsidRPr="003B45CA">
        <w:rPr>
          <w:rFonts w:cs="Calibri"/>
          <w:color w:val="00000A"/>
          <w:lang w:val="ru-RU"/>
        </w:rPr>
        <w:t xml:space="preserve"> по технике безопасности, охране труда, обеспечению безопасности дорожного движения, экологической безопасности, пожарной безопасности, , зеленых насаждений и земли в соответствии с </w:t>
      </w:r>
      <w:r w:rsidRPr="003B45CA">
        <w:rPr>
          <w:rFonts w:cs="Calibri"/>
          <w:lang w:val="ru-RU"/>
        </w:rPr>
        <w:t xml:space="preserve">проектной и рабочей документацией </w:t>
      </w:r>
      <w:r w:rsidRPr="003B45CA">
        <w:rPr>
          <w:rFonts w:cs="Calibri"/>
          <w:color w:val="00000A"/>
          <w:lang w:val="ru-RU"/>
        </w:rPr>
        <w:t>и нормативно-технической документации, обязательной при выполнении работ.</w:t>
      </w:r>
    </w:p>
    <w:p w14:paraId="0822191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сооружения, либо создающих невозможность завершения работ в установленный срок.</w:t>
      </w:r>
    </w:p>
    <w:p w14:paraId="1F28E23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575033600" w:edGrp="everyone"/>
      <w:r w:rsidRPr="003B45CA">
        <w:rPr>
          <w:rFonts w:cs="Calibri"/>
          <w:color w:val="00000A"/>
          <w:lang w:val="ru-RU"/>
        </w:rPr>
        <w:t>Вести с момента начала работ на Объекте и до их завершения оформленные и заверенные в установленном порядке Общий журнал работ по форме КС-6 и Журнал учета выполненных работ по форме КС-6а. Заказчик регулярно раз в 2 (два) дня проверяет и подтверждает своей подписью записи в Общем журнале работ по форме КС-6.</w:t>
      </w:r>
    </w:p>
    <w:permEnd w:id="575033600"/>
    <w:p w14:paraId="7E7A480A"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Обеспечить своевременное устранение недостатков и дефектов, выявленных при приемке работ и в течение гарантийного срока эксплуатации Объекта, в соответствии с п. </w:t>
      </w:r>
      <w:permStart w:id="17305877" w:edGrp="everyone"/>
      <w:r w:rsidRPr="003B45CA">
        <w:rPr>
          <w:rFonts w:cs="Calibri"/>
          <w:color w:val="00000A"/>
          <w:lang w:val="ru-RU"/>
        </w:rPr>
        <w:t xml:space="preserve">10.2 </w:t>
      </w:r>
      <w:permEnd w:id="17305877"/>
      <w:r w:rsidRPr="003B45CA">
        <w:rPr>
          <w:rFonts w:cs="Calibri"/>
          <w:color w:val="00000A"/>
          <w:lang w:val="ru-RU"/>
        </w:rPr>
        <w:t>Договора, и исправлять недостатки (дефекты), допущенные при выполнении работ, за свой счет в согласованные с Заказчиком сроки.</w:t>
      </w:r>
    </w:p>
    <w:p w14:paraId="342AAA7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14:paraId="63DA2A0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разбивку осей и частей сооружения, и нести ответственность за правильность разбивки осей сооружения, высот и размеров всех его частей.</w:t>
      </w:r>
    </w:p>
    <w:p w14:paraId="438B8BD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Контроль, проводимый Заказчиком за выполнением этих работ, не освобождает Подрядчика от ответственности за правильность их исполнения.</w:t>
      </w:r>
    </w:p>
    <w:p w14:paraId="5B7F7DA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известить Заказчика и, до получения от него указаний, приостановить работы при обнаружении:</w:t>
      </w:r>
    </w:p>
    <w:p w14:paraId="450480BB"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обстоятельств, угрожающих сохранности или прочности сооружения, либо создающих невозможность завершения работ в установленный срок;</w:t>
      </w:r>
    </w:p>
    <w:p w14:paraId="58CB52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непригодности или недоброкачественности предоставленных Заказчиком материалов, оборудования, технической документации;</w:t>
      </w:r>
    </w:p>
    <w:p w14:paraId="0B2C175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возможных неблагоприятных для Заказчика последствий выполнения его указаний о способе исполнения работы.</w:t>
      </w:r>
    </w:p>
    <w:p w14:paraId="35892094"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Если Заказчик, несмотря на своевременное и обоснованное предупреждение со стороны Подрядчика об обстоятельствах, указанных в </w:t>
      </w:r>
      <w:permStart w:id="365704772" w:edGrp="everyone"/>
      <w:r w:rsidRPr="003B45CA">
        <w:rPr>
          <w:color w:val="00000A"/>
          <w:lang w:val="ru-RU" w:eastAsia="ru-RU"/>
        </w:rPr>
        <w:t xml:space="preserve">пункте 9.10 </w:t>
      </w:r>
      <w:permEnd w:id="365704772"/>
      <w:r w:rsidRPr="003B45CA">
        <w:rPr>
          <w:color w:val="00000A"/>
          <w:lang w:val="ru-RU" w:eastAsia="ru-RU"/>
        </w:rPr>
        <w:t>Договора, в течение согласованного Сторонами срока не заменит непригодные или недоброкачественные Материалы и Оборудование (поставки Заказчика), не изменит указаний о способе выполнения Работ и услуг или не примет других необходимых мер для устранения обстоятельств, влекущих за собой нарушение сроков выполнения работ и ухудшающих качество Работ и услуг, Подрядчик вправе требовать изменение Срока завершения Работ.</w:t>
      </w:r>
    </w:p>
    <w:p w14:paraId="68B3A6C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Организовать надзор за качеством используемых материалов и конструкций, </w:t>
      </w:r>
      <w:r w:rsidRPr="003B45CA">
        <w:rPr>
          <w:rFonts w:cs="Calibri"/>
          <w:lang w:val="ru-RU"/>
        </w:rPr>
        <w:t>наличием необходимых сертификатов качества</w:t>
      </w:r>
      <w:r w:rsidRPr="003B45CA">
        <w:rPr>
          <w:rFonts w:cs="Calibri"/>
          <w:szCs w:val="20"/>
          <w:lang w:val="ru-RU"/>
        </w:rPr>
        <w:t xml:space="preserve">, </w:t>
      </w:r>
      <w:r w:rsidRPr="003B45CA">
        <w:rPr>
          <w:szCs w:val="20"/>
          <w:lang w:val="ru-RU"/>
        </w:rPr>
        <w:t xml:space="preserve">сертификатов соответствия требованиям пожарной безопасности и </w:t>
      </w:r>
      <w:r w:rsidRPr="003B45CA">
        <w:rPr>
          <w:szCs w:val="20"/>
          <w:lang w:val="ru-RU" w:eastAsia="ru-RU"/>
        </w:rPr>
        <w:t>ТР ЕАЭС 043/2017</w:t>
      </w:r>
      <w:r w:rsidRPr="003B45CA">
        <w:rPr>
          <w:szCs w:val="20"/>
          <w:lang w:val="ru-RU"/>
        </w:rPr>
        <w:t>,</w:t>
      </w:r>
      <w:r w:rsidRPr="003B45CA">
        <w:rPr>
          <w:rFonts w:cs="Calibri"/>
          <w:lang w:val="ru-RU"/>
        </w:rPr>
        <w:t xml:space="preserve"> на поставляемые материально-технические ресурсы, применяемые при выполнении работ, а в случае необходимости производить лабораторные испытания образцов для подтверждения соответствия качества </w:t>
      </w:r>
      <w:r w:rsidRPr="003B45CA">
        <w:rPr>
          <w:szCs w:val="20"/>
          <w:lang w:val="ru-RU"/>
        </w:rPr>
        <w:t>и требованиям пожарной безопасности</w:t>
      </w:r>
      <w:r w:rsidRPr="003B45CA">
        <w:rPr>
          <w:rFonts w:cs="Calibri"/>
          <w:szCs w:val="20"/>
          <w:lang w:val="ru-RU"/>
        </w:rPr>
        <w:t xml:space="preserve"> </w:t>
      </w:r>
      <w:r w:rsidRPr="003B45CA">
        <w:rPr>
          <w:rFonts w:cs="Calibri"/>
          <w:lang w:val="ru-RU"/>
        </w:rPr>
        <w:t>поставляемых материально-технических ресурсов представленным сертификатам.</w:t>
      </w:r>
    </w:p>
    <w:p w14:paraId="4F12186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lang w:val="ru-RU"/>
        </w:rPr>
        <w:t xml:space="preserve">Не использовать в ходе осуществления работ материалы и оборудование, если это может привести к нарушению требований, обязательных для сторон </w:t>
      </w:r>
      <w:r w:rsidRPr="003B45CA">
        <w:rPr>
          <w:szCs w:val="20"/>
          <w:lang w:val="ru-RU"/>
        </w:rPr>
        <w:t>пожарной, экологической безопасности</w:t>
      </w:r>
      <w:r w:rsidRPr="003B45CA">
        <w:rPr>
          <w:rFonts w:cs="Calibri"/>
          <w:lang w:val="ru-RU"/>
        </w:rPr>
        <w:t xml:space="preserve"> </w:t>
      </w:r>
      <w:r w:rsidRPr="003B45CA">
        <w:rPr>
          <w:rFonts w:cs="Calibri"/>
          <w:color w:val="00000A"/>
          <w:lang w:val="ru-RU"/>
        </w:rPr>
        <w:t>и безопасности строительных работ.</w:t>
      </w:r>
    </w:p>
    <w:p w14:paraId="043F07C8" w14:textId="77777777" w:rsidR="00D26D74" w:rsidRPr="00B60672"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Согласовывать с Заказчиком до заключения Договора субподряда перечень субподрядных организаций, планируемых для привлечения к работам по ремонту Объекта. Подрядчик обязуется привлекать в качестве субподрядных только те организации, которые являются квалифицированными, опытными и компетентными в соответствующей области, и способны выполнять работу с соблюдением требований производственной и экологической безопасности. </w:t>
      </w:r>
      <w:r w:rsidRPr="004F35B7">
        <w:rPr>
          <w:rFonts w:cs="Calibri"/>
          <w:color w:val="00000A"/>
        </w:rPr>
        <w:t xml:space="preserve">Подрядчик обязан представить Заказчику документы, подтверждающие вышеуказанные требования </w:t>
      </w:r>
      <w:permStart w:id="683435552" w:edGrp="everyone"/>
      <w:r w:rsidRPr="004F35B7">
        <w:rPr>
          <w:rFonts w:cs="Calibri"/>
          <w:color w:val="00000A"/>
        </w:rPr>
        <w:t>(</w:t>
      </w:r>
      <w:r w:rsidRPr="00B60672">
        <w:rPr>
          <w:rFonts w:cs="Calibri"/>
          <w:lang w:val="ru-RU"/>
        </w:rPr>
        <w:t>Приложение №2).</w:t>
      </w:r>
    </w:p>
    <w:permEnd w:id="683435552"/>
    <w:p w14:paraId="011A276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Для согласования субподрядчика Подрядчик представляет Заказчику описание части работ, передаваемой Субподрядчику. </w:t>
      </w:r>
    </w:p>
    <w:p w14:paraId="6366402E"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 требованию Заказчика могут быть переданы сведения, подтверждающие финансовые, технические и кадровые возможности предлагаемого Субподрядчика. Подрядчик обязуется представить Заказчику любую другую информацию, запрошенную Заказчиком для вынесения решения об одобрении Субподрядчика, включая договор субподряда (заверенную копию договора субподряда). Подрядчик несет ответственность перед Заказчиком за неисполнение или ненадлежащее исполнение обязательств субподрядчиков как за свои.</w:t>
      </w:r>
    </w:p>
    <w:p w14:paraId="64B9138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r w:rsidRPr="003B45CA">
        <w:rPr>
          <w:rFonts w:cs="Calibri"/>
          <w:color w:val="00000A"/>
          <w:lang w:val="ru-RU"/>
        </w:rPr>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и/или его Субподрядчиками работ в соответствии с Договором, или вследствие нарушения имущественных или иных прав, охраняющих интеллектуальную собственность.</w:t>
      </w:r>
    </w:p>
    <w:p w14:paraId="2B2F2026"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color w:val="00000A"/>
          <w:lang w:eastAsia="ru-RU"/>
        </w:rPr>
      </w:pPr>
      <w:r w:rsidRPr="004F35B7">
        <w:rPr>
          <w:rFonts w:cs="Calibri"/>
          <w:color w:val="00000A"/>
        </w:rPr>
        <w:t>Представлять</w:t>
      </w:r>
      <w:r w:rsidRPr="004F35B7">
        <w:rPr>
          <w:color w:val="00000A"/>
          <w:lang w:eastAsia="ru-RU"/>
        </w:rPr>
        <w:t xml:space="preserve"> Заказчику:</w:t>
      </w:r>
    </w:p>
    <w:p w14:paraId="49F1202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ежедневно информацию о ходе работ;</w:t>
      </w:r>
    </w:p>
    <w:p w14:paraId="426C5E6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еженедельно письменный отчет о выполненных работах с указанием планового и фактического выполнения за прошедшую неделю и двухнедельный прогнозный план выполнения работ на Объекте;</w:t>
      </w:r>
    </w:p>
    <w:p w14:paraId="526E592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ежемесячно, одновременно с промежуточной приемкой работ, справку незавершенных работ, в которой (на основании сроков, установленных в Графике производства работ) Подрядчиком указываются объемы, стоимость и причины невыполненных им в текущем месяце работ.</w:t>
      </w:r>
    </w:p>
    <w:p w14:paraId="6E5F0EC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Пригласить</w:t>
      </w:r>
      <w:r w:rsidRPr="003B45CA">
        <w:rPr>
          <w:rFonts w:cs="Calibri"/>
          <w:lang w:val="ru-RU"/>
        </w:rPr>
        <w:t xml:space="preserve"> Заказчика для промежуточной приемки выполненных в очередной месяц работ до 25 числа каждого календарного месяца.</w:t>
      </w:r>
    </w:p>
    <w:p w14:paraId="4FC79BF3"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Передать по окончании выполнения работ и его приемки Приемочной комиссии Заказчику:</w:t>
      </w:r>
    </w:p>
    <w:p w14:paraId="37B68C3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объект;</w:t>
      </w:r>
    </w:p>
    <w:p w14:paraId="712E437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проектно-сметную документацию;</w:t>
      </w:r>
    </w:p>
    <w:p w14:paraId="16DF277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исполнительную документацию о выполненных строительных и монтажных работах.</w:t>
      </w:r>
    </w:p>
    <w:p w14:paraId="09FAB89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До начала работ на Объекте представить Заказчику документы, подтверждающие допуск Подрядчика к производству работ, предусмотренных Договором.</w:t>
      </w:r>
    </w:p>
    <w:p w14:paraId="7288F61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производстве работ обеспечить нахождение своих работников на Объекте в специальной одежде определенного Подрядчиком образца с указанием фирменного наименования Подрядчика.</w:t>
      </w:r>
    </w:p>
    <w:p w14:paraId="0B568E48"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Осуществить страхование строительных рисков, рисков случайной гибели или случайного повреждения Объекта, подлежащего ремонтно-строительным работам, материалов, оборудования и страхование ответственности за причинение вреда здоровью и имуществу третьих лиц при проведении ремонтно-строительных работ. </w:t>
      </w:r>
      <w:r w:rsidRPr="004F35B7">
        <w:rPr>
          <w:rFonts w:cs="Calibri"/>
          <w:color w:val="00000A"/>
        </w:rPr>
        <w:t>Страховая организация должна быть согласована с Заказчиком.</w:t>
      </w:r>
    </w:p>
    <w:p w14:paraId="129D083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в соответствии с </w:t>
      </w:r>
      <w:permStart w:id="1719101652" w:edGrp="everyone"/>
      <w:r w:rsidRPr="003B45CA">
        <w:rPr>
          <w:rFonts w:cs="Calibri"/>
          <w:color w:val="00000A"/>
          <w:lang w:val="ru-RU"/>
        </w:rPr>
        <w:t xml:space="preserve">пунктом 9.3 </w:t>
      </w:r>
      <w:permEnd w:id="1719101652"/>
      <w:r w:rsidRPr="003B45CA">
        <w:rPr>
          <w:rFonts w:cs="Calibri"/>
          <w:color w:val="00000A"/>
          <w:lang w:val="ru-RU"/>
        </w:rPr>
        <w:t>Договора, после получения письменного извещения Заказчика о выявленных недостатках (дефектах), обязан направить в установленный в извещении Заказчика срок уполномоченного представителя для составления акта, фиксирующего выявленные недостатки (дефекты).</w:t>
      </w:r>
    </w:p>
    <w:p w14:paraId="2D52132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в том числе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w:t>
      </w:r>
    </w:p>
    <w:p w14:paraId="40B6B1B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ermStart w:id="1223765690" w:edGrp="everyone"/>
    </w:p>
    <w:permEnd w:id="1223765690"/>
    <w:p w14:paraId="3BCB8EF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на территории Заказчика соблюдать контрольно-пропускной режим, действующий на территории Заказчика.</w:t>
      </w:r>
    </w:p>
    <w:p w14:paraId="0B37A3DF"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4F35B7">
        <w:rPr>
          <w:rFonts w:cs="Calibri"/>
          <w:color w:val="00000A"/>
        </w:rPr>
        <w:t>Подрядчик обязан выполнять:</w:t>
      </w:r>
    </w:p>
    <w:p w14:paraId="70966033"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входной контроль качества поступающих на Строительную площадку материалов;</w:t>
      </w:r>
    </w:p>
    <w:p w14:paraId="53F57B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операционный контроль технологических процессов по Договору;</w:t>
      </w:r>
    </w:p>
    <w:p w14:paraId="0B931B7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приемочный контроль;</w:t>
      </w:r>
    </w:p>
    <w:p w14:paraId="25913BE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инспекционный контроль;</w:t>
      </w:r>
    </w:p>
    <w:p w14:paraId="4FB41C68"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лабораторный контроль.</w:t>
      </w:r>
    </w:p>
    <w:p w14:paraId="4BB2958D"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обязан в ходе выполнения Работ: применять новейшие технологии, своевременно обеспечивать персонал актуализированной нормативно-технической документацией, производить сбор информации об изменениях в проектной документации.</w:t>
      </w:r>
    </w:p>
    <w:p w14:paraId="1D201EE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выполнении Работ Подрядчик должен поддерживать в технически исправном состоянии грузоподъемные механизмы, осуществляя установку, обслуживание и ремонт в соответствии с </w:t>
      </w:r>
      <w:r w:rsidRPr="003B45CA">
        <w:rPr>
          <w:rFonts w:cs="Calibri"/>
          <w:lang w:val="ru-RU"/>
        </w:rPr>
        <w:t>правилами в области промышленной безопасности, утвержденными Приказом Федеральной службы по экологическому, технологическому и атомному надзору от 26.11.2020 г. № 461.</w:t>
      </w:r>
      <w:r w:rsidRPr="003B45CA">
        <w:rPr>
          <w:rFonts w:cs="Calibri"/>
          <w:b/>
          <w:color w:val="FF0000"/>
          <w:lang w:val="ru-RU"/>
        </w:rPr>
        <w:t xml:space="preserve"> </w:t>
      </w:r>
      <w:r w:rsidRPr="003B45CA">
        <w:rPr>
          <w:rFonts w:cs="Calibri"/>
          <w:color w:val="00000A"/>
          <w:lang w:val="ru-RU"/>
        </w:rPr>
        <w:t>Осуществлять эксплуатацию грузоподъемных механизмов своими силами и за свой 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14:paraId="744E9E9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Все работники Подрядчика при выполнении Работ на Объекте должны иметь при себе допуски, разрешения, удостоверения, </w:t>
      </w:r>
      <w:r w:rsidRPr="003B45CA">
        <w:rPr>
          <w:rFonts w:cs="Calibri"/>
          <w:lang w:val="ru-RU"/>
        </w:rPr>
        <w:t xml:space="preserve">справки о отсутствии судимости </w:t>
      </w:r>
      <w:r w:rsidRPr="003B45CA">
        <w:rPr>
          <w:rFonts w:cs="Calibri"/>
          <w:color w:val="00000A"/>
          <w:lang w:val="ru-RU"/>
        </w:rPr>
        <w:t>и иные документы, необходимые для выполнения ими Работ в соответствии с законодательством РФ, строительных норм и правил.</w:t>
      </w:r>
    </w:p>
    <w:p w14:paraId="07261D4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16200090" w:edGrp="everyone"/>
      <w:r w:rsidRPr="003B45CA">
        <w:rPr>
          <w:rFonts w:cs="Calibri"/>
          <w:color w:val="00000A"/>
          <w:lang w:val="ru-RU"/>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 11),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11.1).</w:t>
      </w:r>
    </w:p>
    <w:permEnd w:id="616200090"/>
    <w:p w14:paraId="5C3E2FB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течение 10-ти календарных дней с момента нарушения работниками Подрядчика требований внутриобъектового и пропускного режима, сообщить в бюро пропусков Заказчика в письменном виде о принятых мерах (с копией приказа о привлечении нарушителей к дисциплинарной ответственности). В противном случае Заказчик вправе прекратить допуск на объект персонала Подрядчика.</w:t>
      </w:r>
    </w:p>
    <w:p w14:paraId="58B87FA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возвратить в бюро пропусков объекта выданные пропуска в случае:</w:t>
      </w:r>
    </w:p>
    <w:p w14:paraId="39060827"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завершения работ по договору;</w:t>
      </w:r>
    </w:p>
    <w:p w14:paraId="37739BE2"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расторжения договора с Подрядчиком;</w:t>
      </w:r>
    </w:p>
    <w:p w14:paraId="692FED2A"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задержания работника Подрядчика за нарушение требований внутриобъектового и пропускного режимов;</w:t>
      </w:r>
    </w:p>
    <w:p w14:paraId="6EAA49B5" w14:textId="77777777" w:rsidR="00D26D74" w:rsidRPr="004F35B7" w:rsidRDefault="00D26D74" w:rsidP="000048D1">
      <w:pPr>
        <w:spacing w:afterLines="200" w:after="480" w:line="23" w:lineRule="atLeast"/>
        <w:ind w:firstLine="567"/>
        <w:contextualSpacing/>
        <w:jc w:val="both"/>
        <w:rPr>
          <w:rFonts w:cs="Calibri"/>
          <w:color w:val="00000A"/>
        </w:rPr>
      </w:pPr>
      <w:r w:rsidRPr="004F35B7">
        <w:rPr>
          <w:rFonts w:cs="Calibri"/>
          <w:color w:val="00000A"/>
        </w:rPr>
        <w:t>- увольнения работника Подрядчика.</w:t>
      </w:r>
    </w:p>
    <w:p w14:paraId="15DAA2B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задержании работников Подрядчика на территории Заказчика с признаками опьянения (алкогольного, наркотического или токсического) и подтверждения факта опьянения возместить Заказчику стоимость медицинского осмотра (освидетельствования на опьянение) этих работников. </w:t>
      </w:r>
    </w:p>
    <w:p w14:paraId="7FA0E0A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Предоставить для внесения в базы данных Заказчика персональные данные работников. Данные предоставляются на работников, получающих пропуска для проведения Работы по Договору на территории Заказчика. При этом Подрядчик обязан получить письменное согласие своих работников на предоставление и обработку персональных данных в базах данных Заказчика. По первому требованию эти письменные согласия должны быть предоставлены Подрядчиком Заказчику.</w:t>
      </w:r>
    </w:p>
    <w:p w14:paraId="59D66963"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Запрещается привлечение к работе иностранных граждан без имеющихся и надлежаще оформленных регистрации и разрешения на производство работ на территории РФ. Подрядчик самостоятельно несет ответственность за нарушение иммиграционного законодательства РФ. В случае привлечения к ответственности Заказчика за нарушения Подрядчика, последний обязуется по первому требованию </w:t>
      </w:r>
      <w:r w:rsidRPr="004F35B7">
        <w:rPr>
          <w:rFonts w:cs="Calibri"/>
          <w:color w:val="00000A"/>
        </w:rPr>
        <w:t>Заказчика, возместить Заказчику все причиненные этим убытки.</w:t>
      </w:r>
    </w:p>
    <w:p w14:paraId="1195E032"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permStart w:id="271463037" w:edGrp="everyone"/>
      <w:r w:rsidRPr="003B45CA">
        <w:rPr>
          <w:rFonts w:cs="Calibri"/>
          <w:color w:val="00000A"/>
          <w:lang w:val="ru-RU"/>
        </w:rPr>
        <w:t xml:space="preserve">Соблюдать Требования Заказчика по охране труда, промышленной, пожарной и экологической безопасности </w:t>
      </w:r>
      <w:r w:rsidRPr="003B45CA">
        <w:rPr>
          <w:rFonts w:cs="Calibri"/>
          <w:lang w:val="ru-RU"/>
        </w:rPr>
        <w:t xml:space="preserve">(Приложение №8, 8.1), </w:t>
      </w:r>
      <w:r w:rsidRPr="003B45CA">
        <w:rPr>
          <w:rFonts w:cs="Calibri"/>
          <w:color w:val="00000A"/>
          <w:lang w:val="ru-RU"/>
        </w:rPr>
        <w:t xml:space="preserve">являющихся неотъемлемой частью </w:t>
      </w:r>
      <w:r>
        <w:rPr>
          <w:rFonts w:cs="Calibri"/>
          <w:color w:val="00000A"/>
        </w:rPr>
        <w:t>Д</w:t>
      </w:r>
      <w:r w:rsidRPr="004F35B7">
        <w:rPr>
          <w:rFonts w:cs="Calibri"/>
          <w:color w:val="00000A"/>
        </w:rPr>
        <w:t>оговора.</w:t>
      </w:r>
    </w:p>
    <w:p w14:paraId="3DC6A0DA" w14:textId="7A1080E3"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lang w:val="ru-RU"/>
        </w:rPr>
      </w:pPr>
      <w:r w:rsidRPr="003B45CA">
        <w:rPr>
          <w:lang w:val="ru-RU"/>
        </w:rPr>
        <w:t>Знакомиться с требованиями Заказчика - МД Р3.12 «</w:t>
      </w:r>
      <w:r w:rsidRPr="003B45CA">
        <w:rPr>
          <w:rFonts w:cs="Calibri"/>
          <w:color w:val="00000A"/>
          <w:lang w:val="ru-RU"/>
        </w:rPr>
        <w:t>Организация контроля над подрядными организациями в области охраны труда, экологической, промышленной и пожарной безопасности</w:t>
      </w:r>
      <w:r w:rsidRPr="001C4E78">
        <w:rPr>
          <w:rFonts w:cs="Calibri"/>
          <w:color w:val="00000A"/>
          <w:lang w:val="ru-RU"/>
        </w:rPr>
        <w:t>»,</w:t>
      </w:r>
      <w:r w:rsidR="001C4E78" w:rsidRPr="001C4E78">
        <w:rPr>
          <w:rFonts w:cs="Calibri"/>
          <w:color w:val="00000A"/>
          <w:lang w:val="ru-RU"/>
        </w:rPr>
        <w:t xml:space="preserve"> РИ Р3.8 «Организация и проведение огневых работ»,</w:t>
      </w:r>
      <w:r w:rsidRPr="001C4E78">
        <w:rPr>
          <w:rFonts w:cs="Calibri"/>
          <w:color w:val="00000A"/>
          <w:lang w:val="ru-RU"/>
        </w:rPr>
        <w:t xml:space="preserve"> «Объектовая</w:t>
      </w:r>
      <w:r w:rsidRPr="003B45CA">
        <w:rPr>
          <w:lang w:val="ru-RU"/>
        </w:rPr>
        <w:t xml:space="preserve"> инструкция о мерах пожарной безопасности в АО «Концерн «Калашников» ИПБ 002-2024. Перед началом выполнения работ подписать акт-допуск, в котором должны быть отражены мероприятия по обеспечению безопасности работ</w:t>
      </w:r>
      <w:r w:rsidR="00B45E1D" w:rsidRPr="00B45E1D">
        <w:rPr>
          <w:lang w:val="ru-RU"/>
        </w:rPr>
        <w:t>.</w:t>
      </w:r>
    </w:p>
    <w:permEnd w:id="271463037"/>
    <w:p w14:paraId="0815980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Соблюдать требования безопасности на Объекте Заказчика.</w:t>
      </w:r>
    </w:p>
    <w:p w14:paraId="3F74F27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несет в полном объеме ответственность за качество и сроки выполнения работ привлеченными им субподрядными организациями. Подрядчик гарантирует наличие у привлекаемых для производства работ по Договору субподрядных организаций всех необходимых разрешений, лицензий и свидетельств о допуске к выполнению указанных работ.</w:t>
      </w:r>
    </w:p>
    <w:p w14:paraId="0485CCF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каждой приемке выполненных работ (этапов выполненных работ) предоставлять материалы фото и (или) видео фиксации на выполнение объема работ, предъявляемых к оплате. Результаты фото и (или) видеосъемки являются неотъемлемой частью отчетной документации о приемке выполненных работ (этапов выполненных работ).</w:t>
      </w:r>
    </w:p>
    <w:p w14:paraId="1C14F97F" w14:textId="068A16ED"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90845868" w:edGrp="everyone"/>
      <w:r w:rsidRPr="003B45CA">
        <w:rPr>
          <w:rFonts w:cs="Calibri"/>
          <w:color w:val="00000A"/>
          <w:lang w:val="ru-RU"/>
        </w:rPr>
        <w:t>При расторжении Договора Подрядчик обязан вернуть Заказчику сумму неотработанного аванса в течение 10 (десяти) календарных дней после прекращения действия Договора, если иной срок не установлен Соглашением о расторжении Договора. В случае несвоевременного возвращения суммы неотработанного аванса на указанную сумму начисляются проценты по правилам ст. 395 Гражданского кодекса РФ.</w:t>
      </w:r>
      <w:permEnd w:id="690845868"/>
    </w:p>
    <w:p w14:paraId="6BB447D6" w14:textId="7A9E3C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permStart w:id="903038804" w:edGrp="everyone"/>
      <w:r w:rsidRPr="003B45CA">
        <w:rPr>
          <w:rFonts w:cs="Calibri"/>
          <w:color w:val="00000A"/>
          <w:lang w:val="ru-RU"/>
        </w:rPr>
        <w:t>При въезде на территорию Заказчика предоставить документы, оформленные в соответствии с</w:t>
      </w:r>
      <w:r w:rsidRPr="003B45CA">
        <w:rPr>
          <w:color w:val="00000A"/>
          <w:lang w:val="ru-RU"/>
        </w:rPr>
        <w:t xml:space="preserve"> действующим законодательством Российской Федерации:</w:t>
      </w:r>
    </w:p>
    <w:p w14:paraId="7E34E09D" w14:textId="77777777" w:rsidR="00D26D74" w:rsidRPr="003B45CA" w:rsidRDefault="00D26D74" w:rsidP="000048D1">
      <w:pPr>
        <w:spacing w:line="23" w:lineRule="atLeast"/>
        <w:ind w:firstLine="567"/>
        <w:contextualSpacing/>
        <w:jc w:val="both"/>
        <w:rPr>
          <w:color w:val="00000A"/>
          <w:lang w:val="ru-RU"/>
        </w:rPr>
      </w:pPr>
      <w:r w:rsidRPr="003B45CA">
        <w:rPr>
          <w:color w:val="00000A"/>
          <w:lang w:val="ru-RU"/>
        </w:rPr>
        <w:t>- действующее водительское удостоверение соответствующей категории у водителя транспортного средства Подрядчика;</w:t>
      </w:r>
    </w:p>
    <w:p w14:paraId="4D99DB40"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действующее свидетельство о регистрации транспортного средства Подрядчика;</w:t>
      </w:r>
    </w:p>
    <w:p w14:paraId="227CF59A"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действующий полис ОСАГО на транспортное средство Подрядчика;</w:t>
      </w:r>
    </w:p>
    <w:p w14:paraId="2EE6D622"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14:paraId="68B1B13D"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предрейсового медицинского осмотра водителя транспортного средства Подрядчика;</w:t>
      </w:r>
    </w:p>
    <w:p w14:paraId="03E957AB"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периодического медицинского осмотра водителя транспортного средства Подрядчика;</w:t>
      </w:r>
    </w:p>
    <w:p w14:paraId="29D4DAD1"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14:paraId="65DB5765" w14:textId="77777777" w:rsidR="00D26D74" w:rsidRPr="003B45CA" w:rsidRDefault="00D26D74" w:rsidP="000048D1">
      <w:pPr>
        <w:spacing w:afterLines="200" w:after="480" w:line="23" w:lineRule="atLeast"/>
        <w:ind w:firstLine="567"/>
        <w:contextualSpacing/>
        <w:jc w:val="both"/>
        <w:rPr>
          <w:rFonts w:eastAsia="Times New Roman"/>
          <w:color w:val="00000A"/>
          <w:lang w:val="ru-RU" w:eastAsia="ru-RU"/>
        </w:rPr>
      </w:pPr>
      <w:r w:rsidRPr="003B45CA">
        <w:rPr>
          <w:color w:val="00000A"/>
          <w:lang w:val="ru-RU"/>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w:t>
      </w:r>
      <w:r w:rsidRPr="003B45CA">
        <w:rPr>
          <w:rFonts w:eastAsia="Times New Roman"/>
          <w:color w:val="00000A"/>
          <w:lang w:val="ru-RU" w:eastAsia="ru-RU"/>
        </w:rPr>
        <w:t xml:space="preserve"> действующего законодательства Российской Федерации.</w:t>
      </w:r>
    </w:p>
    <w:p w14:paraId="523E356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lang w:val="ru-RU"/>
        </w:rPr>
        <w:t xml:space="preserve">Соблюдать Требования Заказчика по организации Объекта по системе 5С в соответствии с Приложением № 16, являющимся неотъемлемой частью договора. </w:t>
      </w:r>
    </w:p>
    <w:p w14:paraId="37945C4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случае выполнения работ в отношении опасного производственного объекта, Подрядчик обязан в срок не позднее 5 (пяти) рабочих дней до начала выполнения работ направить Заказчику лист ознакомления персонала Подрядчика с Требованиями промышленной безопасности к выполнению работ (оказанию услуг), (приложение 8.2) и документы, подтверждающие их соответствие установленным требованиям. Работники, не соответствующие установленным требованиям и (или) не ознакомленные с ними к выполнению работ (оказанию услуг) в отношении опасного производственного объекта не допускаются.</w:t>
      </w:r>
    </w:p>
    <w:p w14:paraId="51A50D2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 допускать 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14:paraId="43F64039" w14:textId="77777777"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При осуществлении работ по монтажу, техническому обслуживанию и ремонту средств обеспечения пожарной безопасности зданий и сооружений Подрядчик/Субподрядчик обязан иметь в наличии лицензию </w:t>
      </w:r>
      <w:r w:rsidRPr="005E4D8E">
        <w:rPr>
          <w:rFonts w:cs="Calibri"/>
          <w:color w:val="00000A"/>
        </w:rPr>
        <w:t>МЧС России на выполнение данных работ</w:t>
      </w:r>
      <w:r>
        <w:rPr>
          <w:rFonts w:cs="Calibri"/>
          <w:color w:val="00000A"/>
        </w:rPr>
        <w:t>.</w:t>
      </w:r>
    </w:p>
    <w:p w14:paraId="590AA73E" w14:textId="12396770"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использовании средств обеспечения пожарной безопасности и пожаротушения Подрядчик/Субподрядчик обязан руководствоваться техническим</w:t>
      </w:r>
      <w:r w:rsidR="003B45CA">
        <w:rPr>
          <w:rFonts w:cs="Calibri"/>
          <w:color w:val="00000A"/>
          <w:lang w:val="ru-RU"/>
        </w:rPr>
        <w:t xml:space="preserve">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08BEDBE1" w14:textId="594177AF"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Подрядчик/Субподрядчик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ermEnd w:id="903038804"/>
    <w:p w14:paraId="3F9949C5" w14:textId="64EA0774" w:rsidR="00CC6352" w:rsidRPr="003B45CA" w:rsidRDefault="00CC6352"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Pr>
          <w:rFonts w:cs="Calibri"/>
          <w:color w:val="00000A"/>
          <w:lang w:val="ru-RU"/>
        </w:rPr>
        <w:t>Подрядчик обязан соблюдать правила и инструкции Заказчика, включая правила эвакуации.</w:t>
      </w:r>
    </w:p>
    <w:p w14:paraId="1D05FEDD" w14:textId="0BFC0FBD" w:rsidR="00D26D74" w:rsidRPr="00825A58" w:rsidRDefault="00825A58" w:rsidP="00814EB6">
      <w:pPr>
        <w:spacing w:afterLines="200" w:after="480" w:line="23" w:lineRule="atLeast"/>
        <w:ind w:firstLine="567"/>
        <w:contextualSpacing/>
        <w:jc w:val="both"/>
        <w:rPr>
          <w:lang w:val="ru-RU"/>
        </w:rPr>
      </w:pPr>
      <w:permStart w:id="255793487" w:edGrp="everyone"/>
      <w:r w:rsidRPr="00825A58">
        <w:rPr>
          <w:lang w:val="ru-RU"/>
        </w:rPr>
        <w:t>9.50. Подрядчик обязан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14:paraId="021934D6" w14:textId="180A26B1" w:rsidR="00825A58" w:rsidRDefault="00825A58" w:rsidP="00814EB6">
      <w:pPr>
        <w:spacing w:afterLines="200" w:after="480" w:line="23" w:lineRule="atLeast"/>
        <w:ind w:firstLine="567"/>
        <w:contextualSpacing/>
        <w:jc w:val="both"/>
        <w:rPr>
          <w:rFonts w:cs="Calibri"/>
          <w:color w:val="00000A"/>
          <w:lang w:val="ru-RU"/>
        </w:rPr>
      </w:pPr>
      <w:r w:rsidRPr="00825A58">
        <w:rPr>
          <w:lang w:val="ru-RU"/>
        </w:rPr>
        <w:t>9.51. Подрядчик обязан соблюдать следующие требования в области пожарной безопасности:</w:t>
      </w:r>
      <w:r w:rsidRPr="00825A58">
        <w:rPr>
          <w:lang w:val="ru-RU"/>
        </w:rPr>
        <w:br/>
        <w:t>При эксплуатации систем противопожарной защиты запрещается:</w:t>
      </w:r>
      <w:r w:rsidRPr="00825A58">
        <w:rPr>
          <w:lang w:val="ru-RU"/>
        </w:rPr>
        <w:b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r w:rsidRPr="00825A58">
        <w:rPr>
          <w:lang w:val="ru-RU"/>
        </w:rPr>
        <w:b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r w:rsidRPr="00825A58">
        <w:rPr>
          <w:lang w:val="ru-RU"/>
        </w:rPr>
        <w:br/>
        <w:t>-курение,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14:paraId="009910A7" w14:textId="34713DB7" w:rsidR="00825A58" w:rsidRDefault="00825A58" w:rsidP="00814EB6">
      <w:pPr>
        <w:spacing w:afterLines="200" w:after="480" w:line="23" w:lineRule="atLeast"/>
        <w:ind w:firstLine="567"/>
        <w:contextualSpacing/>
        <w:jc w:val="both"/>
        <w:rPr>
          <w:lang w:val="ru-RU"/>
        </w:rPr>
      </w:pPr>
      <w:r w:rsidRPr="00825A58">
        <w:rPr>
          <w:lang w:val="ru-RU"/>
        </w:rPr>
        <w:t>9.52.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14:paraId="6543492B" w14:textId="0584A330" w:rsidR="00814EB6" w:rsidRPr="003B45CA" w:rsidRDefault="00814EB6" w:rsidP="00814EB6">
      <w:pPr>
        <w:spacing w:afterLines="200" w:after="480" w:line="23" w:lineRule="atLeast"/>
        <w:ind w:firstLine="567"/>
        <w:contextualSpacing/>
        <w:jc w:val="both"/>
        <w:rPr>
          <w:rFonts w:cs="Calibri"/>
          <w:color w:val="00000A"/>
          <w:lang w:val="ru-RU"/>
        </w:rPr>
      </w:pPr>
      <w:r>
        <w:rPr>
          <w:rFonts w:cs="Calibri"/>
          <w:color w:val="00000A"/>
          <w:lang w:val="ru-RU"/>
        </w:rPr>
        <w:t xml:space="preserve">9.53. </w:t>
      </w:r>
      <w:r w:rsidRPr="00202629">
        <w:rPr>
          <w:lang w:val="ru-RU"/>
        </w:rPr>
        <w:t>Подрядчик обязан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ermEnd w:id="255793487"/>
    <w:p w14:paraId="0A0F19A3" w14:textId="77777777" w:rsidR="00D26D74" w:rsidRPr="004F35B7" w:rsidRDefault="00D26D74" w:rsidP="008950B7">
      <w:pPr>
        <w:numPr>
          <w:ilvl w:val="0"/>
          <w:numId w:val="5"/>
        </w:numPr>
        <w:spacing w:before="0" w:beforeAutospacing="0" w:after="200" w:afterAutospacing="0" w:line="23" w:lineRule="atLeast"/>
        <w:ind w:left="0" w:firstLine="357"/>
        <w:jc w:val="center"/>
        <w:rPr>
          <w:rFonts w:cs="Calibri"/>
          <w:color w:val="00000A"/>
        </w:rPr>
      </w:pPr>
      <w:r w:rsidRPr="004F35B7">
        <w:rPr>
          <w:rFonts w:cs="Calibri"/>
          <w:b/>
          <w:bCs/>
          <w:color w:val="00000A"/>
        </w:rPr>
        <w:t>СДАЧА И ПРИЕМКА РАБОТ</w:t>
      </w:r>
    </w:p>
    <w:p w14:paraId="00574248" w14:textId="77777777" w:rsidR="00D26D74" w:rsidRPr="004F35B7" w:rsidRDefault="00D26D74" w:rsidP="000048D1">
      <w:pPr>
        <w:pStyle w:val="aff4"/>
        <w:numPr>
          <w:ilvl w:val="1"/>
          <w:numId w:val="34"/>
        </w:numPr>
        <w:spacing w:line="23" w:lineRule="atLeast"/>
        <w:ind w:left="0" w:firstLine="567"/>
        <w:contextualSpacing/>
        <w:jc w:val="both"/>
        <w:rPr>
          <w:rFonts w:ascii="Verdana" w:hAnsi="Verdana"/>
        </w:rPr>
      </w:pPr>
      <w:r w:rsidRPr="004F35B7">
        <w:rPr>
          <w:rFonts w:ascii="Verdana" w:hAnsi="Verdana"/>
          <w:bCs/>
        </w:rPr>
        <w:t>Порядок сдачи-приемки выполненных Подрядчиком этапов (видов) работ:</w:t>
      </w:r>
    </w:p>
    <w:p w14:paraId="2E96833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lang w:val="ru-RU"/>
        </w:rPr>
      </w:pPr>
      <w:r w:rsidRPr="003B45CA">
        <w:rPr>
          <w:bCs/>
          <w:lang w:val="ru-RU"/>
        </w:rPr>
        <w:t xml:space="preserve"> Заказчик назначает своего представителя на Объекте, который от его имени 25 числа каждого календарного месяца осуществляет приемку предъявленных Подрядчиком выполненных работ за </w:t>
      </w:r>
      <w:r w:rsidRPr="003B45CA">
        <w:rPr>
          <w:rFonts w:cs="Calibri"/>
          <w:bCs/>
          <w:lang w:val="ru-RU"/>
        </w:rPr>
        <w:t>текущий</w:t>
      </w:r>
      <w:r w:rsidRPr="003B45CA">
        <w:rPr>
          <w:bCs/>
          <w:lang w:val="ru-RU"/>
        </w:rPr>
        <w:t xml:space="preserve"> месяц.</w:t>
      </w:r>
    </w:p>
    <w:p w14:paraId="5F35DF7A" w14:textId="77777777" w:rsidR="00D26D74" w:rsidRPr="003B45CA" w:rsidRDefault="00D26D74" w:rsidP="000048D1">
      <w:pPr>
        <w:spacing w:line="23" w:lineRule="atLeast"/>
        <w:ind w:firstLine="567"/>
        <w:contextualSpacing/>
        <w:jc w:val="both"/>
        <w:rPr>
          <w:rFonts w:cs="Calibri"/>
          <w:lang w:val="ru-RU"/>
        </w:rPr>
      </w:pPr>
      <w:r w:rsidRPr="003B45CA">
        <w:rPr>
          <w:rFonts w:cs="Calibri"/>
          <w:bCs/>
          <w:lang w:val="ru-RU"/>
        </w:rPr>
        <w:t>В целях толкования условий Договора, а также условий, Графиков производства работ стороны установили, что под терминами «текущим месяцем», «календарным месяцем» в Договоре, в Календарном графике производства подрядных работ признается период: с 25 числа предыдущего месяца по 24 число текущего календарного месяца.</w:t>
      </w:r>
    </w:p>
    <w:p w14:paraId="30CB4082"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 xml:space="preserve">Подрядчик производит сдачу работ на основании представленных  трех комплектов исполнительной документации в бумажном формате, оформленной согласно Приказа Минстроя России от 16.05.2023 </w:t>
      </w:r>
      <w:r w:rsidRPr="00CD09F7">
        <w:rPr>
          <w:rFonts w:cs="Calibri"/>
          <w:bCs/>
        </w:rPr>
        <w:t>N</w:t>
      </w:r>
      <w:r w:rsidRPr="003B45CA">
        <w:rPr>
          <w:rFonts w:cs="Calibri"/>
          <w:bCs/>
          <w:lang w:val="ru-RU"/>
        </w:rPr>
        <w:t xml:space="preserve"> 344/пр «Об утверждении состава и порядка ведения исполнительной </w:t>
      </w:r>
      <w:r w:rsidRPr="003B45CA">
        <w:rPr>
          <w:bCs/>
          <w:lang w:val="ru-RU"/>
        </w:rPr>
        <w:t>документации</w:t>
      </w:r>
      <w:r w:rsidRPr="003B45CA">
        <w:rPr>
          <w:rFonts w:cs="Calibri"/>
          <w:bCs/>
          <w:lang w:val="ru-RU"/>
        </w:rPr>
        <w:t xml:space="preserve"> при строительстве, реконструкции, капитальном ремонте объектов капитального строительства» и в одном экземпляре в электронном виде, локально-сметных расчетов, Акта о приемке выполненных работ (форма № КС-2), Справки о стоимости выполненных работ и затрат (форма № КС-3).</w:t>
      </w:r>
    </w:p>
    <w:p w14:paraId="0076985E" w14:textId="77777777" w:rsidR="00D26D74" w:rsidRPr="003B45CA" w:rsidRDefault="00D26D74" w:rsidP="000048D1">
      <w:pPr>
        <w:spacing w:line="23" w:lineRule="atLeast"/>
        <w:ind w:firstLine="567"/>
        <w:contextualSpacing/>
        <w:jc w:val="both"/>
        <w:rPr>
          <w:rFonts w:cs="Calibri"/>
          <w:bCs/>
          <w:lang w:val="ru-RU"/>
        </w:rPr>
      </w:pPr>
      <w:permStart w:id="1743464215" w:edGrp="everyone"/>
      <w:r w:rsidRPr="003B45CA">
        <w:rPr>
          <w:rFonts w:cs="Calibri"/>
          <w:bCs/>
          <w:lang w:val="ru-RU"/>
        </w:rPr>
        <w:t>10.1.2.1 Передаваемая в соответствии с настоящим пунктом Исполнительная документация должна содержать следующие требования к ее оформлению:</w:t>
      </w:r>
    </w:p>
    <w:p w14:paraId="60BFF928"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1) Исполнительная документация формируется по папкам с арочным механизмом. Каждый раздел проекта формируется в свою папку, объединение разделов проектов в одну папку не допускается. При заполнении папки, формируется реестр по предлагаемому типу (Приложение 12), в котором указывается полная информация по вложенным документам: наименование документа, наименование предъявляемых работ, место выполнения работ как по осям, так и и по высотным отметкам, наименование организации выполнившей работы, номер листа в папке.</w:t>
      </w:r>
    </w:p>
    <w:p w14:paraId="3FC6576A"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2) На лицевой и торцевой сторонах папки необходимо указать информацию (Приложение 13) о заказчике, подрядчике, субподрядчике, наименование объекта в соответствии с договором, номер договора, раздел проекта, содержащийся в данной папке, номер папки.</w:t>
      </w:r>
    </w:p>
    <w:p w14:paraId="37144152"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3) Формирование папок выполняется посредством архивных коробов, на крышке короба и боковых его частей указывается информация о заказчике, подрядчике, субподрядчике, наименование объекта в соответствии с договором, номер договора, номера папок, находящиеся в нем, номер короба (Приложение 14).</w:t>
      </w:r>
    </w:p>
    <w:p w14:paraId="1F1AA907"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4) Факт передачи исполнительной документации по всем видам работ на объекте осуществляется по Акту передачи-приемки исполнительной документации (Приложение 15). В Акте указывается заказчик, подрядчик, субподрядчик, наименование объекта в соответствии с договором, номер договора, перечень сдаваемой документации с указанием номеров архивных коробов, папок, копий реестров папок.</w:t>
      </w:r>
    </w:p>
    <w:p w14:paraId="5CD33AE5"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5) Акт о приемке в эксплуатацию законченного ремонтом объекта подписывается только при наличии подписанного Акта передачи-приемки исполнительной документации.</w:t>
      </w:r>
    </w:p>
    <w:permEnd w:id="1743464215"/>
    <w:p w14:paraId="2E875CBA"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Заказчик осуществляет приемку работ, указанных в Акте о приемке выполненных работ (форма № КС-2), в течение 10 (десяти) рабочих дней с даты получения от Подрядчика указанного акта. В случае если Подрядчиком не была представлена надлежащим образом оформленная исполнительная документация, и/или качество предъявляемых к приемке работ не удовлетворяет установленным требованиям, и/или предъявленные к приемке работы не соответствуют фактически выполненным объемам работ, Заказчик в указанный в настоящем пункте срок направляет Подрядчику письменный мотивированный отказ в приемке указанных работ и требование об устранении выявленных в ходе приемки нарушений (недостатков и/или дефектов). Повторное согласование Заказчиком предъявляемых Подрядчиком к приемке работ производится после устранения последним причин отказа в первоначальной приемке работ в установленном настоящим пунктом порядке.</w:t>
      </w:r>
    </w:p>
    <w:p w14:paraId="19FD16E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Если для устранения Недостатков Работ или для продолжения выполнения Работ требуется уничтожение, раскрытие, переделка каких-либо существующих Работ, то такое уничтожение, раскрытие, переделка, а также последующее восстановление Работ должно производиться во всех случаях за счет Подрядчика. Если раскрытие, переделка, уничтожение или восстановление Работ повлекло возникновение убытков у Заказчика, такие убытки должны быть возмещены Подрядчиком.</w:t>
      </w:r>
    </w:p>
    <w:p w14:paraId="1D6357E8"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Порядок сдачи – приемки законченного ремонтом Объекта:</w:t>
      </w:r>
    </w:p>
    <w:p w14:paraId="07303288" w14:textId="23828E2E"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Подрядчик, не позднее чем </w:t>
      </w:r>
      <w:permStart w:id="665936302" w:edGrp="everyone"/>
      <w:r w:rsidRPr="003B45CA">
        <w:rPr>
          <w:rFonts w:cs="Calibri"/>
          <w:color w:val="00000A"/>
          <w:lang w:val="ru-RU"/>
        </w:rPr>
        <w:t xml:space="preserve">за 20 (Двадцать) рабочих дней </w:t>
      </w:r>
      <w:permEnd w:id="665936302"/>
      <w:r w:rsidRPr="003B45CA">
        <w:rPr>
          <w:rFonts w:cs="Calibri"/>
          <w:color w:val="00000A"/>
          <w:lang w:val="ru-RU"/>
        </w:rPr>
        <w:t>до даты окончания работ согласно Графику производства работ, письменно извещает Заказчика о готовности к сдаче выполненных в полном объеме Работ по Договору и необходимости создания Комиссии по приемке Результата выполненных Работ.</w:t>
      </w:r>
    </w:p>
    <w:p w14:paraId="5F0F375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Комиссия по приемке результата выполненных Работ, сформированная Заказчиком, осуществляет в соответствии с законодательством, строительными нормами и правилами приемку окончательного результата выполненных Работ, выявляет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выполненных Работ, невыполненные Работы.</w:t>
      </w:r>
    </w:p>
    <w:p w14:paraId="65C9E2D5"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lang w:val="ru-RU"/>
        </w:rPr>
        <w:t>В случае, если в ходе проведения процедуры сдачи-приемки Работ будут выявлены отдельные недостатки (дефекты) Работ</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 стороны составляют Протокол о недостатках (дефектах), в котором указывается перечень и характер выявленных недостатков (дефектов),</w:t>
      </w:r>
      <w:r w:rsidRPr="003B45CA">
        <w:rPr>
          <w:rFonts w:ascii="Times New Roman" w:hAnsi="Times New Roman"/>
          <w:sz w:val="28"/>
          <w:szCs w:val="28"/>
          <w:lang w:val="ru-RU"/>
        </w:rPr>
        <w:t xml:space="preserve"> </w:t>
      </w:r>
      <w:r w:rsidRPr="003B45CA">
        <w:rPr>
          <w:szCs w:val="20"/>
          <w:lang w:val="ru-RU"/>
        </w:rPr>
        <w:t xml:space="preserve">перечень нарушений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w:t>
      </w:r>
      <w:r w:rsidRPr="003B45CA">
        <w:rPr>
          <w:rFonts w:cs="Calibri"/>
          <w:szCs w:val="20"/>
          <w:lang w:val="ru-RU"/>
        </w:rPr>
        <w:t>),</w:t>
      </w:r>
      <w:r w:rsidRPr="003B45CA">
        <w:rPr>
          <w:szCs w:val="20"/>
          <w:lang w:val="ru-RU"/>
        </w:rPr>
        <w:t xml:space="preserve"> нарушений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szCs w:val="20"/>
          <w:lang w:val="ru-RU"/>
        </w:rPr>
        <w:t xml:space="preserve"> </w:t>
      </w:r>
      <w:r w:rsidRPr="003B45CA">
        <w:rPr>
          <w:rFonts w:cs="Calibri"/>
          <w:lang w:val="ru-RU"/>
        </w:rPr>
        <w:t>выявленных Комиссией по приемке результата выполненных Работ в ходе процедуры сдачи-приемки Объекта, в установленные Протоколом о недостатках (дефектах) сроки в рамках Графика производства работ.</w:t>
      </w:r>
    </w:p>
    <w:p w14:paraId="0D0FFF5E"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lang w:val="ru-RU"/>
        </w:rPr>
        <w:t>В случае если при проведении процедуры сдачи-приемки Работ Комиссией по приемке Объекта  будут выявлены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равно, если на момент сдачи-приемки работ Подрядчиком не будут завершены какие-либо виды </w:t>
      </w:r>
      <w:r w:rsidRPr="003B45CA">
        <w:rPr>
          <w:rFonts w:cs="Calibri"/>
          <w:color w:val="00000A"/>
          <w:lang w:val="ru-RU"/>
        </w:rPr>
        <w:t>работ, предусмотренные проектной (Рабочей) документацией, и которые заведомо не могут быть устранены и/или выполнены Подрядчиком в указанный в п.10.2.3. Договора срок, Заказчик вправе отказаться от подписания Акта о приемке законченного ремонтом Объекта (</w:t>
      </w:r>
      <w:r w:rsidRPr="003B45CA">
        <w:rPr>
          <w:rFonts w:cs="Calibri"/>
          <w:lang w:val="ru-RU"/>
        </w:rPr>
        <w:t xml:space="preserve">Приложение </w:t>
      </w:r>
      <w:permStart w:id="883260055" w:edGrp="everyone"/>
      <w:r w:rsidRPr="003B45CA">
        <w:rPr>
          <w:rFonts w:cs="Calibri"/>
          <w:lang w:val="ru-RU"/>
        </w:rPr>
        <w:t>№7</w:t>
      </w:r>
      <w:permEnd w:id="883260055"/>
      <w:r w:rsidRPr="003B45CA">
        <w:rPr>
          <w:rFonts w:cs="Calibri"/>
          <w:lang w:val="ru-RU"/>
        </w:rPr>
        <w:t xml:space="preserve">). </w:t>
      </w:r>
      <w:r w:rsidRPr="003B45CA">
        <w:rPr>
          <w:rFonts w:cs="Calibri"/>
          <w:color w:val="00000A"/>
          <w:lang w:val="ru-RU"/>
        </w:rPr>
        <w:t xml:space="preserve">В этом случае работы не будут считаться принятыми. При этом Стороны составляют и подписывают Протокол о недостатках (дефектах), указанный в пункте 10.1.3. </w:t>
      </w:r>
      <w:r w:rsidRPr="004F35B7">
        <w:rPr>
          <w:rFonts w:cs="Calibri"/>
          <w:color w:val="00000A"/>
        </w:rPr>
        <w:t>Договора, с указанием причин отказа в приемке работ.</w:t>
      </w:r>
    </w:p>
    <w:p w14:paraId="39C46189"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В указанном в п. 10.2.4. Договора случае, Заказчик вправе потребовать исправления недостатков Работ от Подрядчика в согласованные сторонами сроки. Срок приемки выполненных Работ Комиссией в этом случае отодвигается на срок, необходимый для устранения выявленных недостатков (дефектов) и проведения повторной приемки Работ Комиссией.</w:t>
      </w:r>
    </w:p>
    <w:p w14:paraId="3DDE9AF0"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color w:val="00000A"/>
          <w:lang w:val="ru-RU"/>
        </w:rPr>
        <w:t xml:space="preserve">В случае отказа Подрядчика от подписания Протокола о недостатках (дефектах), выявленных Комиссией, Заказчик самостоятельно составляет такой Протокол, который подписывается всеми членами Комиссии. Составленный и подписанный таким образом Протокол о недостатках (дефектах) должен быть направлен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7 (семи) календарных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Комиссии по приемке выполненных работ, содержащимися в представленном Заказчиком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Договору, а также нарушением срока окончания работ, установленного п. 6.1. </w:t>
      </w:r>
      <w:r w:rsidRPr="004F35B7">
        <w:rPr>
          <w:rFonts w:cs="Calibri"/>
          <w:color w:val="00000A"/>
        </w:rPr>
        <w:t>Договора.</w:t>
      </w:r>
    </w:p>
    <w:p w14:paraId="1FEABEA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отказе Подрядчика исправить ненадлежащим образом выполненные работы, указанные в Протоколе недостатков (дефектов), либо неполучения Заказчиком письменного ответа Подрядчика в течение срока, установленного в пункте 10.2.6. Договора, Заказчик вправе удержать стоимость данных работ из причитающихся Подрядчику платежей.</w:t>
      </w:r>
    </w:p>
    <w:p w14:paraId="0BA1FCB8"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Повторная процедура сдачи-приемки работ проводится в порядке, установленном п. 10.2.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6068DAB6"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После устранения всех замечаний Подрядчиком Комиссия по приемке законченного ремонтом Объекта проводит повторную приемку Объекта и подписывает Акт о приемке законченного ремонтом Объекта приёмочной комиссией.</w:t>
      </w:r>
    </w:p>
    <w:p w14:paraId="319B56FA"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Комплексное опробование проводится с целью проверки совместной работы всех узлов, агрегатов, инженерных систем Объекта под нагрузкой, в соответствии с программой Комплексного опробования, согласованной Заказчиком и Подрядчиком.</w:t>
      </w:r>
    </w:p>
    <w:p w14:paraId="2F648D03"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проведении работ и сдачи-приемки выполненных работ, Подрядчик руководствуется разделом 16 Объектовой инструкции о мерах пожарной безопасности в АО «Концерн «Калашников» ИПБ 002-2024.</w:t>
      </w:r>
    </w:p>
    <w:p w14:paraId="3F827DE9" w14:textId="77777777" w:rsidR="00D26D74" w:rsidRPr="003B45CA"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t>Акт комплексного опробования подписывается Подрядчиком и Заказчиком.</w:t>
      </w:r>
    </w:p>
    <w:p w14:paraId="0C253AF9" w14:textId="77777777" w:rsidR="00D26D74" w:rsidRPr="003B45CA"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t>Комплексное опробование считается успешно проведенным при условии нормальной и непрерывной работы агрегатов, инженерных систем в течение 72 (семидесяти двух) часов при номинальной нагрузке.</w:t>
      </w:r>
    </w:p>
    <w:p w14:paraId="0B542872" w14:textId="77777777" w:rsidR="00D26D74" w:rsidRPr="004F35B7" w:rsidRDefault="00D26D74" w:rsidP="008950B7">
      <w:pPr>
        <w:numPr>
          <w:ilvl w:val="0"/>
          <w:numId w:val="6"/>
        </w:numPr>
        <w:spacing w:before="0" w:beforeAutospacing="0" w:after="200" w:afterAutospacing="0" w:line="23" w:lineRule="atLeast"/>
        <w:ind w:left="0" w:firstLine="360"/>
        <w:jc w:val="center"/>
        <w:outlineLvl w:val="0"/>
        <w:rPr>
          <w:rFonts w:cs="Calibri"/>
          <w:b/>
          <w:bCs/>
          <w:color w:val="00000A"/>
        </w:rPr>
      </w:pPr>
      <w:r w:rsidRPr="004F35B7">
        <w:rPr>
          <w:rFonts w:cs="Calibri"/>
          <w:b/>
          <w:bCs/>
          <w:color w:val="00000A"/>
        </w:rPr>
        <w:t>ГАРАНТИИ КАЧЕСТВА</w:t>
      </w:r>
    </w:p>
    <w:p w14:paraId="36A0438E" w14:textId="77777777" w:rsidR="00D26D74" w:rsidRPr="004F35B7" w:rsidRDefault="00D26D74" w:rsidP="000048D1">
      <w:pPr>
        <w:numPr>
          <w:ilvl w:val="1"/>
          <w:numId w:val="6"/>
        </w:numPr>
        <w:spacing w:before="0" w:beforeAutospacing="0" w:after="200" w:afterAutospacing="0" w:line="23" w:lineRule="atLeast"/>
        <w:ind w:left="0" w:firstLine="567"/>
        <w:contextualSpacing/>
        <w:jc w:val="both"/>
        <w:rPr>
          <w:color w:val="00000A"/>
          <w:lang w:eastAsia="ru-RU"/>
        </w:rPr>
      </w:pPr>
      <w:r w:rsidRPr="004F35B7">
        <w:rPr>
          <w:color w:val="00000A"/>
          <w:lang w:eastAsia="ru-RU"/>
        </w:rPr>
        <w:t>Подрядчик гарантирует:</w:t>
      </w:r>
    </w:p>
    <w:p w14:paraId="3D4C6385"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возможность безаварийной эксплуатации объекта на протяжении Гарантийного срока;</w:t>
      </w:r>
    </w:p>
    <w:p w14:paraId="3692C35A"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бесперебойное функционирование инженерных систем и оборудования, смонтированных Подрядчиком, при эксплуатации Объекта в Гарантийный срок;</w:t>
      </w:r>
    </w:p>
    <w:p w14:paraId="375D2BF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высокое качество всех Работ смонтированного Подрядчиком оборудования, систем, установок, механизмов, инженерных сетей;</w:t>
      </w:r>
    </w:p>
    <w:p w14:paraId="0C6C552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p>
    <w:p w14:paraId="330BC2B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своевременное устранение за свой счет недостатков и дефектов, выявленных в период Гарантийного срока.</w:t>
      </w:r>
    </w:p>
    <w:p w14:paraId="653A930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Гарантии качества распространяются на все конструктивные элементы и Работы, выполненные Подрядчиком и субподрядчиками по Договору.</w:t>
      </w:r>
    </w:p>
    <w:p w14:paraId="1326EFCD"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Гарантийный срок выполненных работ </w:t>
      </w:r>
      <w:permStart w:id="1361993692" w:edGrp="everyone"/>
      <w:r w:rsidRPr="003B45CA">
        <w:rPr>
          <w:color w:val="00000A"/>
          <w:lang w:val="ru-RU" w:eastAsia="ru-RU"/>
        </w:rPr>
        <w:t xml:space="preserve">составляет 5 лет с момента </w:t>
      </w:r>
      <w:permEnd w:id="1361993692"/>
      <w:r w:rsidRPr="003B45CA">
        <w:rPr>
          <w:color w:val="00000A"/>
          <w:lang w:val="ru-RU" w:eastAsia="ru-RU"/>
        </w:rPr>
        <w:t>(даты) подписания Акта приемки законченного ремонтом Объекта (</w:t>
      </w:r>
      <w:r w:rsidRPr="003B45CA">
        <w:rPr>
          <w:lang w:val="ru-RU" w:eastAsia="ru-RU"/>
        </w:rPr>
        <w:t>Приложение №7).</w:t>
      </w:r>
    </w:p>
    <w:p w14:paraId="57CA3BC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Гарантийный срок инженерных систем, оборудования и материалов </w:t>
      </w:r>
      <w:permStart w:id="1973095240" w:edGrp="everyone"/>
      <w:r w:rsidRPr="003B45CA">
        <w:rPr>
          <w:color w:val="00000A"/>
          <w:lang w:val="ru-RU" w:eastAsia="ru-RU"/>
        </w:rPr>
        <w:t>составляет 5 лет с момента (даты)</w:t>
      </w:r>
      <w:permEnd w:id="1973095240"/>
      <w:r w:rsidRPr="003B45CA">
        <w:rPr>
          <w:color w:val="00000A"/>
          <w:lang w:val="ru-RU" w:eastAsia="ru-RU"/>
        </w:rPr>
        <w:t xml:space="preserve"> подписания Акта приемки законченного ремонтом Объекта (</w:t>
      </w:r>
      <w:r w:rsidRPr="003B45CA">
        <w:rPr>
          <w:lang w:val="ru-RU" w:eastAsia="ru-RU"/>
        </w:rPr>
        <w:t>Приложение №7</w:t>
      </w:r>
      <w:r w:rsidRPr="003B45CA">
        <w:rPr>
          <w:color w:val="00000A"/>
          <w:lang w:val="ru-RU" w:eastAsia="ru-RU"/>
        </w:rPr>
        <w:t>), независимо от срока, установленного производителем.</w:t>
      </w:r>
    </w:p>
    <w:p w14:paraId="0465076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Указанные в настоящем пункте Гарантии не распространяются на случаи повреждения Объекта со стороны Заказчика и третьих лиц, а также на случаи нарушения правил эксплуатации Объекта.</w:t>
      </w:r>
    </w:p>
    <w:p w14:paraId="32D90143"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устранить за свой счет недостатки (дефекты) результата работы, обнаруженные в пределах гарантийного срока, в установленные Заказчиком сроки. Для составления акта, фиксирующего недостатки (дефекты) и согласования порядка, сроков их устранения, Подрядчик обязан направить своего представителя в срок, указанный в извещении Заказчика.</w:t>
      </w:r>
    </w:p>
    <w:p w14:paraId="4A1225D4"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недостатки (дефекты) результата работы в установленные Заказчиком сроки не будут устранены, расходы на их устранение возмещаются Заказчику за счет гарантийного удержания. Если размер гарантийного удержания не покрывает всех расходов Заказчика по устранению недостатков (дефектов), он вправе требовать от Подрядчика возмещения убытков.</w:t>
      </w:r>
    </w:p>
    <w:p w14:paraId="35422296"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 завершении Гарантийного срока с учетом всех его продлений для Объекта Стороны обязуются подписать протокол об отсутствии взаимных претензий по отношению друг к другу, в котором также фиксируется, что Стороны освобождают друг друга от выполнения всех обязательств по Договору.</w:t>
      </w:r>
      <w:permStart w:id="592911979" w:edGrp="everyone"/>
    </w:p>
    <w:p w14:paraId="4535B5E6" w14:textId="62953262"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lang w:val="ru-RU" w:eastAsia="ru-RU"/>
        </w:rPr>
        <w:t>В обеспечение исполнения гарантийных обязательств Подрядчика Заказчик производит гарантийное удержание в порядке, установленном п.5.4 и 5.6, 5.7 Договора.</w:t>
      </w:r>
    </w:p>
    <w:permEnd w:id="592911979"/>
    <w:p w14:paraId="3890177D" w14:textId="77777777" w:rsidR="00D26D74" w:rsidRPr="004F35B7" w:rsidRDefault="00D26D74" w:rsidP="008950B7">
      <w:pPr>
        <w:numPr>
          <w:ilvl w:val="0"/>
          <w:numId w:val="6"/>
        </w:numPr>
        <w:spacing w:before="0" w:beforeAutospacing="0" w:after="200" w:afterAutospacing="0" w:line="23" w:lineRule="atLeast"/>
        <w:ind w:left="0" w:firstLine="360"/>
        <w:jc w:val="center"/>
        <w:outlineLvl w:val="0"/>
        <w:rPr>
          <w:b/>
          <w:bCs/>
          <w:color w:val="00000A"/>
          <w:lang w:eastAsia="ru-RU"/>
        </w:rPr>
      </w:pPr>
      <w:r w:rsidRPr="004F35B7">
        <w:rPr>
          <w:b/>
          <w:bCs/>
          <w:color w:val="00000A"/>
          <w:lang w:eastAsia="ru-RU"/>
        </w:rPr>
        <w:t>ОТВЕТСТВЕННОСТЬ СТОРОН</w:t>
      </w:r>
    </w:p>
    <w:p w14:paraId="0C44D0CF" w14:textId="59F663D5" w:rsidR="000B0E0A"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rFonts w:cs="Arial Narrow"/>
          <w:lang w:val="ru-RU"/>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r w:rsidR="00D26D74" w:rsidRPr="00200C54">
        <w:rPr>
          <w:rFonts w:cs="Arial Narrow"/>
          <w:lang w:val="ru-RU"/>
        </w:rPr>
        <w:t xml:space="preserve">  </w:t>
      </w:r>
      <w:bookmarkStart w:id="3" w:name="_Hlk207277727"/>
      <w:bookmarkStart w:id="4" w:name="_Hlk207186429"/>
    </w:p>
    <w:p w14:paraId="5C60D3BE" w14:textId="10BAB1DF" w:rsidR="00200C54"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color w:val="00000A"/>
          <w:lang w:val="ru-RU" w:eastAsia="ru-RU"/>
        </w:rPr>
        <w:t xml:space="preserve">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w:t>
      </w:r>
      <w:permStart w:id="201859627" w:edGrp="everyone"/>
      <w:r w:rsidRPr="00200C54">
        <w:rPr>
          <w:color w:val="00000A"/>
          <w:lang w:val="ru-RU" w:eastAsia="ru-RU"/>
        </w:rPr>
        <w:t>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permEnd w:id="201859627"/>
    </w:p>
    <w:p w14:paraId="39C911B6" w14:textId="7B3DCCE3" w:rsidR="000B0E0A" w:rsidRPr="000B0E0A" w:rsidRDefault="000B0E0A"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0B0E0A">
        <w:rPr>
          <w:rFonts w:cs="Verdana"/>
          <w:lang w:val="ru-RU"/>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уплачивает Заказчику штраф. Размер штрафа и </w:t>
      </w:r>
      <w:permStart w:id="1004091473" w:edGrp="everyone"/>
      <w:r w:rsidRPr="000B0E0A">
        <w:rPr>
          <w:rFonts w:cs="Verdana"/>
          <w:lang w:val="ru-RU"/>
        </w:rPr>
        <w:t xml:space="preserve">составляет </w:t>
      </w:r>
      <w:r w:rsidR="00F273CE" w:rsidRPr="00B45E1D">
        <w:rPr>
          <w:lang w:val="ru-RU"/>
        </w:rPr>
        <w:t>10%цены договора</w:t>
      </w:r>
      <w:r w:rsidRPr="000B0E0A">
        <w:rPr>
          <w:rFonts w:cs="Verdana"/>
          <w:lang w:val="ru-RU"/>
        </w:rPr>
        <w:t>.</w:t>
      </w:r>
      <w:bookmarkEnd w:id="3"/>
      <w:permEnd w:id="1004091473"/>
    </w:p>
    <w:p w14:paraId="1A71E9C2" w14:textId="3B2543D8" w:rsidR="000B0E0A" w:rsidRPr="000B0E0A" w:rsidRDefault="000B0E0A"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0B0E0A">
        <w:rPr>
          <w:rFonts w:cs="Verdana"/>
          <w:lang w:val="ru-RU"/>
        </w:rPr>
        <w:t xml:space="preserve">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w:t>
      </w:r>
      <w:permStart w:id="1965973086" w:edGrp="everyone"/>
      <w:r w:rsidRPr="000B0E0A">
        <w:rPr>
          <w:rFonts w:cs="Verdana"/>
          <w:lang w:val="ru-RU"/>
        </w:rPr>
        <w:t>составляет</w:t>
      </w:r>
      <w:r w:rsidR="00F273CE" w:rsidRPr="00B45E1D">
        <w:rPr>
          <w:lang w:val="ru-RU"/>
        </w:rPr>
        <w:t xml:space="preserve"> 1000 рублей</w:t>
      </w:r>
      <w:r w:rsidRPr="000B0E0A">
        <w:rPr>
          <w:rFonts w:cs="Verdana"/>
          <w:lang w:val="ru-RU"/>
        </w:rPr>
        <w:t>.</w:t>
      </w:r>
      <w:bookmarkEnd w:id="4"/>
      <w:permEnd w:id="1965973086"/>
    </w:p>
    <w:p w14:paraId="44E0CD5C"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несёт ответственность, в том числе имущественную, за реализацию в натуре проектных решений, за качество и объем выполненных работ, сроки, установленные настоящим Договором.</w:t>
      </w:r>
    </w:p>
    <w:p w14:paraId="7F332B3E"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перед Заказчиком за неисполнение или ненадлежащее исполнение обязательств субподрядчиками.</w:t>
      </w:r>
    </w:p>
    <w:p w14:paraId="690EEE25"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другая ответственность не установлена условиями Договора, Подрядчик при нарушении Договорных обязательств уплачивает Заказчику:</w:t>
      </w:r>
    </w:p>
    <w:p w14:paraId="7CD2EEC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освобождение Строительной площадки от принадлежащего ему имущества или уклонение от получения строительной площадки для производства работ и/или подписания акта передачи строительной площадки – неустойку (пени) в размере </w:t>
      </w:r>
      <w:r w:rsidRPr="003B45CA">
        <w:rPr>
          <w:lang w:val="ru-RU" w:eastAsia="ru-RU"/>
        </w:rPr>
        <w:t xml:space="preserve">100 000 (сто тысяч) рублей за </w:t>
      </w:r>
      <w:r w:rsidRPr="003B45CA">
        <w:rPr>
          <w:color w:val="00000A"/>
          <w:lang w:val="ru-RU" w:eastAsia="ru-RU"/>
        </w:rPr>
        <w:t>каждый календарный день просрочки исполнения обязательства;</w:t>
      </w:r>
    </w:p>
    <w:p w14:paraId="431E893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предоставление информации, указанной в п. 9.16 Договора уплачивает Заказчику штраф в размере </w:t>
      </w:r>
      <w:r w:rsidRPr="003B45CA">
        <w:rPr>
          <w:lang w:val="ru-RU" w:eastAsia="ru-RU"/>
        </w:rPr>
        <w:t xml:space="preserve">30 000,00 (Тридцать тысяч) </w:t>
      </w:r>
      <w:r w:rsidRPr="003B45CA">
        <w:rPr>
          <w:color w:val="00000A"/>
          <w:lang w:val="ru-RU" w:eastAsia="ru-RU"/>
        </w:rPr>
        <w:t>рублей за каждый день просрочки по каждому факту не предоставления информации;</w:t>
      </w:r>
    </w:p>
    <w:p w14:paraId="05826C2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установлении Заказчиком нарушений по качеству работ, выполняемых Подрядчиком на Объекте и подтвержденных соответствующими документами, Заказчиком направляется предписание с указанием сроков на устранение обнаруженных нарушений, в случае нарушения сроков Подрядчик уплачивает Заказчику штраф в размере 50 000,00 руб. за каждый выявленный Заказчиком факт некачественного производства работ на Объекте, подлежащего ремонтно-строительных работам;</w:t>
      </w:r>
    </w:p>
    <w:p w14:paraId="777AF87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 случае неприбытия уполномоченного представителя Подрядчика для участия в составлении акта о выявленных в период гарантийного срока эксплуатации дефектах на объекте в сроки, установленные в официальном письменном уведомлении Заказчиком, Подрядчик уплачивает Заказчику штраф в размере 30 000,00 руб.;</w:t>
      </w:r>
    </w:p>
    <w:p w14:paraId="439ADC3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установленных сроков для устранения Подрядчиком дефектов, выявленных на Объекте</w:t>
      </w:r>
      <w:r w:rsidRPr="003B45CA">
        <w:rPr>
          <w:lang w:val="ru-RU"/>
        </w:rPr>
        <w:t xml:space="preserve"> при приемке выполненных работ и</w:t>
      </w:r>
      <w:r w:rsidRPr="003B45CA">
        <w:rPr>
          <w:color w:val="00000A"/>
          <w:lang w:val="ru-RU" w:eastAsia="ru-RU"/>
        </w:rPr>
        <w:t xml:space="preserve"> в период гарантийного срока – 1% от стоимости выявленных к устранению дефектов за каждый день просрочки, начиная со дня, следующего после истечения установленных сроков, но не более 100% от стоимости Работ, выполненных с дефектами;</w:t>
      </w:r>
    </w:p>
    <w:p w14:paraId="26FE6AD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иных обязанностей, предусмотренных условиями Договора и не указанных выше, Подрядчик несет ответственность в соответствии с действующим Законодательством.</w:t>
      </w:r>
    </w:p>
    <w:p w14:paraId="0954A90C"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Применение предусмотренных настоящим пунктом санкций не лишает Заказчика права на возмещение в полном объеме убытков, возникших в результате неисполнения (ненадлежащего исполнения) Подрядчиком своих обязательств. </w:t>
      </w:r>
    </w:p>
    <w:p w14:paraId="0FE5F207"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в соответствии с действующим Законодательством за последствия аварийных происшествий, произошедших в зоне проведения работ вследствие неудовлетворительной организации работ.</w:t>
      </w:r>
    </w:p>
    <w:p w14:paraId="0382A0A8" w14:textId="77777777" w:rsidR="00D26D74" w:rsidRPr="003B45CA" w:rsidRDefault="00D26D74" w:rsidP="000048D1">
      <w:pPr>
        <w:numPr>
          <w:ilvl w:val="1"/>
          <w:numId w:val="1"/>
        </w:numPr>
        <w:shd w:val="clear" w:color="auto" w:fill="FFFFFF"/>
        <w:spacing w:before="0" w:beforeAutospacing="0" w:after="200" w:afterAutospacing="0" w:line="23" w:lineRule="atLeast"/>
        <w:ind w:left="0" w:firstLine="567"/>
        <w:contextualSpacing/>
        <w:jc w:val="both"/>
        <w:rPr>
          <w:lang w:val="ru-RU"/>
        </w:rPr>
      </w:pPr>
      <w:r w:rsidRPr="003B45CA">
        <w:rPr>
          <w:lang w:val="ru-RU"/>
        </w:rPr>
        <w:t xml:space="preserve">Подрядчик обязуется выплатить Заказчику неустойку за неисполнение или ненадлежащее исполнение Подрядчиком обязательств, предусмотренных Договором, определяемую в соответствии с Перечнем нарушений требований охраны труда, промышленной, пожарной и экологической безопасности при выполнении работ Подрядчиком на объектах Заказчика (Приложение </w:t>
      </w:r>
      <w:permStart w:id="1695811729" w:edGrp="everyone"/>
      <w:r w:rsidRPr="003B45CA">
        <w:rPr>
          <w:lang w:val="ru-RU"/>
        </w:rPr>
        <w:t>№9</w:t>
      </w:r>
      <w:permEnd w:id="1695811729"/>
      <w:r w:rsidRPr="003B45CA">
        <w:rPr>
          <w:lang w:val="ru-RU"/>
        </w:rPr>
        <w:t>).</w:t>
      </w:r>
    </w:p>
    <w:p w14:paraId="455A03A7"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Подрядчик несет ответственность за допущенные им при выполнении работ нарушения законодательства в области охраны труда, миграционного законодательства,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14:paraId="294B0778"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 Заказчику все причиненные убытки.</w:t>
      </w:r>
    </w:p>
    <w:p w14:paraId="3E6A4C5A"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t>При наличии вины Подрядчика за аварии, инциденты и несчастные случаи, произошедшие в процессе работы, Подрядчик обязуется возместить Заказчику причиненные убытки.</w:t>
      </w:r>
    </w:p>
    <w:p w14:paraId="0EFFF6A9"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t>В случае если Подрядчик заключил договор с Субподрядчиками в нарушение п. 3.3 Договора, Подрядчик выплачивает Заказчику штраф в размере 1 (один) % от Стоимости Договора, указанной в п. 4.1 Договора.</w:t>
      </w:r>
    </w:p>
    <w:p w14:paraId="0CA65C55"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eastAsia="ru-RU"/>
        </w:rPr>
        <w:t>В случае нарушения Подрядчиком срока завершения работ какого-либо из этапов Работ, указанных в Графике производства работ, Подрядчик выплачивает Заказчику дополнительно, помимо неустойки, предусмотренной п. 12.2. Договора, штраф в размере 100 000 (сто тысяч) рублей, а также возмещает Заказчику причиненные убытки.</w:t>
      </w:r>
    </w:p>
    <w:p w14:paraId="6530DF6D"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lang w:val="ru-RU"/>
        </w:rPr>
      </w:pPr>
      <w:r w:rsidRPr="003B45CA">
        <w:rPr>
          <w:lang w:val="ru-RU"/>
        </w:rPr>
        <w:t>За нарушение условий Договора, по которым установлена ответственность в соответствии с настоящим пунктом, а также за нарушение обязательств по надлежащему и своевременному оформлению и передаче Заказчику первичных документов, подлежащих оформлению в связи с исполнением Договора (акты приёма-передачи, товарные накладные, счета-фактуры и т.п.), за нарушение сроков освобождения Строительной площадки от неиспользованных материалов, Оборудования Подрядчика, мусора и других отходов, Подрядчик выплачивает Заказчику неустойку в размере 0,2% от стоимости Договора, указанной в п. 4.1 Договора, за каждый день нарушения сроков до момента фактического исполнения обязательств, а также возмещает Заказчику причиненные убытки.</w:t>
      </w:r>
    </w:p>
    <w:p w14:paraId="1EF83B6E"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На дату подписания Договора Стороны предоставляют следующие заверения об обстоятельствах:</w:t>
      </w:r>
    </w:p>
    <w:p w14:paraId="340CB4D7"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Стороны являются юридическими лицами, надлежащим образом созданными и осуществляющими деятельность в соответствии с </w:t>
      </w:r>
      <w:r>
        <w:rPr>
          <w:rFonts w:ascii="Verdana" w:hAnsi="Verdana"/>
          <w:bCs/>
          <w:lang w:bidi="he-IL"/>
        </w:rPr>
        <w:t>з</w:t>
      </w:r>
      <w:r w:rsidRPr="004F35B7">
        <w:rPr>
          <w:rFonts w:ascii="Verdana" w:hAnsi="Verdana"/>
          <w:bCs/>
          <w:lang w:bidi="he-IL"/>
        </w:rPr>
        <w:t>аконодательством</w:t>
      </w:r>
      <w:r>
        <w:rPr>
          <w:rFonts w:ascii="Verdana" w:hAnsi="Verdana"/>
          <w:bCs/>
          <w:lang w:bidi="he-IL"/>
        </w:rPr>
        <w:t xml:space="preserve"> РФ</w:t>
      </w:r>
      <w:r w:rsidRPr="004F35B7">
        <w:rPr>
          <w:rFonts w:ascii="Verdana" w:hAnsi="Verdana"/>
          <w:bCs/>
          <w:lang w:bidi="he-IL"/>
        </w:rPr>
        <w:t>;</w:t>
      </w:r>
    </w:p>
    <w:p w14:paraId="668279B0"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В отношении Сторон не введено наблюдение и не применяется иная процедура банкротства, предусмотренная применимым законодательством;</w:t>
      </w:r>
    </w:p>
    <w:p w14:paraId="3683501F"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получили все предусмотренные применимым законодательством разрешения, необходимые лицензии</w:t>
      </w:r>
      <w:permStart w:id="933195627" w:edGrp="everyone"/>
      <w:permEnd w:id="933195627"/>
      <w:r w:rsidRPr="004F35B7">
        <w:rPr>
          <w:rFonts w:ascii="Verdana" w:hAnsi="Verdana"/>
          <w:bCs/>
          <w:lang w:bidi="he-IL"/>
        </w:rPr>
        <w:t>, допуски СРО, необходимые для заключения и исполнения Договора; Лицо, подписывающее Договор с каждой из сторон, имеет на это все полномочия;</w:t>
      </w:r>
    </w:p>
    <w:p w14:paraId="66A5806A"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63C4376"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14:paraId="00F507B9"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Подрядчик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w:t>
      </w:r>
      <w:r w:rsidRPr="00BF4837">
        <w:rPr>
          <w:rFonts w:ascii="Verdana" w:hAnsi="Verdana"/>
          <w:bCs/>
          <w:lang w:bidi="he-IL"/>
        </w:rPr>
        <w:t>Законодательством</w:t>
      </w:r>
      <w:r w:rsidRPr="004F35B7">
        <w:rPr>
          <w:rFonts w:ascii="Verdana" w:hAnsi="Verdana"/>
          <w:bCs/>
          <w:lang w:bidi="he-IL"/>
        </w:rPr>
        <w:t>.</w:t>
      </w:r>
    </w:p>
    <w:p w14:paraId="5335EF71" w14:textId="158B0DC2"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 xml:space="preserve">Если какое-либо из заверений об обстоятельствах, указанных </w:t>
      </w:r>
      <w:permStart w:id="470515464" w:edGrp="everyone"/>
      <w:r w:rsidRPr="003B45CA">
        <w:rPr>
          <w:bCs/>
          <w:lang w:val="ru-RU" w:bidi="he-IL"/>
        </w:rPr>
        <w:t xml:space="preserve">в п. 12.14 </w:t>
      </w:r>
      <w:permEnd w:id="470515464"/>
      <w:r w:rsidRPr="003B45CA">
        <w:rPr>
          <w:bCs/>
          <w:lang w:val="ru-RU" w:bidi="he-IL"/>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w:t>
      </w:r>
      <w:permStart w:id="1493374465" w:edGrp="everyone"/>
      <w:r w:rsidRPr="003B45CA">
        <w:rPr>
          <w:bCs/>
          <w:lang w:val="ru-RU" w:bidi="he-IL"/>
        </w:rPr>
        <w:t xml:space="preserve">штраф в размере </w:t>
      </w:r>
      <w:r w:rsidR="00784BDE" w:rsidRPr="00784BDE">
        <w:rPr>
          <w:lang w:val="ru-RU"/>
        </w:rPr>
        <w:t xml:space="preserve">10 </w:t>
      </w:r>
      <w:r w:rsidRPr="003B45CA">
        <w:rPr>
          <w:bCs/>
          <w:lang w:val="ru-RU" w:bidi="he-IL"/>
        </w:rPr>
        <w:t xml:space="preserve">% </w:t>
      </w:r>
      <w:permEnd w:id="1493374465"/>
      <w:r w:rsidRPr="003B45CA">
        <w:rPr>
          <w:bCs/>
          <w:lang w:val="ru-RU" w:bidi="he-IL"/>
        </w:rPr>
        <w:t>от общей суммы Договора.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572F9479" w14:textId="77777777" w:rsidR="00D26D74" w:rsidRPr="003B45CA" w:rsidRDefault="00D26D74" w:rsidP="000048D1">
      <w:pPr>
        <w:spacing w:line="23" w:lineRule="atLeast"/>
        <w:ind w:firstLine="567"/>
        <w:contextualSpacing/>
        <w:jc w:val="both"/>
        <w:rPr>
          <w:bCs/>
          <w:lang w:val="ru-RU" w:bidi="he-IL"/>
        </w:rPr>
      </w:pPr>
      <w:r w:rsidRPr="003B45CA">
        <w:rPr>
          <w:bCs/>
          <w:lang w:val="ru-RU" w:bidi="he-IL"/>
        </w:rPr>
        <w:t>Также, в случае нарушения Подрядчиком п</w:t>
      </w:r>
      <w:permStart w:id="1322059180" w:edGrp="everyone"/>
      <w:r w:rsidRPr="003B45CA">
        <w:rPr>
          <w:bCs/>
          <w:lang w:val="ru-RU" w:bidi="he-IL"/>
        </w:rPr>
        <w:t xml:space="preserve">.12.14.6 </w:t>
      </w:r>
      <w:permEnd w:id="1322059180"/>
      <w:r w:rsidRPr="003B45CA">
        <w:rPr>
          <w:bCs/>
          <w:lang w:val="ru-RU" w:bidi="he-IL"/>
        </w:rPr>
        <w:t>и/или допущенных Подрядчиком нарушений налогового законодательства, отраженных в решениях налоговых органах, Подрядчик обязуется возместить имущественные потери. 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 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14:paraId="575FC3C4"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Уплата неустоек, а также возмещение убытков не освобождает Стороны от исполнения своих обязательств в натуре.</w:t>
      </w:r>
    </w:p>
    <w:p w14:paraId="0FE61FEE"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lang w:val="ru-RU" w:eastAsia="ru-RU"/>
        </w:rPr>
      </w:pPr>
      <w:r w:rsidRPr="003B45CA">
        <w:rPr>
          <w:shd w:val="clear" w:color="auto" w:fill="FFFFFF"/>
          <w:lang w:val="ru-RU"/>
        </w:rPr>
        <w:t>В случае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 w14:paraId="0A63AC41" w14:textId="129B8AA5"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cs="Arial Narrow"/>
          <w:lang w:val="ru-RU" w:eastAsia="ru-RU"/>
        </w:rPr>
      </w:pPr>
      <w:permStart w:id="1663649772" w:edGrp="everyone"/>
      <w:r w:rsidRPr="003B45CA">
        <w:rPr>
          <w:shd w:val="clear" w:color="auto" w:fill="FFFFFF"/>
          <w:lang w:val="ru-RU"/>
        </w:rPr>
        <w:t>Подрядчик</w:t>
      </w:r>
      <w:r w:rsidRPr="003B45CA">
        <w:rPr>
          <w:rFonts w:eastAsia="Times New Roman" w:cs="Arial Narrow"/>
          <w:lang w:val="ru-RU" w:eastAsia="ru-RU"/>
        </w:rPr>
        <w:t xml:space="preserve"> обязан возместить Заказчику убытки в виде реального ущерба, в том числе включающего расходы на возмещение Заказчику убытков, причиненных третьим лицам, если такие убытки возникли вследствие причинения вреда Заказчику и третьим лицам, находящимся на территории Заказчика.</w:t>
      </w:r>
      <w:r w:rsidRPr="003B45CA">
        <w:rPr>
          <w:rFonts w:eastAsia="Times New Roman"/>
          <w:vertAlign w:val="superscript"/>
          <w:lang w:val="ru-RU" w:eastAsia="ru-RU"/>
        </w:rPr>
        <w:t xml:space="preserve"> </w:t>
      </w:r>
    </w:p>
    <w:p w14:paraId="2CD3F555" w14:textId="5C710874"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rFonts w:cs="Arial Narrow"/>
          <w:bCs/>
          <w:lang w:val="ru-RU"/>
        </w:rPr>
        <w:t>В случае нецелевого использования аванса (п.5.3. Договора), а равно непредставление отчета об использовании полученных в виде авансов средств за предыдущий период, Подрядчик обязан вернуть полученный от Заказчика авансовый платеж в течение 3 дней после получения соответствующего требования Заказчика.</w:t>
      </w:r>
    </w:p>
    <w:p w14:paraId="2D39AA11"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cs="Arial Narrow"/>
          <w:bCs/>
          <w:lang w:val="ru-RU"/>
        </w:rPr>
      </w:pPr>
      <w:r w:rsidRPr="003B45CA">
        <w:rPr>
          <w:rFonts w:cs="Arial Narrow"/>
          <w:bCs/>
          <w:lang w:val="ru-RU"/>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183E1702"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Способ направления претензии – по электронной почте, ука</w:t>
      </w:r>
      <w:permEnd w:id="1663649772"/>
      <w:r w:rsidRPr="003B45CA">
        <w:rPr>
          <w:rFonts w:cs="Arial Narrow"/>
          <w:bCs/>
          <w:lang w:val="ru-RU"/>
        </w:rPr>
        <w:t xml:space="preserve">занной в </w:t>
      </w:r>
      <w:permStart w:id="791048370" w:edGrp="everyone"/>
      <w:r w:rsidRPr="003B45CA">
        <w:rPr>
          <w:rFonts w:cs="Arial Narrow"/>
          <w:bCs/>
          <w:lang w:val="ru-RU"/>
        </w:rPr>
        <w:t xml:space="preserve">р. </w:t>
      </w:r>
      <w:r w:rsidRPr="003B45CA">
        <w:rPr>
          <w:rFonts w:cs="Arial Narrow"/>
          <w:bCs/>
          <w:color w:val="FF0000"/>
          <w:lang w:val="ru-RU"/>
        </w:rPr>
        <w:t>21</w:t>
      </w:r>
      <w:r w:rsidRPr="003B45CA">
        <w:rPr>
          <w:rFonts w:cs="Arial Narrow"/>
          <w:bCs/>
          <w:lang w:val="ru-RU"/>
        </w:rPr>
        <w:t xml:space="preserve"> договора с дублированием отправки на почтовый адрес, указанный в р. </w:t>
      </w:r>
      <w:r w:rsidRPr="003B45CA">
        <w:rPr>
          <w:rFonts w:cs="Arial Narrow"/>
          <w:bCs/>
          <w:color w:val="FF0000"/>
          <w:lang w:val="ru-RU"/>
        </w:rPr>
        <w:t>24</w:t>
      </w:r>
      <w:r w:rsidRPr="003B45CA">
        <w:rPr>
          <w:rFonts w:cs="Arial Narrow"/>
          <w:bCs/>
          <w:lang w:val="ru-RU"/>
        </w:rPr>
        <w:t xml:space="preserve"> </w:t>
      </w:r>
      <w:permEnd w:id="791048370"/>
      <w:r w:rsidRPr="003B45CA">
        <w:rPr>
          <w:rFonts w:cs="Arial Narrow"/>
          <w:bCs/>
          <w:lang w:val="ru-RU"/>
        </w:rPr>
        <w:t xml:space="preserve">договора </w:t>
      </w:r>
      <w:permStart w:id="587889863" w:edGrp="everyone"/>
      <w:r w:rsidRPr="003B45CA">
        <w:rPr>
          <w:rFonts w:cs="Arial Narrow"/>
          <w:bCs/>
          <w:lang w:val="ru-RU"/>
        </w:rPr>
        <w:t>заказным письмом с простым уведомлением.</w:t>
      </w:r>
    </w:p>
    <w:p w14:paraId="2105707C"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Срок рассмотрения претензии - 10 (десять) календарных дней с момента ее получения.</w:t>
      </w:r>
    </w:p>
    <w:p w14:paraId="68B906D5"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1D4805A7"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14:paraId="6F0D9D33" w14:textId="77777777" w:rsidR="00D26D74" w:rsidRPr="003B45CA" w:rsidRDefault="00D26D74" w:rsidP="000048D1">
      <w:pPr>
        <w:spacing w:line="23" w:lineRule="atLeast"/>
        <w:ind w:firstLine="567"/>
        <w:contextualSpacing/>
        <w:jc w:val="both"/>
        <w:rPr>
          <w:lang w:val="ru-RU"/>
        </w:rPr>
      </w:pPr>
      <w:r w:rsidRPr="003B45CA">
        <w:rPr>
          <w:rFonts w:cs="Arial Narrow"/>
          <w:bCs/>
          <w:lang w:val="ru-RU"/>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ermEnd w:id="587889863"/>
    <w:p w14:paraId="78549CF1" w14:textId="77777777" w:rsidR="00D26D74" w:rsidRPr="004F35B7" w:rsidRDefault="00D26D74" w:rsidP="008950B7">
      <w:pPr>
        <w:numPr>
          <w:ilvl w:val="0"/>
          <w:numId w:val="7"/>
        </w:numPr>
        <w:spacing w:before="0" w:beforeAutospacing="0" w:after="200" w:afterAutospacing="0" w:line="23" w:lineRule="atLeast"/>
        <w:ind w:left="0" w:firstLine="360"/>
        <w:jc w:val="center"/>
        <w:outlineLvl w:val="0"/>
        <w:rPr>
          <w:b/>
          <w:bCs/>
          <w:color w:val="00000A"/>
          <w:lang w:eastAsia="ru-RU"/>
        </w:rPr>
      </w:pPr>
      <w:r w:rsidRPr="004F35B7">
        <w:rPr>
          <w:b/>
          <w:bCs/>
          <w:color w:val="00000A"/>
          <w:lang w:eastAsia="ru-RU"/>
        </w:rPr>
        <w:t>МАТЕРИАЛЫ, ОБОРУДОВАНИЕ И ВЫПОЛНЕНИЕ РАБОТ</w:t>
      </w:r>
    </w:p>
    <w:p w14:paraId="6115CDA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принимает на себя обязательство обеспечить выполнение работ на Объекте строительными материалами, изделиями и конструкциями, инженерным (технологическим) оборудованием в соответствии </w:t>
      </w:r>
      <w:r w:rsidRPr="003B45CA">
        <w:rPr>
          <w:lang w:val="ru-RU" w:eastAsia="ru-RU"/>
        </w:rPr>
        <w:t xml:space="preserve">с </w:t>
      </w:r>
      <w:r w:rsidRPr="003B45CA">
        <w:rPr>
          <w:szCs w:val="20"/>
          <w:lang w:val="ru-RU" w:eastAsia="ru-RU"/>
        </w:rPr>
        <w:t>требованиями 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eastAsia="ru-RU"/>
        </w:rPr>
        <w:t xml:space="preserve"> </w:t>
      </w:r>
      <w:r w:rsidRPr="003B45CA">
        <w:rPr>
          <w:lang w:val="ru-RU" w:eastAsia="ru-RU"/>
        </w:rPr>
        <w:t>Техн</w:t>
      </w:r>
      <w:r w:rsidRPr="003B45CA">
        <w:rPr>
          <w:color w:val="00000A"/>
          <w:lang w:val="ru-RU" w:eastAsia="ru-RU"/>
        </w:rPr>
        <w:t>ическим заданием и нормативно-технической документацией, обязательной при выполнении работ, обязанность по поставке которых Договором возложена на Подрядчика.</w:t>
      </w:r>
    </w:p>
    <w:p w14:paraId="1C7F3C23"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Все поставляемые для выполнения работ материалы, конструкции и оборудование должны иметь соответствующие сертификаты, паспорта завода-изготовителя, техническую документацию, результаты испытаний и иную документацию, подтверждающую их качество и соответствие требованиям пожарной безопасности и безопасности и ТР ЕАЭС 043/2017. Копии этих сертификатов, паспортов завода-изготовителя, технической документации и результатов испытаний и иной документации должны быть предоставлены Заказчику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разрешительные документы, предусмотренные законодательством РФ, на осуществление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832D49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вправе давать Подрядчику письменные предписания об удалении со строительной площадки в указанные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Проекта, Рабочей документации и условиям Договора, и о замене их на новые материалы, конструкции, изделия и оборудование, удовлетворяющее требованиям.</w:t>
      </w:r>
    </w:p>
    <w:p w14:paraId="3112A8CE"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представители Заказчика вправе выдавать предписание о приостановлении Подрядчиком работ до установленного им срока в следующих случаях:</w:t>
      </w:r>
    </w:p>
    <w:p w14:paraId="33E2BBA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а) если дальнейшее выполнение Работ может угрожать жизни и здоровью людей, безопасности строящихся сооружений, либо при выполнении Работ не соблюдаются требования экологической и пожарной безопасности, безопасности дорожного движения и других норм, обеспечивающих безопасность людей, строящихся сооружений и находящихся вблизи его объектов в соответствии требованиями нормативных правовых актов РФ и нормативных документов, обязательных при выполнении Работ.</w:t>
      </w:r>
    </w:p>
    <w:p w14:paraId="1C45E730"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б) если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40C2D70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Все издержки, вызванные приостановлением Работ по указанным выше причинам, несет Подрядчик, и Заказчиком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0DC0296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если произведенные по инициативе Заказчика испытания и измерения выявили нарушения, допущенные Подрядчиком при исполнении Договора,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14:paraId="2000D937"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провести входной контроль, в том числе инструментальными методами, поступающих на строительную площадку материалов и конструкции с оформлением Журнала входного контроля.</w:t>
      </w:r>
    </w:p>
    <w:p w14:paraId="5B99DE6F" w14:textId="77777777" w:rsidR="00D26D74" w:rsidRPr="003B45CA" w:rsidRDefault="00D26D74" w:rsidP="000048D1">
      <w:pPr>
        <w:spacing w:line="23" w:lineRule="atLeast"/>
        <w:ind w:firstLine="567"/>
        <w:contextualSpacing/>
        <w:jc w:val="both"/>
        <w:rPr>
          <w:lang w:val="ru-RU" w:eastAsia="ru-RU"/>
        </w:rPr>
      </w:pPr>
      <w:r w:rsidRPr="003B45CA">
        <w:rPr>
          <w:color w:val="00000A"/>
          <w:lang w:val="ru-RU" w:eastAsia="ru-RU"/>
        </w:rPr>
        <w:t>13.6.</w:t>
      </w:r>
      <w:r w:rsidRPr="003B45CA">
        <w:rPr>
          <w:color w:val="00000A"/>
          <w:lang w:val="ru-RU" w:eastAsia="ru-RU"/>
        </w:rPr>
        <w:tab/>
      </w:r>
      <w:r w:rsidRPr="003B45CA">
        <w:rPr>
          <w:lang w:val="ru-RU" w:eastAsia="ru-RU"/>
        </w:rPr>
        <w:t>Подрядчик обязан проследить за тем, чтобы все предоставляемые им материалы на момент доставки на Строительную площадку являлись новыми и не были использованы ранее, являлись полностью пригодными для использования по назначению, были упакованы и законсервированы в соответствии с условиями и сроками хранения, установленными заводами-изготовителями для данных материалов. При отсутствии надлежащих документов о качестве, надлежащей маркировки и упаковки, материалы не могут использоваться для выполнения Работ.</w:t>
      </w:r>
    </w:p>
    <w:p w14:paraId="38F71EC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13.7.</w:t>
      </w:r>
      <w:r w:rsidRPr="003B45CA">
        <w:rPr>
          <w:color w:val="00000A"/>
          <w:lang w:val="ru-RU" w:eastAsia="ru-RU"/>
        </w:rPr>
        <w:tab/>
        <w:t>Подрядчик гарантирует освобождение Заказчика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своих обязательств при обеспечении строительства материалами. При возникновении указанных обстоятельств Подрядчик обязуется возместить Заказчику, возникший у него в связи с данными обстоятельствами ущерб в полном размере и в разумный срок.</w:t>
      </w:r>
    </w:p>
    <w:p w14:paraId="7B651CBF"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13.8.</w:t>
      </w:r>
      <w:r w:rsidRPr="003B45CA">
        <w:rPr>
          <w:color w:val="00000A"/>
          <w:lang w:val="ru-RU" w:eastAsia="ru-RU"/>
        </w:rPr>
        <w:tab/>
        <w:t>По требованию Заказчика Подрядчик обязан принять и использовать полученные от Заказчика материалы. При этом Цена Договора подлежит уменьшению на стоимость таких материалов.</w:t>
      </w:r>
    </w:p>
    <w:p w14:paraId="710CC4C5" w14:textId="77777777" w:rsidR="00D26D74" w:rsidRPr="003B45CA" w:rsidRDefault="00D26D74" w:rsidP="000048D1">
      <w:pPr>
        <w:spacing w:line="23" w:lineRule="atLeast"/>
        <w:ind w:firstLine="567"/>
        <w:jc w:val="both"/>
        <w:rPr>
          <w:color w:val="00000A"/>
          <w:lang w:val="ru-RU" w:eastAsia="ru-RU"/>
        </w:rPr>
      </w:pPr>
      <w:r w:rsidRPr="003B45CA">
        <w:rPr>
          <w:color w:val="00000A"/>
          <w:lang w:val="ru-RU" w:eastAsia="ru-RU"/>
        </w:rPr>
        <w:t>13.9.</w:t>
      </w:r>
      <w:r w:rsidRPr="003B45CA">
        <w:rPr>
          <w:color w:val="00000A"/>
          <w:lang w:val="ru-RU" w:eastAsia="ru-RU"/>
        </w:rPr>
        <w:tab/>
        <w:t>После окончания Работ Подрядчик обязан возвратить остаток неиспользованных материалов Заказчику либо, с согласия последнего, вправе выкупить неиспользованные материалы по согласованным ценам.</w:t>
      </w:r>
    </w:p>
    <w:p w14:paraId="11E59D4D" w14:textId="77777777" w:rsidR="00D26D74" w:rsidRPr="004F35B7" w:rsidRDefault="00D26D74" w:rsidP="008950B7">
      <w:pPr>
        <w:numPr>
          <w:ilvl w:val="0"/>
          <w:numId w:val="9"/>
        </w:numPr>
        <w:spacing w:before="0" w:beforeAutospacing="0" w:after="200" w:afterAutospacing="0" w:line="23" w:lineRule="atLeast"/>
        <w:ind w:left="0" w:firstLine="357"/>
        <w:jc w:val="center"/>
        <w:outlineLvl w:val="0"/>
        <w:rPr>
          <w:lang w:eastAsia="ru-RU"/>
        </w:rPr>
      </w:pPr>
      <w:r w:rsidRPr="004F35B7">
        <w:rPr>
          <w:b/>
          <w:bCs/>
          <w:color w:val="00000A"/>
          <w:lang w:eastAsia="ru-RU"/>
        </w:rPr>
        <w:t>СТРОИТЕЛЬНАЯ ПЛОЩАДКА</w:t>
      </w:r>
    </w:p>
    <w:p w14:paraId="30D03D75"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до начала работ передает Подрядчику по акту Строительную площадку (далее по тексту Площадка).</w:t>
      </w:r>
    </w:p>
    <w:p w14:paraId="3FD28AF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содержать за свой счет, освещение, охрану, ограждения, временные инженерные коммуникации, связанные с ремонтно-строительными работами на Объекте, производить уборку Площадки и прилегающей к ней территории.</w:t>
      </w:r>
    </w:p>
    <w:p w14:paraId="0B2A214A"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обеспечить подключение Площадки к необходимым инженерным коммуникациям.</w:t>
      </w:r>
    </w:p>
    <w:p w14:paraId="6A4BDB83"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На весь период ремонтно-строительных работ до завершения работ на Объекте Подрядчик несет ответственность за сохранность строящегося сооружения или его частей и обеспечивает его содержание.</w:t>
      </w:r>
    </w:p>
    <w:p w14:paraId="7B31234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 случае нанесения ущерба сооружению в период ремонтно-строительных работ, Подрядчик обязан произвести его ремонт за свой счет.</w:t>
      </w:r>
    </w:p>
    <w:p w14:paraId="272444B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До завершения работ Подрядчик несет ответственность за обеспечение экологической безопасности, пожарной безопасности на Площадке в соответствии с требованиями нормативно-технической документацией, обязательной при выполнении работ.</w:t>
      </w:r>
    </w:p>
    <w:p w14:paraId="356C471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за свой счет обеспечить пожарную безопасность Площадки, в том числе бытовых помещений в соответствии с требованиями нормативных правовых актов РФ и нормативных документов по пожарной безопасности.</w:t>
      </w:r>
    </w:p>
    <w:p w14:paraId="15F022D0"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С момента приемки Площадки и до момента передачи Объекта после его приемки Заказчику Подрядчик несет полную ответственность за сохранность всего имущества, материалов, оборудования, строительной техники, находящегося на Объекте, а также за охрану Объекта.</w:t>
      </w:r>
    </w:p>
    <w:p w14:paraId="387436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обязуется за два дня до приемки законченного ремонтом Объекта вывезти за пределы Площадки,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 строительного мусора и провести рекультивацию временно занимаемых земель в соответствии с Рабочей документацией.</w:t>
      </w:r>
    </w:p>
    <w:p w14:paraId="5D66CA2F"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принятия решения о консервации Объекта Заказчик и Подрядчик должны согласовать сроки и порядок освобождения Площадки.</w:t>
      </w:r>
    </w:p>
    <w:p w14:paraId="4B674F01"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О необходимости возведения временных зданий и сооружений Подрядчик обязан заблаговременно, не менее чем 10 (десять) рабочих дней до начала таких работ, уведомить Заказчика и согласовать с ним порядок - производства, график работ по возведению временных зданий и сооружений. </w:t>
      </w:r>
      <w:r w:rsidRPr="004F35B7">
        <w:rPr>
          <w:color w:val="00000A"/>
          <w:lang w:eastAsia="ru-RU"/>
        </w:rPr>
        <w:t>Место расположения временных зданий и сооружений устанавливается Заказчиком</w:t>
      </w:r>
    </w:p>
    <w:p w14:paraId="554EC2B6"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 выполнении Работ Подрядчик не должен загромождать территорию Площадки. Оборудование Подрядчика и излишки материалов должны быть должным образом складированы или удалены с Площадки. Подрядчик обязан очищать Площадку от производственных и бытовых отходов, мусора и неиспользуемых временных объектов, материалов, оборудования (Приложения 8, 8.1).</w:t>
      </w:r>
    </w:p>
    <w:p w14:paraId="4990A8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После окончания Работ Подрядчик обязан оставить Площадку очищенной и в безопасном состоянии.</w:t>
      </w:r>
    </w:p>
    <w:p w14:paraId="4DA84412"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Подрядчик обеспечивает себя топливоэнергетическими ресурсами (электрическая и тепловая энергия, газ), сжатым воздухом и т.д. В случае предоставления ресурсов и услуг по их обеспечению Заказчиком, Подрядчик обязан ежемесячно возмещать их стоимость исходя из расчета фактически отработанного времени и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 Обязательства Подрядчика по возмещению стоимости потребленной электроэнергии и услуг, оказанных Подрядчику Заказчиком, прекращаются зачетом по заявлению </w:t>
      </w:r>
      <w:r w:rsidRPr="004F35B7">
        <w:rPr>
          <w:color w:val="00000A"/>
          <w:lang w:eastAsia="ru-RU"/>
        </w:rPr>
        <w:t>Заказчика.</w:t>
      </w:r>
    </w:p>
    <w:p w14:paraId="4B483597"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самостоятельно собственными силами и за счет собственных средств выполняет подключение к временным сетям водоснабжения, электроснабжения и прочих в местах, указанных Заказчиком.</w:t>
      </w:r>
    </w:p>
    <w:p w14:paraId="2C3CAD89" w14:textId="77777777" w:rsidR="00D26D74" w:rsidRPr="003B45CA" w:rsidRDefault="00D26D74" w:rsidP="000048D1">
      <w:pPr>
        <w:spacing w:line="23" w:lineRule="atLeast"/>
        <w:ind w:left="567"/>
        <w:contextualSpacing/>
        <w:jc w:val="both"/>
        <w:rPr>
          <w:color w:val="00000A"/>
          <w:lang w:val="ru-RU" w:eastAsia="ru-RU"/>
        </w:rPr>
      </w:pPr>
    </w:p>
    <w:p w14:paraId="2EDA25C8" w14:textId="77777777" w:rsidR="00D26D74" w:rsidRPr="004F35B7" w:rsidRDefault="00D26D74" w:rsidP="008950B7">
      <w:pPr>
        <w:numPr>
          <w:ilvl w:val="0"/>
          <w:numId w:val="9"/>
        </w:numPr>
        <w:spacing w:before="0" w:beforeAutospacing="0" w:after="200" w:afterAutospacing="0" w:line="23" w:lineRule="atLeast"/>
        <w:ind w:left="0" w:firstLine="360"/>
        <w:jc w:val="center"/>
        <w:outlineLvl w:val="0"/>
        <w:rPr>
          <w:b/>
          <w:bCs/>
          <w:color w:val="00000A"/>
          <w:lang w:eastAsia="ru-RU"/>
        </w:rPr>
      </w:pPr>
      <w:r w:rsidRPr="004F35B7">
        <w:rPr>
          <w:b/>
          <w:bCs/>
          <w:color w:val="00000A"/>
          <w:lang w:eastAsia="ru-RU"/>
        </w:rPr>
        <w:t>СКРЫТЫЕ СТРОИТЕЛЬНЫЕ РАБОТЫ</w:t>
      </w:r>
    </w:p>
    <w:p w14:paraId="01E8284D"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Скрытые работы, выполненные в соответствии с технической документацией, принимаются представителем Заказчика, а также другими уполномоченными лицами. Подрядчик приступает к выполнению последующих работ только после приемки (освидетельствования) скрытых работ. </w:t>
      </w:r>
    </w:p>
    <w:p w14:paraId="425EBFC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Подрядчик в письменном виде, не менее чем за сутки до проведения промежуточной приемки выполненных скрытых работ, уведомляет Заказчика о необходимости проведения приемки.</w:t>
      </w:r>
    </w:p>
    <w:p w14:paraId="47EF2848"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если Заказчиком, представителем Заказчика внесены в журнал производства работ замечания по выполненным скрытым работам, то выполнение последующих работ на этом участке Подрядчиком без письменного разрешения Заказчика не допускается.</w:t>
      </w:r>
    </w:p>
    <w:p w14:paraId="3CE9227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Если скрытые работы выполнены без освидетельствования Заказчика,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доступ к любой части скрытых работ, не прошедших приемку Заказчиком, представителем Заказчика, согласно его указанию.</w:t>
      </w:r>
    </w:p>
    <w:p w14:paraId="56DC97BB"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Приемка скрытых работ, после проверки правильности их выполнения в натуре и ознакомления с исполнительной производственно-технической документацией, подтверждается Актом освидетельствования скрытых работ.</w:t>
      </w:r>
    </w:p>
    <w:p w14:paraId="67B5D2F9"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К каждому Акту освидетельствования скрытых работ Подрядчиком должны прилагаться ведомости контрольных измерений, исполнительная съемка и схемы, результаты лабораторных испытаний применяемых материалов, паспорта и сертификаты на использованные материалы. При выполнении скрытых работ Подрядчик также обязан осуществлять фото- и (или) видео- фиксации выполненных скрытых работ и прикладывать фото- и (или) видео- материалы к Акту освидетельствования скрытых работ.</w:t>
      </w:r>
    </w:p>
    <w:p w14:paraId="456B85D4"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Акт освидетельствования скрытых работ составляется в пяти экземплярах.</w:t>
      </w:r>
    </w:p>
    <w:p w14:paraId="48F9FB05" w14:textId="77777777" w:rsidR="00D26D74" w:rsidRPr="003B45CA" w:rsidRDefault="00D26D74" w:rsidP="000048D1">
      <w:pPr>
        <w:numPr>
          <w:ilvl w:val="1"/>
          <w:numId w:val="10"/>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Каждому Акту освидетельствования скрытых работ присваивается номер.</w:t>
      </w:r>
    </w:p>
    <w:p w14:paraId="391FC2F6" w14:textId="77777777" w:rsidR="00D26D74" w:rsidRPr="004F35B7" w:rsidRDefault="00D26D74" w:rsidP="008950B7">
      <w:pPr>
        <w:numPr>
          <w:ilvl w:val="0"/>
          <w:numId w:val="10"/>
        </w:numPr>
        <w:spacing w:before="0" w:beforeAutospacing="0" w:after="200" w:afterAutospacing="0" w:line="23" w:lineRule="atLeast"/>
        <w:ind w:left="0" w:firstLine="360"/>
        <w:jc w:val="center"/>
        <w:outlineLvl w:val="0"/>
        <w:rPr>
          <w:b/>
          <w:lang w:eastAsia="ru-RU"/>
        </w:rPr>
      </w:pPr>
      <w:r w:rsidRPr="004F35B7">
        <w:rPr>
          <w:b/>
          <w:bCs/>
          <w:color w:val="00000A"/>
          <w:lang w:eastAsia="ru-RU"/>
        </w:rPr>
        <w:t>РАСПРЕДЕЛЕНИЕ РИСКОВ</w:t>
      </w:r>
    </w:p>
    <w:p w14:paraId="12873089" w14:textId="77777777" w:rsidR="00D26D74" w:rsidRPr="003B45CA" w:rsidRDefault="00D26D74" w:rsidP="000048D1">
      <w:pPr>
        <w:numPr>
          <w:ilvl w:val="1"/>
          <w:numId w:val="11"/>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До подписания Сторонами Акта приемки законченного ремонтом Объекта и передачи результата работ Заказчику риск случайной гибели или повреждения материалов, оборудования или иного используемого для исполнения Договора имущества, оборудования и материалов, как приобретенных Подрядчиком, так и переданных ему Заказчиком, несёт Подрядчик.</w:t>
      </w:r>
    </w:p>
    <w:p w14:paraId="675DB116" w14:textId="7A5F6C0F" w:rsidR="00D26D74" w:rsidRPr="004F35B7" w:rsidRDefault="000048D1" w:rsidP="008950B7">
      <w:pPr>
        <w:numPr>
          <w:ilvl w:val="0"/>
          <w:numId w:val="11"/>
        </w:numPr>
        <w:spacing w:before="0" w:beforeAutospacing="0" w:after="200" w:afterAutospacing="0" w:line="23" w:lineRule="atLeast"/>
        <w:ind w:left="0" w:firstLine="360"/>
        <w:jc w:val="center"/>
        <w:outlineLvl w:val="0"/>
        <w:rPr>
          <w:b/>
          <w:bCs/>
          <w:color w:val="00000A"/>
          <w:lang w:eastAsia="ru-RU"/>
        </w:rPr>
      </w:pPr>
      <w:r>
        <w:rPr>
          <w:b/>
          <w:bCs/>
          <w:color w:val="00000A"/>
          <w:lang w:val="ru-RU" w:eastAsia="ru-RU"/>
        </w:rPr>
        <w:t>ФОРС-МАЖОР</w:t>
      </w:r>
    </w:p>
    <w:p w14:paraId="105F9779" w14:textId="20A7B720" w:rsidR="00D26D74" w:rsidRPr="000048D1" w:rsidRDefault="00D26D74" w:rsidP="000048D1">
      <w:pPr>
        <w:numPr>
          <w:ilvl w:val="1"/>
          <w:numId w:val="12"/>
        </w:numPr>
        <w:spacing w:before="0" w:beforeAutospacing="0" w:after="200" w:afterAutospacing="0" w:line="23" w:lineRule="atLeast"/>
        <w:ind w:left="0" w:firstLine="426"/>
        <w:jc w:val="both"/>
        <w:rPr>
          <w:color w:val="00000A"/>
          <w:szCs w:val="20"/>
          <w:lang w:val="ru-RU" w:eastAsia="ru-RU"/>
        </w:rPr>
      </w:pPr>
      <w:permStart w:id="698644171" w:edGrp="everyone"/>
      <w:r w:rsidRPr="000048D1">
        <w:rPr>
          <w:rFonts w:cs="Arial Narrow"/>
          <w:szCs w:val="20"/>
          <w:lang w:val="ru-RU"/>
        </w:rPr>
        <w:t xml:space="preserve">Подрядчик </w:t>
      </w:r>
      <w:r w:rsidRPr="000048D1">
        <w:rPr>
          <w:szCs w:val="20"/>
          <w:lang w:val="ru-RU"/>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ermEnd w:id="698644171"/>
    <w:p w14:paraId="3E42C7D0" w14:textId="77777777" w:rsidR="00D26D74" w:rsidRPr="004F35B7" w:rsidRDefault="00D26D74" w:rsidP="008950B7">
      <w:pPr>
        <w:numPr>
          <w:ilvl w:val="0"/>
          <w:numId w:val="12"/>
        </w:numPr>
        <w:spacing w:before="0" w:beforeAutospacing="0" w:after="200" w:afterAutospacing="0" w:line="23" w:lineRule="atLeast"/>
        <w:ind w:left="0" w:firstLine="360"/>
        <w:jc w:val="center"/>
        <w:outlineLvl w:val="0"/>
        <w:rPr>
          <w:b/>
          <w:bCs/>
          <w:color w:val="00000A"/>
          <w:lang w:eastAsia="ru-RU"/>
        </w:rPr>
      </w:pPr>
      <w:r w:rsidRPr="004F35B7">
        <w:rPr>
          <w:b/>
          <w:bCs/>
          <w:color w:val="00000A"/>
          <w:lang w:eastAsia="ru-RU"/>
        </w:rPr>
        <w:t>ВНЕСЕНИЕ ИЗМЕНЕНИЙ В ДОГОВОР</w:t>
      </w:r>
    </w:p>
    <w:p w14:paraId="22F83BA6" w14:textId="77777777" w:rsidR="00D26D74" w:rsidRPr="003B45CA" w:rsidRDefault="00D26D74" w:rsidP="000048D1">
      <w:pPr>
        <w:numPr>
          <w:ilvl w:val="1"/>
          <w:numId w:val="13"/>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Внесение изменений в Договор производится в порядке и случаях, предусмотренных действующим законодательством Российской Федерации. </w:t>
      </w:r>
    </w:p>
    <w:p w14:paraId="281514EA" w14:textId="77777777" w:rsidR="00D26D74" w:rsidRPr="004F35B7" w:rsidRDefault="00D26D74" w:rsidP="000048D1">
      <w:pPr>
        <w:numPr>
          <w:ilvl w:val="1"/>
          <w:numId w:val="13"/>
        </w:numPr>
        <w:spacing w:before="0" w:beforeAutospacing="0" w:after="200" w:afterAutospacing="0" w:line="23" w:lineRule="atLeast"/>
        <w:ind w:left="0" w:firstLine="567"/>
        <w:jc w:val="both"/>
        <w:rPr>
          <w:color w:val="00000A"/>
          <w:lang w:eastAsia="ru-RU"/>
        </w:rPr>
      </w:pPr>
      <w:r w:rsidRPr="003B45CA">
        <w:rPr>
          <w:color w:val="00000A"/>
          <w:lang w:val="ru-RU" w:eastAsia="ru-RU"/>
        </w:rPr>
        <w:t xml:space="preserve">При изменениях законодательных и нормативных актов, ухудшающих положение сторон по сравнению с их состоянием на момент заключения Договора и приводящих к дополнительным затратам времени и денежных средств, действующие на момент начала действия изменений законодательных и нормативных актов договоренности по срокам и стоимости ремонтно-строительных работ, должны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w:t>
      </w:r>
      <w:r>
        <w:rPr>
          <w:color w:val="00000A"/>
          <w:lang w:eastAsia="ru-RU"/>
        </w:rPr>
        <w:t>Договора</w:t>
      </w:r>
      <w:r w:rsidRPr="004F35B7">
        <w:rPr>
          <w:color w:val="00000A"/>
          <w:lang w:eastAsia="ru-RU"/>
        </w:rPr>
        <w:t>.</w:t>
      </w:r>
    </w:p>
    <w:p w14:paraId="4BD02508" w14:textId="77777777" w:rsidR="00D26D74" w:rsidRPr="004F35B7" w:rsidRDefault="00D26D74" w:rsidP="008950B7">
      <w:pPr>
        <w:numPr>
          <w:ilvl w:val="0"/>
          <w:numId w:val="13"/>
        </w:numPr>
        <w:spacing w:before="0" w:beforeAutospacing="0" w:after="200" w:afterAutospacing="0" w:line="23" w:lineRule="atLeast"/>
        <w:ind w:left="0" w:firstLine="360"/>
        <w:jc w:val="center"/>
        <w:outlineLvl w:val="0"/>
        <w:rPr>
          <w:b/>
          <w:bCs/>
          <w:color w:val="00000A"/>
          <w:lang w:eastAsia="ru-RU"/>
        </w:rPr>
      </w:pPr>
      <w:r w:rsidRPr="004F35B7">
        <w:rPr>
          <w:b/>
          <w:bCs/>
          <w:color w:val="00000A"/>
          <w:lang w:eastAsia="ru-RU"/>
        </w:rPr>
        <w:t>ПОРЯДОК РАСТОРЖЕНИЯ ДОГОВОРА</w:t>
      </w:r>
    </w:p>
    <w:p w14:paraId="0B297D7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Расторжение Договора возможно в соответствии с действующим законодательством Российской Федерации, в том числе по соглашению сторон.</w:t>
      </w:r>
    </w:p>
    <w:p w14:paraId="51BE5A9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 </w:t>
      </w:r>
    </w:p>
    <w:p w14:paraId="0EA5A348"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lang w:val="ru-RU" w:eastAsia="ru-RU"/>
        </w:rPr>
      </w:pPr>
      <w:r w:rsidRPr="003B45CA">
        <w:rPr>
          <w:color w:val="00000A"/>
          <w:lang w:val="ru-RU" w:eastAsia="ru-RU"/>
        </w:rPr>
        <w:t xml:space="preserve">Расторжение Договора производится Сторонами путем подписания соответствующего соглашения о расторжении, </w:t>
      </w:r>
      <w:r w:rsidRPr="003B45CA">
        <w:rPr>
          <w:lang w:val="ru-RU" w:eastAsia="ru-RU"/>
        </w:rPr>
        <w:t>кроме случаев, указанных в законе или настоящем Договоре.</w:t>
      </w:r>
    </w:p>
    <w:p w14:paraId="0375A786"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53A8732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rFonts w:ascii="Veranda" w:hAnsi="Veranda"/>
          <w:color w:val="00000A"/>
          <w:lang w:val="ru-RU"/>
        </w:rPr>
        <w:t xml:space="preserve"> </w:t>
      </w:r>
      <w:r w:rsidRPr="003B45CA">
        <w:rPr>
          <w:color w:val="00000A"/>
          <w:lang w:val="ru-RU"/>
        </w:rPr>
        <w:t xml:space="preserve">Заказчик может в любое время, независимо от мотивов (причин), до сдачи ему результата работы в одностороннем, внесудебном порядке отказаться от исполнения Договора, оплатив Подрядчику фактический объем работ, выполненный до получения Подрядчиком извещения об отказе Заказчика от исполнения Договора. Порядок сдачи и приемки работ в указанном случае устанавливается в соответствии с п. 10.1.3. </w:t>
      </w:r>
      <w:r>
        <w:rPr>
          <w:color w:val="00000A"/>
        </w:rPr>
        <w:t>Договора</w:t>
      </w:r>
      <w:r w:rsidRPr="004F35B7">
        <w:rPr>
          <w:color w:val="00000A"/>
        </w:rPr>
        <w:t>.</w:t>
      </w:r>
    </w:p>
    <w:p w14:paraId="00569735" w14:textId="77777777" w:rsidR="00D26D74" w:rsidRPr="003B45CA" w:rsidRDefault="00D26D74" w:rsidP="000048D1">
      <w:pPr>
        <w:tabs>
          <w:tab w:val="left" w:pos="1134"/>
        </w:tabs>
        <w:spacing w:line="23" w:lineRule="atLeast"/>
        <w:ind w:firstLine="567"/>
        <w:contextualSpacing/>
        <w:jc w:val="both"/>
        <w:rPr>
          <w:color w:val="00000A"/>
          <w:lang w:val="ru-RU"/>
        </w:rPr>
      </w:pPr>
      <w:permStart w:id="1055271196" w:edGrp="everyone"/>
      <w:r w:rsidRPr="003B45CA">
        <w:rPr>
          <w:color w:val="00000A"/>
          <w:lang w:val="ru-RU"/>
        </w:rPr>
        <w:t>Оплата фактически выполненного Подрядчиком и принятого без замечаний Заказчиком объема работ в рамках Договора производится на основании Актов о приемке выполненных работ форма № КС-2, Справки о стоимости выполненных работ и затрат форма № КС-3, переданной Заказчику исполнительной документации и подписанного акта о приемке в эксплуатацию незаконченного ремонтом Объекта (Приложение 7) не позднее  60 (шестидесяти) рабочих дней с момента выставления Подрядчиком счета-фактуры.</w:t>
      </w:r>
    </w:p>
    <w:permEnd w:id="1055271196"/>
    <w:p w14:paraId="14F37F4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В случае расторжения договора до приемки работ Подрядчик вправе требовать компенсации произведенных затрат за принятый заказчиком результат незавершенной работы. </w:t>
      </w:r>
      <w:r w:rsidRPr="004F35B7">
        <w:rPr>
          <w:color w:val="00000A"/>
          <w:lang w:eastAsia="ru-RU"/>
        </w:rPr>
        <w:t>При этом Подрядчик не имеет право требовать:</w:t>
      </w:r>
    </w:p>
    <w:p w14:paraId="5C66BB6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работ в размере, превышающем цену договора;</w:t>
      </w:r>
    </w:p>
    <w:p w14:paraId="6C2F78B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дополнительных работ, не согласованных с Заказчиком;</w:t>
      </w:r>
    </w:p>
    <w:p w14:paraId="7437204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оплаты работ, выполненных с недостатками, которые не были устранены или неустранимы.</w:t>
      </w:r>
    </w:p>
    <w:p w14:paraId="01DD4FBC"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оплачивает Заказчику неустойку в объеме затрат по привлечению и мобилизации нового Подрядчика, включая затраты на охрану Объекта до даты передачи строительной площадки новому Подрядчику, если Заказчик расторгает Договор в следующих случаях:</w:t>
      </w:r>
    </w:p>
    <w:p w14:paraId="224884F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при нарушении Подрядчиком сроков выполнения работ, установленных в Графике производства работ </w:t>
      </w:r>
      <w:r w:rsidRPr="003B45CA">
        <w:rPr>
          <w:lang w:val="ru-RU" w:eastAsia="ru-RU"/>
        </w:rPr>
        <w:t xml:space="preserve">(Приложение </w:t>
      </w:r>
      <w:permStart w:id="758532672" w:edGrp="everyone"/>
      <w:r w:rsidRPr="003B45CA">
        <w:rPr>
          <w:lang w:val="ru-RU" w:eastAsia="ru-RU"/>
        </w:rPr>
        <w:t>№ 4</w:t>
      </w:r>
      <w:permEnd w:id="758532672"/>
      <w:r w:rsidRPr="003B45CA">
        <w:rPr>
          <w:lang w:val="ru-RU" w:eastAsia="ru-RU"/>
        </w:rPr>
        <w:t>),</w:t>
      </w:r>
      <w:r w:rsidRPr="003B45CA">
        <w:rPr>
          <w:color w:val="00000A"/>
          <w:lang w:val="ru-RU" w:eastAsia="ru-RU"/>
        </w:rPr>
        <w:t xml:space="preserve"> по вине Подрядчика на срок более </w:t>
      </w:r>
      <w:permStart w:id="1372075166" w:edGrp="everyone"/>
      <w:r w:rsidRPr="003B45CA">
        <w:rPr>
          <w:color w:val="00000A"/>
          <w:lang w:val="ru-RU" w:eastAsia="ru-RU"/>
        </w:rPr>
        <w:t>30 календарных дней</w:t>
      </w:r>
      <w:permEnd w:id="1372075166"/>
      <w:r w:rsidRPr="003B45CA">
        <w:rPr>
          <w:color w:val="00000A"/>
          <w:lang w:val="ru-RU" w:eastAsia="ru-RU"/>
        </w:rPr>
        <w:t xml:space="preserve">; </w:t>
      </w:r>
    </w:p>
    <w:p w14:paraId="53229F6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при задержке Подрядчиком начала ремонта Объекта более чем на </w:t>
      </w:r>
      <w:permStart w:id="243479425" w:edGrp="everyone"/>
      <w:r w:rsidRPr="003B45CA">
        <w:rPr>
          <w:color w:val="00000A"/>
          <w:lang w:val="ru-RU" w:eastAsia="ru-RU"/>
        </w:rPr>
        <w:t xml:space="preserve">30 (тридцать) </w:t>
      </w:r>
      <w:permEnd w:id="243479425"/>
      <w:r w:rsidRPr="003B45CA">
        <w:rPr>
          <w:color w:val="00000A"/>
          <w:lang w:val="ru-RU" w:eastAsia="ru-RU"/>
        </w:rPr>
        <w:t>календарных дней по причинам, не зависящим от Заказчика;</w:t>
      </w:r>
    </w:p>
    <w:p w14:paraId="7249F37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прекращении действия лицензий, свидетельства саморегулируемой организации о допуске к работам, которые оказывают влияние на безопасность объектов, подлежащих ремонтно-строительным работам,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w:t>
      </w:r>
    </w:p>
    <w:p w14:paraId="1A0D9C75"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Подрядчик обязан возвратить предоставленные Заказчиком материалы, оборудование, переданные для выполнения работ и иное имущество, либо передать их указанному Заказчиком лицу, а если это окажется невозможным, то возместить стоимость материалов, оборудования и иного имущества, переданного Заказчиком.</w:t>
      </w:r>
    </w:p>
    <w:p w14:paraId="1737FCF6" w14:textId="5DADEDE2"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rFonts w:cs="Arial Narrow"/>
          <w:lang w:val="ru-RU"/>
        </w:rPr>
        <w:t xml:space="preserve">Подрядчик вправе </w:t>
      </w:r>
      <w:r w:rsidRPr="003B45CA">
        <w:rPr>
          <w:rFonts w:cs="Arial Narrow"/>
          <w:bCs/>
          <w:lang w:val="ru-RU"/>
        </w:rPr>
        <w:t>отказаться</w:t>
      </w:r>
      <w:r w:rsidRPr="003B45CA">
        <w:rPr>
          <w:rFonts w:cs="Arial Narrow"/>
          <w:lang w:val="ru-RU"/>
        </w:rPr>
        <w:t xml:space="preserve"> в одностороннем порядке от исполнения договора (по причинам, не связанным с неисполнением или ненадлежащим </w:t>
      </w:r>
      <w:r w:rsidRPr="003B45CA">
        <w:rPr>
          <w:rFonts w:cs="Arial Narrow"/>
          <w:bCs/>
          <w:lang w:val="ru-RU"/>
        </w:rPr>
        <w:t xml:space="preserve">исполнением обязательства Заказчиком), уведомив об этом в письменной форме Заказчика не менее чем за 10 дней до предполагаемой даты расторжения, с уплатой Заказчику денежной суммы в </w:t>
      </w:r>
      <w:permStart w:id="407659573" w:edGrp="everyone"/>
      <w:r w:rsidRPr="003B45CA">
        <w:rPr>
          <w:rFonts w:cs="Arial Narrow"/>
          <w:bCs/>
          <w:lang w:val="ru-RU"/>
        </w:rPr>
        <w:t xml:space="preserve">размере </w:t>
      </w:r>
      <w:r w:rsidR="004537B2" w:rsidRPr="004537B2">
        <w:rPr>
          <w:lang w:val="ru-RU"/>
        </w:rPr>
        <w:t xml:space="preserve">10 </w:t>
      </w:r>
      <w:r w:rsidRPr="003B45CA">
        <w:rPr>
          <w:rFonts w:cs="Arial Narrow"/>
          <w:bCs/>
          <w:lang w:val="ru-RU"/>
        </w:rPr>
        <w:t>%</w:t>
      </w:r>
      <w:r w:rsidRPr="003B45CA">
        <w:rPr>
          <w:rFonts w:cs="Arial Narrow"/>
          <w:bCs/>
          <w:vertAlign w:val="superscript"/>
          <w:lang w:val="ru-RU"/>
        </w:rPr>
        <w:t xml:space="preserve"> </w:t>
      </w:r>
      <w:permEnd w:id="407659573"/>
      <w:r w:rsidRPr="003B45CA">
        <w:rPr>
          <w:rFonts w:cs="Arial Narrow"/>
          <w:bCs/>
          <w:lang w:val="ru-RU"/>
        </w:rPr>
        <w:t>от общей суммы договора. Договор считается расторгнутым с момента получения Заказчиком вышеуказанной денежной суммы.</w:t>
      </w:r>
    </w:p>
    <w:p w14:paraId="59F035A5" w14:textId="77777777" w:rsidR="00D26D74" w:rsidRPr="003B45CA" w:rsidRDefault="00D26D74" w:rsidP="000048D1">
      <w:pPr>
        <w:numPr>
          <w:ilvl w:val="1"/>
          <w:numId w:val="14"/>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 xml:space="preserve">В случае отказа Подрядчика от исполнения Договора при неоднократном нарушении Заказчиком сроков оплаты, Подрядчик направляет Заказчику уведомление в срок, указанный </w:t>
      </w:r>
      <w:permStart w:id="751260945" w:edGrp="everyone"/>
      <w:r w:rsidRPr="003B45CA">
        <w:rPr>
          <w:color w:val="00000A"/>
          <w:lang w:val="ru-RU" w:eastAsia="ru-RU"/>
        </w:rPr>
        <w:t xml:space="preserve">в п.19.9, </w:t>
      </w:r>
      <w:permEnd w:id="751260945"/>
      <w:r w:rsidRPr="003B45CA">
        <w:rPr>
          <w:color w:val="00000A"/>
          <w:lang w:val="ru-RU" w:eastAsia="ru-RU"/>
        </w:rPr>
        <w:t>а Заказчик оплачивает Подрядчику только работы, выполненные и принятые Заказчиком до расторжения Договора, без возмещений убытков.</w:t>
      </w:r>
    </w:p>
    <w:p w14:paraId="44E5AE9C" w14:textId="77777777" w:rsidR="00D26D74" w:rsidRPr="004F35B7" w:rsidRDefault="00D26D74" w:rsidP="008950B7">
      <w:pPr>
        <w:pStyle w:val="aff4"/>
        <w:numPr>
          <w:ilvl w:val="0"/>
          <w:numId w:val="14"/>
        </w:numPr>
        <w:jc w:val="center"/>
        <w:rPr>
          <w:rFonts w:ascii="Verdana" w:hAnsi="Verdana" w:cs="Arial Narrow"/>
        </w:rPr>
      </w:pPr>
      <w:permStart w:id="1093276267" w:edGrp="everyone"/>
      <w:permEnd w:id="1093276267"/>
      <w:r w:rsidRPr="004F35B7">
        <w:rPr>
          <w:rFonts w:ascii="Verdana" w:hAnsi="Verdana"/>
          <w:b/>
          <w:bCs/>
          <w:color w:val="00000A"/>
          <w:lang w:eastAsia="ru-RU"/>
        </w:rPr>
        <w:t>ПРОЧИЕ УСЛОВИЯ</w:t>
      </w:r>
    </w:p>
    <w:p w14:paraId="3A6877B4" w14:textId="77777777" w:rsidR="00D26D74" w:rsidRPr="00930126"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permStart w:id="1377248787" w:edGrp="everyone"/>
      <w:r w:rsidRPr="00930126">
        <w:rPr>
          <w:rFonts w:ascii="Verdana" w:hAnsi="Verdana"/>
          <w:color w:val="00000A"/>
          <w:lang w:eastAsia="ru-RU"/>
        </w:rPr>
        <w:t>Договор вступает в силу с момента его подписания и действует до полного надлежащего исполнения Сторонами своих обязательств по Договору.</w:t>
      </w:r>
    </w:p>
    <w:permEnd w:id="1377248787"/>
    <w:p w14:paraId="54C516D8"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принятия решения о консервации Объекта, Заказчик оплачивает Подрядчику все выполненные до момента приостановления работы по фактическим затратам </w:t>
      </w:r>
      <w:r w:rsidRPr="004F35B7">
        <w:rPr>
          <w:rFonts w:ascii="Verdana" w:hAnsi="Verdana"/>
          <w:lang w:eastAsia="ru-RU"/>
        </w:rPr>
        <w:t>в течение 60 рабочих дней с момента предъявления соответствующего требования.</w:t>
      </w:r>
      <w:r w:rsidRPr="004F35B7">
        <w:rPr>
          <w:rFonts w:ascii="Verdana" w:hAnsi="Verdana"/>
          <w:color w:val="00000A"/>
          <w:lang w:eastAsia="ru-RU"/>
        </w:rPr>
        <w:t xml:space="preserve"> Стороны обязаны совместно рассмотреть и согласовать сроки, стоимость и порядок консервации Объекта, подлежащего ремонтно-строительным работам. Все работы, связанные с консервацией Объекта, оплачиваются за счет средств Заказчика. </w:t>
      </w:r>
    </w:p>
    <w:p w14:paraId="280A503C"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olor w:val="00000A"/>
          <w:lang w:eastAsia="ru-RU"/>
        </w:rPr>
        <w:t xml:space="preserve">Если на момент принятия решения о консервации Подрядчик не подтвердил фактически выполненными работами денежные средства, полученные им по Договору, Подрядчик обязан вернуть Заказчику указанные денежные средства в течение 30 (тридцати) дней с момента </w:t>
      </w:r>
      <w:r w:rsidRPr="004F35B7">
        <w:rPr>
          <w:rFonts w:ascii="Verdana" w:hAnsi="Verdana" w:cs="Arial Narrow"/>
        </w:rPr>
        <w:t>предъявления соответствующего требования.</w:t>
      </w:r>
    </w:p>
    <w:p w14:paraId="2EB4D9A0"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14:paraId="6B0DA211"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Отношения сторон, не урегулированные настоящим Договором, регулируются законодательством Российской Федерации.</w:t>
      </w:r>
    </w:p>
    <w:p w14:paraId="050F694E"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Каждая сторона обязана обеспечить, чтобы конфиденциальная информация сохранялась строго конфиденциально в соответствии с требованиями действующего законодательства Российской Федерации. В целях </w:t>
      </w:r>
      <w:r>
        <w:rPr>
          <w:rFonts w:ascii="Verdana" w:hAnsi="Verdana" w:cs="Arial Narrow"/>
        </w:rPr>
        <w:t>Договора</w:t>
      </w:r>
      <w:r w:rsidRPr="004F35B7">
        <w:rPr>
          <w:rFonts w:ascii="Verdana" w:hAnsi="Verdana" w:cs="Arial Narrow"/>
        </w:rPr>
        <w:t xml:space="preserve"> Конфиденциальная Информация  любые стратегические планы и планы технической разработки, финансовые условия, бизнес-планы, характеристики организаций, информацию, деловые книги, списки потребителей, проектные записи, обзор состояния рынка, списки служащих и коммерческие справочники, полисы и процессуальные нормы, информацию, относящуюся к процессуальным нормам, технологии или основы, а также любую другую информацию, которая может быть раскрыта Стороной, раскрывающей конфиденциальную информацию, или к которой, Сторона, получающая конфиденциальную информацию, может получить допуск от Стороны, раскрывающей конфиденциальную информацию в соответствии с настоящим Соглашением, или которая была вызвана, или в связи с коммерческими целями, которые не могут быть доступны широкой общественности.</w:t>
      </w:r>
    </w:p>
    <w:p w14:paraId="3B47840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w:t>
      </w:r>
      <w:r>
        <w:rPr>
          <w:rFonts w:ascii="Verdana" w:hAnsi="Verdana" w:cs="Arial Narrow"/>
        </w:rPr>
        <w:t>Договора</w:t>
      </w:r>
      <w:r w:rsidRPr="004F35B7">
        <w:rPr>
          <w:rFonts w:ascii="Verdana" w:hAnsi="Verdana" w:cs="Arial Narrow"/>
        </w:rPr>
        <w:t>, иначе как с письменного согласия обеих сторон.</w:t>
      </w:r>
    </w:p>
    <w:p w14:paraId="41A06D8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Все ископаемые предметы и иные находки, представляющие геологический или археологический интерес, которые будут найдены на строительной площадке, не являются собственностью Подрядчика.</w:t>
      </w:r>
    </w:p>
    <w:p w14:paraId="42960F2F"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Подрядчик не вправе без письменного согласия Заказчика передать третьему лицу свое право требования оплаты выполненных работ по </w:t>
      </w:r>
      <w:r>
        <w:rPr>
          <w:rFonts w:ascii="Verdana" w:hAnsi="Verdana" w:cs="Arial Narrow"/>
        </w:rPr>
        <w:t>Договору</w:t>
      </w:r>
      <w:r w:rsidRPr="004F35B7">
        <w:rPr>
          <w:rFonts w:ascii="Verdana" w:hAnsi="Verdana" w:cs="Arial Narrow"/>
        </w:rPr>
        <w:t>.</w:t>
      </w:r>
    </w:p>
    <w:p w14:paraId="11D15AB0" w14:textId="77777777" w:rsidR="00D26D74" w:rsidRPr="004F35B7" w:rsidRDefault="00D26D74" w:rsidP="000048D1">
      <w:pPr>
        <w:pStyle w:val="aff4"/>
        <w:numPr>
          <w:ilvl w:val="1"/>
          <w:numId w:val="14"/>
        </w:numPr>
        <w:spacing w:after="0" w:line="240" w:lineRule="auto"/>
        <w:ind w:left="0" w:firstLine="567"/>
        <w:contextualSpacing/>
        <w:jc w:val="both"/>
        <w:rPr>
          <w:rFonts w:ascii="Verdana" w:hAnsi="Verdana"/>
          <w:color w:val="00000A"/>
          <w:lang w:eastAsia="ru-RU"/>
        </w:rPr>
      </w:pPr>
      <w:r w:rsidRPr="004F35B7">
        <w:rPr>
          <w:rFonts w:ascii="Verdana" w:hAnsi="Verdana" w:cs="Arial Narrow"/>
        </w:rPr>
        <w:t>Любое уведомление по Договору дается в письменной форме в виде телекса, факсимильного сообщения</w:t>
      </w:r>
      <w:r w:rsidRPr="004F35B7">
        <w:rPr>
          <w:rFonts w:ascii="Verdana" w:hAnsi="Verdana"/>
          <w:color w:val="00000A"/>
          <w:lang w:eastAsia="ru-RU"/>
        </w:rPr>
        <w:t>, письма по электронной почте или отправляется заказным письмом получателю по его адресу, указанному в разделе "Реквизиты сторон".</w:t>
      </w:r>
    </w:p>
    <w:p w14:paraId="2790D8E5" w14:textId="77777777" w:rsidR="00D26D74" w:rsidRPr="003B45CA" w:rsidRDefault="00D26D74" w:rsidP="000048D1">
      <w:pPr>
        <w:numPr>
          <w:ilvl w:val="1"/>
          <w:numId w:val="14"/>
        </w:numPr>
        <w:spacing w:before="0" w:beforeAutospacing="0" w:after="0" w:afterAutospacing="0"/>
        <w:ind w:left="0" w:firstLine="567"/>
        <w:contextualSpacing/>
        <w:jc w:val="both"/>
        <w:rPr>
          <w:color w:val="00000A"/>
          <w:lang w:val="ru-RU" w:eastAsia="ru-RU"/>
        </w:rPr>
      </w:pPr>
      <w:r w:rsidRPr="003B45CA">
        <w:rPr>
          <w:color w:val="00000A"/>
          <w:lang w:val="ru-RU" w:eastAsia="ru-RU"/>
        </w:rPr>
        <w:t>Договор, приложения и все документы, имеющие к ним отношение, должны быть составлены на русском языке.</w:t>
      </w:r>
    </w:p>
    <w:p w14:paraId="7ADDA38D" w14:textId="33F4E8C8" w:rsidR="00D26D74" w:rsidRPr="003B45CA" w:rsidRDefault="00D26D74" w:rsidP="000048D1">
      <w:pPr>
        <w:tabs>
          <w:tab w:val="left" w:pos="540"/>
          <w:tab w:val="left" w:pos="1260"/>
        </w:tabs>
        <w:spacing w:before="0" w:beforeAutospacing="0" w:after="0" w:afterAutospacing="0"/>
        <w:ind w:firstLine="567"/>
        <w:contextualSpacing/>
        <w:jc w:val="both"/>
        <w:rPr>
          <w:rFonts w:cs="Arial Narrow"/>
          <w:lang w:val="ru-RU"/>
        </w:rPr>
      </w:pPr>
      <w:permStart w:id="857606258" w:edGrp="everyone"/>
      <w:r w:rsidRPr="003B45CA">
        <w:rPr>
          <w:rFonts w:cs="Arial Narrow"/>
          <w:lang w:val="ru-RU"/>
        </w:rPr>
        <w:t>Договор заключен путем составления одного документа на ___ (_______) листах, в двух экземплярах по одному для каждой из Сторон.</w:t>
      </w:r>
    </w:p>
    <w:permEnd w:id="857606258"/>
    <w:p w14:paraId="3E1B5B77" w14:textId="77777777" w:rsidR="00D26D74" w:rsidRPr="004F35B7" w:rsidRDefault="00D26D74" w:rsidP="000048D1">
      <w:pPr>
        <w:pStyle w:val="aff4"/>
        <w:autoSpaceDE w:val="0"/>
        <w:autoSpaceDN w:val="0"/>
        <w:adjustRightInd w:val="0"/>
        <w:spacing w:after="0" w:line="240" w:lineRule="auto"/>
        <w:ind w:left="0" w:firstLine="567"/>
        <w:contextualSpacing/>
        <w:jc w:val="both"/>
        <w:rPr>
          <w:rFonts w:ascii="Verdana" w:hAnsi="Verdana" w:cs="Arial Narrow"/>
        </w:rPr>
      </w:pPr>
      <w:r w:rsidRPr="004F35B7">
        <w:rPr>
          <w:rFonts w:ascii="Verdana" w:hAnsi="Verdana" w:cs="Arial Narrow"/>
        </w:rPr>
        <w:t>К форме Договора устанавливаются следующие дополнительные требования:</w:t>
      </w:r>
    </w:p>
    <w:p w14:paraId="3A90BC0C" w14:textId="77777777" w:rsidR="00D26D74" w:rsidRPr="003B45CA" w:rsidRDefault="00D26D74" w:rsidP="000048D1">
      <w:pPr>
        <w:autoSpaceDE w:val="0"/>
        <w:autoSpaceDN w:val="0"/>
        <w:adjustRightInd w:val="0"/>
        <w:spacing w:before="0" w:beforeAutospacing="0" w:after="0" w:afterAutospacing="0"/>
        <w:ind w:firstLine="567"/>
        <w:contextualSpacing/>
        <w:jc w:val="both"/>
        <w:rPr>
          <w:rFonts w:cs="Arial Narrow"/>
          <w:lang w:val="ru-RU"/>
        </w:rPr>
      </w:pPr>
      <w:r w:rsidRPr="003B45CA">
        <w:rPr>
          <w:rFonts w:cs="Arial Narrow"/>
          <w:lang w:val="ru-RU"/>
        </w:rPr>
        <w:t>-</w:t>
      </w:r>
      <w:r w:rsidRPr="003B45CA">
        <w:rPr>
          <w:rFonts w:cs="Arial Narrow"/>
          <w:lang w:val="ru-RU"/>
        </w:rPr>
        <w:tab/>
        <w:t>подписи уполномоченных на подписание Договора лиц должны быть скреплены печатями соответствующих организаций;</w:t>
      </w:r>
    </w:p>
    <w:p w14:paraId="5D8AEDB4"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w:t>
      </w:r>
      <w:r w:rsidRPr="003B45CA">
        <w:rPr>
          <w:rFonts w:cs="Arial Narrow"/>
          <w:lang w:val="ru-RU"/>
        </w:rPr>
        <w:tab/>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14:paraId="35CDE7F6"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Данные требования не применяются к договору, заключенному в виде единого электронного документа.</w:t>
      </w:r>
    </w:p>
    <w:p w14:paraId="37488C7A" w14:textId="77777777" w:rsidR="00D26D74" w:rsidRPr="003B45CA" w:rsidRDefault="00D26D74" w:rsidP="000048D1">
      <w:pPr>
        <w:numPr>
          <w:ilvl w:val="1"/>
          <w:numId w:val="14"/>
        </w:numPr>
        <w:autoSpaceDE w:val="0"/>
        <w:autoSpaceDN w:val="0"/>
        <w:adjustRightInd w:val="0"/>
        <w:spacing w:before="0" w:beforeAutospacing="0" w:after="0" w:afterAutospacing="0"/>
        <w:ind w:left="0" w:firstLine="567"/>
        <w:contextualSpacing/>
        <w:jc w:val="both"/>
        <w:rPr>
          <w:rFonts w:cs="Arial Narrow"/>
          <w:lang w:val="ru-RU"/>
        </w:rPr>
      </w:pPr>
      <w:r w:rsidRPr="003B45CA">
        <w:rPr>
          <w:rFonts w:cs="Arial Narrow"/>
          <w:lang w:val="ru-RU"/>
        </w:rPr>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w:t>
      </w:r>
      <w:permStart w:id="451624557" w:edGrp="everyone"/>
      <w:r w:rsidRPr="003B45CA">
        <w:rPr>
          <w:rFonts w:cs="Arial Narrow"/>
          <w:lang w:val="ru-RU"/>
        </w:rPr>
        <w:t xml:space="preserve">в п. 21.11 </w:t>
      </w:r>
      <w:permEnd w:id="451624557"/>
      <w:r w:rsidRPr="003B45CA">
        <w:rPr>
          <w:rFonts w:cs="Arial Narrow"/>
          <w:lang w:val="ru-RU"/>
        </w:rPr>
        <w:t>Договора.</w:t>
      </w:r>
    </w:p>
    <w:p w14:paraId="7542026D" w14:textId="77777777" w:rsidR="00D26D74" w:rsidRPr="004F35B7" w:rsidRDefault="00D26D74" w:rsidP="000048D1">
      <w:pPr>
        <w:pStyle w:val="aff4"/>
        <w:numPr>
          <w:ilvl w:val="1"/>
          <w:numId w:val="14"/>
        </w:numPr>
        <w:autoSpaceDE w:val="0"/>
        <w:autoSpaceDN w:val="0"/>
        <w:adjustRightInd w:val="0"/>
        <w:spacing w:line="240" w:lineRule="auto"/>
        <w:ind w:left="0" w:firstLine="567"/>
        <w:contextualSpacing/>
        <w:jc w:val="both"/>
        <w:rPr>
          <w:rFonts w:ascii="Verdana" w:hAnsi="Verdana" w:cs="Arial Narrow"/>
        </w:rPr>
      </w:pPr>
      <w:r w:rsidRPr="004F35B7">
        <w:rPr>
          <w:rFonts w:ascii="Verdana" w:hAnsi="Verdana" w:cs="Arial Narrow"/>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14:paraId="0064153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1A8DF3E9"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14:paraId="52D2F5D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022DB97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Стороны использую</w:t>
      </w:r>
      <w:permStart w:id="1439851982" w:edGrp="everyone"/>
      <w:permEnd w:id="1439851982"/>
      <w:r w:rsidRPr="004F35B7">
        <w:rPr>
          <w:rFonts w:ascii="Verdana" w:hAnsi="Verdana"/>
          <w:color w:val="00000A"/>
          <w:lang w:eastAsia="ru-RU"/>
        </w:rPr>
        <w:t xml:space="preserve">т для отправки и принятия документов и для переписки по </w:t>
      </w:r>
      <w:r>
        <w:rPr>
          <w:rFonts w:ascii="Verdana" w:hAnsi="Verdana"/>
          <w:color w:val="00000A"/>
          <w:lang w:eastAsia="ru-RU"/>
        </w:rPr>
        <w:t>Договору</w:t>
      </w:r>
      <w:r w:rsidRPr="004F35B7">
        <w:rPr>
          <w:rFonts w:ascii="Verdana" w:hAnsi="Verdana"/>
          <w:color w:val="00000A"/>
          <w:lang w:eastAsia="ru-RU"/>
        </w:rPr>
        <w:t xml:space="preserve"> следующие электронные адреса:</w:t>
      </w:r>
    </w:p>
    <w:p w14:paraId="52D6B07E" w14:textId="69022F75" w:rsidR="00BF28CA" w:rsidRPr="00BF28CA" w:rsidRDefault="00D26D74" w:rsidP="00BF28CA">
      <w:pPr>
        <w:pStyle w:val="aff4"/>
        <w:spacing w:after="0" w:line="240" w:lineRule="auto"/>
        <w:ind w:left="579" w:hanging="12"/>
        <w:contextualSpacing/>
        <w:jc w:val="both"/>
      </w:pPr>
      <w:r w:rsidRPr="004F35B7">
        <w:rPr>
          <w:rFonts w:ascii="Verdana" w:hAnsi="Verdana"/>
          <w:color w:val="00000A"/>
          <w:lang w:eastAsia="ru-RU"/>
        </w:rPr>
        <w:t>- e-mail Заказчика</w:t>
      </w:r>
      <w:permStart w:id="1922770732" w:edGrp="everyone"/>
      <w:r w:rsidR="00E469FD" w:rsidRPr="00E469FD">
        <w:t xml:space="preserve"> </w:t>
      </w:r>
      <w:r w:rsidR="00E469FD">
        <w:t>:</w:t>
      </w:r>
      <w:r w:rsidR="00E469FD" w:rsidRPr="00E469FD">
        <w:t>a.a.degtyarev1@kalashnikovconcern.ru</w:t>
      </w:r>
    </w:p>
    <w:permEnd w:id="1922770732"/>
    <w:p w14:paraId="7C9152EC" w14:textId="77777777" w:rsidR="00D26D74" w:rsidRPr="003B45CA" w:rsidRDefault="00D26D74" w:rsidP="000048D1">
      <w:pPr>
        <w:spacing w:after="0"/>
        <w:ind w:firstLine="567"/>
        <w:contextualSpacing/>
        <w:jc w:val="both"/>
        <w:rPr>
          <w:color w:val="00000A"/>
          <w:lang w:val="ru-RU" w:eastAsia="ru-RU"/>
        </w:rPr>
      </w:pPr>
      <w:r w:rsidRPr="003B45CA">
        <w:rPr>
          <w:color w:val="00000A"/>
          <w:lang w:val="ru-RU" w:eastAsia="ru-RU"/>
        </w:rPr>
        <w:t xml:space="preserve">- </w:t>
      </w:r>
      <w:r w:rsidRPr="004F35B7">
        <w:rPr>
          <w:color w:val="00000A"/>
          <w:lang w:eastAsia="ru-RU"/>
        </w:rPr>
        <w:t>e</w:t>
      </w:r>
      <w:r w:rsidRPr="003B45CA">
        <w:rPr>
          <w:color w:val="00000A"/>
          <w:lang w:val="ru-RU" w:eastAsia="ru-RU"/>
        </w:rPr>
        <w:t>-</w:t>
      </w:r>
      <w:r w:rsidRPr="004F35B7">
        <w:rPr>
          <w:color w:val="00000A"/>
          <w:lang w:eastAsia="ru-RU"/>
        </w:rPr>
        <w:t>mail</w:t>
      </w:r>
      <w:r w:rsidRPr="003B45CA">
        <w:rPr>
          <w:color w:val="00000A"/>
          <w:lang w:val="ru-RU" w:eastAsia="ru-RU"/>
        </w:rPr>
        <w:t xml:space="preserve"> Подрядчика</w:t>
      </w:r>
      <w:permStart w:id="411265031" w:edGrp="everyone"/>
      <w:r w:rsidRPr="003B45CA">
        <w:rPr>
          <w:color w:val="00000A"/>
          <w:lang w:val="ru-RU" w:eastAsia="ru-RU"/>
        </w:rPr>
        <w:t>: __________________ .</w:t>
      </w:r>
    </w:p>
    <w:permEnd w:id="411265031"/>
    <w:p w14:paraId="6E2735A5" w14:textId="77777777" w:rsidR="00D26D74" w:rsidRPr="003B45CA" w:rsidRDefault="00D26D74" w:rsidP="000048D1">
      <w:pPr>
        <w:spacing w:after="0"/>
        <w:ind w:firstLine="567"/>
        <w:contextualSpacing/>
        <w:jc w:val="both"/>
        <w:rPr>
          <w:color w:val="00000A"/>
          <w:lang w:val="ru-RU" w:eastAsia="ru-RU"/>
        </w:rPr>
      </w:pPr>
      <w:r w:rsidRPr="003B45CA">
        <w:rPr>
          <w:color w:val="00000A"/>
          <w:lang w:val="ru-RU" w:eastAsia="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7141FC5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0"/>
        </w:rPr>
        <w:t xml:space="preserve">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мгновенными сообщениями между пользователями с помощью сети Интернет (таким как Telegram и др.), путем </w:t>
      </w:r>
      <w:r w:rsidRPr="004F35B7">
        <w:rPr>
          <w:rFonts w:ascii="Verdana" w:hAnsi="Verdana"/>
          <w:color w:val="00000A"/>
          <w:lang w:eastAsia="ru-RU"/>
        </w:rPr>
        <w:t>размещения в облачных сервисах и иными способами.</w:t>
      </w:r>
    </w:p>
    <w:p w14:paraId="0B7A8A1F" w14:textId="77777777" w:rsidR="00D26D74" w:rsidRPr="004F35B7" w:rsidRDefault="00D26D74" w:rsidP="008950B7">
      <w:pPr>
        <w:pStyle w:val="1f"/>
        <w:keepNext/>
        <w:keepLines/>
        <w:numPr>
          <w:ilvl w:val="0"/>
          <w:numId w:val="14"/>
        </w:numPr>
        <w:shd w:val="clear" w:color="auto" w:fill="auto"/>
        <w:spacing w:before="0" w:after="200" w:line="240" w:lineRule="auto"/>
        <w:jc w:val="center"/>
        <w:rPr>
          <w:sz w:val="20"/>
        </w:rPr>
      </w:pPr>
      <w:r w:rsidRPr="004F35B7">
        <w:rPr>
          <w:sz w:val="20"/>
        </w:rPr>
        <w:t>АНТИКОРРУПЦИОННАЯ ОГОВОРКА</w:t>
      </w:r>
    </w:p>
    <w:p w14:paraId="77118C1E"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77395853"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FE6B0D"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545DB82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A6E6F5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w:t>
      </w:r>
      <w:r>
        <w:rPr>
          <w:rFonts w:ascii="Verdana" w:hAnsi="Verdana"/>
          <w:color w:val="00000A"/>
          <w:lang w:eastAsia="ru-RU"/>
        </w:rPr>
        <w:t>Договора</w:t>
      </w:r>
      <w:r w:rsidRPr="004F35B7">
        <w:rPr>
          <w:rFonts w:ascii="Verdana" w:hAnsi="Verdana"/>
          <w:color w:val="00000A"/>
          <w:lang w:eastAsia="ru-RU"/>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69B1EE70" w14:textId="77777777" w:rsidR="00D26D74" w:rsidRPr="004F35B7" w:rsidRDefault="00D26D74" w:rsidP="008950B7">
      <w:pPr>
        <w:pStyle w:val="aff4"/>
        <w:numPr>
          <w:ilvl w:val="0"/>
          <w:numId w:val="14"/>
        </w:numPr>
        <w:spacing w:line="240" w:lineRule="auto"/>
        <w:jc w:val="center"/>
        <w:outlineLvl w:val="0"/>
        <w:rPr>
          <w:rFonts w:ascii="Verdana" w:hAnsi="Verdana"/>
          <w:b/>
          <w:bCs/>
          <w:color w:val="00000A"/>
          <w:lang w:eastAsia="ru-RU"/>
        </w:rPr>
      </w:pPr>
      <w:r w:rsidRPr="004F35B7">
        <w:rPr>
          <w:rFonts w:ascii="Verdana" w:hAnsi="Verdana"/>
          <w:b/>
          <w:bCs/>
          <w:color w:val="00000A"/>
          <w:lang w:eastAsia="ru-RU"/>
        </w:rPr>
        <w:t xml:space="preserve">ПРИЛОЖЕНИЯ К </w:t>
      </w:r>
      <w:r>
        <w:rPr>
          <w:rFonts w:ascii="Verdana" w:hAnsi="Verdana"/>
          <w:b/>
          <w:bCs/>
          <w:color w:val="00000A"/>
          <w:lang w:eastAsia="ru-RU"/>
        </w:rPr>
        <w:t>ДОГОВОРУ</w:t>
      </w:r>
    </w:p>
    <w:p w14:paraId="6A15215E" w14:textId="77777777" w:rsidR="00D26D74" w:rsidRPr="004F35B7" w:rsidRDefault="00D26D74" w:rsidP="000048D1">
      <w:pPr>
        <w:pStyle w:val="aff4"/>
        <w:numPr>
          <w:ilvl w:val="1"/>
          <w:numId w:val="14"/>
        </w:numPr>
        <w:spacing w:after="0" w:line="240" w:lineRule="auto"/>
        <w:ind w:left="0" w:firstLine="567"/>
        <w:jc w:val="both"/>
        <w:rPr>
          <w:rFonts w:ascii="Verdana" w:hAnsi="Verdana"/>
          <w:color w:val="00000A"/>
          <w:lang w:eastAsia="ru-RU"/>
        </w:rPr>
      </w:pPr>
      <w:r w:rsidRPr="004F35B7">
        <w:rPr>
          <w:rFonts w:ascii="Verdana" w:hAnsi="Verdana"/>
          <w:color w:val="00000A"/>
          <w:lang w:eastAsia="ru-RU"/>
        </w:rPr>
        <w:t xml:space="preserve">Все приложения к </w:t>
      </w:r>
      <w:r>
        <w:rPr>
          <w:rFonts w:ascii="Verdana" w:hAnsi="Verdana"/>
          <w:color w:val="00000A"/>
          <w:lang w:eastAsia="ru-RU"/>
        </w:rPr>
        <w:t>Договору</w:t>
      </w:r>
      <w:r w:rsidRPr="004F35B7">
        <w:rPr>
          <w:rFonts w:ascii="Verdana" w:hAnsi="Verdana"/>
          <w:color w:val="00000A"/>
          <w:lang w:eastAsia="ru-RU"/>
        </w:rPr>
        <w:t xml:space="preserve"> являются его неотъемлемой частью.</w:t>
      </w:r>
    </w:p>
    <w:p w14:paraId="47ADF574" w14:textId="77777777" w:rsidR="00D26D74" w:rsidRPr="004F35B7" w:rsidRDefault="00D26D74" w:rsidP="008950B7">
      <w:pPr>
        <w:spacing w:before="0" w:beforeAutospacing="0" w:after="0"/>
        <w:ind w:firstLine="360"/>
        <w:jc w:val="both"/>
        <w:rPr>
          <w:b/>
          <w:color w:val="00000A"/>
          <w:lang w:eastAsia="ru-RU"/>
        </w:rPr>
      </w:pPr>
      <w:permStart w:id="797317249" w:edGrp="everyone"/>
      <w:r w:rsidRPr="004F35B7">
        <w:rPr>
          <w:b/>
          <w:color w:val="00000A"/>
          <w:lang w:eastAsia="ru-RU"/>
        </w:rPr>
        <w:t xml:space="preserve">Приложения к </w:t>
      </w:r>
      <w:r>
        <w:rPr>
          <w:b/>
          <w:color w:val="00000A"/>
          <w:lang w:eastAsia="ru-RU"/>
        </w:rPr>
        <w:t>Договору</w:t>
      </w:r>
      <w:r w:rsidRPr="004F35B7">
        <w:rPr>
          <w:b/>
          <w:color w:val="00000A"/>
          <w:lang w:eastAsia="ru-RU"/>
        </w:rPr>
        <w:t>:</w:t>
      </w:r>
    </w:p>
    <w:p w14:paraId="77AE48F7" w14:textId="77777777" w:rsidR="00D26D74" w:rsidRPr="004F35B7" w:rsidRDefault="00D26D74" w:rsidP="008950B7">
      <w:pPr>
        <w:numPr>
          <w:ilvl w:val="0"/>
          <w:numId w:val="15"/>
        </w:numPr>
        <w:spacing w:before="0" w:beforeAutospacing="0" w:after="0" w:afterAutospacing="0"/>
        <w:ind w:left="0" w:firstLine="360"/>
        <w:jc w:val="both"/>
        <w:rPr>
          <w:color w:val="00000A"/>
          <w:lang w:eastAsia="ru-RU"/>
        </w:rPr>
      </w:pPr>
      <w:r w:rsidRPr="004F35B7">
        <w:rPr>
          <w:color w:val="00000A"/>
          <w:lang w:eastAsia="ru-RU"/>
        </w:rPr>
        <w:t>Техническое задание</w:t>
      </w:r>
    </w:p>
    <w:p w14:paraId="74322629" w14:textId="77777777" w:rsidR="00D26D74" w:rsidRPr="003B45CA" w:rsidRDefault="00D26D74" w:rsidP="008950B7">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документов необходимых субподрядным организациям для привлечения Подрядчиком</w:t>
      </w:r>
    </w:p>
    <w:p w14:paraId="42EEEB9B" w14:textId="77777777" w:rsidR="00D26D74" w:rsidRPr="004F35B7" w:rsidRDefault="00D26D74" w:rsidP="008950B7">
      <w:pPr>
        <w:numPr>
          <w:ilvl w:val="0"/>
          <w:numId w:val="15"/>
        </w:numPr>
        <w:spacing w:before="0" w:beforeAutospacing="0" w:after="0" w:afterAutospacing="0"/>
        <w:ind w:left="0" w:firstLine="360"/>
        <w:jc w:val="both"/>
        <w:rPr>
          <w:color w:val="00000A"/>
          <w:lang w:eastAsia="ru-RU"/>
        </w:rPr>
      </w:pPr>
      <w:r w:rsidRPr="004F35B7">
        <w:rPr>
          <w:color w:val="00000A"/>
          <w:lang w:eastAsia="ru-RU"/>
        </w:rPr>
        <w:t xml:space="preserve">Расчет стоимости </w:t>
      </w:r>
      <w:r>
        <w:rPr>
          <w:color w:val="00000A"/>
          <w:lang w:eastAsia="ru-RU"/>
        </w:rPr>
        <w:t>работ</w:t>
      </w:r>
      <w:r w:rsidRPr="004F35B7">
        <w:rPr>
          <w:color w:val="00000A"/>
          <w:lang w:eastAsia="ru-RU"/>
        </w:rPr>
        <w:t xml:space="preserve"> </w:t>
      </w:r>
    </w:p>
    <w:p w14:paraId="62D164C2" w14:textId="77777777" w:rsidR="00D26D74" w:rsidRPr="004F35B7" w:rsidRDefault="00D26D74" w:rsidP="008950B7">
      <w:pPr>
        <w:numPr>
          <w:ilvl w:val="0"/>
          <w:numId w:val="15"/>
        </w:numPr>
        <w:spacing w:before="0" w:beforeAutospacing="0" w:after="0" w:afterAutospacing="0"/>
        <w:ind w:left="0" w:firstLine="360"/>
        <w:jc w:val="both"/>
        <w:rPr>
          <w:color w:val="00000A"/>
          <w:lang w:eastAsia="ru-RU"/>
        </w:rPr>
      </w:pPr>
      <w:r w:rsidRPr="004F35B7">
        <w:rPr>
          <w:lang w:eastAsia="ru-RU"/>
        </w:rPr>
        <w:t xml:space="preserve">График производства работ </w:t>
      </w:r>
    </w:p>
    <w:p w14:paraId="1613634F" w14:textId="77777777" w:rsidR="00D26D74" w:rsidRPr="004F35B7" w:rsidRDefault="00D26D74" w:rsidP="008950B7">
      <w:pPr>
        <w:numPr>
          <w:ilvl w:val="0"/>
          <w:numId w:val="15"/>
        </w:numPr>
        <w:spacing w:before="0" w:beforeAutospacing="0" w:after="0" w:afterAutospacing="0"/>
        <w:ind w:left="0" w:firstLine="360"/>
        <w:jc w:val="both"/>
        <w:rPr>
          <w:color w:val="00000A"/>
          <w:lang w:eastAsia="ru-RU"/>
        </w:rPr>
      </w:pPr>
      <w:r w:rsidRPr="004F35B7">
        <w:rPr>
          <w:color w:val="00000A"/>
          <w:lang w:eastAsia="ru-RU"/>
        </w:rPr>
        <w:t>График платежей</w:t>
      </w:r>
    </w:p>
    <w:p w14:paraId="00D598B5" w14:textId="77777777" w:rsidR="00D26D74" w:rsidRPr="003B45CA" w:rsidRDefault="00D26D74" w:rsidP="008950B7">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1D50046A" w14:textId="77777777" w:rsidR="00D26D74" w:rsidRPr="003B45CA" w:rsidRDefault="00D26D74" w:rsidP="008950B7">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Форма акта о приемке в эксплуатацию законченного ремонтом Объекта</w:t>
      </w:r>
    </w:p>
    <w:p w14:paraId="21C613E1" w14:textId="77777777" w:rsidR="00D26D74" w:rsidRPr="003B45CA" w:rsidRDefault="00D26D74" w:rsidP="008950B7">
      <w:pPr>
        <w:numPr>
          <w:ilvl w:val="0"/>
          <w:numId w:val="15"/>
        </w:numPr>
        <w:spacing w:before="0" w:beforeAutospacing="0" w:after="0" w:afterAutospacing="0"/>
        <w:ind w:left="0" w:firstLine="360"/>
        <w:jc w:val="both"/>
        <w:rPr>
          <w:color w:val="00000A"/>
          <w:lang w:val="ru-RU" w:eastAsia="ru-RU"/>
        </w:rPr>
      </w:pPr>
      <w:r w:rsidRPr="003B45CA">
        <w:rPr>
          <w:color w:val="00000A"/>
          <w:lang w:val="ru-RU"/>
        </w:rPr>
        <w:t xml:space="preserve">Требования в области охраны труда и промышленной безопасности, экологической безопасности, пожарной безопасности </w:t>
      </w:r>
    </w:p>
    <w:p w14:paraId="46F554A6" w14:textId="77777777" w:rsidR="00D26D74" w:rsidRPr="003B45CA" w:rsidRDefault="00D26D74" w:rsidP="008950B7">
      <w:pPr>
        <w:tabs>
          <w:tab w:val="left" w:pos="284"/>
        </w:tabs>
        <w:spacing w:before="0" w:beforeAutospacing="0" w:after="0" w:afterAutospacing="0"/>
        <w:jc w:val="both"/>
        <w:rPr>
          <w:color w:val="00000A"/>
          <w:lang w:val="ru-RU"/>
        </w:rPr>
      </w:pPr>
      <w:r w:rsidRPr="003B45CA">
        <w:rPr>
          <w:color w:val="00000A"/>
          <w:lang w:val="ru-RU"/>
        </w:rPr>
        <w:tab/>
        <w:t>8.1 Требования в области экологической безопасности</w:t>
      </w:r>
    </w:p>
    <w:p w14:paraId="4CBD4573" w14:textId="77777777" w:rsidR="00D26D74" w:rsidRPr="003B45CA" w:rsidRDefault="00D26D74" w:rsidP="008950B7">
      <w:pPr>
        <w:tabs>
          <w:tab w:val="left" w:pos="284"/>
        </w:tabs>
        <w:spacing w:before="0" w:beforeAutospacing="0" w:after="0" w:afterAutospacing="0"/>
        <w:jc w:val="both"/>
        <w:rPr>
          <w:color w:val="00000A"/>
          <w:lang w:val="ru-RU"/>
        </w:rPr>
      </w:pPr>
      <w:r w:rsidRPr="003B45CA">
        <w:rPr>
          <w:color w:val="00000A"/>
          <w:lang w:val="ru-RU"/>
        </w:rPr>
        <w:tab/>
        <w:t xml:space="preserve">8.2 </w:t>
      </w:r>
      <w:r w:rsidRPr="003B45CA">
        <w:rPr>
          <w:color w:val="00000A"/>
          <w:lang w:val="ru-RU"/>
        </w:rPr>
        <w:tab/>
        <w:t>Требования промышленной безопасности к выполнению работ (оказанию услуг)</w:t>
      </w:r>
    </w:p>
    <w:p w14:paraId="141E268B" w14:textId="77777777" w:rsidR="00D26D74" w:rsidRPr="003B45CA" w:rsidRDefault="00D26D74" w:rsidP="008950B7">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14:paraId="63B96D33" w14:textId="77777777" w:rsidR="00D26D74" w:rsidRPr="003B45CA" w:rsidRDefault="00D26D74" w:rsidP="008950B7">
      <w:pPr>
        <w:numPr>
          <w:ilvl w:val="0"/>
          <w:numId w:val="15"/>
        </w:numPr>
        <w:spacing w:before="0" w:beforeAutospacing="0" w:after="0" w:afterAutospacing="0"/>
        <w:ind w:left="0" w:firstLine="360"/>
        <w:jc w:val="both"/>
        <w:rPr>
          <w:color w:val="00000A"/>
          <w:lang w:val="ru-RU" w:eastAsia="ru-RU"/>
        </w:rPr>
      </w:pPr>
      <w:r w:rsidRPr="003B45CA">
        <w:rPr>
          <w:lang w:val="ru-RU"/>
        </w:rPr>
        <w:t xml:space="preserve">Форма акта-допуска </w:t>
      </w:r>
      <w:r w:rsidRPr="003B45CA">
        <w:rPr>
          <w:bCs/>
          <w:lang w:val="ru-RU"/>
        </w:rPr>
        <w:t>для производства строительно-монтажных работ.</w:t>
      </w:r>
    </w:p>
    <w:p w14:paraId="5B9F1B09" w14:textId="77777777" w:rsidR="00D26D74" w:rsidRPr="003B45CA" w:rsidRDefault="00D26D74" w:rsidP="008950B7">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01DD1C7D" w14:textId="77777777" w:rsidR="00D26D74" w:rsidRPr="004F35B7" w:rsidRDefault="00D26D74" w:rsidP="008950B7">
      <w:pPr>
        <w:pStyle w:val="aff4"/>
        <w:numPr>
          <w:ilvl w:val="1"/>
          <w:numId w:val="15"/>
        </w:numPr>
        <w:spacing w:after="0" w:line="240" w:lineRule="auto"/>
        <w:ind w:left="0" w:firstLine="284"/>
        <w:jc w:val="both"/>
        <w:rPr>
          <w:rFonts w:ascii="Verdana" w:hAnsi="Verdana"/>
          <w:color w:val="00000A"/>
          <w:lang w:eastAsia="ru-RU"/>
        </w:rPr>
      </w:pPr>
      <w:r w:rsidRPr="004F35B7">
        <w:rPr>
          <w:rFonts w:ascii="Verdana" w:hAnsi="Verdana"/>
          <w:color w:val="00000A"/>
          <w:lang w:eastAsia="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p w14:paraId="1A9A9053" w14:textId="77777777" w:rsidR="00D26D74" w:rsidRPr="004F35B7" w:rsidRDefault="00D26D74" w:rsidP="008950B7">
      <w:pPr>
        <w:numPr>
          <w:ilvl w:val="0"/>
          <w:numId w:val="15"/>
        </w:numPr>
        <w:spacing w:before="0" w:beforeAutospacing="0" w:after="0" w:afterAutospacing="0"/>
        <w:ind w:left="0" w:firstLine="360"/>
        <w:jc w:val="both"/>
        <w:rPr>
          <w:color w:val="00000A"/>
          <w:lang w:eastAsia="ru-RU"/>
        </w:rPr>
      </w:pPr>
      <w:r w:rsidRPr="004F35B7">
        <w:rPr>
          <w:color w:val="00000A"/>
          <w:lang w:eastAsia="ru-RU"/>
        </w:rPr>
        <w:t>Реестр исполнительной документации.</w:t>
      </w:r>
    </w:p>
    <w:p w14:paraId="369F7A60" w14:textId="77777777" w:rsidR="00D26D74" w:rsidRPr="003B45CA" w:rsidRDefault="00D26D74" w:rsidP="008950B7">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Наименование папки (краткое содержание папки).</w:t>
      </w:r>
    </w:p>
    <w:p w14:paraId="1F268487" w14:textId="77777777" w:rsidR="00D26D74" w:rsidRPr="003B45CA" w:rsidRDefault="00D26D74" w:rsidP="008950B7">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Архивный короб (наименование папок в коробе).</w:t>
      </w:r>
    </w:p>
    <w:p w14:paraId="23B6E5BE" w14:textId="77777777" w:rsidR="00D26D74" w:rsidRPr="003B45CA" w:rsidRDefault="00D26D74" w:rsidP="008950B7">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Акт приема-передачи архивных документов на хранение.</w:t>
      </w:r>
    </w:p>
    <w:p w14:paraId="3A98746E" w14:textId="77777777" w:rsidR="00D26D74" w:rsidRPr="004F35B7" w:rsidRDefault="00D26D74" w:rsidP="008950B7">
      <w:pPr>
        <w:numPr>
          <w:ilvl w:val="0"/>
          <w:numId w:val="15"/>
        </w:numPr>
        <w:spacing w:before="0" w:beforeAutospacing="0" w:after="0" w:afterAutospacing="0"/>
        <w:ind w:left="0" w:firstLine="360"/>
        <w:jc w:val="both"/>
        <w:rPr>
          <w:color w:val="00000A"/>
          <w:lang w:eastAsia="ru-RU"/>
        </w:rPr>
      </w:pPr>
      <w:r w:rsidRPr="009759B2">
        <w:rPr>
          <w:rFonts w:eastAsia="Calibri" w:cs="Times New Roman"/>
        </w:rPr>
        <w:t>Организация Объекта по системе 5C</w:t>
      </w:r>
    </w:p>
    <w:p w14:paraId="0571EB98" w14:textId="08F62F11" w:rsidR="000048D1" w:rsidRDefault="00173A98" w:rsidP="008950B7">
      <w:pPr>
        <w:spacing w:before="0" w:beforeAutospacing="0" w:after="0" w:afterAutospacing="0"/>
        <w:jc w:val="both"/>
      </w:pPr>
      <w:r>
        <w:t xml:space="preserve">     17. Локально сметный расчет.</w:t>
      </w:r>
    </w:p>
    <w:p w14:paraId="0CC72580" w14:textId="6AFA6AB1" w:rsidR="000E3AAB" w:rsidRDefault="006F2748" w:rsidP="008950B7">
      <w:pPr>
        <w:spacing w:before="0" w:beforeAutospacing="0" w:after="0" w:afterAutospacing="0"/>
        <w:jc w:val="both"/>
        <w:rPr>
          <w:color w:val="FF0000"/>
          <w:lang w:val="ru-RU" w:eastAsia="ru-RU"/>
        </w:rPr>
      </w:pPr>
      <w:r>
        <w:t xml:space="preserve">     18.</w:t>
      </w:r>
      <w:r w:rsidR="000E3AAB">
        <w:t>Рекомендуемая форма банковской гарантии.</w:t>
      </w:r>
    </w:p>
    <w:permEnd w:id="797317249"/>
    <w:p w14:paraId="740BC026" w14:textId="77777777" w:rsidR="000048D1" w:rsidRPr="001E435B" w:rsidRDefault="000048D1" w:rsidP="008950B7">
      <w:pPr>
        <w:spacing w:before="0" w:beforeAutospacing="0" w:after="0" w:afterAutospacing="0"/>
        <w:jc w:val="both"/>
        <w:rPr>
          <w:color w:val="FF0000"/>
          <w:lang w:val="ru-RU" w:eastAsia="ru-RU"/>
        </w:rPr>
      </w:pPr>
    </w:p>
    <w:p w14:paraId="2098931D" w14:textId="77777777" w:rsidR="00D26D74" w:rsidRPr="003B45CA" w:rsidRDefault="00D26D74" w:rsidP="000048D1">
      <w:pPr>
        <w:numPr>
          <w:ilvl w:val="0"/>
          <w:numId w:val="14"/>
        </w:numPr>
        <w:tabs>
          <w:tab w:val="left" w:pos="142"/>
        </w:tabs>
        <w:spacing w:before="0" w:beforeAutospacing="0" w:after="200" w:afterAutospacing="0" w:line="23" w:lineRule="atLeast"/>
        <w:jc w:val="both"/>
        <w:rPr>
          <w:lang w:val="ru-RU" w:eastAsia="ru-RU"/>
        </w:rPr>
      </w:pPr>
      <w:r w:rsidRPr="003B45CA">
        <w:rPr>
          <w:b/>
          <w:bCs/>
          <w:color w:val="00000A"/>
          <w:lang w:val="ru-RU" w:eastAsia="ru-RU"/>
        </w:rPr>
        <w:t>ЮРИДИЧЕСКИЕ АДРЕСА И ПЛАТЕЖНЫЕ РЕКВИЗИТЫ СТОРОН:</w:t>
      </w:r>
      <w:permStart w:id="1014060839" w:edGrp="everyone"/>
    </w:p>
    <w:tbl>
      <w:tblPr>
        <w:tblpPr w:leftFromText="180" w:rightFromText="180" w:bottomFromText="200" w:vertAnchor="text" w:horzAnchor="page" w:tblpX="476" w:tblpY="210"/>
        <w:tblW w:w="10224" w:type="dxa"/>
        <w:tblLayout w:type="fixed"/>
        <w:tblLook w:val="01E0" w:firstRow="1" w:lastRow="1" w:firstColumn="1" w:lastColumn="1" w:noHBand="0" w:noVBand="0"/>
      </w:tblPr>
      <w:tblGrid>
        <w:gridCol w:w="1763"/>
        <w:gridCol w:w="664"/>
        <w:gridCol w:w="3243"/>
        <w:gridCol w:w="2127"/>
        <w:gridCol w:w="2427"/>
      </w:tblGrid>
      <w:tr w:rsidR="00D26D74" w:rsidRPr="00D878B2" w14:paraId="26070B61" w14:textId="77777777" w:rsidTr="003B6E90">
        <w:trPr>
          <w:trHeight w:hRule="exact" w:val="224"/>
        </w:trPr>
        <w:tc>
          <w:tcPr>
            <w:tcW w:w="5670" w:type="dxa"/>
            <w:gridSpan w:val="3"/>
            <w:vAlign w:val="center"/>
          </w:tcPr>
          <w:p w14:paraId="18507DE1" w14:textId="77777777" w:rsidR="00D26D74" w:rsidRPr="00D878B2" w:rsidRDefault="00D26D74" w:rsidP="000048D1">
            <w:pPr>
              <w:spacing w:after="0" w:line="0" w:lineRule="atLeast"/>
              <w:ind w:left="-389" w:firstLine="389"/>
              <w:jc w:val="both"/>
              <w:rPr>
                <w:b/>
                <w:szCs w:val="20"/>
                <w:lang w:eastAsia="ru-RU"/>
              </w:rPr>
            </w:pPr>
            <w:permStart w:id="1561267195" w:edGrp="everyone"/>
            <w:permEnd w:id="1014060839"/>
            <w:r w:rsidRPr="00D878B2">
              <w:rPr>
                <w:b/>
                <w:bCs/>
                <w:szCs w:val="20"/>
                <w:lang w:eastAsia="ru-RU"/>
              </w:rPr>
              <w:t>ЗАКАЗЧИК:</w:t>
            </w:r>
          </w:p>
        </w:tc>
        <w:tc>
          <w:tcPr>
            <w:tcW w:w="4554" w:type="dxa"/>
            <w:gridSpan w:val="2"/>
            <w:vAlign w:val="center"/>
          </w:tcPr>
          <w:p w14:paraId="62F9D902" w14:textId="77777777" w:rsidR="00D26D74" w:rsidRPr="00D878B2" w:rsidRDefault="00D26D74" w:rsidP="000048D1">
            <w:pPr>
              <w:tabs>
                <w:tab w:val="left" w:pos="0"/>
              </w:tabs>
              <w:spacing w:after="0" w:line="0" w:lineRule="atLeast"/>
              <w:ind w:firstLine="567"/>
              <w:jc w:val="both"/>
              <w:rPr>
                <w:bCs/>
                <w:szCs w:val="20"/>
              </w:rPr>
            </w:pPr>
            <w:r w:rsidRPr="00D878B2">
              <w:rPr>
                <w:b/>
                <w:bCs/>
                <w:szCs w:val="20"/>
                <w:lang w:eastAsia="ru-RU"/>
              </w:rPr>
              <w:t>ПОДРЯДЧИК:</w:t>
            </w:r>
          </w:p>
        </w:tc>
      </w:tr>
      <w:tr w:rsidR="00D26D74" w:rsidRPr="00D878B2" w14:paraId="65428837" w14:textId="77777777" w:rsidTr="003B6E90">
        <w:trPr>
          <w:trHeight w:hRule="exact" w:val="224"/>
        </w:trPr>
        <w:tc>
          <w:tcPr>
            <w:tcW w:w="5670" w:type="dxa"/>
            <w:gridSpan w:val="3"/>
            <w:vAlign w:val="center"/>
          </w:tcPr>
          <w:p w14:paraId="774C400F" w14:textId="77777777" w:rsidR="00D26D74" w:rsidRPr="00D878B2" w:rsidRDefault="00D26D74" w:rsidP="000048D1">
            <w:pPr>
              <w:spacing w:after="0" w:line="0" w:lineRule="atLeast"/>
              <w:jc w:val="both"/>
              <w:rPr>
                <w:b/>
                <w:szCs w:val="20"/>
              </w:rPr>
            </w:pPr>
            <w:r w:rsidRPr="00D878B2">
              <w:rPr>
                <w:b/>
                <w:szCs w:val="20"/>
                <w:lang w:eastAsia="ru-RU"/>
              </w:rPr>
              <w:t>АО «Концерн «Калашников»</w:t>
            </w:r>
          </w:p>
        </w:tc>
        <w:tc>
          <w:tcPr>
            <w:tcW w:w="4554" w:type="dxa"/>
            <w:gridSpan w:val="2"/>
            <w:vAlign w:val="center"/>
          </w:tcPr>
          <w:p w14:paraId="434265A7" w14:textId="77777777" w:rsidR="00D26D74" w:rsidRPr="00D878B2" w:rsidRDefault="00D26D74" w:rsidP="000048D1">
            <w:pPr>
              <w:tabs>
                <w:tab w:val="left" w:pos="0"/>
              </w:tabs>
              <w:spacing w:after="0" w:line="0" w:lineRule="atLeast"/>
              <w:ind w:firstLine="567"/>
              <w:jc w:val="both"/>
              <w:rPr>
                <w:bCs/>
                <w:szCs w:val="20"/>
              </w:rPr>
            </w:pPr>
            <w:r w:rsidRPr="00D878B2">
              <w:rPr>
                <w:bCs/>
                <w:szCs w:val="20"/>
              </w:rPr>
              <w:t>_____</w:t>
            </w:r>
          </w:p>
        </w:tc>
      </w:tr>
      <w:tr w:rsidR="00D26D74" w:rsidRPr="00D878B2" w14:paraId="3041E4FE" w14:textId="77777777" w:rsidTr="003B6E90">
        <w:trPr>
          <w:trHeight w:val="524"/>
        </w:trPr>
        <w:tc>
          <w:tcPr>
            <w:tcW w:w="1763" w:type="dxa"/>
            <w:vAlign w:val="center"/>
          </w:tcPr>
          <w:p w14:paraId="447089EF" w14:textId="77777777" w:rsidR="00D26D74" w:rsidRPr="00D878B2" w:rsidRDefault="00D26D74" w:rsidP="000048D1">
            <w:pPr>
              <w:tabs>
                <w:tab w:val="left" w:pos="0"/>
              </w:tabs>
              <w:spacing w:after="0" w:line="0" w:lineRule="atLeast"/>
              <w:jc w:val="both"/>
              <w:rPr>
                <w:b/>
                <w:szCs w:val="20"/>
                <w:lang w:eastAsia="ru-RU"/>
              </w:rPr>
            </w:pPr>
          </w:p>
          <w:p w14:paraId="2C687B81" w14:textId="77777777" w:rsidR="00D26D74" w:rsidRPr="00D878B2" w:rsidRDefault="00D26D74" w:rsidP="000048D1">
            <w:pPr>
              <w:tabs>
                <w:tab w:val="left" w:pos="0"/>
              </w:tabs>
              <w:spacing w:after="0" w:line="0" w:lineRule="atLeast"/>
              <w:jc w:val="both"/>
              <w:rPr>
                <w:b/>
                <w:szCs w:val="20"/>
                <w:lang w:eastAsia="ru-RU"/>
              </w:rPr>
            </w:pPr>
          </w:p>
          <w:p w14:paraId="3F56C9FF" w14:textId="77777777" w:rsidR="00D26D74" w:rsidRPr="00D878B2" w:rsidRDefault="00D26D74" w:rsidP="000048D1">
            <w:pPr>
              <w:tabs>
                <w:tab w:val="left" w:pos="0"/>
              </w:tabs>
              <w:spacing w:after="0" w:line="0" w:lineRule="atLeast"/>
              <w:jc w:val="both"/>
              <w:rPr>
                <w:b/>
                <w:szCs w:val="20"/>
                <w:lang w:eastAsia="ru-RU"/>
              </w:rPr>
            </w:pPr>
          </w:p>
          <w:p w14:paraId="7F901612" w14:textId="77777777" w:rsidR="00D26D74" w:rsidRPr="00D878B2" w:rsidRDefault="00D26D74" w:rsidP="000048D1">
            <w:pPr>
              <w:tabs>
                <w:tab w:val="left" w:pos="0"/>
              </w:tabs>
              <w:spacing w:after="0" w:line="0" w:lineRule="atLeast"/>
              <w:jc w:val="both"/>
              <w:rPr>
                <w:b/>
                <w:szCs w:val="20"/>
                <w:lang w:eastAsia="ru-RU"/>
              </w:rPr>
            </w:pPr>
          </w:p>
          <w:p w14:paraId="55ABB9F5" w14:textId="77777777" w:rsidR="00D26D74" w:rsidRPr="00D878B2" w:rsidRDefault="00D26D74" w:rsidP="000048D1">
            <w:pPr>
              <w:tabs>
                <w:tab w:val="left" w:pos="0"/>
              </w:tabs>
              <w:spacing w:after="0" w:line="0" w:lineRule="atLeast"/>
              <w:jc w:val="both"/>
              <w:rPr>
                <w:b/>
                <w:szCs w:val="20"/>
                <w:lang w:eastAsia="ru-RU"/>
              </w:rPr>
            </w:pPr>
            <w:r w:rsidRPr="00D878B2">
              <w:rPr>
                <w:b/>
                <w:szCs w:val="20"/>
                <w:lang w:eastAsia="ru-RU"/>
              </w:rPr>
              <w:t>Место</w:t>
            </w:r>
          </w:p>
          <w:p w14:paraId="3809CAF0" w14:textId="77777777" w:rsidR="00D26D74" w:rsidRPr="00D878B2" w:rsidRDefault="00D26D74" w:rsidP="000048D1">
            <w:pPr>
              <w:tabs>
                <w:tab w:val="left" w:pos="0"/>
              </w:tabs>
              <w:spacing w:after="0" w:line="0" w:lineRule="atLeast"/>
              <w:jc w:val="both"/>
              <w:rPr>
                <w:b/>
                <w:szCs w:val="20"/>
              </w:rPr>
            </w:pPr>
            <w:r w:rsidRPr="00D878B2">
              <w:rPr>
                <w:b/>
                <w:szCs w:val="20"/>
                <w:lang w:eastAsia="ru-RU"/>
              </w:rPr>
              <w:t>нахождения:</w:t>
            </w:r>
          </w:p>
        </w:tc>
        <w:tc>
          <w:tcPr>
            <w:tcW w:w="3907" w:type="dxa"/>
            <w:gridSpan w:val="2"/>
            <w:vAlign w:val="center"/>
          </w:tcPr>
          <w:p w14:paraId="6ABB3858" w14:textId="77777777" w:rsidR="00D26D74" w:rsidRPr="003B45CA" w:rsidRDefault="00D26D74" w:rsidP="000048D1">
            <w:pPr>
              <w:tabs>
                <w:tab w:val="left" w:pos="884"/>
              </w:tabs>
              <w:spacing w:after="0" w:line="0" w:lineRule="atLeast"/>
              <w:ind w:firstLine="57"/>
              <w:jc w:val="both"/>
              <w:rPr>
                <w:spacing w:val="-2"/>
                <w:szCs w:val="20"/>
                <w:lang w:val="ru-RU"/>
              </w:rPr>
            </w:pPr>
            <w:r w:rsidRPr="003B45CA">
              <w:rPr>
                <w:szCs w:val="20"/>
                <w:lang w:val="ru-RU" w:eastAsia="ru-RU"/>
              </w:rPr>
              <w:t xml:space="preserve">Юр. Адрес: 426006, РФ, </w:t>
            </w:r>
            <w:r w:rsidRPr="003B45CA">
              <w:rPr>
                <w:spacing w:val="-2"/>
                <w:szCs w:val="20"/>
                <w:lang w:val="ru-RU"/>
              </w:rPr>
              <w:t>Удмуртская Республика, город Ижевск, проезд им. Дерябина, дом 2/193, помещение 78</w:t>
            </w:r>
          </w:p>
          <w:p w14:paraId="2B6D7C09" w14:textId="77777777" w:rsidR="00D26D74" w:rsidRPr="00D878B2" w:rsidRDefault="00D26D74" w:rsidP="000048D1">
            <w:pPr>
              <w:tabs>
                <w:tab w:val="left" w:pos="884"/>
              </w:tabs>
              <w:spacing w:after="0" w:line="0" w:lineRule="atLeast"/>
              <w:ind w:firstLine="57"/>
              <w:jc w:val="both"/>
              <w:rPr>
                <w:szCs w:val="20"/>
              </w:rPr>
            </w:pPr>
            <w:r w:rsidRPr="003B45CA">
              <w:rPr>
                <w:szCs w:val="20"/>
                <w:lang w:val="ru-RU" w:eastAsia="ru-RU"/>
              </w:rPr>
              <w:t>Почтовый адрес: 426006, РФ,</w:t>
            </w:r>
            <w:r w:rsidRPr="003B45CA">
              <w:rPr>
                <w:spacing w:val="-2"/>
                <w:szCs w:val="20"/>
                <w:lang w:val="ru-RU"/>
              </w:rPr>
              <w:t xml:space="preserve"> Удмуртская Республика, город Ижевск, проезд им. </w:t>
            </w:r>
            <w:r w:rsidRPr="00D878B2">
              <w:rPr>
                <w:spacing w:val="-2"/>
                <w:szCs w:val="20"/>
              </w:rPr>
              <w:t>Дерябина, дом 2/193, помещение 78</w:t>
            </w:r>
          </w:p>
        </w:tc>
        <w:tc>
          <w:tcPr>
            <w:tcW w:w="2127" w:type="dxa"/>
            <w:vAlign w:val="center"/>
          </w:tcPr>
          <w:p w14:paraId="223C269C" w14:textId="77777777" w:rsidR="00D26D74" w:rsidRPr="00D878B2" w:rsidRDefault="00D26D74" w:rsidP="000048D1">
            <w:pPr>
              <w:tabs>
                <w:tab w:val="left" w:pos="0"/>
              </w:tabs>
              <w:spacing w:after="0" w:line="0" w:lineRule="atLeast"/>
              <w:jc w:val="both"/>
              <w:rPr>
                <w:b/>
                <w:bCs/>
                <w:szCs w:val="20"/>
                <w:lang w:eastAsia="ru-RU"/>
              </w:rPr>
            </w:pPr>
            <w:r w:rsidRPr="00D878B2">
              <w:rPr>
                <w:b/>
                <w:bCs/>
                <w:szCs w:val="20"/>
                <w:lang w:eastAsia="ru-RU"/>
              </w:rPr>
              <w:t>Место</w:t>
            </w:r>
          </w:p>
          <w:p w14:paraId="78A1F121"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нахождения:</w:t>
            </w:r>
          </w:p>
        </w:tc>
        <w:tc>
          <w:tcPr>
            <w:tcW w:w="2427" w:type="dxa"/>
            <w:vAlign w:val="center"/>
          </w:tcPr>
          <w:p w14:paraId="77AC839C"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753ABE1B" w14:textId="77777777" w:rsidTr="003B6E90">
        <w:trPr>
          <w:trHeight w:val="216"/>
        </w:trPr>
        <w:tc>
          <w:tcPr>
            <w:tcW w:w="1763" w:type="dxa"/>
            <w:vAlign w:val="center"/>
          </w:tcPr>
          <w:p w14:paraId="6AFABEB6" w14:textId="77777777" w:rsidR="00D26D74" w:rsidRPr="00D878B2" w:rsidRDefault="00D26D74" w:rsidP="000048D1">
            <w:pPr>
              <w:tabs>
                <w:tab w:val="left" w:pos="0"/>
              </w:tabs>
              <w:spacing w:after="0" w:line="0" w:lineRule="atLeast"/>
              <w:jc w:val="both"/>
              <w:rPr>
                <w:b/>
                <w:szCs w:val="20"/>
              </w:rPr>
            </w:pPr>
            <w:r w:rsidRPr="00D878B2">
              <w:rPr>
                <w:b/>
                <w:szCs w:val="20"/>
                <w:lang w:eastAsia="ru-RU"/>
              </w:rPr>
              <w:t>ОГРН:</w:t>
            </w:r>
          </w:p>
        </w:tc>
        <w:tc>
          <w:tcPr>
            <w:tcW w:w="3907" w:type="dxa"/>
            <w:gridSpan w:val="2"/>
            <w:vAlign w:val="center"/>
          </w:tcPr>
          <w:p w14:paraId="30732F2C"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1111832003018</w:t>
            </w:r>
          </w:p>
        </w:tc>
        <w:tc>
          <w:tcPr>
            <w:tcW w:w="2127" w:type="dxa"/>
            <w:vAlign w:val="center"/>
          </w:tcPr>
          <w:p w14:paraId="4DE589EB"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ОГРН:</w:t>
            </w:r>
          </w:p>
        </w:tc>
        <w:tc>
          <w:tcPr>
            <w:tcW w:w="2427" w:type="dxa"/>
            <w:vAlign w:val="center"/>
          </w:tcPr>
          <w:p w14:paraId="79E8DB87"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058460F" w14:textId="77777777" w:rsidTr="003B6E90">
        <w:trPr>
          <w:trHeight w:val="260"/>
        </w:trPr>
        <w:tc>
          <w:tcPr>
            <w:tcW w:w="1763" w:type="dxa"/>
            <w:vAlign w:val="center"/>
          </w:tcPr>
          <w:p w14:paraId="699BF995" w14:textId="77777777" w:rsidR="00D26D74" w:rsidRPr="00D878B2" w:rsidRDefault="00D26D74" w:rsidP="000048D1">
            <w:pPr>
              <w:tabs>
                <w:tab w:val="left" w:pos="0"/>
              </w:tabs>
              <w:spacing w:after="0" w:line="0" w:lineRule="atLeast"/>
              <w:jc w:val="both"/>
              <w:rPr>
                <w:b/>
                <w:szCs w:val="20"/>
              </w:rPr>
            </w:pPr>
            <w:r w:rsidRPr="00D878B2">
              <w:rPr>
                <w:b/>
                <w:szCs w:val="20"/>
                <w:lang w:eastAsia="ru-RU"/>
              </w:rPr>
              <w:t>ИНН:</w:t>
            </w:r>
          </w:p>
        </w:tc>
        <w:tc>
          <w:tcPr>
            <w:tcW w:w="3907" w:type="dxa"/>
            <w:gridSpan w:val="2"/>
            <w:vAlign w:val="center"/>
          </w:tcPr>
          <w:p w14:paraId="1FC2B900"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1832090230</w:t>
            </w:r>
          </w:p>
        </w:tc>
        <w:tc>
          <w:tcPr>
            <w:tcW w:w="2127" w:type="dxa"/>
            <w:vAlign w:val="center"/>
          </w:tcPr>
          <w:p w14:paraId="0C3FEFBF"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ИНН:</w:t>
            </w:r>
          </w:p>
        </w:tc>
        <w:tc>
          <w:tcPr>
            <w:tcW w:w="2427" w:type="dxa"/>
            <w:vAlign w:val="center"/>
          </w:tcPr>
          <w:p w14:paraId="0BDD3573"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BDC6AF4" w14:textId="77777777" w:rsidTr="003B6E90">
        <w:trPr>
          <w:trHeight w:val="269"/>
        </w:trPr>
        <w:tc>
          <w:tcPr>
            <w:tcW w:w="1763" w:type="dxa"/>
            <w:vAlign w:val="center"/>
          </w:tcPr>
          <w:p w14:paraId="158479A7" w14:textId="77777777" w:rsidR="00D26D74" w:rsidRPr="00D878B2" w:rsidRDefault="00D26D74" w:rsidP="000048D1">
            <w:pPr>
              <w:tabs>
                <w:tab w:val="left" w:pos="0"/>
              </w:tabs>
              <w:spacing w:after="0" w:line="0" w:lineRule="atLeast"/>
              <w:jc w:val="both"/>
              <w:rPr>
                <w:b/>
                <w:szCs w:val="20"/>
              </w:rPr>
            </w:pPr>
            <w:r w:rsidRPr="00D878B2">
              <w:rPr>
                <w:b/>
                <w:szCs w:val="20"/>
                <w:lang w:eastAsia="ru-RU"/>
              </w:rPr>
              <w:t>КПП:</w:t>
            </w:r>
          </w:p>
        </w:tc>
        <w:tc>
          <w:tcPr>
            <w:tcW w:w="3907" w:type="dxa"/>
            <w:gridSpan w:val="2"/>
            <w:vAlign w:val="center"/>
          </w:tcPr>
          <w:p w14:paraId="163BCB18" w14:textId="77777777" w:rsidR="00D26D74" w:rsidRPr="00D878B2" w:rsidRDefault="00D26D74" w:rsidP="000048D1">
            <w:pPr>
              <w:tabs>
                <w:tab w:val="left" w:pos="884"/>
              </w:tabs>
              <w:spacing w:after="0" w:line="0" w:lineRule="atLeast"/>
              <w:ind w:firstLine="57"/>
              <w:jc w:val="both"/>
              <w:rPr>
                <w:szCs w:val="20"/>
              </w:rPr>
            </w:pPr>
            <w:r>
              <w:rPr>
                <w:szCs w:val="20"/>
                <w:lang w:eastAsia="ru-RU"/>
              </w:rPr>
              <w:t>997450001</w:t>
            </w:r>
          </w:p>
        </w:tc>
        <w:tc>
          <w:tcPr>
            <w:tcW w:w="2127" w:type="dxa"/>
            <w:vAlign w:val="center"/>
          </w:tcPr>
          <w:p w14:paraId="0EEB1FE1"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КПП:</w:t>
            </w:r>
          </w:p>
        </w:tc>
        <w:tc>
          <w:tcPr>
            <w:tcW w:w="2427" w:type="dxa"/>
            <w:vAlign w:val="center"/>
          </w:tcPr>
          <w:p w14:paraId="6D32AB24"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2A33CCA8" w14:textId="77777777" w:rsidTr="003B6E90">
        <w:trPr>
          <w:trHeight w:val="36"/>
        </w:trPr>
        <w:tc>
          <w:tcPr>
            <w:tcW w:w="1763" w:type="dxa"/>
            <w:vAlign w:val="center"/>
          </w:tcPr>
          <w:p w14:paraId="61FFFB9D" w14:textId="77777777" w:rsidR="00D26D74" w:rsidRPr="00D878B2" w:rsidRDefault="00D26D74" w:rsidP="000048D1">
            <w:pPr>
              <w:tabs>
                <w:tab w:val="left" w:pos="0"/>
              </w:tabs>
              <w:spacing w:after="0" w:line="0" w:lineRule="atLeast"/>
              <w:jc w:val="both"/>
              <w:rPr>
                <w:b/>
                <w:szCs w:val="20"/>
              </w:rPr>
            </w:pPr>
            <w:r w:rsidRPr="00D878B2">
              <w:rPr>
                <w:b/>
                <w:szCs w:val="20"/>
                <w:lang w:eastAsia="ru-RU"/>
              </w:rPr>
              <w:t>Банк:</w:t>
            </w:r>
          </w:p>
        </w:tc>
        <w:tc>
          <w:tcPr>
            <w:tcW w:w="3907" w:type="dxa"/>
            <w:gridSpan w:val="2"/>
            <w:vAlign w:val="center"/>
          </w:tcPr>
          <w:p w14:paraId="3464A23C" w14:textId="648DEFE9" w:rsidR="00D26D74" w:rsidRPr="0017739E" w:rsidRDefault="0017739E" w:rsidP="000048D1">
            <w:pPr>
              <w:tabs>
                <w:tab w:val="left" w:pos="884"/>
              </w:tabs>
              <w:spacing w:after="0" w:line="0" w:lineRule="atLeast"/>
              <w:jc w:val="both"/>
              <w:rPr>
                <w:szCs w:val="20"/>
                <w:lang w:val="ru-RU"/>
              </w:rPr>
            </w:pPr>
            <w:r w:rsidRPr="0017739E">
              <w:rPr>
                <w:lang w:val="ru-RU"/>
              </w:rPr>
              <w:t>в Приволжском филиале ПАО «Банк ПСБ»</w:t>
            </w:r>
          </w:p>
        </w:tc>
        <w:tc>
          <w:tcPr>
            <w:tcW w:w="2127" w:type="dxa"/>
            <w:vAlign w:val="center"/>
          </w:tcPr>
          <w:p w14:paraId="13B0965D"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Банк:</w:t>
            </w:r>
          </w:p>
        </w:tc>
        <w:tc>
          <w:tcPr>
            <w:tcW w:w="2427" w:type="dxa"/>
            <w:vAlign w:val="center"/>
          </w:tcPr>
          <w:p w14:paraId="78853AF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37170449" w14:textId="77777777" w:rsidTr="003B6E90">
        <w:trPr>
          <w:trHeight w:val="193"/>
        </w:trPr>
        <w:tc>
          <w:tcPr>
            <w:tcW w:w="1763" w:type="dxa"/>
            <w:vAlign w:val="center"/>
          </w:tcPr>
          <w:p w14:paraId="203F020E" w14:textId="77777777" w:rsidR="00D26D74" w:rsidRPr="00D878B2" w:rsidRDefault="00D26D74" w:rsidP="000048D1">
            <w:pPr>
              <w:tabs>
                <w:tab w:val="left" w:pos="0"/>
              </w:tabs>
              <w:spacing w:after="0" w:line="0" w:lineRule="atLeast"/>
              <w:jc w:val="both"/>
              <w:rPr>
                <w:b/>
                <w:szCs w:val="20"/>
              </w:rPr>
            </w:pPr>
            <w:r w:rsidRPr="00D878B2">
              <w:rPr>
                <w:b/>
                <w:szCs w:val="20"/>
                <w:lang w:eastAsia="ru-RU"/>
              </w:rPr>
              <w:t>р/с:</w:t>
            </w:r>
          </w:p>
        </w:tc>
        <w:tc>
          <w:tcPr>
            <w:tcW w:w="3907" w:type="dxa"/>
            <w:gridSpan w:val="2"/>
            <w:vAlign w:val="center"/>
          </w:tcPr>
          <w:p w14:paraId="2C3E8F54" w14:textId="1BE8F1EE" w:rsidR="00D26D74" w:rsidRPr="00D878B2" w:rsidRDefault="0017739E" w:rsidP="000048D1">
            <w:pPr>
              <w:tabs>
                <w:tab w:val="left" w:pos="884"/>
              </w:tabs>
              <w:spacing w:after="0" w:line="0" w:lineRule="atLeast"/>
              <w:ind w:firstLine="57"/>
              <w:jc w:val="both"/>
              <w:rPr>
                <w:szCs w:val="20"/>
              </w:rPr>
            </w:pPr>
            <w:r w:rsidRPr="0017739E">
              <w:t>40702810203000065395</w:t>
            </w:r>
          </w:p>
        </w:tc>
        <w:tc>
          <w:tcPr>
            <w:tcW w:w="2127" w:type="dxa"/>
            <w:vAlign w:val="center"/>
          </w:tcPr>
          <w:p w14:paraId="770D64DA"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р/с:</w:t>
            </w:r>
          </w:p>
        </w:tc>
        <w:tc>
          <w:tcPr>
            <w:tcW w:w="2427" w:type="dxa"/>
            <w:vAlign w:val="center"/>
          </w:tcPr>
          <w:p w14:paraId="57E2E92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6E387125" w14:textId="77777777" w:rsidTr="003B6E90">
        <w:trPr>
          <w:trHeight w:val="197"/>
        </w:trPr>
        <w:tc>
          <w:tcPr>
            <w:tcW w:w="1763" w:type="dxa"/>
            <w:vAlign w:val="center"/>
          </w:tcPr>
          <w:p w14:paraId="090C482E" w14:textId="77777777" w:rsidR="00D26D74" w:rsidRPr="00D878B2" w:rsidRDefault="00D26D74" w:rsidP="000048D1">
            <w:pPr>
              <w:tabs>
                <w:tab w:val="left" w:pos="0"/>
              </w:tabs>
              <w:spacing w:after="0" w:line="0" w:lineRule="atLeast"/>
              <w:jc w:val="both"/>
              <w:rPr>
                <w:b/>
                <w:szCs w:val="20"/>
              </w:rPr>
            </w:pPr>
            <w:r w:rsidRPr="00D878B2">
              <w:rPr>
                <w:b/>
                <w:szCs w:val="20"/>
                <w:lang w:eastAsia="ru-RU"/>
              </w:rPr>
              <w:t>к/сч:</w:t>
            </w:r>
          </w:p>
        </w:tc>
        <w:tc>
          <w:tcPr>
            <w:tcW w:w="3907" w:type="dxa"/>
            <w:gridSpan w:val="2"/>
            <w:vAlign w:val="center"/>
          </w:tcPr>
          <w:p w14:paraId="3739B027" w14:textId="0C20D9B5" w:rsidR="00D26D74" w:rsidRPr="00D878B2" w:rsidRDefault="0017739E" w:rsidP="000048D1">
            <w:pPr>
              <w:tabs>
                <w:tab w:val="left" w:pos="884"/>
              </w:tabs>
              <w:spacing w:after="0" w:line="0" w:lineRule="atLeast"/>
              <w:ind w:firstLine="57"/>
              <w:jc w:val="both"/>
              <w:rPr>
                <w:szCs w:val="20"/>
              </w:rPr>
            </w:pPr>
            <w:r w:rsidRPr="0017739E">
              <w:t>30101810700000000803</w:t>
            </w:r>
          </w:p>
        </w:tc>
        <w:tc>
          <w:tcPr>
            <w:tcW w:w="2127" w:type="dxa"/>
            <w:vAlign w:val="center"/>
          </w:tcPr>
          <w:p w14:paraId="3B279EC9"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к/сч:</w:t>
            </w:r>
          </w:p>
        </w:tc>
        <w:tc>
          <w:tcPr>
            <w:tcW w:w="2427" w:type="dxa"/>
            <w:vAlign w:val="center"/>
          </w:tcPr>
          <w:p w14:paraId="7A035DF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371B08D1" w14:textId="77777777" w:rsidTr="003B6E90">
        <w:trPr>
          <w:trHeight w:val="200"/>
        </w:trPr>
        <w:tc>
          <w:tcPr>
            <w:tcW w:w="1763" w:type="dxa"/>
            <w:vAlign w:val="center"/>
          </w:tcPr>
          <w:p w14:paraId="06597D13" w14:textId="77777777" w:rsidR="00D26D74" w:rsidRPr="00D878B2" w:rsidRDefault="00D26D74" w:rsidP="000048D1">
            <w:pPr>
              <w:tabs>
                <w:tab w:val="left" w:pos="0"/>
              </w:tabs>
              <w:spacing w:after="0" w:line="0" w:lineRule="atLeast"/>
              <w:jc w:val="both"/>
              <w:rPr>
                <w:b/>
                <w:szCs w:val="20"/>
              </w:rPr>
            </w:pPr>
            <w:r w:rsidRPr="00D878B2">
              <w:rPr>
                <w:b/>
                <w:szCs w:val="20"/>
                <w:lang w:eastAsia="ru-RU"/>
              </w:rPr>
              <w:t>Код по ОКВЭД:</w:t>
            </w:r>
          </w:p>
        </w:tc>
        <w:tc>
          <w:tcPr>
            <w:tcW w:w="3907" w:type="dxa"/>
            <w:gridSpan w:val="2"/>
            <w:vAlign w:val="center"/>
          </w:tcPr>
          <w:p w14:paraId="321FF348"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29.60</w:t>
            </w:r>
          </w:p>
        </w:tc>
        <w:tc>
          <w:tcPr>
            <w:tcW w:w="2127" w:type="dxa"/>
            <w:vAlign w:val="center"/>
          </w:tcPr>
          <w:p w14:paraId="0EC4DF89"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Код по ОКВЭД:</w:t>
            </w:r>
          </w:p>
        </w:tc>
        <w:tc>
          <w:tcPr>
            <w:tcW w:w="2427" w:type="dxa"/>
            <w:vAlign w:val="center"/>
          </w:tcPr>
          <w:p w14:paraId="31C03E19"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EBDCC17" w14:textId="77777777" w:rsidTr="003B6E90">
        <w:trPr>
          <w:trHeight w:val="196"/>
        </w:trPr>
        <w:tc>
          <w:tcPr>
            <w:tcW w:w="1763" w:type="dxa"/>
            <w:vAlign w:val="center"/>
          </w:tcPr>
          <w:p w14:paraId="232E1B8F" w14:textId="77777777" w:rsidR="00D26D74" w:rsidRPr="00D878B2" w:rsidRDefault="00D26D74" w:rsidP="000048D1">
            <w:pPr>
              <w:tabs>
                <w:tab w:val="left" w:pos="0"/>
              </w:tabs>
              <w:spacing w:after="0" w:line="0" w:lineRule="atLeast"/>
              <w:jc w:val="both"/>
              <w:rPr>
                <w:b/>
                <w:szCs w:val="20"/>
              </w:rPr>
            </w:pPr>
            <w:r w:rsidRPr="00D878B2">
              <w:rPr>
                <w:b/>
                <w:szCs w:val="20"/>
                <w:lang w:eastAsia="ru-RU"/>
              </w:rPr>
              <w:t>Код по ОКПО:</w:t>
            </w:r>
          </w:p>
        </w:tc>
        <w:tc>
          <w:tcPr>
            <w:tcW w:w="3907" w:type="dxa"/>
            <w:gridSpan w:val="2"/>
            <w:vAlign w:val="center"/>
          </w:tcPr>
          <w:p w14:paraId="3AE40A6D"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9082579</w:t>
            </w:r>
          </w:p>
        </w:tc>
        <w:tc>
          <w:tcPr>
            <w:tcW w:w="2127" w:type="dxa"/>
            <w:vAlign w:val="center"/>
          </w:tcPr>
          <w:p w14:paraId="5970CA64"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Код по ОКПО:</w:t>
            </w:r>
          </w:p>
        </w:tc>
        <w:tc>
          <w:tcPr>
            <w:tcW w:w="2427" w:type="dxa"/>
            <w:vAlign w:val="center"/>
          </w:tcPr>
          <w:p w14:paraId="57115384"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1911784A" w14:textId="77777777" w:rsidTr="003B6E90">
        <w:trPr>
          <w:trHeight w:val="191"/>
        </w:trPr>
        <w:tc>
          <w:tcPr>
            <w:tcW w:w="1763" w:type="dxa"/>
            <w:vAlign w:val="center"/>
          </w:tcPr>
          <w:p w14:paraId="624B5FBA" w14:textId="77777777" w:rsidR="00D26D74" w:rsidRPr="00D878B2" w:rsidRDefault="00D26D74" w:rsidP="000048D1">
            <w:pPr>
              <w:tabs>
                <w:tab w:val="left" w:pos="0"/>
              </w:tabs>
              <w:spacing w:after="0" w:line="0" w:lineRule="atLeast"/>
              <w:jc w:val="both"/>
              <w:rPr>
                <w:b/>
                <w:szCs w:val="20"/>
              </w:rPr>
            </w:pPr>
            <w:r w:rsidRPr="00D878B2">
              <w:rPr>
                <w:b/>
                <w:szCs w:val="20"/>
                <w:lang w:eastAsia="ru-RU"/>
              </w:rPr>
              <w:t>БИК</w:t>
            </w:r>
          </w:p>
        </w:tc>
        <w:tc>
          <w:tcPr>
            <w:tcW w:w="3907" w:type="dxa"/>
            <w:gridSpan w:val="2"/>
            <w:vAlign w:val="center"/>
          </w:tcPr>
          <w:p w14:paraId="00A44674" w14:textId="5EFD551A" w:rsidR="00D26D74" w:rsidRPr="00D878B2" w:rsidRDefault="0017739E" w:rsidP="000048D1">
            <w:pPr>
              <w:tabs>
                <w:tab w:val="left" w:pos="884"/>
              </w:tabs>
              <w:spacing w:after="0" w:line="0" w:lineRule="atLeast"/>
              <w:ind w:firstLine="57"/>
              <w:jc w:val="both"/>
              <w:rPr>
                <w:szCs w:val="20"/>
              </w:rPr>
            </w:pPr>
            <w:r w:rsidRPr="0017739E">
              <w:t>042202803</w:t>
            </w:r>
          </w:p>
        </w:tc>
        <w:tc>
          <w:tcPr>
            <w:tcW w:w="2127" w:type="dxa"/>
            <w:vAlign w:val="center"/>
          </w:tcPr>
          <w:p w14:paraId="392F887D"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БИК</w:t>
            </w:r>
          </w:p>
        </w:tc>
        <w:tc>
          <w:tcPr>
            <w:tcW w:w="2427" w:type="dxa"/>
            <w:vAlign w:val="center"/>
          </w:tcPr>
          <w:p w14:paraId="6F93EDAA"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2C2D776D" w14:textId="77777777" w:rsidTr="003B6E90">
        <w:trPr>
          <w:trHeight w:val="130"/>
        </w:trPr>
        <w:tc>
          <w:tcPr>
            <w:tcW w:w="1763" w:type="dxa"/>
            <w:vAlign w:val="center"/>
          </w:tcPr>
          <w:p w14:paraId="4E406727" w14:textId="37B6BEC8" w:rsidR="00D26D74" w:rsidRPr="00D878B2" w:rsidRDefault="00D26D74" w:rsidP="000048D1">
            <w:pPr>
              <w:tabs>
                <w:tab w:val="left" w:pos="0"/>
              </w:tabs>
              <w:spacing w:after="0" w:line="0" w:lineRule="atLeast"/>
              <w:jc w:val="both"/>
              <w:rPr>
                <w:b/>
                <w:szCs w:val="20"/>
              </w:rPr>
            </w:pPr>
          </w:p>
        </w:tc>
        <w:tc>
          <w:tcPr>
            <w:tcW w:w="3907" w:type="dxa"/>
            <w:gridSpan w:val="2"/>
            <w:vAlign w:val="center"/>
          </w:tcPr>
          <w:p w14:paraId="17C22CD2" w14:textId="77777777" w:rsidR="00D26D74" w:rsidRPr="00D878B2" w:rsidRDefault="00D26D74" w:rsidP="000048D1">
            <w:pPr>
              <w:tabs>
                <w:tab w:val="left" w:pos="884"/>
              </w:tabs>
              <w:spacing w:after="0" w:line="0" w:lineRule="atLeast"/>
              <w:ind w:firstLine="57"/>
              <w:jc w:val="both"/>
              <w:rPr>
                <w:szCs w:val="20"/>
              </w:rPr>
            </w:pPr>
          </w:p>
        </w:tc>
        <w:tc>
          <w:tcPr>
            <w:tcW w:w="2127" w:type="dxa"/>
            <w:vAlign w:val="center"/>
          </w:tcPr>
          <w:p w14:paraId="0F3E2C1D"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Email:</w:t>
            </w:r>
          </w:p>
        </w:tc>
        <w:tc>
          <w:tcPr>
            <w:tcW w:w="2427" w:type="dxa"/>
            <w:vAlign w:val="center"/>
          </w:tcPr>
          <w:p w14:paraId="5F2F145F"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0FDC1A07" w14:textId="77777777" w:rsidTr="003B6E90">
        <w:trPr>
          <w:trHeight w:val="198"/>
        </w:trPr>
        <w:tc>
          <w:tcPr>
            <w:tcW w:w="1763" w:type="dxa"/>
            <w:vAlign w:val="center"/>
          </w:tcPr>
          <w:p w14:paraId="674B4E30" w14:textId="78C1CD8D" w:rsidR="00D26D74" w:rsidRPr="00D878B2" w:rsidRDefault="00D26D74" w:rsidP="000048D1">
            <w:pPr>
              <w:tabs>
                <w:tab w:val="left" w:pos="0"/>
              </w:tabs>
              <w:spacing w:after="0" w:line="0" w:lineRule="atLeast"/>
              <w:jc w:val="both"/>
              <w:rPr>
                <w:b/>
                <w:szCs w:val="20"/>
              </w:rPr>
            </w:pPr>
          </w:p>
        </w:tc>
        <w:tc>
          <w:tcPr>
            <w:tcW w:w="3907" w:type="dxa"/>
            <w:gridSpan w:val="2"/>
            <w:vAlign w:val="center"/>
          </w:tcPr>
          <w:p w14:paraId="4F036D1D" w14:textId="77777777" w:rsidR="00D26D74" w:rsidRPr="00D878B2" w:rsidRDefault="00D26D74" w:rsidP="000048D1">
            <w:pPr>
              <w:tabs>
                <w:tab w:val="left" w:pos="884"/>
              </w:tabs>
              <w:spacing w:after="0" w:line="0" w:lineRule="atLeast"/>
              <w:ind w:firstLine="57"/>
              <w:jc w:val="both"/>
              <w:rPr>
                <w:szCs w:val="20"/>
              </w:rPr>
            </w:pPr>
          </w:p>
        </w:tc>
        <w:tc>
          <w:tcPr>
            <w:tcW w:w="2127" w:type="dxa"/>
            <w:vAlign w:val="center"/>
          </w:tcPr>
          <w:p w14:paraId="517DDE08"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Тел.:</w:t>
            </w:r>
          </w:p>
        </w:tc>
        <w:tc>
          <w:tcPr>
            <w:tcW w:w="2427" w:type="dxa"/>
            <w:vAlign w:val="center"/>
          </w:tcPr>
          <w:p w14:paraId="64BBB358"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534C72F4" w14:textId="77777777" w:rsidTr="003B6E90">
        <w:trPr>
          <w:gridAfter w:val="3"/>
          <w:wAfter w:w="7797" w:type="dxa"/>
          <w:trHeight w:val="198"/>
        </w:trPr>
        <w:tc>
          <w:tcPr>
            <w:tcW w:w="2427" w:type="dxa"/>
            <w:gridSpan w:val="2"/>
            <w:vAlign w:val="center"/>
          </w:tcPr>
          <w:p w14:paraId="09DF36F8" w14:textId="03EEB667" w:rsidR="00D26D74" w:rsidRPr="00D878B2" w:rsidRDefault="0017739E" w:rsidP="000048D1">
            <w:pPr>
              <w:tabs>
                <w:tab w:val="left" w:pos="0"/>
              </w:tabs>
              <w:spacing w:after="0" w:line="0" w:lineRule="atLeast"/>
              <w:ind w:firstLine="57"/>
              <w:jc w:val="both"/>
              <w:rPr>
                <w:szCs w:val="20"/>
              </w:rPr>
            </w:pPr>
            <w:r>
              <w:t>______А.П. Сусеков</w:t>
            </w:r>
          </w:p>
        </w:tc>
      </w:tr>
      <w:permEnd w:id="1561267195"/>
    </w:tbl>
    <w:p w14:paraId="36E2D096" w14:textId="77777777" w:rsidR="00D26D74" w:rsidRPr="00D649B1" w:rsidRDefault="00D26D74" w:rsidP="000048D1">
      <w:pPr>
        <w:spacing w:after="0" w:line="23" w:lineRule="atLeast"/>
        <w:jc w:val="both"/>
        <w:rPr>
          <w:vanish/>
          <w:szCs w:val="20"/>
          <w:lang w:eastAsia="ru-RU"/>
        </w:rPr>
      </w:pPr>
    </w:p>
    <w:p w14:paraId="3668CB15" w14:textId="77777777" w:rsidR="00D26D74" w:rsidRDefault="00D26D74" w:rsidP="000048D1">
      <w:pPr>
        <w:spacing w:after="160" w:line="259" w:lineRule="auto"/>
        <w:jc w:val="both"/>
        <w:rPr>
          <w:lang w:eastAsia="ru-RU"/>
        </w:rPr>
      </w:pPr>
      <w:r>
        <w:rPr>
          <w:lang w:eastAsia="ru-RU"/>
        </w:rPr>
        <w:br w:type="page"/>
      </w:r>
    </w:p>
    <w:p w14:paraId="6D43AE22" w14:textId="551A5A1D" w:rsidR="00D26D74" w:rsidRPr="00A3385E" w:rsidRDefault="00D26D74" w:rsidP="000048D1">
      <w:pPr>
        <w:spacing w:after="0"/>
        <w:jc w:val="right"/>
        <w:rPr>
          <w:lang w:val="ru-RU"/>
        </w:rPr>
      </w:pPr>
      <w:r w:rsidRPr="00D649B1">
        <w:rPr>
          <w:lang w:eastAsia="ru-RU"/>
        </w:rPr>
        <w:t> </w:t>
      </w:r>
      <w:r w:rsidRPr="00A3385E">
        <w:rPr>
          <w:lang w:val="ru-RU" w:eastAsia="ru-RU"/>
        </w:rPr>
        <w:t>Приложение №1</w:t>
      </w:r>
      <w:r w:rsidRPr="00A3385E">
        <w:rPr>
          <w:lang w:val="ru-RU" w:eastAsia="ru-RU"/>
        </w:rPr>
        <w:br/>
        <w:t xml:space="preserve">к договору </w:t>
      </w:r>
      <w:permStart w:id="877353096" w:edGrp="everyone"/>
      <w:r w:rsidRPr="00A3385E">
        <w:rPr>
          <w:lang w:val="ru-RU" w:eastAsia="ru-RU"/>
        </w:rPr>
        <w:t>№</w:t>
      </w:r>
      <w:r w:rsidR="00A3385E">
        <w:rPr>
          <w:lang w:val="ru-RU" w:eastAsia="ru-RU"/>
        </w:rPr>
        <w:t xml:space="preserve"> 11.724.08._________/25</w:t>
      </w:r>
      <w:r w:rsidRPr="00576B6C">
        <w:rPr>
          <w:lang w:val="ru-RU" w:eastAsia="ru-RU"/>
        </w:rPr>
        <w:t xml:space="preserve"> от </w:t>
      </w:r>
      <w:r w:rsidR="00A3385E">
        <w:rPr>
          <w:lang w:val="ru-RU" w:eastAsia="ru-RU"/>
        </w:rPr>
        <w:t>____ _____2025г.</w:t>
      </w:r>
      <w:permEnd w:id="877353096"/>
    </w:p>
    <w:p w14:paraId="587C2F75" w14:textId="77777777" w:rsidR="00D26D74" w:rsidRPr="00A3385E" w:rsidRDefault="00D26D74" w:rsidP="000048D1">
      <w:pPr>
        <w:spacing w:after="0"/>
        <w:jc w:val="both"/>
        <w:rPr>
          <w:lang w:val="ru-RU"/>
        </w:rPr>
      </w:pPr>
    </w:p>
    <w:tbl>
      <w:tblPr>
        <w:tblW w:w="9830" w:type="dxa"/>
        <w:tblInd w:w="93" w:type="dxa"/>
        <w:tblLayout w:type="fixed"/>
        <w:tblLook w:val="00A0" w:firstRow="1" w:lastRow="0" w:firstColumn="1" w:lastColumn="0" w:noHBand="0" w:noVBand="0"/>
      </w:tblPr>
      <w:tblGrid>
        <w:gridCol w:w="18"/>
        <w:gridCol w:w="598"/>
        <w:gridCol w:w="2365"/>
        <w:gridCol w:w="55"/>
        <w:gridCol w:w="1974"/>
        <w:gridCol w:w="4820"/>
      </w:tblGrid>
      <w:tr w:rsidR="00D26D74" w:rsidRPr="00D81BE7" w14:paraId="2CDEC0AC" w14:textId="77777777" w:rsidTr="008950B7">
        <w:trPr>
          <w:trHeight w:val="1339"/>
        </w:trPr>
        <w:tc>
          <w:tcPr>
            <w:tcW w:w="9830" w:type="dxa"/>
            <w:gridSpan w:val="6"/>
            <w:tcBorders>
              <w:top w:val="nil"/>
              <w:left w:val="nil"/>
              <w:bottom w:val="nil"/>
              <w:right w:val="nil"/>
            </w:tcBorders>
            <w:vAlign w:val="center"/>
          </w:tcPr>
          <w:p w14:paraId="3DB539B3" w14:textId="15BF9C8A" w:rsidR="0042563A" w:rsidRPr="00D81BE7" w:rsidRDefault="0042563A" w:rsidP="008950B7">
            <w:pPr>
              <w:jc w:val="center"/>
              <w:rPr>
                <w:b/>
                <w:szCs w:val="20"/>
                <w:lang w:val="ru-RU"/>
              </w:rPr>
            </w:pPr>
            <w:permStart w:id="480464794" w:edGrp="everyone"/>
            <w:r w:rsidRPr="00D81BE7">
              <w:rPr>
                <w:b/>
                <w:szCs w:val="20"/>
                <w:lang w:val="ru-RU"/>
              </w:rPr>
              <w:t>Т</w:t>
            </w:r>
            <w:r w:rsidRPr="00D81BE7">
              <w:rPr>
                <w:b/>
                <w:szCs w:val="20"/>
              </w:rPr>
              <w:t>E</w:t>
            </w:r>
            <w:r w:rsidRPr="00D81BE7">
              <w:rPr>
                <w:b/>
                <w:szCs w:val="20"/>
                <w:lang w:val="ru-RU"/>
              </w:rPr>
              <w:t xml:space="preserve">ХНИЧЕСКОЕ ЗАДАНИЕ </w:t>
            </w:r>
          </w:p>
          <w:p w14:paraId="6C734ED5" w14:textId="77777777" w:rsidR="0042563A" w:rsidRPr="008950B7" w:rsidRDefault="0042563A" w:rsidP="0042563A">
            <w:pPr>
              <w:rPr>
                <w:szCs w:val="20"/>
                <w:lang w:val="ru-RU"/>
              </w:rPr>
            </w:pPr>
          </w:p>
          <w:p w14:paraId="5435591F" w14:textId="77777777" w:rsidR="008950B7" w:rsidRPr="008950B7" w:rsidRDefault="008950B7" w:rsidP="008950B7">
            <w:pPr>
              <w:spacing w:after="0" w:line="324" w:lineRule="auto"/>
              <w:ind w:firstLine="708"/>
              <w:contextualSpacing/>
              <w:jc w:val="both"/>
              <w:rPr>
                <w:rStyle w:val="body"/>
                <w:sz w:val="20"/>
                <w:szCs w:val="20"/>
                <w:lang w:val="ru-RU"/>
              </w:rPr>
            </w:pPr>
            <w:r w:rsidRPr="008950B7">
              <w:rPr>
                <w:rStyle w:val="body"/>
                <w:sz w:val="20"/>
                <w:szCs w:val="20"/>
                <w:lang w:val="ru-RU"/>
              </w:rPr>
              <w:t>На выполнение работ по ремонту полов под размещение оборудования ремонтного участка ц.456 ДГИ на отм. 0,000 в осях ГГ-ЖЖ/1-5 инв.№010052 (МСК-15) по адресу: УР, г. Ижевск, пр. им. Дерябина, 2/192 и ремонт пола в помещении мастерской ц.458 ДГИ на отм. 0,000 в осях В2-Г/21-22 инв.№010020 (МСК-10А) по адресу: УР, г. Ижевск, пр. им. Дерябина, 2/681, в соответствии с ведомостями объемов работ № 1, 2, указанных в приложении.</w:t>
            </w:r>
          </w:p>
          <w:p w14:paraId="1DA8D8E6" w14:textId="77777777" w:rsidR="008950B7" w:rsidRPr="008950B7" w:rsidRDefault="008950B7" w:rsidP="008950B7">
            <w:pPr>
              <w:spacing w:after="0" w:line="324" w:lineRule="auto"/>
              <w:ind w:firstLine="708"/>
              <w:jc w:val="both"/>
              <w:rPr>
                <w:rFonts w:eastAsia="Verdana" w:cs="Times New Roman"/>
                <w:szCs w:val="20"/>
                <w:lang w:val="ru-RU"/>
              </w:rPr>
            </w:pPr>
            <w:r w:rsidRPr="008950B7">
              <w:rPr>
                <w:rFonts w:eastAsia="Verdana" w:cs="Times New Roman"/>
                <w:szCs w:val="20"/>
                <w:lang w:val="ru-RU"/>
              </w:rPr>
              <w:t xml:space="preserve">На основании приложений № 1, 2 к техническому заданию Подрядчиком формируется локальный сметный расчет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 421/пр. (в ред. приказа от 7.07.2022 года № 557, от 30.01.2024             № 55, от 23.01.2025 № 30). Разработка и передача для проверки локального сметного расчета Заказчику осуществляется в программе ПК «Гранд-смета» в формате – </w:t>
            </w:r>
            <w:r w:rsidRPr="008950B7">
              <w:rPr>
                <w:rFonts w:eastAsia="Verdana" w:cs="Times New Roman"/>
                <w:szCs w:val="20"/>
              </w:rPr>
              <w:t>gsfx</w:t>
            </w:r>
            <w:r w:rsidRPr="008950B7">
              <w:rPr>
                <w:rFonts w:eastAsia="Verdana" w:cs="Times New Roman"/>
                <w:szCs w:val="20"/>
                <w:lang w:val="ru-RU"/>
              </w:rPr>
              <w:t>.</w:t>
            </w:r>
          </w:p>
          <w:p w14:paraId="7195B2D6" w14:textId="77777777" w:rsidR="008950B7" w:rsidRPr="008950B7" w:rsidRDefault="008950B7" w:rsidP="008950B7">
            <w:pPr>
              <w:spacing w:after="0" w:line="324" w:lineRule="auto"/>
              <w:ind w:firstLine="708"/>
              <w:jc w:val="both"/>
              <w:rPr>
                <w:rFonts w:eastAsia="Verdana" w:cs="Times New Roman"/>
                <w:szCs w:val="20"/>
                <w:lang w:val="ru-RU"/>
              </w:rPr>
            </w:pPr>
            <w:r w:rsidRPr="008950B7">
              <w:rPr>
                <w:rFonts w:eastAsia="Verdana" w:cs="Times New Roman"/>
                <w:szCs w:val="20"/>
                <w:lang w:val="ru-RU"/>
              </w:rPr>
              <w:t xml:space="preserve">Накладные расходы (НР) и сметная прибыль (СП) определяются в соответствии со сметными нормативами, сведения о которых включены в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утвержденных приказами Министерства строительства и жилищно-коммунального хозяйства Российской Федерации от 21.12.2021 г. № 812 (в ред. приказа от 02.09.2021 № 636, </w:t>
            </w:r>
            <w:hyperlink r:id="rId8" w:tgtFrame="_blank" w:history="1">
              <w:r w:rsidRPr="008950B7">
                <w:rPr>
                  <w:rFonts w:eastAsia="Verdana"/>
                  <w:szCs w:val="20"/>
                  <w:lang w:val="ru-RU"/>
                </w:rPr>
                <w:t>от 26 июля 2022г №611/пр</w:t>
              </w:r>
            </w:hyperlink>
            <w:r w:rsidRPr="008950B7">
              <w:rPr>
                <w:rFonts w:eastAsia="Verdana" w:cs="Times New Roman"/>
                <w:szCs w:val="20"/>
                <w:lang w:val="ru-RU"/>
              </w:rPr>
              <w:t>.</w:t>
            </w:r>
            <w:r w:rsidRPr="008950B7">
              <w:rPr>
                <w:rFonts w:eastAsia="Verdana" w:cs="Times New Roman"/>
                <w:szCs w:val="20"/>
              </w:rPr>
              <w:t> </w:t>
            </w:r>
            <w:r w:rsidRPr="008950B7">
              <w:rPr>
                <w:rFonts w:eastAsia="Verdana" w:cs="Times New Roman"/>
                <w:szCs w:val="20"/>
                <w:lang w:val="ru-RU"/>
              </w:rPr>
              <w:t xml:space="preserve">), от 11.12.2020 № 774 (в ред. приказа от 22.04.2022 № 317). </w:t>
            </w:r>
          </w:p>
          <w:p w14:paraId="16FAC04B" w14:textId="77777777" w:rsidR="008950B7" w:rsidRPr="008950B7" w:rsidRDefault="008950B7" w:rsidP="008950B7">
            <w:pPr>
              <w:tabs>
                <w:tab w:val="left" w:pos="8700"/>
              </w:tabs>
              <w:spacing w:after="0" w:line="324" w:lineRule="auto"/>
              <w:ind w:firstLine="709"/>
              <w:jc w:val="both"/>
              <w:rPr>
                <w:rFonts w:eastAsia="Verdana" w:cs="Times New Roman"/>
                <w:szCs w:val="20"/>
                <w:lang w:val="ru-RU"/>
              </w:rPr>
            </w:pPr>
            <w:r w:rsidRPr="008950B7">
              <w:rPr>
                <w:rFonts w:cs="Times New Roman"/>
                <w:szCs w:val="20"/>
                <w:lang w:val="ru-RU"/>
              </w:rPr>
              <w:t>Виды применяемых материалов должны быть согласованы с Заказчиком до начала</w:t>
            </w:r>
            <w:r w:rsidRPr="008950B7">
              <w:rPr>
                <w:rFonts w:eastAsia="Verdana" w:cs="Times New Roman"/>
                <w:szCs w:val="20"/>
                <w:lang w:val="ru-RU"/>
              </w:rPr>
              <w:t xml:space="preserve"> работ.  </w:t>
            </w:r>
          </w:p>
          <w:p w14:paraId="2CAFBD29" w14:textId="77777777" w:rsidR="008950B7" w:rsidRPr="008950B7" w:rsidRDefault="008950B7" w:rsidP="008950B7">
            <w:pPr>
              <w:tabs>
                <w:tab w:val="left" w:pos="8700"/>
              </w:tabs>
              <w:spacing w:after="0" w:line="324" w:lineRule="auto"/>
              <w:ind w:firstLine="709"/>
              <w:jc w:val="both"/>
              <w:rPr>
                <w:rFonts w:eastAsia="Verdana" w:cs="Times New Roman"/>
                <w:szCs w:val="20"/>
                <w:lang w:val="ru-RU"/>
              </w:rPr>
            </w:pPr>
            <w:r w:rsidRPr="008950B7">
              <w:rPr>
                <w:rFonts w:eastAsia="Verdana" w:cs="Times New Roman"/>
                <w:szCs w:val="20"/>
                <w:lang w:val="ru-RU"/>
              </w:rPr>
              <w:t>Указанные работы в ведомостях объемов работ не являются окончательными и подтверждаются исполнительной документацией, составленной по факту выполнения работ. Заказчик вправе увеличить или исключить работы, с направлением в адрес подрядчика информационного письма. Стоимость выполненных работ не может превышать договорную стоимость.</w:t>
            </w:r>
          </w:p>
          <w:p w14:paraId="19EE8CFB" w14:textId="77777777" w:rsidR="008950B7" w:rsidRPr="008950B7" w:rsidRDefault="008950B7" w:rsidP="008950B7">
            <w:pPr>
              <w:tabs>
                <w:tab w:val="left" w:pos="8700"/>
              </w:tabs>
              <w:spacing w:before="0" w:beforeAutospacing="0" w:after="0"/>
              <w:jc w:val="both"/>
              <w:rPr>
                <w:rFonts w:cs="Times New Roman"/>
                <w:szCs w:val="20"/>
                <w:lang w:val="ru-RU"/>
              </w:rPr>
            </w:pPr>
            <w:r w:rsidRPr="008950B7">
              <w:rPr>
                <w:rFonts w:cs="Times New Roman"/>
                <w:szCs w:val="20"/>
                <w:lang w:val="ru-RU"/>
              </w:rPr>
              <w:t>Приложения: 1. Ведомость объемов работ № 1 (на 3 л. в 1 экз.);</w:t>
            </w:r>
          </w:p>
          <w:p w14:paraId="6FA338F2" w14:textId="77777777" w:rsidR="008950B7" w:rsidRPr="008950B7" w:rsidRDefault="008950B7" w:rsidP="008950B7">
            <w:pPr>
              <w:tabs>
                <w:tab w:val="left" w:pos="1701"/>
              </w:tabs>
              <w:spacing w:before="0" w:beforeAutospacing="0" w:after="0" w:line="360" w:lineRule="auto"/>
              <w:ind w:left="1701"/>
              <w:jc w:val="both"/>
              <w:rPr>
                <w:rFonts w:cs="Times New Roman"/>
                <w:szCs w:val="20"/>
                <w:lang w:val="ru-RU"/>
              </w:rPr>
            </w:pPr>
            <w:r w:rsidRPr="008950B7">
              <w:rPr>
                <w:rFonts w:cs="Times New Roman"/>
                <w:szCs w:val="20"/>
                <w:lang w:val="ru-RU"/>
              </w:rPr>
              <w:t>2. Схема н</w:t>
            </w:r>
            <w:r w:rsidRPr="008950B7">
              <w:rPr>
                <w:rStyle w:val="body"/>
                <w:sz w:val="20"/>
                <w:szCs w:val="20"/>
                <w:lang w:val="ru-RU"/>
              </w:rPr>
              <w:t>а выполнение работ по ремонту полов под размещение оборудования ремонтного участка ц.456 ДГИ на отм. 0,000 в осях ГГ-ЖЖ/1-5 инв.№010052 (МСК-15) по адресу: УР, г. Ижевск, пр. им. Дерябина, 2/192 (на 1 л. в 1 экз.);</w:t>
            </w:r>
          </w:p>
          <w:p w14:paraId="63CC8BDB" w14:textId="77777777" w:rsidR="008950B7" w:rsidRPr="008950B7" w:rsidRDefault="008950B7" w:rsidP="008950B7">
            <w:pPr>
              <w:tabs>
                <w:tab w:val="left" w:pos="1701"/>
              </w:tabs>
              <w:spacing w:before="0" w:beforeAutospacing="0" w:after="0" w:line="360" w:lineRule="auto"/>
              <w:jc w:val="both"/>
              <w:rPr>
                <w:rFonts w:cs="Times New Roman"/>
                <w:szCs w:val="20"/>
                <w:lang w:val="ru-RU"/>
              </w:rPr>
            </w:pPr>
            <w:r w:rsidRPr="008950B7">
              <w:rPr>
                <w:rFonts w:cs="Times New Roman"/>
                <w:szCs w:val="20"/>
                <w:lang w:val="ru-RU"/>
              </w:rPr>
              <w:tab/>
              <w:t>3. Ведомость объемов работ № 2 (на 3 л. в 1 экз.);</w:t>
            </w:r>
          </w:p>
          <w:p w14:paraId="6C3C32B7" w14:textId="391E38C9" w:rsidR="0042563A" w:rsidRPr="008950B7" w:rsidRDefault="008950B7" w:rsidP="008950B7">
            <w:pPr>
              <w:spacing w:before="0" w:beforeAutospacing="0"/>
              <w:ind w:left="1643"/>
              <w:rPr>
                <w:szCs w:val="20"/>
                <w:lang w:val="ru-RU"/>
              </w:rPr>
            </w:pPr>
            <w:r w:rsidRPr="008950B7">
              <w:rPr>
                <w:rFonts w:cs="Times New Roman"/>
                <w:szCs w:val="20"/>
                <w:lang w:val="ru-RU"/>
              </w:rPr>
              <w:t>4. Схема на выполнение работ по ремонту пола в помещении мастерской ц.458 ДГИ на отм. 0,000 в осях В2-Г/21-22 инв.№010020 (МСК-10А) по адресу: УР, г. Ижевск, пр. им. Дерябина, 2/681 (на 3 л. в 1 экз.).</w:t>
            </w:r>
            <w:r w:rsidR="0042563A" w:rsidRPr="008950B7">
              <w:rPr>
                <w:szCs w:val="20"/>
                <w:lang w:val="ru-RU"/>
              </w:rPr>
              <w:t xml:space="preserve">                                                                                                                                       </w:t>
            </w:r>
          </w:p>
          <w:tbl>
            <w:tblPr>
              <w:tblW w:w="9922" w:type="dxa"/>
              <w:tblInd w:w="3" w:type="dxa"/>
              <w:tblLayout w:type="fixed"/>
              <w:tblLook w:val="00A0" w:firstRow="1" w:lastRow="0" w:firstColumn="1" w:lastColumn="0" w:noHBand="0" w:noVBand="0"/>
            </w:tblPr>
            <w:tblGrid>
              <w:gridCol w:w="2963"/>
              <w:gridCol w:w="55"/>
              <w:gridCol w:w="2029"/>
              <w:gridCol w:w="4875"/>
            </w:tblGrid>
            <w:tr w:rsidR="00D26D74" w:rsidRPr="00D81BE7" w14:paraId="1C8239B6" w14:textId="77777777" w:rsidTr="003B6E90">
              <w:trPr>
                <w:trHeight w:val="331"/>
              </w:trPr>
              <w:tc>
                <w:tcPr>
                  <w:tcW w:w="2963" w:type="dxa"/>
                  <w:noWrap/>
                  <w:vAlign w:val="bottom"/>
                </w:tcPr>
                <w:p w14:paraId="763D4086" w14:textId="77777777" w:rsidR="00D26D74" w:rsidRPr="008950B7" w:rsidRDefault="00D26D74" w:rsidP="000048D1">
                  <w:pPr>
                    <w:spacing w:after="0" w:line="23" w:lineRule="atLeast"/>
                    <w:contextualSpacing/>
                    <w:jc w:val="both"/>
                    <w:rPr>
                      <w:b/>
                      <w:bCs/>
                      <w:szCs w:val="20"/>
                      <w:lang w:val="ru-RU" w:eastAsia="ru-RU"/>
                    </w:rPr>
                  </w:pPr>
                  <w:r w:rsidRPr="008950B7">
                    <w:rPr>
                      <w:b/>
                      <w:bCs/>
                      <w:szCs w:val="20"/>
                      <w:lang w:val="ru-RU" w:eastAsia="ru-RU"/>
                    </w:rPr>
                    <w:t>ЗАКАЗЧИК:</w:t>
                  </w:r>
                </w:p>
              </w:tc>
              <w:tc>
                <w:tcPr>
                  <w:tcW w:w="2084" w:type="dxa"/>
                  <w:gridSpan w:val="2"/>
                  <w:noWrap/>
                  <w:vAlign w:val="bottom"/>
                </w:tcPr>
                <w:p w14:paraId="26E15290" w14:textId="77777777" w:rsidR="00D26D74" w:rsidRPr="008950B7" w:rsidRDefault="00D26D74" w:rsidP="000048D1">
                  <w:pPr>
                    <w:spacing w:after="0" w:line="23" w:lineRule="atLeast"/>
                    <w:contextualSpacing/>
                    <w:jc w:val="both"/>
                    <w:rPr>
                      <w:szCs w:val="20"/>
                      <w:lang w:val="ru-RU" w:eastAsia="ru-RU"/>
                    </w:rPr>
                  </w:pPr>
                </w:p>
              </w:tc>
              <w:tc>
                <w:tcPr>
                  <w:tcW w:w="4875" w:type="dxa"/>
                  <w:vAlign w:val="bottom"/>
                </w:tcPr>
                <w:p w14:paraId="2D2917C9" w14:textId="77777777" w:rsidR="00D26D74" w:rsidRPr="008950B7" w:rsidRDefault="00D26D74" w:rsidP="000048D1">
                  <w:pPr>
                    <w:spacing w:after="0" w:line="23" w:lineRule="atLeast"/>
                    <w:contextualSpacing/>
                    <w:jc w:val="both"/>
                    <w:rPr>
                      <w:b/>
                      <w:bCs/>
                      <w:szCs w:val="20"/>
                      <w:lang w:val="ru-RU" w:eastAsia="ru-RU"/>
                    </w:rPr>
                  </w:pPr>
                  <w:r w:rsidRPr="008950B7">
                    <w:rPr>
                      <w:b/>
                      <w:bCs/>
                      <w:szCs w:val="20"/>
                      <w:lang w:val="ru-RU" w:eastAsia="ru-RU"/>
                    </w:rPr>
                    <w:t>ПОДРЯДЧИК:</w:t>
                  </w:r>
                </w:p>
              </w:tc>
            </w:tr>
            <w:tr w:rsidR="00D26D74" w:rsidRPr="00D81BE7" w14:paraId="5CF86CB7" w14:textId="77777777" w:rsidTr="003B6E90">
              <w:trPr>
                <w:trHeight w:val="331"/>
              </w:trPr>
              <w:tc>
                <w:tcPr>
                  <w:tcW w:w="5047" w:type="dxa"/>
                  <w:gridSpan w:val="3"/>
                  <w:noWrap/>
                  <w:vAlign w:val="bottom"/>
                </w:tcPr>
                <w:p w14:paraId="56B2AD9A" w14:textId="77777777" w:rsidR="00D26D74" w:rsidRPr="008950B7" w:rsidRDefault="00D26D74" w:rsidP="000048D1">
                  <w:pPr>
                    <w:spacing w:after="0" w:line="23" w:lineRule="atLeast"/>
                    <w:contextualSpacing/>
                    <w:jc w:val="both"/>
                    <w:rPr>
                      <w:szCs w:val="20"/>
                      <w:lang w:val="ru-RU" w:eastAsia="ru-RU"/>
                    </w:rPr>
                  </w:pPr>
                  <w:r w:rsidRPr="008950B7">
                    <w:rPr>
                      <w:szCs w:val="20"/>
                      <w:lang w:val="ru-RU" w:eastAsia="ru-RU"/>
                    </w:rPr>
                    <w:t>АО «Концерн «Калашников»</w:t>
                  </w:r>
                </w:p>
              </w:tc>
              <w:tc>
                <w:tcPr>
                  <w:tcW w:w="4875" w:type="dxa"/>
                  <w:noWrap/>
                  <w:vAlign w:val="bottom"/>
                </w:tcPr>
                <w:p w14:paraId="1FBAD134" w14:textId="77777777" w:rsidR="00D26D74" w:rsidRPr="008950B7" w:rsidRDefault="00D26D74" w:rsidP="000048D1">
                  <w:pPr>
                    <w:spacing w:after="0" w:line="23" w:lineRule="atLeast"/>
                    <w:contextualSpacing/>
                    <w:jc w:val="both"/>
                    <w:rPr>
                      <w:szCs w:val="20"/>
                      <w:lang w:val="ru-RU" w:eastAsia="ru-RU"/>
                    </w:rPr>
                  </w:pPr>
                </w:p>
              </w:tc>
            </w:tr>
            <w:tr w:rsidR="00D26D74" w:rsidRPr="00D81BE7" w14:paraId="5C65ED3B" w14:textId="77777777" w:rsidTr="003B6E90">
              <w:trPr>
                <w:trHeight w:val="765"/>
              </w:trPr>
              <w:tc>
                <w:tcPr>
                  <w:tcW w:w="3018" w:type="dxa"/>
                  <w:gridSpan w:val="2"/>
                  <w:tcBorders>
                    <w:bottom w:val="single" w:sz="4" w:space="0" w:color="000000"/>
                  </w:tcBorders>
                  <w:noWrap/>
                  <w:vAlign w:val="bottom"/>
                </w:tcPr>
                <w:p w14:paraId="416F847E" w14:textId="77777777" w:rsidR="00D26D74" w:rsidRPr="008950B7" w:rsidRDefault="00D26D74" w:rsidP="000048D1">
                  <w:pPr>
                    <w:spacing w:after="0" w:line="23" w:lineRule="atLeast"/>
                    <w:contextualSpacing/>
                    <w:jc w:val="both"/>
                    <w:rPr>
                      <w:szCs w:val="20"/>
                      <w:lang w:val="ru-RU" w:eastAsia="ru-RU"/>
                    </w:rPr>
                  </w:pPr>
                  <w:r w:rsidRPr="008950B7">
                    <w:rPr>
                      <w:szCs w:val="20"/>
                      <w:lang w:val="ru-RU" w:eastAsia="ru-RU"/>
                    </w:rPr>
                    <w:t xml:space="preserve"> </w:t>
                  </w:r>
                </w:p>
              </w:tc>
              <w:tc>
                <w:tcPr>
                  <w:tcW w:w="2029" w:type="dxa"/>
                  <w:noWrap/>
                  <w:vAlign w:val="bottom"/>
                </w:tcPr>
                <w:p w14:paraId="6E3AB1B5" w14:textId="70D94DCC" w:rsidR="00D26D74" w:rsidRPr="008950B7" w:rsidRDefault="0034537E" w:rsidP="000048D1">
                  <w:pPr>
                    <w:spacing w:after="0" w:line="23" w:lineRule="atLeast"/>
                    <w:contextualSpacing/>
                    <w:jc w:val="both"/>
                    <w:rPr>
                      <w:szCs w:val="20"/>
                      <w:lang w:val="ru-RU" w:eastAsia="ru-RU"/>
                    </w:rPr>
                  </w:pPr>
                  <w:r w:rsidRPr="008950B7">
                    <w:rPr>
                      <w:szCs w:val="20"/>
                      <w:lang w:val="ru-RU"/>
                    </w:rPr>
                    <w:t>А.П. Сусеков</w:t>
                  </w:r>
                </w:p>
              </w:tc>
              <w:tc>
                <w:tcPr>
                  <w:tcW w:w="4875" w:type="dxa"/>
                  <w:noWrap/>
                  <w:vAlign w:val="bottom"/>
                </w:tcPr>
                <w:p w14:paraId="3A4DF22C" w14:textId="77777777" w:rsidR="00D26D74" w:rsidRPr="008950B7" w:rsidRDefault="00D26D74" w:rsidP="000048D1">
                  <w:pPr>
                    <w:spacing w:after="0" w:line="23" w:lineRule="atLeast"/>
                    <w:contextualSpacing/>
                    <w:jc w:val="both"/>
                    <w:rPr>
                      <w:szCs w:val="20"/>
                      <w:lang w:val="ru-RU" w:eastAsia="ru-RU"/>
                    </w:rPr>
                  </w:pPr>
                  <w:r w:rsidRPr="008950B7">
                    <w:rPr>
                      <w:szCs w:val="20"/>
                      <w:lang w:eastAsia="ru-RU"/>
                    </w:rPr>
                    <w:t> </w:t>
                  </w:r>
                </w:p>
                <w:p w14:paraId="5CC06816" w14:textId="7ED130E6" w:rsidR="0042563A" w:rsidRPr="008950B7" w:rsidRDefault="0042563A" w:rsidP="000048D1">
                  <w:pPr>
                    <w:spacing w:after="0" w:line="23" w:lineRule="atLeast"/>
                    <w:contextualSpacing/>
                    <w:jc w:val="both"/>
                    <w:rPr>
                      <w:szCs w:val="20"/>
                      <w:lang w:val="ru-RU" w:eastAsia="ru-RU"/>
                    </w:rPr>
                  </w:pPr>
                </w:p>
              </w:tc>
            </w:tr>
          </w:tbl>
          <w:p w14:paraId="4D4AD716"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М.П.</w:t>
            </w:r>
          </w:p>
          <w:permEnd w:id="480464794"/>
          <w:p w14:paraId="4B2A3AFD" w14:textId="77777777" w:rsidR="00D26D74" w:rsidRPr="003B45CA" w:rsidRDefault="00D26D74" w:rsidP="000048D1">
            <w:pPr>
              <w:spacing w:line="480" w:lineRule="auto"/>
              <w:ind w:right="175"/>
              <w:jc w:val="both"/>
              <w:rPr>
                <w:szCs w:val="20"/>
                <w:lang w:val="ru-RU" w:eastAsia="ru-RU"/>
              </w:rPr>
            </w:pPr>
          </w:p>
          <w:p w14:paraId="2E25C724" w14:textId="524834C5" w:rsidR="00D26D74" w:rsidRDefault="00D26D74" w:rsidP="000048D1">
            <w:pPr>
              <w:spacing w:line="480" w:lineRule="auto"/>
              <w:ind w:right="175"/>
              <w:jc w:val="both"/>
              <w:rPr>
                <w:szCs w:val="20"/>
                <w:lang w:val="ru-RU" w:eastAsia="ru-RU"/>
              </w:rPr>
            </w:pPr>
          </w:p>
          <w:p w14:paraId="371D5131" w14:textId="7AC0A6A7" w:rsidR="00876D7B" w:rsidRDefault="00876D7B" w:rsidP="000048D1">
            <w:pPr>
              <w:spacing w:line="480" w:lineRule="auto"/>
              <w:ind w:right="175"/>
              <w:jc w:val="both"/>
              <w:rPr>
                <w:szCs w:val="20"/>
                <w:lang w:val="ru-RU" w:eastAsia="ru-RU"/>
              </w:rPr>
            </w:pPr>
          </w:p>
          <w:p w14:paraId="4BC65D69" w14:textId="13FA7205" w:rsidR="00876D7B" w:rsidRDefault="00876D7B" w:rsidP="000048D1">
            <w:pPr>
              <w:spacing w:line="480" w:lineRule="auto"/>
              <w:ind w:right="175"/>
              <w:jc w:val="both"/>
              <w:rPr>
                <w:szCs w:val="20"/>
                <w:lang w:val="ru-RU" w:eastAsia="ru-RU"/>
              </w:rPr>
            </w:pPr>
          </w:p>
          <w:p w14:paraId="09F4DA60" w14:textId="116A3CF7" w:rsidR="00876D7B" w:rsidRDefault="00876D7B" w:rsidP="000048D1">
            <w:pPr>
              <w:spacing w:line="480" w:lineRule="auto"/>
              <w:ind w:right="175"/>
              <w:jc w:val="both"/>
              <w:rPr>
                <w:szCs w:val="20"/>
                <w:lang w:val="ru-RU" w:eastAsia="ru-RU"/>
              </w:rPr>
            </w:pPr>
          </w:p>
          <w:p w14:paraId="33B18A07" w14:textId="3D08EE28" w:rsidR="00876D7B" w:rsidRDefault="00876D7B" w:rsidP="000048D1">
            <w:pPr>
              <w:spacing w:line="480" w:lineRule="auto"/>
              <w:ind w:right="175"/>
              <w:jc w:val="both"/>
              <w:rPr>
                <w:szCs w:val="20"/>
                <w:lang w:val="ru-RU" w:eastAsia="ru-RU"/>
              </w:rPr>
            </w:pPr>
          </w:p>
          <w:p w14:paraId="1AA5568A" w14:textId="53F5B616" w:rsidR="00876D7B" w:rsidRDefault="00876D7B" w:rsidP="000048D1">
            <w:pPr>
              <w:spacing w:line="480" w:lineRule="auto"/>
              <w:ind w:right="175"/>
              <w:jc w:val="both"/>
              <w:rPr>
                <w:szCs w:val="20"/>
                <w:lang w:val="ru-RU" w:eastAsia="ru-RU"/>
              </w:rPr>
            </w:pPr>
          </w:p>
          <w:p w14:paraId="14574E8D" w14:textId="746D218E" w:rsidR="00876D7B" w:rsidRDefault="00876D7B" w:rsidP="000048D1">
            <w:pPr>
              <w:spacing w:line="480" w:lineRule="auto"/>
              <w:ind w:right="175"/>
              <w:jc w:val="both"/>
              <w:rPr>
                <w:szCs w:val="20"/>
                <w:lang w:val="ru-RU" w:eastAsia="ru-RU"/>
              </w:rPr>
            </w:pPr>
          </w:p>
          <w:p w14:paraId="19AD367B" w14:textId="250FC3C2" w:rsidR="00876D7B" w:rsidRDefault="00876D7B" w:rsidP="000048D1">
            <w:pPr>
              <w:spacing w:line="480" w:lineRule="auto"/>
              <w:ind w:right="175"/>
              <w:jc w:val="both"/>
              <w:rPr>
                <w:szCs w:val="20"/>
                <w:lang w:val="ru-RU" w:eastAsia="ru-RU"/>
              </w:rPr>
            </w:pPr>
          </w:p>
          <w:p w14:paraId="68D5B05B" w14:textId="68DB8CD1" w:rsidR="00876D7B" w:rsidRDefault="00876D7B" w:rsidP="000048D1">
            <w:pPr>
              <w:spacing w:line="480" w:lineRule="auto"/>
              <w:ind w:right="175"/>
              <w:jc w:val="both"/>
              <w:rPr>
                <w:szCs w:val="20"/>
                <w:lang w:val="ru-RU" w:eastAsia="ru-RU"/>
              </w:rPr>
            </w:pPr>
          </w:p>
          <w:p w14:paraId="49B60E22" w14:textId="684910E1" w:rsidR="00876D7B" w:rsidRDefault="00876D7B" w:rsidP="000048D1">
            <w:pPr>
              <w:spacing w:line="480" w:lineRule="auto"/>
              <w:ind w:right="175"/>
              <w:jc w:val="both"/>
              <w:rPr>
                <w:szCs w:val="20"/>
                <w:lang w:val="ru-RU" w:eastAsia="ru-RU"/>
              </w:rPr>
            </w:pPr>
          </w:p>
          <w:p w14:paraId="56198278" w14:textId="2BAF23AA" w:rsidR="00876D7B" w:rsidRDefault="00876D7B" w:rsidP="000048D1">
            <w:pPr>
              <w:spacing w:line="480" w:lineRule="auto"/>
              <w:ind w:right="175"/>
              <w:jc w:val="both"/>
              <w:rPr>
                <w:szCs w:val="20"/>
                <w:lang w:val="ru-RU" w:eastAsia="ru-RU"/>
              </w:rPr>
            </w:pPr>
          </w:p>
          <w:p w14:paraId="78F80413" w14:textId="5DC14C81" w:rsidR="00876D7B" w:rsidRDefault="00876D7B" w:rsidP="000048D1">
            <w:pPr>
              <w:spacing w:line="480" w:lineRule="auto"/>
              <w:ind w:right="175"/>
              <w:jc w:val="both"/>
              <w:rPr>
                <w:szCs w:val="20"/>
                <w:lang w:val="ru-RU" w:eastAsia="ru-RU"/>
              </w:rPr>
            </w:pPr>
          </w:p>
          <w:p w14:paraId="5BA0D797" w14:textId="2C0230DD" w:rsidR="00876D7B" w:rsidRDefault="00876D7B" w:rsidP="00876D7B">
            <w:pPr>
              <w:spacing w:line="480" w:lineRule="auto"/>
              <w:ind w:right="175"/>
              <w:jc w:val="right"/>
              <w:rPr>
                <w:szCs w:val="20"/>
                <w:lang w:val="ru-RU" w:eastAsia="ru-RU"/>
              </w:rPr>
            </w:pPr>
            <w:r>
              <w:rPr>
                <w:szCs w:val="20"/>
                <w:lang w:val="ru-RU" w:eastAsia="ru-RU"/>
              </w:rPr>
              <w:t xml:space="preserve">Приложение № 1 к Техническому заданию </w:t>
            </w:r>
          </w:p>
          <w:p w14:paraId="5455BD65" w14:textId="32819D20" w:rsidR="00876D7B" w:rsidRPr="00876D7B" w:rsidRDefault="00876D7B" w:rsidP="00876D7B">
            <w:pPr>
              <w:ind w:right="175"/>
              <w:jc w:val="center"/>
              <w:rPr>
                <w:rFonts w:cs="Times New Roman"/>
                <w:b/>
                <w:bCs/>
                <w:szCs w:val="20"/>
                <w:lang w:val="ru-RU"/>
              </w:rPr>
            </w:pPr>
            <w:r w:rsidRPr="00876D7B">
              <w:rPr>
                <w:rFonts w:cs="Times New Roman"/>
                <w:b/>
                <w:bCs/>
                <w:szCs w:val="20"/>
                <w:lang w:val="ru-RU"/>
              </w:rPr>
              <w:t>ВЕДОМОСТЬ ОБЪЕМОВ РАБОТ №1</w:t>
            </w:r>
          </w:p>
          <w:p w14:paraId="3175A21A" w14:textId="3AADF032" w:rsidR="00876D7B" w:rsidRPr="00876D7B" w:rsidRDefault="00876D7B" w:rsidP="00876D7B">
            <w:pPr>
              <w:ind w:right="175"/>
              <w:jc w:val="both"/>
              <w:rPr>
                <w:rStyle w:val="body"/>
                <w:rFonts w:cs="Times New Roman"/>
                <w:sz w:val="20"/>
                <w:szCs w:val="20"/>
                <w:lang w:val="ru-RU"/>
              </w:rPr>
            </w:pPr>
            <w:r w:rsidRPr="00876D7B">
              <w:rPr>
                <w:rStyle w:val="body"/>
                <w:rFonts w:cs="Times New Roman"/>
                <w:sz w:val="20"/>
                <w:szCs w:val="20"/>
                <w:lang w:val="ru-RU"/>
              </w:rPr>
              <w:t xml:space="preserve">На выполнение работ по ремонту полов под размещение оборудования ремонтного участка ц. 456 ДГИ на отм. 0,000 в осях ГГ-ЖЖ/1-5 инв.№010052 (МСК-15) по адресу: УР, г. Ижевск, пр. им. </w:t>
            </w:r>
            <w:r w:rsidRPr="00876D7B">
              <w:rPr>
                <w:rStyle w:val="body"/>
                <w:rFonts w:cs="Times New Roman"/>
                <w:sz w:val="20"/>
                <w:szCs w:val="20"/>
              </w:rPr>
              <w:t>Дерябина, 2/192</w:t>
            </w:r>
            <w:r w:rsidRPr="00876D7B">
              <w:rPr>
                <w:rStyle w:val="body"/>
                <w:rFonts w:cs="Times New Roman"/>
                <w:sz w:val="20"/>
                <w:szCs w:val="20"/>
                <w:lang w:val="ru-RU"/>
              </w:rPr>
              <w:t>:</w:t>
            </w:r>
          </w:p>
          <w:tbl>
            <w:tblPr>
              <w:tblW w:w="9574" w:type="dxa"/>
              <w:tblLayout w:type="fixed"/>
              <w:tblLook w:val="04A0" w:firstRow="1" w:lastRow="0" w:firstColumn="1" w:lastColumn="0" w:noHBand="0" w:noVBand="1"/>
            </w:tblPr>
            <w:tblGrid>
              <w:gridCol w:w="846"/>
              <w:gridCol w:w="2117"/>
              <w:gridCol w:w="55"/>
              <w:gridCol w:w="2029"/>
              <w:gridCol w:w="335"/>
              <w:gridCol w:w="992"/>
              <w:gridCol w:w="996"/>
              <w:gridCol w:w="2064"/>
              <w:gridCol w:w="140"/>
            </w:tblGrid>
            <w:tr w:rsidR="00876D7B" w:rsidRPr="00876D7B" w14:paraId="37358BE7" w14:textId="77777777" w:rsidTr="00876D7B">
              <w:trPr>
                <w:gridAfter w:val="1"/>
                <w:wAfter w:w="140" w:type="dxa"/>
                <w:trHeight w:val="720"/>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8CC4B"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 п/п</w:t>
                  </w:r>
                </w:p>
              </w:tc>
              <w:tc>
                <w:tcPr>
                  <w:tcW w:w="4536" w:type="dxa"/>
                  <w:gridSpan w:val="4"/>
                  <w:tcBorders>
                    <w:top w:val="single" w:sz="4" w:space="0" w:color="auto"/>
                    <w:left w:val="nil"/>
                    <w:bottom w:val="single" w:sz="4" w:space="0" w:color="auto"/>
                    <w:right w:val="single" w:sz="4" w:space="0" w:color="auto"/>
                  </w:tcBorders>
                  <w:shd w:val="clear" w:color="auto" w:fill="auto"/>
                  <w:vAlign w:val="center"/>
                  <w:hideMark/>
                </w:tcPr>
                <w:p w14:paraId="1BB229CC"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FA34B4"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Ед. изм.</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45C49CB4"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Кол.</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22BC91E4"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Примечание</w:t>
                  </w:r>
                </w:p>
              </w:tc>
            </w:tr>
            <w:tr w:rsidR="00876D7B" w:rsidRPr="00876D7B" w14:paraId="71690419" w14:textId="77777777" w:rsidTr="00876D7B">
              <w:trPr>
                <w:gridAfter w:val="1"/>
                <w:wAfter w:w="140" w:type="dxa"/>
                <w:trHeight w:val="240"/>
                <w:tblHead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44FFFA"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w:t>
                  </w:r>
                </w:p>
              </w:tc>
              <w:tc>
                <w:tcPr>
                  <w:tcW w:w="4536" w:type="dxa"/>
                  <w:gridSpan w:val="4"/>
                  <w:tcBorders>
                    <w:top w:val="nil"/>
                    <w:left w:val="nil"/>
                    <w:bottom w:val="single" w:sz="4" w:space="0" w:color="auto"/>
                    <w:right w:val="single" w:sz="4" w:space="0" w:color="auto"/>
                  </w:tcBorders>
                  <w:shd w:val="clear" w:color="auto" w:fill="auto"/>
                  <w:noWrap/>
                  <w:vAlign w:val="center"/>
                  <w:hideMark/>
                </w:tcPr>
                <w:p w14:paraId="1E1CD23E"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52BA65BF"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3</w:t>
                  </w:r>
                </w:p>
              </w:tc>
              <w:tc>
                <w:tcPr>
                  <w:tcW w:w="996" w:type="dxa"/>
                  <w:tcBorders>
                    <w:top w:val="nil"/>
                    <w:left w:val="nil"/>
                    <w:bottom w:val="single" w:sz="4" w:space="0" w:color="auto"/>
                    <w:right w:val="single" w:sz="4" w:space="0" w:color="auto"/>
                  </w:tcBorders>
                  <w:shd w:val="clear" w:color="auto" w:fill="auto"/>
                  <w:noWrap/>
                  <w:vAlign w:val="center"/>
                  <w:hideMark/>
                </w:tcPr>
                <w:p w14:paraId="53DE2654"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4</w:t>
                  </w:r>
                </w:p>
              </w:tc>
              <w:tc>
                <w:tcPr>
                  <w:tcW w:w="2064" w:type="dxa"/>
                  <w:tcBorders>
                    <w:top w:val="nil"/>
                    <w:left w:val="nil"/>
                    <w:bottom w:val="single" w:sz="4" w:space="0" w:color="auto"/>
                    <w:right w:val="single" w:sz="4" w:space="0" w:color="auto"/>
                  </w:tcBorders>
                  <w:shd w:val="clear" w:color="auto" w:fill="auto"/>
                  <w:noWrap/>
                  <w:vAlign w:val="center"/>
                  <w:hideMark/>
                </w:tcPr>
                <w:p w14:paraId="0C714B78"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5</w:t>
                  </w:r>
                </w:p>
              </w:tc>
            </w:tr>
            <w:tr w:rsidR="00876D7B" w:rsidRPr="00876D7B" w14:paraId="77465EDC" w14:textId="77777777" w:rsidTr="00876D7B">
              <w:trPr>
                <w:gridAfter w:val="1"/>
                <w:wAfter w:w="140" w:type="dxa"/>
                <w:trHeight w:val="407"/>
              </w:trPr>
              <w:tc>
                <w:tcPr>
                  <w:tcW w:w="9434" w:type="dxa"/>
                  <w:gridSpan w:val="8"/>
                  <w:tcBorders>
                    <w:top w:val="nil"/>
                    <w:left w:val="single" w:sz="4" w:space="0" w:color="auto"/>
                    <w:bottom w:val="single" w:sz="4" w:space="0" w:color="auto"/>
                    <w:right w:val="single" w:sz="4" w:space="0" w:color="000000"/>
                  </w:tcBorders>
                  <w:shd w:val="clear" w:color="auto" w:fill="auto"/>
                  <w:hideMark/>
                </w:tcPr>
                <w:p w14:paraId="64CF1430" w14:textId="77777777" w:rsidR="00876D7B" w:rsidRPr="00876D7B" w:rsidRDefault="00876D7B" w:rsidP="00876D7B">
                  <w:pPr>
                    <w:spacing w:after="0"/>
                    <w:rPr>
                      <w:rFonts w:eastAsia="Times New Roman" w:cs="Times New Roman"/>
                      <w:b/>
                      <w:bCs/>
                      <w:color w:val="000000"/>
                      <w:szCs w:val="20"/>
                      <w:lang w:eastAsia="ru-RU"/>
                    </w:rPr>
                  </w:pPr>
                  <w:r w:rsidRPr="00876D7B">
                    <w:rPr>
                      <w:rFonts w:eastAsia="Times New Roman" w:cs="Times New Roman"/>
                      <w:b/>
                      <w:bCs/>
                      <w:color w:val="000000"/>
                      <w:szCs w:val="20"/>
                      <w:lang w:eastAsia="ru-RU"/>
                    </w:rPr>
                    <w:t>Раздел 1. Устройство пола</w:t>
                  </w:r>
                </w:p>
              </w:tc>
            </w:tr>
            <w:tr w:rsidR="00876D7B" w:rsidRPr="00876D7B" w14:paraId="441E24EA" w14:textId="77777777" w:rsidTr="00876D7B">
              <w:trPr>
                <w:gridAfter w:val="1"/>
                <w:wAfter w:w="140" w:type="dxa"/>
                <w:trHeight w:val="1248"/>
              </w:trPr>
              <w:tc>
                <w:tcPr>
                  <w:tcW w:w="846" w:type="dxa"/>
                  <w:tcBorders>
                    <w:top w:val="nil"/>
                    <w:left w:val="single" w:sz="4" w:space="0" w:color="auto"/>
                    <w:bottom w:val="single" w:sz="4" w:space="0" w:color="auto"/>
                    <w:right w:val="single" w:sz="4" w:space="0" w:color="auto"/>
                  </w:tcBorders>
                  <w:shd w:val="clear" w:color="auto" w:fill="auto"/>
                  <w:hideMark/>
                </w:tcPr>
                <w:p w14:paraId="61B20D90"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w:t>
                  </w:r>
                </w:p>
              </w:tc>
              <w:tc>
                <w:tcPr>
                  <w:tcW w:w="4536" w:type="dxa"/>
                  <w:gridSpan w:val="4"/>
                  <w:tcBorders>
                    <w:top w:val="nil"/>
                    <w:left w:val="nil"/>
                    <w:bottom w:val="single" w:sz="4" w:space="0" w:color="auto"/>
                    <w:right w:val="single" w:sz="4" w:space="0" w:color="auto"/>
                  </w:tcBorders>
                  <w:shd w:val="clear" w:color="auto" w:fill="auto"/>
                  <w:hideMark/>
                </w:tcPr>
                <w:p w14:paraId="06BF4008"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Разборка бетонных конструкций объемом более 1 м3 при помощи отбойных молотков из бетона марки: 200</w:t>
                  </w:r>
                </w:p>
              </w:tc>
              <w:tc>
                <w:tcPr>
                  <w:tcW w:w="992" w:type="dxa"/>
                  <w:tcBorders>
                    <w:top w:val="nil"/>
                    <w:left w:val="nil"/>
                    <w:bottom w:val="single" w:sz="4" w:space="0" w:color="auto"/>
                    <w:right w:val="single" w:sz="4" w:space="0" w:color="auto"/>
                  </w:tcBorders>
                  <w:shd w:val="clear" w:color="auto" w:fill="auto"/>
                  <w:hideMark/>
                </w:tcPr>
                <w:p w14:paraId="720829E7"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м3</w:t>
                  </w:r>
                </w:p>
              </w:tc>
              <w:tc>
                <w:tcPr>
                  <w:tcW w:w="996" w:type="dxa"/>
                  <w:tcBorders>
                    <w:top w:val="nil"/>
                    <w:left w:val="nil"/>
                    <w:bottom w:val="single" w:sz="4" w:space="0" w:color="auto"/>
                    <w:right w:val="nil"/>
                  </w:tcBorders>
                  <w:shd w:val="clear" w:color="auto" w:fill="auto"/>
                  <w:hideMark/>
                </w:tcPr>
                <w:p w14:paraId="3E3C6932"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10,3</w:t>
                  </w:r>
                </w:p>
              </w:tc>
              <w:tc>
                <w:tcPr>
                  <w:tcW w:w="2064" w:type="dxa"/>
                  <w:tcBorders>
                    <w:top w:val="nil"/>
                    <w:left w:val="single" w:sz="4" w:space="0" w:color="auto"/>
                    <w:bottom w:val="single" w:sz="4" w:space="0" w:color="auto"/>
                    <w:right w:val="single" w:sz="4" w:space="0" w:color="auto"/>
                  </w:tcBorders>
                  <w:shd w:val="clear" w:color="auto" w:fill="auto"/>
                  <w:hideMark/>
                </w:tcPr>
                <w:p w14:paraId="2E9C7AC2"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550379CB" w14:textId="77777777" w:rsidTr="00876D7B">
              <w:trPr>
                <w:gridAfter w:val="1"/>
                <w:wAfter w:w="140" w:type="dxa"/>
                <w:trHeight w:val="2386"/>
              </w:trPr>
              <w:tc>
                <w:tcPr>
                  <w:tcW w:w="846" w:type="dxa"/>
                  <w:tcBorders>
                    <w:top w:val="nil"/>
                    <w:left w:val="single" w:sz="4" w:space="0" w:color="auto"/>
                    <w:bottom w:val="single" w:sz="4" w:space="0" w:color="auto"/>
                    <w:right w:val="single" w:sz="4" w:space="0" w:color="auto"/>
                  </w:tcBorders>
                  <w:shd w:val="clear" w:color="auto" w:fill="auto"/>
                  <w:hideMark/>
                </w:tcPr>
                <w:p w14:paraId="537B06F0"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w:t>
                  </w:r>
                </w:p>
              </w:tc>
              <w:tc>
                <w:tcPr>
                  <w:tcW w:w="4536" w:type="dxa"/>
                  <w:gridSpan w:val="4"/>
                  <w:tcBorders>
                    <w:top w:val="nil"/>
                    <w:left w:val="nil"/>
                    <w:bottom w:val="single" w:sz="4" w:space="0" w:color="auto"/>
                    <w:right w:val="single" w:sz="4" w:space="0" w:color="auto"/>
                  </w:tcBorders>
                  <w:shd w:val="clear" w:color="auto" w:fill="auto"/>
                  <w:hideMark/>
                </w:tcPr>
                <w:p w14:paraId="31C60E8A"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Изоляция изделиями из волокнистых и зернистых материалов с креплением на клее и дюбелями холодных поверхностей: внутренних стен и перегородок -   устройство изоляционного шва из изолона толщиной 10 мм по периметру с креплением дюбелями</w:t>
                  </w:r>
                </w:p>
              </w:tc>
              <w:tc>
                <w:tcPr>
                  <w:tcW w:w="992" w:type="dxa"/>
                  <w:tcBorders>
                    <w:top w:val="nil"/>
                    <w:left w:val="nil"/>
                    <w:bottom w:val="single" w:sz="4" w:space="0" w:color="auto"/>
                    <w:right w:val="single" w:sz="4" w:space="0" w:color="auto"/>
                  </w:tcBorders>
                  <w:shd w:val="clear" w:color="auto" w:fill="auto"/>
                  <w:hideMark/>
                </w:tcPr>
                <w:p w14:paraId="16288672"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100 м2</w:t>
                  </w:r>
                </w:p>
              </w:tc>
              <w:tc>
                <w:tcPr>
                  <w:tcW w:w="996" w:type="dxa"/>
                  <w:tcBorders>
                    <w:top w:val="nil"/>
                    <w:left w:val="nil"/>
                    <w:bottom w:val="single" w:sz="4" w:space="0" w:color="auto"/>
                    <w:right w:val="nil"/>
                  </w:tcBorders>
                  <w:shd w:val="clear" w:color="auto" w:fill="auto"/>
                  <w:hideMark/>
                </w:tcPr>
                <w:p w14:paraId="2BBA93BD"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0,1575</w:t>
                  </w:r>
                </w:p>
              </w:tc>
              <w:tc>
                <w:tcPr>
                  <w:tcW w:w="2064" w:type="dxa"/>
                  <w:tcBorders>
                    <w:top w:val="nil"/>
                    <w:left w:val="single" w:sz="4" w:space="0" w:color="auto"/>
                    <w:bottom w:val="single" w:sz="4" w:space="0" w:color="auto"/>
                    <w:right w:val="single" w:sz="4" w:space="0" w:color="auto"/>
                  </w:tcBorders>
                  <w:shd w:val="clear" w:color="auto" w:fill="auto"/>
                  <w:hideMark/>
                </w:tcPr>
                <w:p w14:paraId="2FC288B6"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1C3B9F09" w14:textId="77777777" w:rsidTr="00876D7B">
              <w:trPr>
                <w:gridAfter w:val="1"/>
                <w:wAfter w:w="140" w:type="dxa"/>
                <w:trHeight w:val="988"/>
              </w:trPr>
              <w:tc>
                <w:tcPr>
                  <w:tcW w:w="846" w:type="dxa"/>
                  <w:tcBorders>
                    <w:top w:val="nil"/>
                    <w:left w:val="single" w:sz="4" w:space="0" w:color="auto"/>
                    <w:bottom w:val="single" w:sz="4" w:space="0" w:color="auto"/>
                    <w:right w:val="single" w:sz="4" w:space="0" w:color="auto"/>
                  </w:tcBorders>
                  <w:shd w:val="clear" w:color="auto" w:fill="auto"/>
                  <w:hideMark/>
                </w:tcPr>
                <w:p w14:paraId="01644C1F"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3</w:t>
                  </w:r>
                </w:p>
              </w:tc>
              <w:tc>
                <w:tcPr>
                  <w:tcW w:w="4536" w:type="dxa"/>
                  <w:gridSpan w:val="4"/>
                  <w:tcBorders>
                    <w:top w:val="nil"/>
                    <w:left w:val="nil"/>
                    <w:bottom w:val="single" w:sz="4" w:space="0" w:color="auto"/>
                    <w:right w:val="single" w:sz="4" w:space="0" w:color="auto"/>
                  </w:tcBorders>
                  <w:shd w:val="clear" w:color="auto" w:fill="auto"/>
                  <w:hideMark/>
                </w:tcPr>
                <w:p w14:paraId="7FC8FFE6"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Дюбели пластмассовые с шурупами, диаметр 10 мм, длина 50-60 мм, диаметр шурупа 6 мм, длина шурупа 50-80 мм</w:t>
                  </w:r>
                </w:p>
              </w:tc>
              <w:tc>
                <w:tcPr>
                  <w:tcW w:w="992" w:type="dxa"/>
                  <w:tcBorders>
                    <w:top w:val="nil"/>
                    <w:left w:val="nil"/>
                    <w:bottom w:val="single" w:sz="4" w:space="0" w:color="auto"/>
                    <w:right w:val="single" w:sz="4" w:space="0" w:color="auto"/>
                  </w:tcBorders>
                  <w:shd w:val="clear" w:color="auto" w:fill="auto"/>
                  <w:hideMark/>
                </w:tcPr>
                <w:p w14:paraId="5D0E1510"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100 шт</w:t>
                  </w:r>
                </w:p>
              </w:tc>
              <w:tc>
                <w:tcPr>
                  <w:tcW w:w="996" w:type="dxa"/>
                  <w:tcBorders>
                    <w:top w:val="nil"/>
                    <w:left w:val="nil"/>
                    <w:bottom w:val="single" w:sz="4" w:space="0" w:color="auto"/>
                    <w:right w:val="nil"/>
                  </w:tcBorders>
                  <w:shd w:val="clear" w:color="auto" w:fill="auto"/>
                  <w:hideMark/>
                </w:tcPr>
                <w:p w14:paraId="004AEB98"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1,06</w:t>
                  </w:r>
                </w:p>
              </w:tc>
              <w:tc>
                <w:tcPr>
                  <w:tcW w:w="2064" w:type="dxa"/>
                  <w:tcBorders>
                    <w:top w:val="nil"/>
                    <w:left w:val="single" w:sz="4" w:space="0" w:color="auto"/>
                    <w:bottom w:val="single" w:sz="4" w:space="0" w:color="auto"/>
                    <w:right w:val="single" w:sz="4" w:space="0" w:color="auto"/>
                  </w:tcBorders>
                  <w:shd w:val="clear" w:color="auto" w:fill="auto"/>
                  <w:hideMark/>
                </w:tcPr>
                <w:p w14:paraId="553CE575"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4F6B321F" w14:textId="77777777" w:rsidTr="00876D7B">
              <w:trPr>
                <w:gridAfter w:val="1"/>
                <w:wAfter w:w="140" w:type="dxa"/>
                <w:trHeight w:val="734"/>
              </w:trPr>
              <w:tc>
                <w:tcPr>
                  <w:tcW w:w="846" w:type="dxa"/>
                  <w:tcBorders>
                    <w:top w:val="nil"/>
                    <w:left w:val="single" w:sz="4" w:space="0" w:color="auto"/>
                    <w:bottom w:val="single" w:sz="4" w:space="0" w:color="auto"/>
                    <w:right w:val="single" w:sz="4" w:space="0" w:color="auto"/>
                  </w:tcBorders>
                  <w:shd w:val="clear" w:color="auto" w:fill="auto"/>
                  <w:hideMark/>
                </w:tcPr>
                <w:p w14:paraId="3650E2DA"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4</w:t>
                  </w:r>
                </w:p>
              </w:tc>
              <w:tc>
                <w:tcPr>
                  <w:tcW w:w="4536" w:type="dxa"/>
                  <w:gridSpan w:val="4"/>
                  <w:tcBorders>
                    <w:top w:val="nil"/>
                    <w:left w:val="nil"/>
                    <w:bottom w:val="single" w:sz="4" w:space="0" w:color="auto"/>
                    <w:right w:val="single" w:sz="4" w:space="0" w:color="auto"/>
                  </w:tcBorders>
                  <w:shd w:val="clear" w:color="auto" w:fill="auto"/>
                  <w:hideMark/>
                </w:tcPr>
                <w:p w14:paraId="581BA314"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Изолон, рулон 10</w:t>
                  </w:r>
                  <w:r w:rsidRPr="00876D7B">
                    <w:rPr>
                      <w:rFonts w:eastAsia="Times New Roman" w:cs="Times New Roman"/>
                      <w:color w:val="000000"/>
                      <w:szCs w:val="20"/>
                      <w:lang w:eastAsia="ru-RU"/>
                    </w:rPr>
                    <w:t>x</w:t>
                  </w:r>
                  <w:r w:rsidRPr="00876D7B">
                    <w:rPr>
                      <w:rFonts w:eastAsia="Times New Roman" w:cs="Times New Roman"/>
                      <w:color w:val="000000"/>
                      <w:szCs w:val="20"/>
                      <w:lang w:val="ru-RU" w:eastAsia="ru-RU"/>
                    </w:rPr>
                    <w:t>1,5 м, толщиной 10 мм</w:t>
                  </w:r>
                </w:p>
              </w:tc>
              <w:tc>
                <w:tcPr>
                  <w:tcW w:w="992" w:type="dxa"/>
                  <w:tcBorders>
                    <w:top w:val="nil"/>
                    <w:left w:val="nil"/>
                    <w:bottom w:val="single" w:sz="4" w:space="0" w:color="auto"/>
                    <w:right w:val="single" w:sz="4" w:space="0" w:color="auto"/>
                  </w:tcBorders>
                  <w:shd w:val="clear" w:color="auto" w:fill="auto"/>
                  <w:hideMark/>
                </w:tcPr>
                <w:p w14:paraId="374C26F5"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м2</w:t>
                  </w:r>
                </w:p>
              </w:tc>
              <w:tc>
                <w:tcPr>
                  <w:tcW w:w="996" w:type="dxa"/>
                  <w:tcBorders>
                    <w:top w:val="nil"/>
                    <w:left w:val="nil"/>
                    <w:bottom w:val="single" w:sz="4" w:space="0" w:color="auto"/>
                    <w:right w:val="nil"/>
                  </w:tcBorders>
                  <w:shd w:val="clear" w:color="auto" w:fill="auto"/>
                  <w:hideMark/>
                </w:tcPr>
                <w:p w14:paraId="7F7F6608"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40</w:t>
                  </w:r>
                </w:p>
              </w:tc>
              <w:tc>
                <w:tcPr>
                  <w:tcW w:w="2064" w:type="dxa"/>
                  <w:tcBorders>
                    <w:top w:val="nil"/>
                    <w:left w:val="single" w:sz="4" w:space="0" w:color="auto"/>
                    <w:bottom w:val="single" w:sz="4" w:space="0" w:color="auto"/>
                    <w:right w:val="single" w:sz="4" w:space="0" w:color="auto"/>
                  </w:tcBorders>
                  <w:shd w:val="clear" w:color="auto" w:fill="auto"/>
                  <w:hideMark/>
                </w:tcPr>
                <w:p w14:paraId="557A49B9"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4F46370A" w14:textId="77777777" w:rsidTr="00876D7B">
              <w:trPr>
                <w:gridAfter w:val="1"/>
                <w:wAfter w:w="140" w:type="dxa"/>
                <w:trHeight w:val="993"/>
              </w:trPr>
              <w:tc>
                <w:tcPr>
                  <w:tcW w:w="846" w:type="dxa"/>
                  <w:tcBorders>
                    <w:top w:val="nil"/>
                    <w:left w:val="single" w:sz="4" w:space="0" w:color="auto"/>
                    <w:bottom w:val="single" w:sz="4" w:space="0" w:color="auto"/>
                    <w:right w:val="single" w:sz="4" w:space="0" w:color="auto"/>
                  </w:tcBorders>
                  <w:shd w:val="clear" w:color="auto" w:fill="auto"/>
                  <w:hideMark/>
                </w:tcPr>
                <w:p w14:paraId="5E6EA906"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5</w:t>
                  </w:r>
                </w:p>
              </w:tc>
              <w:tc>
                <w:tcPr>
                  <w:tcW w:w="4536" w:type="dxa"/>
                  <w:gridSpan w:val="4"/>
                  <w:tcBorders>
                    <w:top w:val="nil"/>
                    <w:left w:val="nil"/>
                    <w:bottom w:val="single" w:sz="4" w:space="0" w:color="auto"/>
                    <w:right w:val="single" w:sz="4" w:space="0" w:color="auto"/>
                  </w:tcBorders>
                  <w:shd w:val="clear" w:color="auto" w:fill="auto"/>
                  <w:hideMark/>
                </w:tcPr>
                <w:p w14:paraId="56573C3F"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Устройство подстилающих слоев: щебеночных (засыпка технологического приямка)</w:t>
                  </w:r>
                </w:p>
              </w:tc>
              <w:tc>
                <w:tcPr>
                  <w:tcW w:w="992" w:type="dxa"/>
                  <w:tcBorders>
                    <w:top w:val="nil"/>
                    <w:left w:val="nil"/>
                    <w:bottom w:val="single" w:sz="4" w:space="0" w:color="auto"/>
                    <w:right w:val="single" w:sz="4" w:space="0" w:color="auto"/>
                  </w:tcBorders>
                  <w:shd w:val="clear" w:color="auto" w:fill="auto"/>
                  <w:hideMark/>
                </w:tcPr>
                <w:p w14:paraId="6BAF1A65"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м3</w:t>
                  </w:r>
                </w:p>
              </w:tc>
              <w:tc>
                <w:tcPr>
                  <w:tcW w:w="996" w:type="dxa"/>
                  <w:tcBorders>
                    <w:top w:val="nil"/>
                    <w:left w:val="nil"/>
                    <w:bottom w:val="single" w:sz="4" w:space="0" w:color="auto"/>
                    <w:right w:val="nil"/>
                  </w:tcBorders>
                  <w:shd w:val="clear" w:color="auto" w:fill="auto"/>
                  <w:hideMark/>
                </w:tcPr>
                <w:p w14:paraId="379488E8"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2,4</w:t>
                  </w:r>
                </w:p>
              </w:tc>
              <w:tc>
                <w:tcPr>
                  <w:tcW w:w="2064" w:type="dxa"/>
                  <w:tcBorders>
                    <w:top w:val="nil"/>
                    <w:left w:val="single" w:sz="4" w:space="0" w:color="auto"/>
                    <w:bottom w:val="single" w:sz="4" w:space="0" w:color="auto"/>
                    <w:right w:val="single" w:sz="4" w:space="0" w:color="auto"/>
                  </w:tcBorders>
                  <w:shd w:val="clear" w:color="auto" w:fill="auto"/>
                  <w:hideMark/>
                </w:tcPr>
                <w:p w14:paraId="5854FBA1"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4FBAADB7" w14:textId="77777777" w:rsidTr="00876D7B">
              <w:trPr>
                <w:gridAfter w:val="1"/>
                <w:wAfter w:w="140" w:type="dxa"/>
                <w:trHeight w:val="980"/>
              </w:trPr>
              <w:tc>
                <w:tcPr>
                  <w:tcW w:w="846" w:type="dxa"/>
                  <w:tcBorders>
                    <w:top w:val="nil"/>
                    <w:left w:val="single" w:sz="4" w:space="0" w:color="auto"/>
                    <w:bottom w:val="single" w:sz="4" w:space="0" w:color="auto"/>
                    <w:right w:val="single" w:sz="4" w:space="0" w:color="auto"/>
                  </w:tcBorders>
                  <w:shd w:val="clear" w:color="auto" w:fill="auto"/>
                  <w:hideMark/>
                </w:tcPr>
                <w:p w14:paraId="53BA5585"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6</w:t>
                  </w:r>
                </w:p>
              </w:tc>
              <w:tc>
                <w:tcPr>
                  <w:tcW w:w="4536" w:type="dxa"/>
                  <w:gridSpan w:val="4"/>
                  <w:tcBorders>
                    <w:top w:val="nil"/>
                    <w:left w:val="nil"/>
                    <w:bottom w:val="single" w:sz="4" w:space="0" w:color="auto"/>
                    <w:right w:val="single" w:sz="4" w:space="0" w:color="auto"/>
                  </w:tcBorders>
                  <w:shd w:val="clear" w:color="auto" w:fill="auto"/>
                  <w:hideMark/>
                </w:tcPr>
                <w:p w14:paraId="2E6FB5D2"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Щебень из плотных горных пород для строительных работ М 600, фракция 10-20 мм</w:t>
                  </w:r>
                </w:p>
              </w:tc>
              <w:tc>
                <w:tcPr>
                  <w:tcW w:w="992" w:type="dxa"/>
                  <w:tcBorders>
                    <w:top w:val="nil"/>
                    <w:left w:val="nil"/>
                    <w:bottom w:val="single" w:sz="4" w:space="0" w:color="auto"/>
                    <w:right w:val="single" w:sz="4" w:space="0" w:color="auto"/>
                  </w:tcBorders>
                  <w:shd w:val="clear" w:color="auto" w:fill="auto"/>
                  <w:hideMark/>
                </w:tcPr>
                <w:p w14:paraId="0E9EFF5A"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м3</w:t>
                  </w:r>
                </w:p>
              </w:tc>
              <w:tc>
                <w:tcPr>
                  <w:tcW w:w="996" w:type="dxa"/>
                  <w:tcBorders>
                    <w:top w:val="nil"/>
                    <w:left w:val="nil"/>
                    <w:bottom w:val="single" w:sz="4" w:space="0" w:color="auto"/>
                    <w:right w:val="nil"/>
                  </w:tcBorders>
                  <w:shd w:val="clear" w:color="auto" w:fill="auto"/>
                  <w:hideMark/>
                </w:tcPr>
                <w:p w14:paraId="04B6CCCE"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2,64</w:t>
                  </w:r>
                </w:p>
              </w:tc>
              <w:tc>
                <w:tcPr>
                  <w:tcW w:w="2064" w:type="dxa"/>
                  <w:tcBorders>
                    <w:top w:val="nil"/>
                    <w:left w:val="single" w:sz="4" w:space="0" w:color="auto"/>
                    <w:bottom w:val="single" w:sz="4" w:space="0" w:color="auto"/>
                    <w:right w:val="single" w:sz="4" w:space="0" w:color="auto"/>
                  </w:tcBorders>
                  <w:shd w:val="clear" w:color="auto" w:fill="auto"/>
                  <w:hideMark/>
                </w:tcPr>
                <w:p w14:paraId="73DBBBA5"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3CECD02C" w14:textId="77777777" w:rsidTr="00876D7B">
              <w:trPr>
                <w:gridAfter w:val="1"/>
                <w:wAfter w:w="140" w:type="dxa"/>
                <w:trHeight w:val="675"/>
              </w:trPr>
              <w:tc>
                <w:tcPr>
                  <w:tcW w:w="846" w:type="dxa"/>
                  <w:tcBorders>
                    <w:top w:val="nil"/>
                    <w:left w:val="single" w:sz="4" w:space="0" w:color="auto"/>
                    <w:bottom w:val="single" w:sz="4" w:space="0" w:color="auto"/>
                    <w:right w:val="single" w:sz="4" w:space="0" w:color="auto"/>
                  </w:tcBorders>
                  <w:shd w:val="clear" w:color="auto" w:fill="auto"/>
                  <w:hideMark/>
                </w:tcPr>
                <w:p w14:paraId="47A71A39"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7</w:t>
                  </w:r>
                </w:p>
              </w:tc>
              <w:tc>
                <w:tcPr>
                  <w:tcW w:w="4536" w:type="dxa"/>
                  <w:gridSpan w:val="4"/>
                  <w:tcBorders>
                    <w:top w:val="nil"/>
                    <w:left w:val="nil"/>
                    <w:bottom w:val="single" w:sz="4" w:space="0" w:color="auto"/>
                    <w:right w:val="single" w:sz="4" w:space="0" w:color="auto"/>
                  </w:tcBorders>
                  <w:shd w:val="clear" w:color="auto" w:fill="auto"/>
                  <w:hideMark/>
                </w:tcPr>
                <w:p w14:paraId="70A5E741"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Устройство пароизоляции из полиэтиленовой пленки в один слой насухо</w:t>
                  </w:r>
                </w:p>
              </w:tc>
              <w:tc>
                <w:tcPr>
                  <w:tcW w:w="992" w:type="dxa"/>
                  <w:tcBorders>
                    <w:top w:val="nil"/>
                    <w:left w:val="nil"/>
                    <w:bottom w:val="single" w:sz="4" w:space="0" w:color="auto"/>
                    <w:right w:val="single" w:sz="4" w:space="0" w:color="auto"/>
                  </w:tcBorders>
                  <w:shd w:val="clear" w:color="auto" w:fill="auto"/>
                  <w:hideMark/>
                </w:tcPr>
                <w:p w14:paraId="27A58DB2"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100 м2</w:t>
                  </w:r>
                </w:p>
              </w:tc>
              <w:tc>
                <w:tcPr>
                  <w:tcW w:w="996" w:type="dxa"/>
                  <w:tcBorders>
                    <w:top w:val="nil"/>
                    <w:left w:val="nil"/>
                    <w:bottom w:val="single" w:sz="4" w:space="0" w:color="auto"/>
                    <w:right w:val="nil"/>
                  </w:tcBorders>
                  <w:shd w:val="clear" w:color="auto" w:fill="auto"/>
                  <w:hideMark/>
                </w:tcPr>
                <w:p w14:paraId="15399A7E"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1,62</w:t>
                  </w:r>
                </w:p>
              </w:tc>
              <w:tc>
                <w:tcPr>
                  <w:tcW w:w="2064" w:type="dxa"/>
                  <w:tcBorders>
                    <w:top w:val="nil"/>
                    <w:left w:val="single" w:sz="4" w:space="0" w:color="auto"/>
                    <w:bottom w:val="single" w:sz="4" w:space="0" w:color="auto"/>
                    <w:right w:val="single" w:sz="4" w:space="0" w:color="auto"/>
                  </w:tcBorders>
                  <w:shd w:val="clear" w:color="auto" w:fill="auto"/>
                  <w:hideMark/>
                </w:tcPr>
                <w:p w14:paraId="5DE8896C"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30869C94" w14:textId="77777777" w:rsidTr="00876D7B">
              <w:trPr>
                <w:gridAfter w:val="1"/>
                <w:wAfter w:w="140" w:type="dxa"/>
                <w:trHeight w:val="1537"/>
              </w:trPr>
              <w:tc>
                <w:tcPr>
                  <w:tcW w:w="846" w:type="dxa"/>
                  <w:tcBorders>
                    <w:top w:val="nil"/>
                    <w:left w:val="single" w:sz="4" w:space="0" w:color="auto"/>
                    <w:bottom w:val="single" w:sz="4" w:space="0" w:color="auto"/>
                    <w:right w:val="single" w:sz="4" w:space="0" w:color="auto"/>
                  </w:tcBorders>
                  <w:shd w:val="clear" w:color="auto" w:fill="auto"/>
                  <w:hideMark/>
                </w:tcPr>
                <w:p w14:paraId="63FAFCF4"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8</w:t>
                  </w:r>
                </w:p>
              </w:tc>
              <w:tc>
                <w:tcPr>
                  <w:tcW w:w="4536" w:type="dxa"/>
                  <w:gridSpan w:val="4"/>
                  <w:tcBorders>
                    <w:top w:val="nil"/>
                    <w:left w:val="nil"/>
                    <w:bottom w:val="single" w:sz="4" w:space="0" w:color="auto"/>
                    <w:right w:val="single" w:sz="4" w:space="0" w:color="auto"/>
                  </w:tcBorders>
                  <w:shd w:val="clear" w:color="auto" w:fill="auto"/>
                  <w:hideMark/>
                </w:tcPr>
                <w:p w14:paraId="2EC6F5BB"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Мембрана профилированная гидроизоляционная, Г4, высота шипа 8 мм, прочность 300-600 Н, относительное удлинение при разрыве не менее 24-28 %</w:t>
                  </w:r>
                </w:p>
              </w:tc>
              <w:tc>
                <w:tcPr>
                  <w:tcW w:w="992" w:type="dxa"/>
                  <w:tcBorders>
                    <w:top w:val="nil"/>
                    <w:left w:val="nil"/>
                    <w:bottom w:val="single" w:sz="4" w:space="0" w:color="auto"/>
                    <w:right w:val="single" w:sz="4" w:space="0" w:color="auto"/>
                  </w:tcBorders>
                  <w:shd w:val="clear" w:color="auto" w:fill="auto"/>
                  <w:hideMark/>
                </w:tcPr>
                <w:p w14:paraId="21CDDFA7"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м2</w:t>
                  </w:r>
                </w:p>
              </w:tc>
              <w:tc>
                <w:tcPr>
                  <w:tcW w:w="996" w:type="dxa"/>
                  <w:tcBorders>
                    <w:top w:val="nil"/>
                    <w:left w:val="nil"/>
                    <w:bottom w:val="single" w:sz="4" w:space="0" w:color="auto"/>
                    <w:right w:val="nil"/>
                  </w:tcBorders>
                  <w:shd w:val="clear" w:color="auto" w:fill="auto"/>
                  <w:hideMark/>
                </w:tcPr>
                <w:p w14:paraId="7209BF8A"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198,288</w:t>
                  </w:r>
                </w:p>
              </w:tc>
              <w:tc>
                <w:tcPr>
                  <w:tcW w:w="2064" w:type="dxa"/>
                  <w:tcBorders>
                    <w:top w:val="nil"/>
                    <w:left w:val="single" w:sz="4" w:space="0" w:color="auto"/>
                    <w:bottom w:val="single" w:sz="4" w:space="0" w:color="auto"/>
                    <w:right w:val="single" w:sz="4" w:space="0" w:color="auto"/>
                  </w:tcBorders>
                  <w:shd w:val="clear" w:color="auto" w:fill="auto"/>
                  <w:hideMark/>
                </w:tcPr>
                <w:p w14:paraId="7B0601F9"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64CB6D83" w14:textId="77777777" w:rsidTr="00876D7B">
              <w:trPr>
                <w:gridAfter w:val="1"/>
                <w:wAfter w:w="140" w:type="dxa"/>
                <w:trHeight w:val="695"/>
              </w:trPr>
              <w:tc>
                <w:tcPr>
                  <w:tcW w:w="846" w:type="dxa"/>
                  <w:tcBorders>
                    <w:top w:val="nil"/>
                    <w:left w:val="single" w:sz="4" w:space="0" w:color="auto"/>
                    <w:bottom w:val="single" w:sz="4" w:space="0" w:color="auto"/>
                    <w:right w:val="single" w:sz="4" w:space="0" w:color="auto"/>
                  </w:tcBorders>
                  <w:shd w:val="clear" w:color="auto" w:fill="auto"/>
                  <w:hideMark/>
                </w:tcPr>
                <w:p w14:paraId="37319BA1"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9</w:t>
                  </w:r>
                </w:p>
              </w:tc>
              <w:tc>
                <w:tcPr>
                  <w:tcW w:w="4536" w:type="dxa"/>
                  <w:gridSpan w:val="4"/>
                  <w:tcBorders>
                    <w:top w:val="nil"/>
                    <w:left w:val="nil"/>
                    <w:bottom w:val="single" w:sz="4" w:space="0" w:color="auto"/>
                    <w:right w:val="single" w:sz="4" w:space="0" w:color="auto"/>
                  </w:tcBorders>
                  <w:shd w:val="clear" w:color="auto" w:fill="auto"/>
                  <w:hideMark/>
                </w:tcPr>
                <w:p w14:paraId="052C3C5E"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Армирование подстилающих слоев и набетонок</w:t>
                  </w:r>
                </w:p>
              </w:tc>
              <w:tc>
                <w:tcPr>
                  <w:tcW w:w="992" w:type="dxa"/>
                  <w:tcBorders>
                    <w:top w:val="nil"/>
                    <w:left w:val="nil"/>
                    <w:bottom w:val="single" w:sz="4" w:space="0" w:color="auto"/>
                    <w:right w:val="single" w:sz="4" w:space="0" w:color="auto"/>
                  </w:tcBorders>
                  <w:shd w:val="clear" w:color="auto" w:fill="auto"/>
                  <w:hideMark/>
                </w:tcPr>
                <w:p w14:paraId="0D14A390"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т</w:t>
                  </w:r>
                </w:p>
              </w:tc>
              <w:tc>
                <w:tcPr>
                  <w:tcW w:w="996" w:type="dxa"/>
                  <w:tcBorders>
                    <w:top w:val="nil"/>
                    <w:left w:val="nil"/>
                    <w:bottom w:val="single" w:sz="4" w:space="0" w:color="auto"/>
                    <w:right w:val="nil"/>
                  </w:tcBorders>
                  <w:shd w:val="clear" w:color="auto" w:fill="auto"/>
                  <w:hideMark/>
                </w:tcPr>
                <w:p w14:paraId="6BD394BD"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2,9423</w:t>
                  </w:r>
                </w:p>
              </w:tc>
              <w:tc>
                <w:tcPr>
                  <w:tcW w:w="2064" w:type="dxa"/>
                  <w:tcBorders>
                    <w:top w:val="nil"/>
                    <w:left w:val="single" w:sz="4" w:space="0" w:color="auto"/>
                    <w:bottom w:val="single" w:sz="4" w:space="0" w:color="auto"/>
                    <w:right w:val="single" w:sz="4" w:space="0" w:color="auto"/>
                  </w:tcBorders>
                  <w:shd w:val="clear" w:color="auto" w:fill="auto"/>
                  <w:hideMark/>
                </w:tcPr>
                <w:p w14:paraId="2EFE172A"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0A3C6E7B" w14:textId="77777777" w:rsidTr="00876D7B">
              <w:trPr>
                <w:gridAfter w:val="1"/>
                <w:wAfter w:w="140" w:type="dxa"/>
                <w:trHeight w:val="1272"/>
              </w:trPr>
              <w:tc>
                <w:tcPr>
                  <w:tcW w:w="846" w:type="dxa"/>
                  <w:tcBorders>
                    <w:top w:val="nil"/>
                    <w:left w:val="single" w:sz="4" w:space="0" w:color="auto"/>
                    <w:bottom w:val="single" w:sz="4" w:space="0" w:color="auto"/>
                    <w:right w:val="single" w:sz="4" w:space="0" w:color="auto"/>
                  </w:tcBorders>
                  <w:shd w:val="clear" w:color="auto" w:fill="auto"/>
                  <w:hideMark/>
                </w:tcPr>
                <w:p w14:paraId="6B3530D3"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10</w:t>
                  </w:r>
                </w:p>
              </w:tc>
              <w:tc>
                <w:tcPr>
                  <w:tcW w:w="4536" w:type="dxa"/>
                  <w:gridSpan w:val="4"/>
                  <w:tcBorders>
                    <w:top w:val="nil"/>
                    <w:left w:val="nil"/>
                    <w:bottom w:val="single" w:sz="4" w:space="0" w:color="auto"/>
                    <w:right w:val="single" w:sz="4" w:space="0" w:color="auto"/>
                  </w:tcBorders>
                  <w:shd w:val="clear" w:color="auto" w:fill="auto"/>
                  <w:hideMark/>
                </w:tcPr>
                <w:p w14:paraId="729F009E"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Изготовление арматурных пространственных каркасов в построечных условиях, диаметром: 12 мм</w:t>
                  </w:r>
                </w:p>
              </w:tc>
              <w:tc>
                <w:tcPr>
                  <w:tcW w:w="992" w:type="dxa"/>
                  <w:tcBorders>
                    <w:top w:val="nil"/>
                    <w:left w:val="nil"/>
                    <w:bottom w:val="single" w:sz="4" w:space="0" w:color="auto"/>
                    <w:right w:val="single" w:sz="4" w:space="0" w:color="auto"/>
                  </w:tcBorders>
                  <w:shd w:val="clear" w:color="auto" w:fill="auto"/>
                  <w:hideMark/>
                </w:tcPr>
                <w:p w14:paraId="58E791E0"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т</w:t>
                  </w:r>
                </w:p>
              </w:tc>
              <w:tc>
                <w:tcPr>
                  <w:tcW w:w="996" w:type="dxa"/>
                  <w:tcBorders>
                    <w:top w:val="nil"/>
                    <w:left w:val="nil"/>
                    <w:bottom w:val="single" w:sz="4" w:space="0" w:color="auto"/>
                    <w:right w:val="nil"/>
                  </w:tcBorders>
                  <w:shd w:val="clear" w:color="auto" w:fill="auto"/>
                  <w:hideMark/>
                </w:tcPr>
                <w:p w14:paraId="46D42E8B"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2,9423</w:t>
                  </w:r>
                </w:p>
              </w:tc>
              <w:tc>
                <w:tcPr>
                  <w:tcW w:w="2064" w:type="dxa"/>
                  <w:tcBorders>
                    <w:top w:val="nil"/>
                    <w:left w:val="single" w:sz="4" w:space="0" w:color="auto"/>
                    <w:bottom w:val="single" w:sz="4" w:space="0" w:color="auto"/>
                    <w:right w:val="single" w:sz="4" w:space="0" w:color="auto"/>
                  </w:tcBorders>
                  <w:shd w:val="clear" w:color="auto" w:fill="auto"/>
                  <w:hideMark/>
                </w:tcPr>
                <w:p w14:paraId="550A611D"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5E1EE6C4" w14:textId="77777777" w:rsidTr="00876D7B">
              <w:trPr>
                <w:gridAfter w:val="1"/>
                <w:wAfter w:w="140" w:type="dxa"/>
                <w:trHeight w:val="964"/>
              </w:trPr>
              <w:tc>
                <w:tcPr>
                  <w:tcW w:w="846" w:type="dxa"/>
                  <w:tcBorders>
                    <w:top w:val="nil"/>
                    <w:left w:val="single" w:sz="4" w:space="0" w:color="auto"/>
                    <w:bottom w:val="single" w:sz="4" w:space="0" w:color="auto"/>
                    <w:right w:val="single" w:sz="4" w:space="0" w:color="auto"/>
                  </w:tcBorders>
                  <w:shd w:val="clear" w:color="auto" w:fill="auto"/>
                  <w:hideMark/>
                </w:tcPr>
                <w:p w14:paraId="4B670919"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11</w:t>
                  </w:r>
                </w:p>
              </w:tc>
              <w:tc>
                <w:tcPr>
                  <w:tcW w:w="4536" w:type="dxa"/>
                  <w:gridSpan w:val="4"/>
                  <w:tcBorders>
                    <w:top w:val="nil"/>
                    <w:left w:val="nil"/>
                    <w:bottom w:val="single" w:sz="4" w:space="0" w:color="auto"/>
                    <w:right w:val="single" w:sz="4" w:space="0" w:color="auto"/>
                  </w:tcBorders>
                  <w:shd w:val="clear" w:color="auto" w:fill="auto"/>
                  <w:hideMark/>
                </w:tcPr>
                <w:p w14:paraId="4AD4E88F"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 xml:space="preserve">Прокат арматурный для железобетонных конструкций, класс </w:t>
                  </w:r>
                  <w:r w:rsidRPr="00876D7B">
                    <w:rPr>
                      <w:rFonts w:eastAsia="Times New Roman" w:cs="Times New Roman"/>
                      <w:color w:val="000000"/>
                      <w:szCs w:val="20"/>
                      <w:lang w:eastAsia="ru-RU"/>
                    </w:rPr>
                    <w:t>A</w:t>
                  </w:r>
                  <w:r w:rsidRPr="00876D7B">
                    <w:rPr>
                      <w:rFonts w:eastAsia="Times New Roman" w:cs="Times New Roman"/>
                      <w:color w:val="000000"/>
                      <w:szCs w:val="20"/>
                      <w:lang w:val="ru-RU" w:eastAsia="ru-RU"/>
                    </w:rPr>
                    <w:t>500</w:t>
                  </w:r>
                  <w:r w:rsidRPr="00876D7B">
                    <w:rPr>
                      <w:rFonts w:eastAsia="Times New Roman" w:cs="Times New Roman"/>
                      <w:color w:val="000000"/>
                      <w:szCs w:val="20"/>
                      <w:lang w:eastAsia="ru-RU"/>
                    </w:rPr>
                    <w:t>C</w:t>
                  </w:r>
                  <w:r w:rsidRPr="00876D7B">
                    <w:rPr>
                      <w:rFonts w:eastAsia="Times New Roman" w:cs="Times New Roman"/>
                      <w:color w:val="000000"/>
                      <w:szCs w:val="20"/>
                      <w:lang w:val="ru-RU" w:eastAsia="ru-RU"/>
                    </w:rPr>
                    <w:t>, диаметр 12 мм</w:t>
                  </w:r>
                </w:p>
              </w:tc>
              <w:tc>
                <w:tcPr>
                  <w:tcW w:w="992" w:type="dxa"/>
                  <w:tcBorders>
                    <w:top w:val="nil"/>
                    <w:left w:val="nil"/>
                    <w:bottom w:val="single" w:sz="4" w:space="0" w:color="auto"/>
                    <w:right w:val="single" w:sz="4" w:space="0" w:color="auto"/>
                  </w:tcBorders>
                  <w:shd w:val="clear" w:color="auto" w:fill="auto"/>
                  <w:hideMark/>
                </w:tcPr>
                <w:p w14:paraId="64EAA60A"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т</w:t>
                  </w:r>
                </w:p>
              </w:tc>
              <w:tc>
                <w:tcPr>
                  <w:tcW w:w="996" w:type="dxa"/>
                  <w:tcBorders>
                    <w:top w:val="nil"/>
                    <w:left w:val="nil"/>
                    <w:bottom w:val="single" w:sz="4" w:space="0" w:color="auto"/>
                    <w:right w:val="nil"/>
                  </w:tcBorders>
                  <w:shd w:val="clear" w:color="auto" w:fill="auto"/>
                  <w:hideMark/>
                </w:tcPr>
                <w:p w14:paraId="18F0C3A6"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2,9423</w:t>
                  </w:r>
                </w:p>
              </w:tc>
              <w:tc>
                <w:tcPr>
                  <w:tcW w:w="2064" w:type="dxa"/>
                  <w:tcBorders>
                    <w:top w:val="nil"/>
                    <w:left w:val="single" w:sz="4" w:space="0" w:color="auto"/>
                    <w:bottom w:val="single" w:sz="4" w:space="0" w:color="auto"/>
                    <w:right w:val="single" w:sz="4" w:space="0" w:color="auto"/>
                  </w:tcBorders>
                  <w:shd w:val="clear" w:color="auto" w:fill="auto"/>
                  <w:hideMark/>
                </w:tcPr>
                <w:p w14:paraId="678E6E00"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5334B381" w14:textId="77777777" w:rsidTr="00876D7B">
              <w:trPr>
                <w:gridAfter w:val="1"/>
                <w:wAfter w:w="140" w:type="dxa"/>
                <w:trHeight w:val="992"/>
              </w:trPr>
              <w:tc>
                <w:tcPr>
                  <w:tcW w:w="846" w:type="dxa"/>
                  <w:tcBorders>
                    <w:top w:val="nil"/>
                    <w:left w:val="single" w:sz="4" w:space="0" w:color="auto"/>
                    <w:bottom w:val="single" w:sz="4" w:space="0" w:color="auto"/>
                    <w:right w:val="single" w:sz="4" w:space="0" w:color="auto"/>
                  </w:tcBorders>
                  <w:shd w:val="clear" w:color="auto" w:fill="auto"/>
                  <w:hideMark/>
                </w:tcPr>
                <w:p w14:paraId="6287D534"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12</w:t>
                  </w:r>
                </w:p>
              </w:tc>
              <w:tc>
                <w:tcPr>
                  <w:tcW w:w="4536" w:type="dxa"/>
                  <w:gridSpan w:val="4"/>
                  <w:tcBorders>
                    <w:top w:val="nil"/>
                    <w:left w:val="nil"/>
                    <w:bottom w:val="single" w:sz="4" w:space="0" w:color="auto"/>
                    <w:right w:val="single" w:sz="4" w:space="0" w:color="auto"/>
                  </w:tcBorders>
                  <w:shd w:val="clear" w:color="auto" w:fill="auto"/>
                  <w:hideMark/>
                </w:tcPr>
                <w:p w14:paraId="100B0A3B"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Фиксаторы защитного слоя арматуры пластиковые, форма стульчик, толщина защитного слоя бетона 40 мм</w:t>
                  </w:r>
                </w:p>
              </w:tc>
              <w:tc>
                <w:tcPr>
                  <w:tcW w:w="992" w:type="dxa"/>
                  <w:tcBorders>
                    <w:top w:val="nil"/>
                    <w:left w:val="nil"/>
                    <w:bottom w:val="single" w:sz="4" w:space="0" w:color="auto"/>
                    <w:right w:val="single" w:sz="4" w:space="0" w:color="auto"/>
                  </w:tcBorders>
                  <w:shd w:val="clear" w:color="auto" w:fill="auto"/>
                  <w:hideMark/>
                </w:tcPr>
                <w:p w14:paraId="129420D9"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100 шт</w:t>
                  </w:r>
                </w:p>
              </w:tc>
              <w:tc>
                <w:tcPr>
                  <w:tcW w:w="996" w:type="dxa"/>
                  <w:tcBorders>
                    <w:top w:val="nil"/>
                    <w:left w:val="nil"/>
                    <w:bottom w:val="single" w:sz="4" w:space="0" w:color="auto"/>
                    <w:right w:val="nil"/>
                  </w:tcBorders>
                  <w:shd w:val="clear" w:color="auto" w:fill="auto"/>
                  <w:hideMark/>
                </w:tcPr>
                <w:p w14:paraId="57BCED23"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6,48</w:t>
                  </w:r>
                </w:p>
              </w:tc>
              <w:tc>
                <w:tcPr>
                  <w:tcW w:w="2064" w:type="dxa"/>
                  <w:tcBorders>
                    <w:top w:val="nil"/>
                    <w:left w:val="single" w:sz="4" w:space="0" w:color="auto"/>
                    <w:bottom w:val="single" w:sz="4" w:space="0" w:color="auto"/>
                    <w:right w:val="single" w:sz="4" w:space="0" w:color="auto"/>
                  </w:tcBorders>
                  <w:shd w:val="clear" w:color="auto" w:fill="auto"/>
                  <w:hideMark/>
                </w:tcPr>
                <w:p w14:paraId="05E23C6C"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2BACE1C7" w14:textId="77777777" w:rsidTr="00876D7B">
              <w:trPr>
                <w:gridAfter w:val="1"/>
                <w:wAfter w:w="140" w:type="dxa"/>
                <w:trHeight w:val="708"/>
              </w:trPr>
              <w:tc>
                <w:tcPr>
                  <w:tcW w:w="846" w:type="dxa"/>
                  <w:tcBorders>
                    <w:top w:val="nil"/>
                    <w:left w:val="single" w:sz="4" w:space="0" w:color="auto"/>
                    <w:bottom w:val="single" w:sz="4" w:space="0" w:color="auto"/>
                    <w:right w:val="single" w:sz="4" w:space="0" w:color="auto"/>
                  </w:tcBorders>
                  <w:shd w:val="clear" w:color="auto" w:fill="auto"/>
                  <w:hideMark/>
                </w:tcPr>
                <w:p w14:paraId="27D74584"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13</w:t>
                  </w:r>
                </w:p>
              </w:tc>
              <w:tc>
                <w:tcPr>
                  <w:tcW w:w="4536" w:type="dxa"/>
                  <w:gridSpan w:val="4"/>
                  <w:tcBorders>
                    <w:top w:val="nil"/>
                    <w:left w:val="nil"/>
                    <w:bottom w:val="single" w:sz="4" w:space="0" w:color="auto"/>
                    <w:right w:val="single" w:sz="4" w:space="0" w:color="auto"/>
                  </w:tcBorders>
                  <w:shd w:val="clear" w:color="auto" w:fill="auto"/>
                  <w:hideMark/>
                </w:tcPr>
                <w:p w14:paraId="089290C7"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Устройство покрытий: бетонных толщиной 200 мм</w:t>
                  </w:r>
                </w:p>
              </w:tc>
              <w:tc>
                <w:tcPr>
                  <w:tcW w:w="992" w:type="dxa"/>
                  <w:tcBorders>
                    <w:top w:val="nil"/>
                    <w:left w:val="nil"/>
                    <w:bottom w:val="single" w:sz="4" w:space="0" w:color="auto"/>
                    <w:right w:val="single" w:sz="4" w:space="0" w:color="auto"/>
                  </w:tcBorders>
                  <w:shd w:val="clear" w:color="auto" w:fill="auto"/>
                  <w:hideMark/>
                </w:tcPr>
                <w:p w14:paraId="79C8E221"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100 м2</w:t>
                  </w:r>
                </w:p>
              </w:tc>
              <w:tc>
                <w:tcPr>
                  <w:tcW w:w="996" w:type="dxa"/>
                  <w:tcBorders>
                    <w:top w:val="nil"/>
                    <w:left w:val="nil"/>
                    <w:bottom w:val="single" w:sz="4" w:space="0" w:color="auto"/>
                    <w:right w:val="nil"/>
                  </w:tcBorders>
                  <w:shd w:val="clear" w:color="auto" w:fill="auto"/>
                  <w:hideMark/>
                </w:tcPr>
                <w:p w14:paraId="2A9802E7"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1,62</w:t>
                  </w:r>
                </w:p>
              </w:tc>
              <w:tc>
                <w:tcPr>
                  <w:tcW w:w="2064" w:type="dxa"/>
                  <w:tcBorders>
                    <w:top w:val="nil"/>
                    <w:left w:val="single" w:sz="4" w:space="0" w:color="auto"/>
                    <w:bottom w:val="single" w:sz="4" w:space="0" w:color="auto"/>
                    <w:right w:val="single" w:sz="4" w:space="0" w:color="auto"/>
                  </w:tcBorders>
                  <w:shd w:val="clear" w:color="auto" w:fill="auto"/>
                  <w:hideMark/>
                </w:tcPr>
                <w:p w14:paraId="24B41596"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2C0D253C" w14:textId="77777777" w:rsidTr="00876D7B">
              <w:trPr>
                <w:gridAfter w:val="1"/>
                <w:wAfter w:w="140" w:type="dxa"/>
                <w:trHeight w:val="974"/>
              </w:trPr>
              <w:tc>
                <w:tcPr>
                  <w:tcW w:w="846" w:type="dxa"/>
                  <w:tcBorders>
                    <w:top w:val="nil"/>
                    <w:left w:val="single" w:sz="4" w:space="0" w:color="auto"/>
                    <w:bottom w:val="single" w:sz="4" w:space="0" w:color="auto"/>
                    <w:right w:val="single" w:sz="4" w:space="0" w:color="auto"/>
                  </w:tcBorders>
                  <w:shd w:val="clear" w:color="auto" w:fill="auto"/>
                  <w:hideMark/>
                </w:tcPr>
                <w:p w14:paraId="225E514F"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14</w:t>
                  </w:r>
                </w:p>
              </w:tc>
              <w:tc>
                <w:tcPr>
                  <w:tcW w:w="4536" w:type="dxa"/>
                  <w:gridSpan w:val="4"/>
                  <w:tcBorders>
                    <w:top w:val="nil"/>
                    <w:left w:val="nil"/>
                    <w:bottom w:val="single" w:sz="4" w:space="0" w:color="auto"/>
                    <w:right w:val="single" w:sz="4" w:space="0" w:color="auto"/>
                  </w:tcBorders>
                  <w:shd w:val="clear" w:color="auto" w:fill="auto"/>
                  <w:hideMark/>
                </w:tcPr>
                <w:p w14:paraId="1761F827"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 xml:space="preserve">Смеси бетонные тяжелого бетона (БСТ) на щебне из гравия, класс В25, </w:t>
                  </w:r>
                  <w:r w:rsidRPr="00876D7B">
                    <w:rPr>
                      <w:rFonts w:eastAsia="Times New Roman" w:cs="Times New Roman"/>
                      <w:color w:val="000000"/>
                      <w:szCs w:val="20"/>
                      <w:lang w:eastAsia="ru-RU"/>
                    </w:rPr>
                    <w:t>F</w:t>
                  </w:r>
                  <w:r w:rsidRPr="00876D7B">
                    <w:rPr>
                      <w:rFonts w:eastAsia="Times New Roman" w:cs="Times New Roman"/>
                      <w:color w:val="000000"/>
                      <w:szCs w:val="20"/>
                      <w:lang w:val="ru-RU" w:eastAsia="ru-RU"/>
                    </w:rPr>
                    <w:t xml:space="preserve">(1)150, </w:t>
                  </w:r>
                  <w:r w:rsidRPr="00876D7B">
                    <w:rPr>
                      <w:rFonts w:eastAsia="Times New Roman" w:cs="Times New Roman"/>
                      <w:color w:val="000000"/>
                      <w:szCs w:val="20"/>
                      <w:lang w:eastAsia="ru-RU"/>
                    </w:rPr>
                    <w:t>W</w:t>
                  </w:r>
                  <w:r w:rsidRPr="00876D7B">
                    <w:rPr>
                      <w:rFonts w:eastAsia="Times New Roman" w:cs="Times New Roman"/>
                      <w:color w:val="000000"/>
                      <w:szCs w:val="20"/>
                      <w:lang w:val="ru-RU" w:eastAsia="ru-RU"/>
                    </w:rPr>
                    <w:t>6</w:t>
                  </w:r>
                </w:p>
              </w:tc>
              <w:tc>
                <w:tcPr>
                  <w:tcW w:w="992" w:type="dxa"/>
                  <w:tcBorders>
                    <w:top w:val="nil"/>
                    <w:left w:val="nil"/>
                    <w:bottom w:val="single" w:sz="4" w:space="0" w:color="auto"/>
                    <w:right w:val="single" w:sz="4" w:space="0" w:color="auto"/>
                  </w:tcBorders>
                  <w:shd w:val="clear" w:color="auto" w:fill="auto"/>
                  <w:hideMark/>
                </w:tcPr>
                <w:p w14:paraId="2479A957"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м3</w:t>
                  </w:r>
                </w:p>
              </w:tc>
              <w:tc>
                <w:tcPr>
                  <w:tcW w:w="996" w:type="dxa"/>
                  <w:tcBorders>
                    <w:top w:val="nil"/>
                    <w:left w:val="nil"/>
                    <w:bottom w:val="single" w:sz="4" w:space="0" w:color="auto"/>
                    <w:right w:val="nil"/>
                  </w:tcBorders>
                  <w:shd w:val="clear" w:color="auto" w:fill="auto"/>
                  <w:hideMark/>
                </w:tcPr>
                <w:p w14:paraId="6A6238C8"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33,048</w:t>
                  </w:r>
                </w:p>
              </w:tc>
              <w:tc>
                <w:tcPr>
                  <w:tcW w:w="2064" w:type="dxa"/>
                  <w:tcBorders>
                    <w:top w:val="nil"/>
                    <w:left w:val="single" w:sz="4" w:space="0" w:color="auto"/>
                    <w:bottom w:val="single" w:sz="4" w:space="0" w:color="auto"/>
                    <w:right w:val="single" w:sz="4" w:space="0" w:color="auto"/>
                  </w:tcBorders>
                  <w:shd w:val="clear" w:color="auto" w:fill="auto"/>
                  <w:hideMark/>
                </w:tcPr>
                <w:p w14:paraId="55294A1D"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5CC4E85F" w14:textId="77777777" w:rsidTr="00876D7B">
              <w:trPr>
                <w:gridAfter w:val="1"/>
                <w:wAfter w:w="140" w:type="dxa"/>
                <w:trHeight w:val="691"/>
              </w:trPr>
              <w:tc>
                <w:tcPr>
                  <w:tcW w:w="846" w:type="dxa"/>
                  <w:tcBorders>
                    <w:top w:val="nil"/>
                    <w:left w:val="single" w:sz="4" w:space="0" w:color="auto"/>
                    <w:bottom w:val="single" w:sz="4" w:space="0" w:color="auto"/>
                    <w:right w:val="single" w:sz="4" w:space="0" w:color="auto"/>
                  </w:tcBorders>
                  <w:shd w:val="clear" w:color="auto" w:fill="auto"/>
                  <w:hideMark/>
                </w:tcPr>
                <w:p w14:paraId="0F5A3B74"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15</w:t>
                  </w:r>
                </w:p>
              </w:tc>
              <w:tc>
                <w:tcPr>
                  <w:tcW w:w="4536" w:type="dxa"/>
                  <w:gridSpan w:val="4"/>
                  <w:tcBorders>
                    <w:top w:val="nil"/>
                    <w:left w:val="nil"/>
                    <w:bottom w:val="single" w:sz="4" w:space="0" w:color="auto"/>
                    <w:right w:val="single" w:sz="4" w:space="0" w:color="auto"/>
                  </w:tcBorders>
                  <w:shd w:val="clear" w:color="auto" w:fill="auto"/>
                  <w:hideMark/>
                </w:tcPr>
                <w:p w14:paraId="13A77DA7"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Автобетононасосы, производительность 65 м3/ч</w:t>
                  </w:r>
                </w:p>
              </w:tc>
              <w:tc>
                <w:tcPr>
                  <w:tcW w:w="992" w:type="dxa"/>
                  <w:tcBorders>
                    <w:top w:val="nil"/>
                    <w:left w:val="nil"/>
                    <w:bottom w:val="single" w:sz="4" w:space="0" w:color="auto"/>
                    <w:right w:val="single" w:sz="4" w:space="0" w:color="auto"/>
                  </w:tcBorders>
                  <w:shd w:val="clear" w:color="auto" w:fill="auto"/>
                  <w:hideMark/>
                </w:tcPr>
                <w:p w14:paraId="1B8C1F1A"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маш.-ч</w:t>
                  </w:r>
                </w:p>
              </w:tc>
              <w:tc>
                <w:tcPr>
                  <w:tcW w:w="996" w:type="dxa"/>
                  <w:tcBorders>
                    <w:top w:val="nil"/>
                    <w:left w:val="nil"/>
                    <w:bottom w:val="single" w:sz="4" w:space="0" w:color="auto"/>
                    <w:right w:val="nil"/>
                  </w:tcBorders>
                  <w:shd w:val="clear" w:color="auto" w:fill="auto"/>
                  <w:hideMark/>
                </w:tcPr>
                <w:p w14:paraId="6991DB18"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8</w:t>
                  </w:r>
                </w:p>
              </w:tc>
              <w:tc>
                <w:tcPr>
                  <w:tcW w:w="2064" w:type="dxa"/>
                  <w:tcBorders>
                    <w:top w:val="nil"/>
                    <w:left w:val="single" w:sz="4" w:space="0" w:color="auto"/>
                    <w:bottom w:val="single" w:sz="4" w:space="0" w:color="auto"/>
                    <w:right w:val="single" w:sz="4" w:space="0" w:color="auto"/>
                  </w:tcBorders>
                  <w:shd w:val="clear" w:color="auto" w:fill="auto"/>
                  <w:hideMark/>
                </w:tcPr>
                <w:p w14:paraId="1B8F1FD5"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D81BE7" w14:paraId="61635F91" w14:textId="77777777" w:rsidTr="00876D7B">
              <w:trPr>
                <w:gridAfter w:val="1"/>
                <w:wAfter w:w="140" w:type="dxa"/>
                <w:trHeight w:val="984"/>
              </w:trPr>
              <w:tc>
                <w:tcPr>
                  <w:tcW w:w="846" w:type="dxa"/>
                  <w:tcBorders>
                    <w:top w:val="nil"/>
                    <w:left w:val="single" w:sz="4" w:space="0" w:color="auto"/>
                    <w:bottom w:val="single" w:sz="4" w:space="0" w:color="auto"/>
                    <w:right w:val="single" w:sz="4" w:space="0" w:color="auto"/>
                  </w:tcBorders>
                  <w:shd w:val="clear" w:color="auto" w:fill="auto"/>
                  <w:hideMark/>
                </w:tcPr>
                <w:p w14:paraId="091374FC"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16</w:t>
                  </w:r>
                </w:p>
              </w:tc>
              <w:tc>
                <w:tcPr>
                  <w:tcW w:w="4536" w:type="dxa"/>
                  <w:gridSpan w:val="4"/>
                  <w:tcBorders>
                    <w:top w:val="nil"/>
                    <w:left w:val="nil"/>
                    <w:bottom w:val="single" w:sz="4" w:space="0" w:color="auto"/>
                    <w:right w:val="single" w:sz="4" w:space="0" w:color="auto"/>
                  </w:tcBorders>
                  <w:shd w:val="clear" w:color="auto" w:fill="auto"/>
                  <w:hideMark/>
                </w:tcPr>
                <w:p w14:paraId="4A7B8D4F"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Устройство упрочненных (топпинговых) покрытий бетонных полов (в т. ч. разметка и нарезка швов, укладка уплотнительного шнура), герметизация швов)</w:t>
                  </w:r>
                </w:p>
              </w:tc>
              <w:tc>
                <w:tcPr>
                  <w:tcW w:w="992" w:type="dxa"/>
                  <w:tcBorders>
                    <w:top w:val="nil"/>
                    <w:left w:val="nil"/>
                    <w:bottom w:val="single" w:sz="4" w:space="0" w:color="auto"/>
                    <w:right w:val="single" w:sz="4" w:space="0" w:color="auto"/>
                  </w:tcBorders>
                  <w:shd w:val="clear" w:color="auto" w:fill="auto"/>
                  <w:hideMark/>
                </w:tcPr>
                <w:p w14:paraId="00E8FE86"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100 м2</w:t>
                  </w:r>
                </w:p>
              </w:tc>
              <w:tc>
                <w:tcPr>
                  <w:tcW w:w="996" w:type="dxa"/>
                  <w:tcBorders>
                    <w:top w:val="nil"/>
                    <w:left w:val="nil"/>
                    <w:bottom w:val="single" w:sz="4" w:space="0" w:color="auto"/>
                    <w:right w:val="nil"/>
                  </w:tcBorders>
                  <w:shd w:val="clear" w:color="auto" w:fill="auto"/>
                  <w:hideMark/>
                </w:tcPr>
                <w:p w14:paraId="05790099"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1,62</w:t>
                  </w:r>
                </w:p>
              </w:tc>
              <w:tc>
                <w:tcPr>
                  <w:tcW w:w="2064" w:type="dxa"/>
                  <w:tcBorders>
                    <w:top w:val="nil"/>
                    <w:left w:val="single" w:sz="4" w:space="0" w:color="auto"/>
                    <w:bottom w:val="single" w:sz="4" w:space="0" w:color="auto"/>
                    <w:right w:val="single" w:sz="4" w:space="0" w:color="auto"/>
                  </w:tcBorders>
                  <w:shd w:val="clear" w:color="auto" w:fill="auto"/>
                  <w:hideMark/>
                </w:tcPr>
                <w:p w14:paraId="0E189D9E"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Шнур пенополиэтиленовый теплоизоляционный уплотнительный, сечение круглое сплошное, диаметр 6 мм – 124,74 п.м.</w:t>
                  </w:r>
                </w:p>
              </w:tc>
            </w:tr>
            <w:tr w:rsidR="00876D7B" w:rsidRPr="00876D7B" w14:paraId="48C677E6" w14:textId="77777777" w:rsidTr="00876D7B">
              <w:trPr>
                <w:gridAfter w:val="1"/>
                <w:wAfter w:w="140" w:type="dxa"/>
                <w:trHeight w:val="1550"/>
              </w:trPr>
              <w:tc>
                <w:tcPr>
                  <w:tcW w:w="846" w:type="dxa"/>
                  <w:tcBorders>
                    <w:top w:val="nil"/>
                    <w:left w:val="single" w:sz="4" w:space="0" w:color="auto"/>
                    <w:bottom w:val="single" w:sz="4" w:space="0" w:color="auto"/>
                    <w:right w:val="single" w:sz="4" w:space="0" w:color="auto"/>
                  </w:tcBorders>
                  <w:shd w:val="clear" w:color="auto" w:fill="auto"/>
                  <w:hideMark/>
                </w:tcPr>
                <w:p w14:paraId="3C561BD8"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17</w:t>
                  </w:r>
                </w:p>
              </w:tc>
              <w:tc>
                <w:tcPr>
                  <w:tcW w:w="4536" w:type="dxa"/>
                  <w:gridSpan w:val="4"/>
                  <w:tcBorders>
                    <w:top w:val="nil"/>
                    <w:left w:val="nil"/>
                    <w:bottom w:val="single" w:sz="4" w:space="0" w:color="auto"/>
                    <w:right w:val="single" w:sz="4" w:space="0" w:color="auto"/>
                  </w:tcBorders>
                  <w:shd w:val="clear" w:color="auto" w:fill="auto"/>
                  <w:hideMark/>
                </w:tcPr>
                <w:p w14:paraId="4E76F52D"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Смеси сухие на основе высокоактивного портландцемента и кварцевых заполнителей, для упрочнения поверхности бетонных полов, цвет натуральный</w:t>
                  </w:r>
                </w:p>
              </w:tc>
              <w:tc>
                <w:tcPr>
                  <w:tcW w:w="992" w:type="dxa"/>
                  <w:tcBorders>
                    <w:top w:val="nil"/>
                    <w:left w:val="nil"/>
                    <w:bottom w:val="single" w:sz="4" w:space="0" w:color="auto"/>
                    <w:right w:val="single" w:sz="4" w:space="0" w:color="auto"/>
                  </w:tcBorders>
                  <w:shd w:val="clear" w:color="auto" w:fill="auto"/>
                  <w:hideMark/>
                </w:tcPr>
                <w:p w14:paraId="44A892AB"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кг</w:t>
                  </w:r>
                </w:p>
              </w:tc>
              <w:tc>
                <w:tcPr>
                  <w:tcW w:w="996" w:type="dxa"/>
                  <w:tcBorders>
                    <w:top w:val="nil"/>
                    <w:left w:val="nil"/>
                    <w:bottom w:val="single" w:sz="4" w:space="0" w:color="auto"/>
                    <w:right w:val="nil"/>
                  </w:tcBorders>
                  <w:shd w:val="clear" w:color="auto" w:fill="auto"/>
                  <w:hideMark/>
                </w:tcPr>
                <w:p w14:paraId="120F835D"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834,3</w:t>
                  </w:r>
                </w:p>
              </w:tc>
              <w:tc>
                <w:tcPr>
                  <w:tcW w:w="2064" w:type="dxa"/>
                  <w:tcBorders>
                    <w:top w:val="nil"/>
                    <w:left w:val="single" w:sz="4" w:space="0" w:color="auto"/>
                    <w:bottom w:val="single" w:sz="4" w:space="0" w:color="auto"/>
                    <w:right w:val="single" w:sz="4" w:space="0" w:color="auto"/>
                  </w:tcBorders>
                  <w:shd w:val="clear" w:color="auto" w:fill="auto"/>
                  <w:hideMark/>
                </w:tcPr>
                <w:p w14:paraId="782F4712"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55CB83B6" w14:textId="77777777" w:rsidTr="00876D7B">
              <w:trPr>
                <w:gridAfter w:val="1"/>
                <w:wAfter w:w="140" w:type="dxa"/>
                <w:trHeight w:val="708"/>
              </w:trPr>
              <w:tc>
                <w:tcPr>
                  <w:tcW w:w="846" w:type="dxa"/>
                  <w:tcBorders>
                    <w:top w:val="nil"/>
                    <w:left w:val="single" w:sz="4" w:space="0" w:color="auto"/>
                    <w:bottom w:val="single" w:sz="4" w:space="0" w:color="auto"/>
                    <w:right w:val="single" w:sz="4" w:space="0" w:color="auto"/>
                  </w:tcBorders>
                  <w:shd w:val="clear" w:color="auto" w:fill="auto"/>
                  <w:hideMark/>
                </w:tcPr>
                <w:p w14:paraId="00F27DDD"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18</w:t>
                  </w:r>
                </w:p>
              </w:tc>
              <w:tc>
                <w:tcPr>
                  <w:tcW w:w="4536" w:type="dxa"/>
                  <w:gridSpan w:val="4"/>
                  <w:tcBorders>
                    <w:top w:val="nil"/>
                    <w:left w:val="nil"/>
                    <w:bottom w:val="single" w:sz="4" w:space="0" w:color="auto"/>
                    <w:right w:val="single" w:sz="4" w:space="0" w:color="auto"/>
                  </w:tcBorders>
                  <w:shd w:val="clear" w:color="auto" w:fill="auto"/>
                  <w:hideMark/>
                </w:tcPr>
                <w:p w14:paraId="71D32973"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Клей-герметик полиуретановый однокомпонентный, объем 310 мл</w:t>
                  </w:r>
                </w:p>
              </w:tc>
              <w:tc>
                <w:tcPr>
                  <w:tcW w:w="992" w:type="dxa"/>
                  <w:tcBorders>
                    <w:top w:val="nil"/>
                    <w:left w:val="nil"/>
                    <w:bottom w:val="single" w:sz="4" w:space="0" w:color="auto"/>
                    <w:right w:val="single" w:sz="4" w:space="0" w:color="auto"/>
                  </w:tcBorders>
                  <w:shd w:val="clear" w:color="auto" w:fill="auto"/>
                  <w:hideMark/>
                </w:tcPr>
                <w:p w14:paraId="4CEA1A63"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шт</w:t>
                  </w:r>
                </w:p>
              </w:tc>
              <w:tc>
                <w:tcPr>
                  <w:tcW w:w="996" w:type="dxa"/>
                  <w:tcBorders>
                    <w:top w:val="nil"/>
                    <w:left w:val="nil"/>
                    <w:bottom w:val="single" w:sz="4" w:space="0" w:color="auto"/>
                    <w:right w:val="nil"/>
                  </w:tcBorders>
                  <w:shd w:val="clear" w:color="auto" w:fill="auto"/>
                  <w:hideMark/>
                </w:tcPr>
                <w:p w14:paraId="4C0325D9"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w:t>
                  </w:r>
                </w:p>
              </w:tc>
              <w:tc>
                <w:tcPr>
                  <w:tcW w:w="2064" w:type="dxa"/>
                  <w:tcBorders>
                    <w:top w:val="nil"/>
                    <w:left w:val="single" w:sz="4" w:space="0" w:color="auto"/>
                    <w:bottom w:val="single" w:sz="4" w:space="0" w:color="auto"/>
                    <w:right w:val="single" w:sz="4" w:space="0" w:color="auto"/>
                  </w:tcBorders>
                  <w:shd w:val="clear" w:color="auto" w:fill="auto"/>
                  <w:hideMark/>
                </w:tcPr>
                <w:p w14:paraId="2FCFE687"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D81BE7" w14:paraId="482A37CE" w14:textId="77777777" w:rsidTr="00876D7B">
              <w:trPr>
                <w:gridAfter w:val="1"/>
                <w:wAfter w:w="140" w:type="dxa"/>
                <w:trHeight w:val="407"/>
              </w:trPr>
              <w:tc>
                <w:tcPr>
                  <w:tcW w:w="9434" w:type="dxa"/>
                  <w:gridSpan w:val="8"/>
                  <w:tcBorders>
                    <w:top w:val="nil"/>
                    <w:left w:val="single" w:sz="4" w:space="0" w:color="auto"/>
                    <w:bottom w:val="single" w:sz="4" w:space="0" w:color="auto"/>
                    <w:right w:val="single" w:sz="4" w:space="0" w:color="000000"/>
                  </w:tcBorders>
                  <w:shd w:val="clear" w:color="auto" w:fill="auto"/>
                  <w:hideMark/>
                </w:tcPr>
                <w:p w14:paraId="7B88BF92" w14:textId="77777777" w:rsidR="00876D7B" w:rsidRPr="00876D7B" w:rsidRDefault="00876D7B" w:rsidP="00876D7B">
                  <w:pPr>
                    <w:spacing w:after="0"/>
                    <w:rPr>
                      <w:rFonts w:eastAsia="Times New Roman" w:cs="Times New Roman"/>
                      <w:b/>
                      <w:bCs/>
                      <w:color w:val="000000"/>
                      <w:szCs w:val="20"/>
                      <w:lang w:val="ru-RU" w:eastAsia="ru-RU"/>
                    </w:rPr>
                  </w:pPr>
                  <w:r w:rsidRPr="00876D7B">
                    <w:rPr>
                      <w:rFonts w:eastAsia="Times New Roman" w:cs="Times New Roman"/>
                      <w:b/>
                      <w:bCs/>
                      <w:color w:val="000000"/>
                      <w:szCs w:val="20"/>
                      <w:lang w:val="ru-RU" w:eastAsia="ru-RU"/>
                    </w:rPr>
                    <w:t>Раздел 2. Погрузка и перевозка мусора</w:t>
                  </w:r>
                </w:p>
              </w:tc>
            </w:tr>
            <w:tr w:rsidR="00876D7B" w:rsidRPr="00876D7B" w14:paraId="648DBB91" w14:textId="77777777" w:rsidTr="00876D7B">
              <w:trPr>
                <w:gridAfter w:val="1"/>
                <w:wAfter w:w="140" w:type="dxa"/>
                <w:trHeight w:val="900"/>
              </w:trPr>
              <w:tc>
                <w:tcPr>
                  <w:tcW w:w="846" w:type="dxa"/>
                  <w:tcBorders>
                    <w:top w:val="nil"/>
                    <w:left w:val="single" w:sz="4" w:space="0" w:color="auto"/>
                    <w:bottom w:val="single" w:sz="4" w:space="0" w:color="auto"/>
                    <w:right w:val="single" w:sz="4" w:space="0" w:color="auto"/>
                  </w:tcBorders>
                  <w:shd w:val="clear" w:color="auto" w:fill="auto"/>
                  <w:hideMark/>
                </w:tcPr>
                <w:p w14:paraId="16ABA5BE"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19</w:t>
                  </w:r>
                </w:p>
              </w:tc>
              <w:tc>
                <w:tcPr>
                  <w:tcW w:w="4536" w:type="dxa"/>
                  <w:gridSpan w:val="4"/>
                  <w:tcBorders>
                    <w:top w:val="nil"/>
                    <w:left w:val="nil"/>
                    <w:bottom w:val="single" w:sz="4" w:space="0" w:color="auto"/>
                    <w:right w:val="single" w:sz="4" w:space="0" w:color="auto"/>
                  </w:tcBorders>
                  <w:shd w:val="clear" w:color="auto" w:fill="auto"/>
                  <w:hideMark/>
                </w:tcPr>
                <w:p w14:paraId="52021D93"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Погрузка в автотранспортное средство: мусор строительный с погрузкой экскаваторами емкостью ковша до 0,5 м3</w:t>
                  </w:r>
                </w:p>
              </w:tc>
              <w:tc>
                <w:tcPr>
                  <w:tcW w:w="992" w:type="dxa"/>
                  <w:tcBorders>
                    <w:top w:val="nil"/>
                    <w:left w:val="nil"/>
                    <w:bottom w:val="single" w:sz="4" w:space="0" w:color="auto"/>
                    <w:right w:val="single" w:sz="4" w:space="0" w:color="auto"/>
                  </w:tcBorders>
                  <w:shd w:val="clear" w:color="auto" w:fill="auto"/>
                  <w:hideMark/>
                </w:tcPr>
                <w:p w14:paraId="3635690B"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т</w:t>
                  </w:r>
                </w:p>
              </w:tc>
              <w:tc>
                <w:tcPr>
                  <w:tcW w:w="996" w:type="dxa"/>
                  <w:tcBorders>
                    <w:top w:val="nil"/>
                    <w:left w:val="nil"/>
                    <w:bottom w:val="single" w:sz="4" w:space="0" w:color="auto"/>
                    <w:right w:val="nil"/>
                  </w:tcBorders>
                  <w:shd w:val="clear" w:color="auto" w:fill="auto"/>
                  <w:hideMark/>
                </w:tcPr>
                <w:p w14:paraId="3A0BA044"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24,72</w:t>
                  </w:r>
                </w:p>
              </w:tc>
              <w:tc>
                <w:tcPr>
                  <w:tcW w:w="2064" w:type="dxa"/>
                  <w:tcBorders>
                    <w:top w:val="nil"/>
                    <w:left w:val="single" w:sz="4" w:space="0" w:color="auto"/>
                    <w:bottom w:val="single" w:sz="4" w:space="0" w:color="auto"/>
                    <w:right w:val="single" w:sz="4" w:space="0" w:color="auto"/>
                  </w:tcBorders>
                  <w:shd w:val="clear" w:color="auto" w:fill="auto"/>
                  <w:hideMark/>
                </w:tcPr>
                <w:p w14:paraId="6B101F4D"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876D7B" w14:paraId="2CB53D58" w14:textId="77777777" w:rsidTr="00876D7B">
              <w:trPr>
                <w:gridAfter w:val="1"/>
                <w:wAfter w:w="140" w:type="dxa"/>
                <w:trHeight w:val="2388"/>
              </w:trPr>
              <w:tc>
                <w:tcPr>
                  <w:tcW w:w="846" w:type="dxa"/>
                  <w:tcBorders>
                    <w:top w:val="nil"/>
                    <w:left w:val="single" w:sz="4" w:space="0" w:color="auto"/>
                    <w:bottom w:val="single" w:sz="4" w:space="0" w:color="auto"/>
                    <w:right w:val="single" w:sz="4" w:space="0" w:color="auto"/>
                  </w:tcBorders>
                  <w:shd w:val="clear" w:color="auto" w:fill="auto"/>
                  <w:hideMark/>
                </w:tcPr>
                <w:p w14:paraId="2C61876A"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20</w:t>
                  </w:r>
                </w:p>
              </w:tc>
              <w:tc>
                <w:tcPr>
                  <w:tcW w:w="4536" w:type="dxa"/>
                  <w:gridSpan w:val="4"/>
                  <w:tcBorders>
                    <w:top w:val="nil"/>
                    <w:left w:val="nil"/>
                    <w:bottom w:val="single" w:sz="4" w:space="0" w:color="auto"/>
                    <w:right w:val="single" w:sz="4" w:space="0" w:color="auto"/>
                  </w:tcBorders>
                  <w:shd w:val="clear" w:color="auto" w:fill="auto"/>
                  <w:hideMark/>
                </w:tcPr>
                <w:p w14:paraId="3494A9E7"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 xml:space="preserve">Перевозка грузов </w:t>
                  </w:r>
                  <w:r w:rsidRPr="00876D7B">
                    <w:rPr>
                      <w:rFonts w:eastAsia="Times New Roman" w:cs="Times New Roman"/>
                      <w:color w:val="000000"/>
                      <w:szCs w:val="20"/>
                      <w:lang w:eastAsia="ru-RU"/>
                    </w:rPr>
                    <w:t>I</w:t>
                  </w:r>
                  <w:r w:rsidRPr="00876D7B">
                    <w:rPr>
                      <w:rFonts w:eastAsia="Times New Roman" w:cs="Times New Roman"/>
                      <w:color w:val="000000"/>
                      <w:szCs w:val="20"/>
                      <w:lang w:val="ru-RU" w:eastAsia="ru-RU"/>
                    </w:rPr>
                    <w:t xml:space="preserve">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35 км</w:t>
                  </w:r>
                </w:p>
              </w:tc>
              <w:tc>
                <w:tcPr>
                  <w:tcW w:w="992" w:type="dxa"/>
                  <w:tcBorders>
                    <w:top w:val="nil"/>
                    <w:left w:val="nil"/>
                    <w:bottom w:val="single" w:sz="4" w:space="0" w:color="auto"/>
                    <w:right w:val="single" w:sz="4" w:space="0" w:color="auto"/>
                  </w:tcBorders>
                  <w:shd w:val="clear" w:color="auto" w:fill="auto"/>
                  <w:hideMark/>
                </w:tcPr>
                <w:p w14:paraId="4646C5D4"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т</w:t>
                  </w:r>
                </w:p>
              </w:tc>
              <w:tc>
                <w:tcPr>
                  <w:tcW w:w="996" w:type="dxa"/>
                  <w:tcBorders>
                    <w:top w:val="nil"/>
                    <w:left w:val="nil"/>
                    <w:bottom w:val="single" w:sz="4" w:space="0" w:color="auto"/>
                    <w:right w:val="nil"/>
                  </w:tcBorders>
                  <w:shd w:val="clear" w:color="auto" w:fill="auto"/>
                  <w:hideMark/>
                </w:tcPr>
                <w:p w14:paraId="242037B9"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24,72</w:t>
                  </w:r>
                </w:p>
              </w:tc>
              <w:tc>
                <w:tcPr>
                  <w:tcW w:w="2064" w:type="dxa"/>
                  <w:tcBorders>
                    <w:top w:val="nil"/>
                    <w:left w:val="single" w:sz="4" w:space="0" w:color="auto"/>
                    <w:bottom w:val="single" w:sz="4" w:space="0" w:color="auto"/>
                    <w:right w:val="single" w:sz="4" w:space="0" w:color="auto"/>
                  </w:tcBorders>
                  <w:shd w:val="clear" w:color="auto" w:fill="auto"/>
                  <w:hideMark/>
                </w:tcPr>
                <w:p w14:paraId="030688A8"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 </w:t>
                  </w:r>
                </w:p>
              </w:tc>
            </w:tr>
            <w:tr w:rsidR="00876D7B" w:rsidRPr="00D81BE7" w14:paraId="67C92C35" w14:textId="77777777" w:rsidTr="00876D7B">
              <w:trPr>
                <w:gridAfter w:val="1"/>
                <w:wAfter w:w="140" w:type="dxa"/>
                <w:trHeight w:val="1259"/>
              </w:trPr>
              <w:tc>
                <w:tcPr>
                  <w:tcW w:w="846" w:type="dxa"/>
                  <w:tcBorders>
                    <w:top w:val="nil"/>
                    <w:left w:val="single" w:sz="4" w:space="0" w:color="auto"/>
                    <w:bottom w:val="single" w:sz="4" w:space="0" w:color="auto"/>
                    <w:right w:val="single" w:sz="4" w:space="0" w:color="auto"/>
                  </w:tcBorders>
                  <w:shd w:val="clear" w:color="auto" w:fill="auto"/>
                  <w:hideMark/>
                </w:tcPr>
                <w:p w14:paraId="3FFF282C"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21</w:t>
                  </w:r>
                </w:p>
              </w:tc>
              <w:tc>
                <w:tcPr>
                  <w:tcW w:w="4536" w:type="dxa"/>
                  <w:gridSpan w:val="4"/>
                  <w:tcBorders>
                    <w:top w:val="nil"/>
                    <w:left w:val="nil"/>
                    <w:bottom w:val="single" w:sz="4" w:space="0" w:color="auto"/>
                    <w:right w:val="single" w:sz="4" w:space="0" w:color="auto"/>
                  </w:tcBorders>
                  <w:shd w:val="clear" w:color="auto" w:fill="auto"/>
                  <w:hideMark/>
                </w:tcPr>
                <w:p w14:paraId="3AB4EA3D" w14:textId="77777777" w:rsidR="00876D7B" w:rsidRPr="00876D7B" w:rsidRDefault="00876D7B" w:rsidP="00876D7B">
                  <w:pPr>
                    <w:spacing w:after="0"/>
                    <w:rPr>
                      <w:rFonts w:eastAsia="Times New Roman" w:cs="Times New Roman"/>
                      <w:color w:val="000000"/>
                      <w:szCs w:val="20"/>
                      <w:lang w:eastAsia="ru-RU"/>
                    </w:rPr>
                  </w:pPr>
                  <w:r w:rsidRPr="00876D7B">
                    <w:rPr>
                      <w:rFonts w:eastAsia="Times New Roman" w:cs="Times New Roman"/>
                      <w:color w:val="000000"/>
                      <w:szCs w:val="20"/>
                      <w:lang w:eastAsia="ru-RU"/>
                    </w:rPr>
                    <w:t>Утилизация на полигоне</w:t>
                  </w:r>
                </w:p>
              </w:tc>
              <w:tc>
                <w:tcPr>
                  <w:tcW w:w="992" w:type="dxa"/>
                  <w:tcBorders>
                    <w:top w:val="nil"/>
                    <w:left w:val="nil"/>
                    <w:bottom w:val="single" w:sz="4" w:space="0" w:color="auto"/>
                    <w:right w:val="single" w:sz="4" w:space="0" w:color="auto"/>
                  </w:tcBorders>
                  <w:shd w:val="clear" w:color="auto" w:fill="auto"/>
                  <w:hideMark/>
                </w:tcPr>
                <w:p w14:paraId="498B0039"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т</w:t>
                  </w:r>
                </w:p>
              </w:tc>
              <w:tc>
                <w:tcPr>
                  <w:tcW w:w="996" w:type="dxa"/>
                  <w:tcBorders>
                    <w:top w:val="nil"/>
                    <w:left w:val="nil"/>
                    <w:bottom w:val="single" w:sz="4" w:space="0" w:color="auto"/>
                    <w:right w:val="nil"/>
                  </w:tcBorders>
                  <w:shd w:val="clear" w:color="auto" w:fill="auto"/>
                  <w:hideMark/>
                </w:tcPr>
                <w:p w14:paraId="74947148" w14:textId="77777777" w:rsidR="00876D7B" w:rsidRPr="00876D7B" w:rsidRDefault="00876D7B" w:rsidP="00876D7B">
                  <w:pPr>
                    <w:spacing w:after="0"/>
                    <w:jc w:val="center"/>
                    <w:rPr>
                      <w:rFonts w:eastAsia="Times New Roman" w:cs="Times New Roman"/>
                      <w:color w:val="000000"/>
                      <w:szCs w:val="20"/>
                      <w:lang w:eastAsia="ru-RU"/>
                    </w:rPr>
                  </w:pPr>
                  <w:r w:rsidRPr="00876D7B">
                    <w:rPr>
                      <w:rFonts w:eastAsia="Times New Roman" w:cs="Times New Roman"/>
                      <w:color w:val="000000"/>
                      <w:szCs w:val="20"/>
                      <w:lang w:eastAsia="ru-RU"/>
                    </w:rPr>
                    <w:t>24,72</w:t>
                  </w:r>
                </w:p>
              </w:tc>
              <w:tc>
                <w:tcPr>
                  <w:tcW w:w="2064" w:type="dxa"/>
                  <w:tcBorders>
                    <w:top w:val="nil"/>
                    <w:left w:val="single" w:sz="4" w:space="0" w:color="auto"/>
                    <w:bottom w:val="single" w:sz="4" w:space="0" w:color="auto"/>
                    <w:right w:val="single" w:sz="4" w:space="0" w:color="auto"/>
                  </w:tcBorders>
                  <w:shd w:val="clear" w:color="auto" w:fill="auto"/>
                  <w:hideMark/>
                </w:tcPr>
                <w:p w14:paraId="7DCACA8B" w14:textId="77777777" w:rsidR="00876D7B" w:rsidRPr="00876D7B" w:rsidRDefault="00876D7B" w:rsidP="00876D7B">
                  <w:pPr>
                    <w:spacing w:after="0"/>
                    <w:rPr>
                      <w:rFonts w:eastAsia="Times New Roman" w:cs="Times New Roman"/>
                      <w:color w:val="000000"/>
                      <w:szCs w:val="20"/>
                      <w:lang w:val="ru-RU" w:eastAsia="ru-RU"/>
                    </w:rPr>
                  </w:pPr>
                  <w:r w:rsidRPr="00876D7B">
                    <w:rPr>
                      <w:rFonts w:eastAsia="Times New Roman" w:cs="Times New Roman"/>
                      <w:color w:val="000000"/>
                      <w:szCs w:val="20"/>
                      <w:lang w:val="ru-RU" w:eastAsia="ru-RU"/>
                    </w:rPr>
                    <w:t>При предоставлении талонов на вывоз мусора и согласования с УЭиИБ</w:t>
                  </w:r>
                </w:p>
              </w:tc>
            </w:tr>
            <w:tr w:rsidR="00876D7B" w:rsidRPr="00D81BE7" w14:paraId="599D2160" w14:textId="77777777" w:rsidTr="00876D7B">
              <w:tblPrEx>
                <w:tblLook w:val="00A0" w:firstRow="1" w:lastRow="0" w:firstColumn="1" w:lastColumn="0" w:noHBand="0" w:noVBand="0"/>
              </w:tblPrEx>
              <w:trPr>
                <w:trHeight w:val="331"/>
              </w:trPr>
              <w:tc>
                <w:tcPr>
                  <w:tcW w:w="2963" w:type="dxa"/>
                  <w:gridSpan w:val="2"/>
                  <w:noWrap/>
                  <w:vAlign w:val="bottom"/>
                </w:tcPr>
                <w:p w14:paraId="60409D98" w14:textId="77777777" w:rsidR="00876D7B" w:rsidRPr="00876D7B" w:rsidRDefault="00876D7B" w:rsidP="00876D7B">
                  <w:pPr>
                    <w:spacing w:after="0" w:line="23" w:lineRule="atLeast"/>
                    <w:contextualSpacing/>
                    <w:jc w:val="both"/>
                    <w:rPr>
                      <w:b/>
                      <w:bCs/>
                      <w:szCs w:val="20"/>
                      <w:lang w:val="ru-RU" w:eastAsia="ru-RU"/>
                    </w:rPr>
                  </w:pPr>
                </w:p>
                <w:p w14:paraId="60E4D1BE" w14:textId="2BB1D4E2" w:rsidR="00876D7B" w:rsidRPr="00876D7B" w:rsidRDefault="00876D7B" w:rsidP="00876D7B">
                  <w:pPr>
                    <w:spacing w:after="0" w:line="23" w:lineRule="atLeast"/>
                    <w:contextualSpacing/>
                    <w:jc w:val="both"/>
                    <w:rPr>
                      <w:b/>
                      <w:bCs/>
                      <w:szCs w:val="20"/>
                      <w:lang w:val="ru-RU" w:eastAsia="ru-RU"/>
                    </w:rPr>
                  </w:pPr>
                  <w:r w:rsidRPr="00876D7B">
                    <w:rPr>
                      <w:b/>
                      <w:bCs/>
                      <w:szCs w:val="20"/>
                      <w:lang w:val="ru-RU" w:eastAsia="ru-RU"/>
                    </w:rPr>
                    <w:t>ЗАКАЗЧИК:</w:t>
                  </w:r>
                </w:p>
              </w:tc>
              <w:tc>
                <w:tcPr>
                  <w:tcW w:w="2084" w:type="dxa"/>
                  <w:gridSpan w:val="2"/>
                  <w:noWrap/>
                  <w:vAlign w:val="bottom"/>
                </w:tcPr>
                <w:p w14:paraId="454F3F30" w14:textId="77777777" w:rsidR="00876D7B" w:rsidRPr="00876D7B" w:rsidRDefault="00876D7B" w:rsidP="00876D7B">
                  <w:pPr>
                    <w:spacing w:after="0" w:line="23" w:lineRule="atLeast"/>
                    <w:contextualSpacing/>
                    <w:jc w:val="both"/>
                    <w:rPr>
                      <w:szCs w:val="20"/>
                      <w:lang w:val="ru-RU" w:eastAsia="ru-RU"/>
                    </w:rPr>
                  </w:pPr>
                </w:p>
              </w:tc>
              <w:tc>
                <w:tcPr>
                  <w:tcW w:w="4527" w:type="dxa"/>
                  <w:gridSpan w:val="5"/>
                  <w:vAlign w:val="bottom"/>
                </w:tcPr>
                <w:p w14:paraId="0C37F420" w14:textId="77777777" w:rsidR="00876D7B" w:rsidRPr="00876D7B" w:rsidRDefault="00876D7B" w:rsidP="00876D7B">
                  <w:pPr>
                    <w:spacing w:after="0" w:line="23" w:lineRule="atLeast"/>
                    <w:contextualSpacing/>
                    <w:jc w:val="both"/>
                    <w:rPr>
                      <w:b/>
                      <w:bCs/>
                      <w:szCs w:val="20"/>
                      <w:lang w:val="ru-RU" w:eastAsia="ru-RU"/>
                    </w:rPr>
                  </w:pPr>
                  <w:r w:rsidRPr="00876D7B">
                    <w:rPr>
                      <w:b/>
                      <w:bCs/>
                      <w:szCs w:val="20"/>
                      <w:lang w:val="ru-RU" w:eastAsia="ru-RU"/>
                    </w:rPr>
                    <w:t>ПОДРЯДЧИК:</w:t>
                  </w:r>
                </w:p>
              </w:tc>
            </w:tr>
            <w:tr w:rsidR="00876D7B" w:rsidRPr="00D81BE7" w14:paraId="343E0698" w14:textId="77777777" w:rsidTr="00876D7B">
              <w:tblPrEx>
                <w:tblLook w:val="00A0" w:firstRow="1" w:lastRow="0" w:firstColumn="1" w:lastColumn="0" w:noHBand="0" w:noVBand="0"/>
              </w:tblPrEx>
              <w:trPr>
                <w:trHeight w:val="331"/>
              </w:trPr>
              <w:tc>
                <w:tcPr>
                  <w:tcW w:w="5047" w:type="dxa"/>
                  <w:gridSpan w:val="4"/>
                  <w:noWrap/>
                  <w:vAlign w:val="bottom"/>
                </w:tcPr>
                <w:p w14:paraId="7C165117" w14:textId="77777777" w:rsidR="00876D7B" w:rsidRPr="00876D7B" w:rsidRDefault="00876D7B" w:rsidP="00876D7B">
                  <w:pPr>
                    <w:spacing w:after="0" w:line="23" w:lineRule="atLeast"/>
                    <w:contextualSpacing/>
                    <w:jc w:val="both"/>
                    <w:rPr>
                      <w:szCs w:val="20"/>
                      <w:lang w:val="ru-RU" w:eastAsia="ru-RU"/>
                    </w:rPr>
                  </w:pPr>
                  <w:r w:rsidRPr="00876D7B">
                    <w:rPr>
                      <w:szCs w:val="20"/>
                      <w:lang w:val="ru-RU" w:eastAsia="ru-RU"/>
                    </w:rPr>
                    <w:t>АО «Концерн «Калашников»</w:t>
                  </w:r>
                </w:p>
              </w:tc>
              <w:tc>
                <w:tcPr>
                  <w:tcW w:w="4527" w:type="dxa"/>
                  <w:gridSpan w:val="5"/>
                  <w:noWrap/>
                  <w:vAlign w:val="bottom"/>
                </w:tcPr>
                <w:p w14:paraId="7F31CACD" w14:textId="77777777" w:rsidR="00876D7B" w:rsidRPr="00876D7B" w:rsidRDefault="00876D7B" w:rsidP="00876D7B">
                  <w:pPr>
                    <w:spacing w:after="0" w:line="23" w:lineRule="atLeast"/>
                    <w:contextualSpacing/>
                    <w:jc w:val="both"/>
                    <w:rPr>
                      <w:szCs w:val="20"/>
                      <w:lang w:val="ru-RU" w:eastAsia="ru-RU"/>
                    </w:rPr>
                  </w:pPr>
                </w:p>
              </w:tc>
            </w:tr>
            <w:tr w:rsidR="00876D7B" w:rsidRPr="00D81BE7" w14:paraId="209A7F9C" w14:textId="77777777" w:rsidTr="00876D7B">
              <w:tblPrEx>
                <w:tblLook w:val="00A0" w:firstRow="1" w:lastRow="0" w:firstColumn="1" w:lastColumn="0" w:noHBand="0" w:noVBand="0"/>
              </w:tblPrEx>
              <w:trPr>
                <w:trHeight w:val="765"/>
              </w:trPr>
              <w:tc>
                <w:tcPr>
                  <w:tcW w:w="3018" w:type="dxa"/>
                  <w:gridSpan w:val="3"/>
                  <w:tcBorders>
                    <w:bottom w:val="single" w:sz="4" w:space="0" w:color="000000"/>
                  </w:tcBorders>
                  <w:noWrap/>
                  <w:vAlign w:val="bottom"/>
                </w:tcPr>
                <w:p w14:paraId="4A8FD341" w14:textId="77777777" w:rsidR="00876D7B" w:rsidRPr="00876D7B" w:rsidRDefault="00876D7B" w:rsidP="00876D7B">
                  <w:pPr>
                    <w:spacing w:after="0" w:line="23" w:lineRule="atLeast"/>
                    <w:contextualSpacing/>
                    <w:jc w:val="both"/>
                    <w:rPr>
                      <w:szCs w:val="20"/>
                      <w:lang w:val="ru-RU" w:eastAsia="ru-RU"/>
                    </w:rPr>
                  </w:pPr>
                  <w:r w:rsidRPr="00876D7B">
                    <w:rPr>
                      <w:szCs w:val="20"/>
                      <w:lang w:val="ru-RU" w:eastAsia="ru-RU"/>
                    </w:rPr>
                    <w:t xml:space="preserve"> </w:t>
                  </w:r>
                </w:p>
              </w:tc>
              <w:tc>
                <w:tcPr>
                  <w:tcW w:w="2029" w:type="dxa"/>
                  <w:noWrap/>
                  <w:vAlign w:val="bottom"/>
                </w:tcPr>
                <w:p w14:paraId="0AA83CE2" w14:textId="77777777" w:rsidR="00876D7B" w:rsidRPr="00876D7B" w:rsidRDefault="00876D7B" w:rsidP="00876D7B">
                  <w:pPr>
                    <w:spacing w:after="0" w:line="23" w:lineRule="atLeast"/>
                    <w:contextualSpacing/>
                    <w:jc w:val="both"/>
                    <w:rPr>
                      <w:szCs w:val="20"/>
                      <w:lang w:val="ru-RU" w:eastAsia="ru-RU"/>
                    </w:rPr>
                  </w:pPr>
                  <w:r w:rsidRPr="00876D7B">
                    <w:rPr>
                      <w:szCs w:val="20"/>
                      <w:lang w:val="ru-RU"/>
                    </w:rPr>
                    <w:t>А.П. Сусеков</w:t>
                  </w:r>
                </w:p>
              </w:tc>
              <w:tc>
                <w:tcPr>
                  <w:tcW w:w="4527" w:type="dxa"/>
                  <w:gridSpan w:val="5"/>
                  <w:noWrap/>
                  <w:vAlign w:val="bottom"/>
                </w:tcPr>
                <w:p w14:paraId="73345C87" w14:textId="77777777" w:rsidR="00876D7B" w:rsidRPr="00876D7B" w:rsidRDefault="00876D7B" w:rsidP="00876D7B">
                  <w:pPr>
                    <w:spacing w:after="0" w:line="23" w:lineRule="atLeast"/>
                    <w:contextualSpacing/>
                    <w:jc w:val="both"/>
                    <w:rPr>
                      <w:szCs w:val="20"/>
                      <w:lang w:val="ru-RU" w:eastAsia="ru-RU"/>
                    </w:rPr>
                  </w:pPr>
                  <w:r w:rsidRPr="00876D7B">
                    <w:rPr>
                      <w:szCs w:val="20"/>
                      <w:lang w:eastAsia="ru-RU"/>
                    </w:rPr>
                    <w:t> </w:t>
                  </w:r>
                </w:p>
                <w:p w14:paraId="3ACE8A40" w14:textId="77777777" w:rsidR="00876D7B" w:rsidRPr="00876D7B" w:rsidRDefault="00876D7B" w:rsidP="00876D7B">
                  <w:pPr>
                    <w:spacing w:after="0" w:line="23" w:lineRule="atLeast"/>
                    <w:contextualSpacing/>
                    <w:jc w:val="both"/>
                    <w:rPr>
                      <w:szCs w:val="20"/>
                      <w:lang w:val="ru-RU" w:eastAsia="ru-RU"/>
                    </w:rPr>
                  </w:pPr>
                </w:p>
              </w:tc>
            </w:tr>
          </w:tbl>
          <w:p w14:paraId="37C55AA1" w14:textId="621E4CA6" w:rsidR="00876D7B" w:rsidRPr="00876D7B" w:rsidRDefault="00876D7B" w:rsidP="000048D1">
            <w:pPr>
              <w:spacing w:line="480" w:lineRule="auto"/>
              <w:ind w:right="175"/>
              <w:jc w:val="both"/>
              <w:rPr>
                <w:szCs w:val="20"/>
                <w:lang w:val="ru-RU" w:eastAsia="ru-RU"/>
              </w:rPr>
            </w:pPr>
          </w:p>
          <w:p w14:paraId="3F6F795C" w14:textId="71F0DAF6" w:rsidR="00876D7B" w:rsidRDefault="00876D7B" w:rsidP="000048D1">
            <w:pPr>
              <w:spacing w:line="480" w:lineRule="auto"/>
              <w:ind w:right="175"/>
              <w:jc w:val="both"/>
              <w:rPr>
                <w:szCs w:val="20"/>
                <w:lang w:val="ru-RU" w:eastAsia="ru-RU"/>
              </w:rPr>
            </w:pPr>
          </w:p>
          <w:p w14:paraId="400D16EA" w14:textId="5134D91C" w:rsidR="00876D7B" w:rsidRDefault="00876D7B" w:rsidP="000048D1">
            <w:pPr>
              <w:spacing w:line="480" w:lineRule="auto"/>
              <w:ind w:right="175"/>
              <w:jc w:val="both"/>
              <w:rPr>
                <w:szCs w:val="20"/>
                <w:lang w:val="ru-RU" w:eastAsia="ru-RU"/>
              </w:rPr>
            </w:pPr>
          </w:p>
          <w:p w14:paraId="7379F9A9" w14:textId="296BB737" w:rsidR="00876D7B" w:rsidRDefault="00876D7B" w:rsidP="000048D1">
            <w:pPr>
              <w:spacing w:line="480" w:lineRule="auto"/>
              <w:ind w:right="175"/>
              <w:jc w:val="both"/>
              <w:rPr>
                <w:szCs w:val="20"/>
                <w:lang w:val="ru-RU" w:eastAsia="ru-RU"/>
              </w:rPr>
            </w:pPr>
          </w:p>
          <w:p w14:paraId="24608556" w14:textId="25E7EB3E" w:rsidR="00876D7B" w:rsidRDefault="00876D7B" w:rsidP="000048D1">
            <w:pPr>
              <w:spacing w:line="480" w:lineRule="auto"/>
              <w:ind w:right="175"/>
              <w:jc w:val="both"/>
              <w:rPr>
                <w:szCs w:val="20"/>
                <w:lang w:val="ru-RU" w:eastAsia="ru-RU"/>
              </w:rPr>
            </w:pPr>
          </w:p>
          <w:p w14:paraId="4D386970" w14:textId="0831C535" w:rsidR="00876D7B" w:rsidRDefault="00876D7B" w:rsidP="000048D1">
            <w:pPr>
              <w:spacing w:line="480" w:lineRule="auto"/>
              <w:ind w:right="175"/>
              <w:jc w:val="both"/>
              <w:rPr>
                <w:szCs w:val="20"/>
                <w:lang w:val="ru-RU" w:eastAsia="ru-RU"/>
              </w:rPr>
            </w:pPr>
          </w:p>
          <w:p w14:paraId="78673BB9" w14:textId="2B6B0E43" w:rsidR="00876D7B" w:rsidRDefault="00876D7B" w:rsidP="000048D1">
            <w:pPr>
              <w:spacing w:line="480" w:lineRule="auto"/>
              <w:ind w:right="175"/>
              <w:jc w:val="both"/>
              <w:rPr>
                <w:szCs w:val="20"/>
                <w:lang w:val="ru-RU" w:eastAsia="ru-RU"/>
              </w:rPr>
            </w:pPr>
          </w:p>
          <w:p w14:paraId="450EE31A" w14:textId="672B3037" w:rsidR="00876D7B" w:rsidRDefault="00876D7B" w:rsidP="000048D1">
            <w:pPr>
              <w:spacing w:line="480" w:lineRule="auto"/>
              <w:ind w:right="175"/>
              <w:jc w:val="both"/>
              <w:rPr>
                <w:szCs w:val="20"/>
                <w:lang w:val="ru-RU" w:eastAsia="ru-RU"/>
              </w:rPr>
            </w:pPr>
          </w:p>
          <w:p w14:paraId="7EE58AAA" w14:textId="4705900C" w:rsidR="00876D7B" w:rsidRDefault="00876D7B" w:rsidP="000048D1">
            <w:pPr>
              <w:spacing w:line="480" w:lineRule="auto"/>
              <w:ind w:right="175"/>
              <w:jc w:val="both"/>
              <w:rPr>
                <w:szCs w:val="20"/>
                <w:lang w:val="ru-RU" w:eastAsia="ru-RU"/>
              </w:rPr>
            </w:pPr>
          </w:p>
          <w:p w14:paraId="3B73F29A" w14:textId="6A2EDA68" w:rsidR="00876D7B" w:rsidRDefault="00876D7B" w:rsidP="000048D1">
            <w:pPr>
              <w:spacing w:line="480" w:lineRule="auto"/>
              <w:ind w:right="175"/>
              <w:jc w:val="both"/>
              <w:rPr>
                <w:szCs w:val="20"/>
                <w:lang w:val="ru-RU" w:eastAsia="ru-RU"/>
              </w:rPr>
            </w:pPr>
          </w:p>
          <w:p w14:paraId="227DA72B" w14:textId="4982D8DD" w:rsidR="00876D7B" w:rsidRDefault="00876D7B" w:rsidP="000048D1">
            <w:pPr>
              <w:spacing w:line="480" w:lineRule="auto"/>
              <w:ind w:right="175"/>
              <w:jc w:val="both"/>
              <w:rPr>
                <w:szCs w:val="20"/>
                <w:lang w:val="ru-RU" w:eastAsia="ru-RU"/>
              </w:rPr>
            </w:pPr>
          </w:p>
          <w:p w14:paraId="3BC671A0" w14:textId="4701CAB6" w:rsidR="00876D7B" w:rsidRDefault="00876D7B" w:rsidP="000048D1">
            <w:pPr>
              <w:spacing w:line="480" w:lineRule="auto"/>
              <w:ind w:right="175"/>
              <w:jc w:val="both"/>
              <w:rPr>
                <w:szCs w:val="20"/>
                <w:lang w:val="ru-RU" w:eastAsia="ru-RU"/>
              </w:rPr>
            </w:pPr>
          </w:p>
          <w:p w14:paraId="2ACA7BD0" w14:textId="34FCB048" w:rsidR="00876D7B" w:rsidRDefault="00876D7B" w:rsidP="000048D1">
            <w:pPr>
              <w:spacing w:line="480" w:lineRule="auto"/>
              <w:ind w:right="175"/>
              <w:jc w:val="both"/>
              <w:rPr>
                <w:szCs w:val="20"/>
                <w:lang w:val="ru-RU" w:eastAsia="ru-RU"/>
              </w:rPr>
            </w:pPr>
          </w:p>
          <w:p w14:paraId="5D038C34" w14:textId="77777777" w:rsidR="00876D7B" w:rsidRDefault="00876D7B" w:rsidP="000048D1">
            <w:pPr>
              <w:spacing w:line="480" w:lineRule="auto"/>
              <w:ind w:right="175"/>
              <w:jc w:val="both"/>
              <w:rPr>
                <w:szCs w:val="20"/>
                <w:lang w:val="ru-RU" w:eastAsia="ru-RU"/>
              </w:rPr>
            </w:pPr>
          </w:p>
          <w:p w14:paraId="4AB9E989" w14:textId="30261BEC" w:rsidR="00876D7B" w:rsidRDefault="00876D7B" w:rsidP="00876D7B">
            <w:pPr>
              <w:spacing w:line="480" w:lineRule="auto"/>
              <w:ind w:right="175"/>
              <w:jc w:val="right"/>
              <w:rPr>
                <w:szCs w:val="20"/>
                <w:lang w:val="ru-RU" w:eastAsia="ru-RU"/>
              </w:rPr>
            </w:pPr>
            <w:r>
              <w:rPr>
                <w:szCs w:val="20"/>
                <w:lang w:val="ru-RU" w:eastAsia="ru-RU"/>
              </w:rPr>
              <w:t xml:space="preserve">Приложение № 2 к Техническому заданию </w:t>
            </w:r>
          </w:p>
          <w:p w14:paraId="4E9197E8" w14:textId="5ADEEC9C" w:rsidR="00876D7B" w:rsidRDefault="00FB15D8" w:rsidP="00FB15D8">
            <w:pPr>
              <w:spacing w:line="480" w:lineRule="auto"/>
              <w:ind w:right="175"/>
              <w:jc w:val="center"/>
              <w:rPr>
                <w:szCs w:val="20"/>
                <w:lang w:val="ru-RU" w:eastAsia="ru-RU"/>
              </w:rPr>
            </w:pPr>
            <w:r w:rsidRPr="008950B7">
              <w:rPr>
                <w:rFonts w:cs="Times New Roman"/>
                <w:szCs w:val="20"/>
                <w:lang w:val="ru-RU"/>
              </w:rPr>
              <w:t>Схема н</w:t>
            </w:r>
            <w:r w:rsidRPr="008950B7">
              <w:rPr>
                <w:rStyle w:val="body"/>
                <w:sz w:val="20"/>
                <w:szCs w:val="20"/>
                <w:lang w:val="ru-RU"/>
              </w:rPr>
              <w:t>а выполнение работ по ремонту полов под размещение оборудования ремонтного участка ц.456 ДГИ на отм. 0,000 в осях ГГ-ЖЖ/1-5 инв.№010052 (МСК-15) по адресу: УР, г. Ижевск, пр. им. Дерябина, 2/192</w:t>
            </w:r>
            <w:r>
              <w:rPr>
                <w:rStyle w:val="body"/>
                <w:sz w:val="20"/>
                <w:szCs w:val="20"/>
                <w:lang w:val="ru-RU"/>
              </w:rPr>
              <w:t>.</w:t>
            </w:r>
          </w:p>
          <w:p w14:paraId="1B8CFE76" w14:textId="349E3CD4" w:rsidR="00876D7B" w:rsidRDefault="00FB15D8" w:rsidP="000048D1">
            <w:pPr>
              <w:spacing w:line="480" w:lineRule="auto"/>
              <w:ind w:right="175"/>
              <w:jc w:val="both"/>
              <w:rPr>
                <w:szCs w:val="20"/>
                <w:lang w:val="ru-RU" w:eastAsia="ru-RU"/>
              </w:rPr>
            </w:pPr>
            <w:r>
              <w:rPr>
                <w:noProof/>
              </w:rPr>
              <w:drawing>
                <wp:inline distT="0" distB="0" distL="0" distR="0" wp14:anchorId="35905401" wp14:editId="5A79E584">
                  <wp:extent cx="5408930" cy="692179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8399" cy="6946709"/>
                          </a:xfrm>
                          <a:prstGeom prst="rect">
                            <a:avLst/>
                          </a:prstGeom>
                        </pic:spPr>
                      </pic:pic>
                    </a:graphicData>
                  </a:graphic>
                </wp:inline>
              </w:drawing>
            </w:r>
          </w:p>
          <w:p w14:paraId="561E2FBD" w14:textId="01B3E7AC" w:rsidR="00876D7B" w:rsidRPr="00FB15D8" w:rsidRDefault="00876D7B" w:rsidP="00876D7B">
            <w:pPr>
              <w:spacing w:line="480" w:lineRule="auto"/>
              <w:ind w:right="175"/>
              <w:jc w:val="right"/>
              <w:rPr>
                <w:szCs w:val="20"/>
                <w:lang w:val="ru-RU" w:eastAsia="ru-RU"/>
              </w:rPr>
            </w:pPr>
            <w:r w:rsidRPr="00FB15D8">
              <w:rPr>
                <w:szCs w:val="20"/>
                <w:lang w:val="ru-RU" w:eastAsia="ru-RU"/>
              </w:rPr>
              <w:t>Приложение № 3 к Техническому заданию</w:t>
            </w:r>
          </w:p>
          <w:p w14:paraId="6DCB5FA3" w14:textId="4A773667" w:rsidR="00876D7B" w:rsidRPr="00FB15D8" w:rsidRDefault="00FB15D8" w:rsidP="00FB15D8">
            <w:pPr>
              <w:ind w:right="175"/>
              <w:jc w:val="center"/>
              <w:rPr>
                <w:szCs w:val="20"/>
                <w:lang w:val="ru-RU" w:eastAsia="ru-RU"/>
              </w:rPr>
            </w:pPr>
            <w:r w:rsidRPr="00FB15D8">
              <w:rPr>
                <w:rFonts w:cs="Times New Roman"/>
                <w:b/>
                <w:bCs/>
                <w:szCs w:val="20"/>
                <w:lang w:val="ru-RU"/>
              </w:rPr>
              <w:t>ВЕДОМОСТЬ ОБЪЕМОВ РАБОТ №2</w:t>
            </w:r>
          </w:p>
          <w:p w14:paraId="5628B4A3" w14:textId="0C5E99E6" w:rsidR="00876D7B" w:rsidRPr="00FB15D8" w:rsidRDefault="00FB15D8" w:rsidP="00FB15D8">
            <w:pPr>
              <w:ind w:right="175"/>
              <w:jc w:val="center"/>
              <w:rPr>
                <w:rStyle w:val="body"/>
                <w:rFonts w:cs="Times New Roman"/>
                <w:sz w:val="20"/>
                <w:szCs w:val="20"/>
                <w:lang w:val="ru-RU"/>
              </w:rPr>
            </w:pPr>
            <w:r w:rsidRPr="00FB15D8">
              <w:rPr>
                <w:rStyle w:val="body"/>
                <w:rFonts w:cs="Times New Roman"/>
                <w:sz w:val="20"/>
                <w:szCs w:val="20"/>
                <w:lang w:val="ru-RU"/>
              </w:rPr>
              <w:t xml:space="preserve">На выполнение работ по ремонту пола в помещении мастерской ц.458 ДГИ на отм. 0,000 в осях В2-Г/21-22 инв.№010020 (МСК-10А) по адресу: УР, г. Ижевск, пр. им. </w:t>
            </w:r>
            <w:r w:rsidRPr="00FB15D8">
              <w:rPr>
                <w:rStyle w:val="body"/>
                <w:rFonts w:cs="Times New Roman"/>
                <w:sz w:val="20"/>
                <w:szCs w:val="20"/>
              </w:rPr>
              <w:t>Дерябина, 2/681</w:t>
            </w:r>
            <w:r w:rsidRPr="00FB15D8">
              <w:rPr>
                <w:rStyle w:val="body"/>
                <w:rFonts w:cs="Times New Roman"/>
                <w:sz w:val="20"/>
                <w:szCs w:val="20"/>
                <w:lang w:val="ru-RU"/>
              </w:rPr>
              <w:t>.</w:t>
            </w:r>
          </w:p>
          <w:tbl>
            <w:tblPr>
              <w:tblW w:w="9922" w:type="dxa"/>
              <w:tblLayout w:type="fixed"/>
              <w:tblLook w:val="04A0" w:firstRow="1" w:lastRow="0" w:firstColumn="1" w:lastColumn="0" w:noHBand="0" w:noVBand="1"/>
            </w:tblPr>
            <w:tblGrid>
              <w:gridCol w:w="988"/>
              <w:gridCol w:w="1975"/>
              <w:gridCol w:w="55"/>
              <w:gridCol w:w="2029"/>
              <w:gridCol w:w="193"/>
              <w:gridCol w:w="1276"/>
              <w:gridCol w:w="1275"/>
              <w:gridCol w:w="1785"/>
              <w:gridCol w:w="346"/>
            </w:tblGrid>
            <w:tr w:rsidR="00FB15D8" w:rsidRPr="002C7EA3" w14:paraId="184ABE0B" w14:textId="77777777" w:rsidTr="00FB15D8">
              <w:trPr>
                <w:gridAfter w:val="1"/>
                <w:wAfter w:w="344" w:type="dxa"/>
                <w:trHeight w:val="720"/>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64FE0"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 п/п</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14:paraId="303343D4"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BDF4CE"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Ед. изм.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65660A"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Кол.</w:t>
                  </w:r>
                </w:p>
              </w:tc>
              <w:tc>
                <w:tcPr>
                  <w:tcW w:w="1785" w:type="dxa"/>
                  <w:tcBorders>
                    <w:top w:val="single" w:sz="4" w:space="0" w:color="auto"/>
                    <w:left w:val="nil"/>
                    <w:bottom w:val="single" w:sz="4" w:space="0" w:color="auto"/>
                    <w:right w:val="single" w:sz="4" w:space="0" w:color="auto"/>
                  </w:tcBorders>
                  <w:shd w:val="clear" w:color="auto" w:fill="auto"/>
                  <w:noWrap/>
                  <w:vAlign w:val="center"/>
                  <w:hideMark/>
                </w:tcPr>
                <w:p w14:paraId="18087A5B"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Примечание</w:t>
                  </w:r>
                </w:p>
              </w:tc>
            </w:tr>
            <w:tr w:rsidR="00FB15D8" w:rsidRPr="002C7EA3" w14:paraId="6B7D39F4" w14:textId="77777777" w:rsidTr="00FB15D8">
              <w:trPr>
                <w:gridAfter w:val="1"/>
                <w:wAfter w:w="344" w:type="dxa"/>
                <w:trHeight w:val="240"/>
                <w:tblHead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6695C54"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w:t>
                  </w:r>
                </w:p>
              </w:tc>
              <w:tc>
                <w:tcPr>
                  <w:tcW w:w="4252" w:type="dxa"/>
                  <w:gridSpan w:val="4"/>
                  <w:tcBorders>
                    <w:top w:val="nil"/>
                    <w:left w:val="nil"/>
                    <w:bottom w:val="single" w:sz="4" w:space="0" w:color="auto"/>
                    <w:right w:val="single" w:sz="4" w:space="0" w:color="auto"/>
                  </w:tcBorders>
                  <w:shd w:val="clear" w:color="auto" w:fill="auto"/>
                  <w:noWrap/>
                  <w:vAlign w:val="center"/>
                  <w:hideMark/>
                </w:tcPr>
                <w:p w14:paraId="1307BC10"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14:paraId="2AC67879"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3</w:t>
                  </w:r>
                </w:p>
              </w:tc>
              <w:tc>
                <w:tcPr>
                  <w:tcW w:w="1275" w:type="dxa"/>
                  <w:tcBorders>
                    <w:top w:val="nil"/>
                    <w:left w:val="nil"/>
                    <w:bottom w:val="single" w:sz="4" w:space="0" w:color="auto"/>
                    <w:right w:val="single" w:sz="4" w:space="0" w:color="auto"/>
                  </w:tcBorders>
                  <w:shd w:val="clear" w:color="auto" w:fill="auto"/>
                  <w:noWrap/>
                  <w:vAlign w:val="center"/>
                  <w:hideMark/>
                </w:tcPr>
                <w:p w14:paraId="1B087873"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4</w:t>
                  </w:r>
                </w:p>
              </w:tc>
              <w:tc>
                <w:tcPr>
                  <w:tcW w:w="1785" w:type="dxa"/>
                  <w:tcBorders>
                    <w:top w:val="nil"/>
                    <w:left w:val="nil"/>
                    <w:bottom w:val="single" w:sz="4" w:space="0" w:color="auto"/>
                    <w:right w:val="single" w:sz="4" w:space="0" w:color="auto"/>
                  </w:tcBorders>
                  <w:shd w:val="clear" w:color="auto" w:fill="auto"/>
                  <w:noWrap/>
                  <w:vAlign w:val="center"/>
                  <w:hideMark/>
                </w:tcPr>
                <w:p w14:paraId="2F0199FD"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5</w:t>
                  </w:r>
                </w:p>
              </w:tc>
            </w:tr>
            <w:tr w:rsidR="00FB15D8" w:rsidRPr="002C7EA3" w14:paraId="31F8FAA3" w14:textId="77777777" w:rsidTr="00FB15D8">
              <w:trPr>
                <w:gridAfter w:val="1"/>
                <w:wAfter w:w="344" w:type="dxa"/>
                <w:trHeight w:val="300"/>
              </w:trPr>
              <w:tc>
                <w:tcPr>
                  <w:tcW w:w="9576" w:type="dxa"/>
                  <w:gridSpan w:val="8"/>
                  <w:tcBorders>
                    <w:top w:val="nil"/>
                    <w:left w:val="single" w:sz="4" w:space="0" w:color="auto"/>
                    <w:bottom w:val="single" w:sz="4" w:space="0" w:color="auto"/>
                    <w:right w:val="single" w:sz="4" w:space="0" w:color="000000"/>
                  </w:tcBorders>
                  <w:shd w:val="clear" w:color="auto" w:fill="auto"/>
                  <w:hideMark/>
                </w:tcPr>
                <w:p w14:paraId="3E252493" w14:textId="77777777" w:rsidR="00FB15D8" w:rsidRPr="00677C99" w:rsidRDefault="00FB15D8" w:rsidP="00FB15D8">
                  <w:pPr>
                    <w:spacing w:after="0"/>
                    <w:rPr>
                      <w:rFonts w:eastAsia="Times New Roman" w:cs="Times New Roman"/>
                      <w:b/>
                      <w:bCs/>
                      <w:color w:val="000000"/>
                      <w:szCs w:val="20"/>
                      <w:lang w:eastAsia="ru-RU"/>
                    </w:rPr>
                  </w:pPr>
                  <w:r w:rsidRPr="00677C99">
                    <w:rPr>
                      <w:rFonts w:eastAsia="Times New Roman" w:cs="Times New Roman"/>
                      <w:b/>
                      <w:bCs/>
                      <w:color w:val="000000"/>
                      <w:szCs w:val="20"/>
                      <w:lang w:eastAsia="ru-RU"/>
                    </w:rPr>
                    <w:t>Раздел 1. Устройство пола</w:t>
                  </w:r>
                </w:p>
              </w:tc>
            </w:tr>
            <w:tr w:rsidR="00FB15D8" w:rsidRPr="002C7EA3" w14:paraId="4371666C" w14:textId="77777777" w:rsidTr="00FB15D8">
              <w:trPr>
                <w:gridAfter w:val="1"/>
                <w:wAfter w:w="344" w:type="dxa"/>
                <w:trHeight w:val="2084"/>
              </w:trPr>
              <w:tc>
                <w:tcPr>
                  <w:tcW w:w="988" w:type="dxa"/>
                  <w:tcBorders>
                    <w:top w:val="nil"/>
                    <w:left w:val="single" w:sz="4" w:space="0" w:color="auto"/>
                    <w:bottom w:val="single" w:sz="4" w:space="0" w:color="auto"/>
                    <w:right w:val="single" w:sz="4" w:space="0" w:color="auto"/>
                  </w:tcBorders>
                  <w:shd w:val="clear" w:color="auto" w:fill="auto"/>
                  <w:hideMark/>
                </w:tcPr>
                <w:p w14:paraId="37B413E2"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w:t>
                  </w:r>
                </w:p>
              </w:tc>
              <w:tc>
                <w:tcPr>
                  <w:tcW w:w="4252" w:type="dxa"/>
                  <w:gridSpan w:val="4"/>
                  <w:tcBorders>
                    <w:top w:val="nil"/>
                    <w:left w:val="nil"/>
                    <w:bottom w:val="single" w:sz="4" w:space="0" w:color="auto"/>
                    <w:right w:val="single" w:sz="4" w:space="0" w:color="auto"/>
                  </w:tcBorders>
                  <w:shd w:val="clear" w:color="auto" w:fill="auto"/>
                  <w:hideMark/>
                </w:tcPr>
                <w:p w14:paraId="126BA8AF"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Демонтаж: Монтаж связей и распорок из одиночных и парных уголков, гнутосварных профилей для пролетов: до 24 м при высоте здания до 25 м - металлический порог ворот из спаренного уголка 63х63х5 мм</w:t>
                  </w:r>
                </w:p>
              </w:tc>
              <w:tc>
                <w:tcPr>
                  <w:tcW w:w="1276" w:type="dxa"/>
                  <w:tcBorders>
                    <w:top w:val="nil"/>
                    <w:left w:val="nil"/>
                    <w:bottom w:val="single" w:sz="4" w:space="0" w:color="auto"/>
                    <w:right w:val="single" w:sz="4" w:space="0" w:color="auto"/>
                  </w:tcBorders>
                  <w:shd w:val="clear" w:color="auto" w:fill="auto"/>
                  <w:hideMark/>
                </w:tcPr>
                <w:p w14:paraId="47330469"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т</w:t>
                  </w:r>
                </w:p>
              </w:tc>
              <w:tc>
                <w:tcPr>
                  <w:tcW w:w="1275" w:type="dxa"/>
                  <w:tcBorders>
                    <w:top w:val="nil"/>
                    <w:left w:val="nil"/>
                    <w:bottom w:val="single" w:sz="4" w:space="0" w:color="auto"/>
                    <w:right w:val="nil"/>
                  </w:tcBorders>
                  <w:shd w:val="clear" w:color="auto" w:fill="auto"/>
                  <w:hideMark/>
                </w:tcPr>
                <w:p w14:paraId="0B3D0AE3"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0,0183</w:t>
                  </w:r>
                </w:p>
              </w:tc>
              <w:tc>
                <w:tcPr>
                  <w:tcW w:w="1785" w:type="dxa"/>
                  <w:tcBorders>
                    <w:top w:val="nil"/>
                    <w:left w:val="single" w:sz="4" w:space="0" w:color="auto"/>
                    <w:bottom w:val="single" w:sz="4" w:space="0" w:color="auto"/>
                    <w:right w:val="single" w:sz="4" w:space="0" w:color="auto"/>
                  </w:tcBorders>
                  <w:shd w:val="clear" w:color="auto" w:fill="auto"/>
                  <w:hideMark/>
                </w:tcPr>
                <w:p w14:paraId="3FD758AB"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241DC1B0" w14:textId="77777777" w:rsidTr="00FB15D8">
              <w:trPr>
                <w:gridAfter w:val="1"/>
                <w:wAfter w:w="344" w:type="dxa"/>
                <w:trHeight w:val="1277"/>
              </w:trPr>
              <w:tc>
                <w:tcPr>
                  <w:tcW w:w="988" w:type="dxa"/>
                  <w:tcBorders>
                    <w:top w:val="nil"/>
                    <w:left w:val="single" w:sz="4" w:space="0" w:color="auto"/>
                    <w:bottom w:val="single" w:sz="4" w:space="0" w:color="auto"/>
                    <w:right w:val="single" w:sz="4" w:space="0" w:color="auto"/>
                  </w:tcBorders>
                  <w:shd w:val="clear" w:color="auto" w:fill="auto"/>
                  <w:hideMark/>
                </w:tcPr>
                <w:p w14:paraId="70730FF4"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2</w:t>
                  </w:r>
                </w:p>
              </w:tc>
              <w:tc>
                <w:tcPr>
                  <w:tcW w:w="4252" w:type="dxa"/>
                  <w:gridSpan w:val="4"/>
                  <w:tcBorders>
                    <w:top w:val="nil"/>
                    <w:left w:val="nil"/>
                    <w:bottom w:val="single" w:sz="4" w:space="0" w:color="auto"/>
                    <w:right w:val="single" w:sz="4" w:space="0" w:color="auto"/>
                  </w:tcBorders>
                  <w:shd w:val="clear" w:color="auto" w:fill="auto"/>
                  <w:hideMark/>
                </w:tcPr>
                <w:p w14:paraId="0937F1DD"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Разборка бетонных конструкций объемом более 1 м3 при помощи отбойных молотков из бетона марки: 200</w:t>
                  </w:r>
                </w:p>
              </w:tc>
              <w:tc>
                <w:tcPr>
                  <w:tcW w:w="1276" w:type="dxa"/>
                  <w:tcBorders>
                    <w:top w:val="nil"/>
                    <w:left w:val="nil"/>
                    <w:bottom w:val="single" w:sz="4" w:space="0" w:color="auto"/>
                    <w:right w:val="single" w:sz="4" w:space="0" w:color="auto"/>
                  </w:tcBorders>
                  <w:shd w:val="clear" w:color="auto" w:fill="auto"/>
                  <w:hideMark/>
                </w:tcPr>
                <w:p w14:paraId="42466641"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м3</w:t>
                  </w:r>
                </w:p>
              </w:tc>
              <w:tc>
                <w:tcPr>
                  <w:tcW w:w="1275" w:type="dxa"/>
                  <w:tcBorders>
                    <w:top w:val="nil"/>
                    <w:left w:val="nil"/>
                    <w:bottom w:val="single" w:sz="4" w:space="0" w:color="auto"/>
                    <w:right w:val="nil"/>
                  </w:tcBorders>
                  <w:shd w:val="clear" w:color="auto" w:fill="auto"/>
                  <w:hideMark/>
                </w:tcPr>
                <w:p w14:paraId="21CDA395"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9,2</w:t>
                  </w:r>
                </w:p>
              </w:tc>
              <w:tc>
                <w:tcPr>
                  <w:tcW w:w="1785" w:type="dxa"/>
                  <w:tcBorders>
                    <w:top w:val="nil"/>
                    <w:left w:val="single" w:sz="4" w:space="0" w:color="auto"/>
                    <w:bottom w:val="single" w:sz="4" w:space="0" w:color="auto"/>
                    <w:right w:val="single" w:sz="4" w:space="0" w:color="auto"/>
                  </w:tcBorders>
                  <w:shd w:val="clear" w:color="auto" w:fill="auto"/>
                  <w:hideMark/>
                </w:tcPr>
                <w:p w14:paraId="6909480B"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643B4181" w14:textId="77777777" w:rsidTr="00FB15D8">
              <w:trPr>
                <w:gridAfter w:val="1"/>
                <w:wAfter w:w="344" w:type="dxa"/>
                <w:trHeight w:val="2671"/>
              </w:trPr>
              <w:tc>
                <w:tcPr>
                  <w:tcW w:w="988" w:type="dxa"/>
                  <w:tcBorders>
                    <w:top w:val="nil"/>
                    <w:left w:val="single" w:sz="4" w:space="0" w:color="auto"/>
                    <w:bottom w:val="single" w:sz="4" w:space="0" w:color="auto"/>
                    <w:right w:val="single" w:sz="4" w:space="0" w:color="auto"/>
                  </w:tcBorders>
                  <w:shd w:val="clear" w:color="auto" w:fill="auto"/>
                  <w:hideMark/>
                </w:tcPr>
                <w:p w14:paraId="249C41CC"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3</w:t>
                  </w:r>
                </w:p>
              </w:tc>
              <w:tc>
                <w:tcPr>
                  <w:tcW w:w="4252" w:type="dxa"/>
                  <w:gridSpan w:val="4"/>
                  <w:tcBorders>
                    <w:top w:val="nil"/>
                    <w:left w:val="nil"/>
                    <w:bottom w:val="single" w:sz="4" w:space="0" w:color="auto"/>
                    <w:right w:val="single" w:sz="4" w:space="0" w:color="auto"/>
                  </w:tcBorders>
                  <w:shd w:val="clear" w:color="auto" w:fill="auto"/>
                  <w:hideMark/>
                </w:tcPr>
                <w:p w14:paraId="1995062E"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Изоляция изделиями из волокнистых и зернистых материалов с креплением на клее и дюбелями холодных поверхностей: внутренних стен и перегородок -   устройство изоляционного шва из изолона толщиной 10 мм по периметру с креплением дюбелями</w:t>
                  </w:r>
                </w:p>
              </w:tc>
              <w:tc>
                <w:tcPr>
                  <w:tcW w:w="1276" w:type="dxa"/>
                  <w:tcBorders>
                    <w:top w:val="nil"/>
                    <w:left w:val="nil"/>
                    <w:bottom w:val="single" w:sz="4" w:space="0" w:color="auto"/>
                    <w:right w:val="single" w:sz="4" w:space="0" w:color="auto"/>
                  </w:tcBorders>
                  <w:shd w:val="clear" w:color="auto" w:fill="auto"/>
                  <w:hideMark/>
                </w:tcPr>
                <w:p w14:paraId="051AC8BD"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100 м2</w:t>
                  </w:r>
                </w:p>
              </w:tc>
              <w:tc>
                <w:tcPr>
                  <w:tcW w:w="1275" w:type="dxa"/>
                  <w:tcBorders>
                    <w:top w:val="nil"/>
                    <w:left w:val="nil"/>
                    <w:bottom w:val="single" w:sz="4" w:space="0" w:color="auto"/>
                    <w:right w:val="nil"/>
                  </w:tcBorders>
                  <w:shd w:val="clear" w:color="auto" w:fill="auto"/>
                  <w:hideMark/>
                </w:tcPr>
                <w:p w14:paraId="6F93ACB6"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0,055</w:t>
                  </w:r>
                </w:p>
              </w:tc>
              <w:tc>
                <w:tcPr>
                  <w:tcW w:w="1785" w:type="dxa"/>
                  <w:tcBorders>
                    <w:top w:val="nil"/>
                    <w:left w:val="single" w:sz="4" w:space="0" w:color="auto"/>
                    <w:bottom w:val="single" w:sz="4" w:space="0" w:color="auto"/>
                    <w:right w:val="single" w:sz="4" w:space="0" w:color="auto"/>
                  </w:tcBorders>
                  <w:shd w:val="clear" w:color="auto" w:fill="auto"/>
                  <w:hideMark/>
                </w:tcPr>
                <w:p w14:paraId="0F55A8D9"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2836624E" w14:textId="77777777" w:rsidTr="00FB15D8">
              <w:trPr>
                <w:gridAfter w:val="1"/>
                <w:wAfter w:w="344" w:type="dxa"/>
                <w:trHeight w:val="1277"/>
              </w:trPr>
              <w:tc>
                <w:tcPr>
                  <w:tcW w:w="988" w:type="dxa"/>
                  <w:tcBorders>
                    <w:top w:val="nil"/>
                    <w:left w:val="single" w:sz="4" w:space="0" w:color="auto"/>
                    <w:bottom w:val="single" w:sz="4" w:space="0" w:color="auto"/>
                    <w:right w:val="single" w:sz="4" w:space="0" w:color="auto"/>
                  </w:tcBorders>
                  <w:shd w:val="clear" w:color="auto" w:fill="auto"/>
                  <w:hideMark/>
                </w:tcPr>
                <w:p w14:paraId="504CE64D"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4</w:t>
                  </w:r>
                </w:p>
              </w:tc>
              <w:tc>
                <w:tcPr>
                  <w:tcW w:w="4252" w:type="dxa"/>
                  <w:gridSpan w:val="4"/>
                  <w:tcBorders>
                    <w:top w:val="nil"/>
                    <w:left w:val="nil"/>
                    <w:bottom w:val="single" w:sz="4" w:space="0" w:color="auto"/>
                    <w:right w:val="single" w:sz="4" w:space="0" w:color="auto"/>
                  </w:tcBorders>
                  <w:shd w:val="clear" w:color="auto" w:fill="auto"/>
                  <w:hideMark/>
                </w:tcPr>
                <w:p w14:paraId="312BFC27"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Дюбели пластмассовые с шурупами, диаметр 10 мм, длина 50-60 мм, диаметр шурупа 6 мм, длина шурупа 50-80 мм</w:t>
                  </w:r>
                </w:p>
              </w:tc>
              <w:tc>
                <w:tcPr>
                  <w:tcW w:w="1276" w:type="dxa"/>
                  <w:tcBorders>
                    <w:top w:val="nil"/>
                    <w:left w:val="nil"/>
                    <w:bottom w:val="single" w:sz="4" w:space="0" w:color="auto"/>
                    <w:right w:val="single" w:sz="4" w:space="0" w:color="auto"/>
                  </w:tcBorders>
                  <w:shd w:val="clear" w:color="auto" w:fill="auto"/>
                  <w:hideMark/>
                </w:tcPr>
                <w:p w14:paraId="7F753862"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100 шт</w:t>
                  </w:r>
                </w:p>
              </w:tc>
              <w:tc>
                <w:tcPr>
                  <w:tcW w:w="1275" w:type="dxa"/>
                  <w:tcBorders>
                    <w:top w:val="nil"/>
                    <w:left w:val="nil"/>
                    <w:bottom w:val="single" w:sz="4" w:space="0" w:color="auto"/>
                    <w:right w:val="nil"/>
                  </w:tcBorders>
                  <w:shd w:val="clear" w:color="auto" w:fill="auto"/>
                  <w:hideMark/>
                </w:tcPr>
                <w:p w14:paraId="4F010E19"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0,56</w:t>
                  </w:r>
                </w:p>
              </w:tc>
              <w:tc>
                <w:tcPr>
                  <w:tcW w:w="1785" w:type="dxa"/>
                  <w:tcBorders>
                    <w:top w:val="nil"/>
                    <w:left w:val="single" w:sz="4" w:space="0" w:color="auto"/>
                    <w:bottom w:val="single" w:sz="4" w:space="0" w:color="auto"/>
                    <w:right w:val="single" w:sz="4" w:space="0" w:color="auto"/>
                  </w:tcBorders>
                  <w:shd w:val="clear" w:color="auto" w:fill="auto"/>
                  <w:hideMark/>
                </w:tcPr>
                <w:p w14:paraId="7686B0B7"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6D82809F" w14:textId="77777777" w:rsidTr="00FB15D8">
              <w:trPr>
                <w:gridAfter w:val="1"/>
                <w:wAfter w:w="344" w:type="dxa"/>
                <w:trHeight w:val="300"/>
              </w:trPr>
              <w:tc>
                <w:tcPr>
                  <w:tcW w:w="988" w:type="dxa"/>
                  <w:tcBorders>
                    <w:top w:val="nil"/>
                    <w:left w:val="single" w:sz="4" w:space="0" w:color="auto"/>
                    <w:bottom w:val="single" w:sz="4" w:space="0" w:color="auto"/>
                    <w:right w:val="single" w:sz="4" w:space="0" w:color="auto"/>
                  </w:tcBorders>
                  <w:shd w:val="clear" w:color="auto" w:fill="auto"/>
                  <w:hideMark/>
                </w:tcPr>
                <w:p w14:paraId="49660DB2"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5</w:t>
                  </w:r>
                </w:p>
              </w:tc>
              <w:tc>
                <w:tcPr>
                  <w:tcW w:w="4252" w:type="dxa"/>
                  <w:gridSpan w:val="4"/>
                  <w:tcBorders>
                    <w:top w:val="nil"/>
                    <w:left w:val="nil"/>
                    <w:bottom w:val="single" w:sz="4" w:space="0" w:color="auto"/>
                    <w:right w:val="single" w:sz="4" w:space="0" w:color="auto"/>
                  </w:tcBorders>
                  <w:shd w:val="clear" w:color="auto" w:fill="auto"/>
                  <w:hideMark/>
                </w:tcPr>
                <w:p w14:paraId="6B284AD1" w14:textId="77777777" w:rsidR="00FB15D8" w:rsidRPr="00FB15D8" w:rsidRDefault="00FB15D8" w:rsidP="00FB15D8">
                  <w:pPr>
                    <w:spacing w:after="0"/>
                    <w:rPr>
                      <w:rFonts w:eastAsia="Times New Roman" w:cs="Times New Roman"/>
                      <w:color w:val="FF0000"/>
                      <w:szCs w:val="20"/>
                      <w:lang w:val="ru-RU" w:eastAsia="ru-RU"/>
                    </w:rPr>
                  </w:pPr>
                  <w:r w:rsidRPr="00FB15D8">
                    <w:rPr>
                      <w:rFonts w:eastAsia="Times New Roman" w:cs="Times New Roman"/>
                      <w:color w:val="000000"/>
                      <w:szCs w:val="20"/>
                      <w:lang w:val="ru-RU" w:eastAsia="ru-RU"/>
                    </w:rPr>
                    <w:t>Изолон, рулон 10</w:t>
                  </w:r>
                  <w:r w:rsidRPr="00677C99">
                    <w:rPr>
                      <w:rFonts w:eastAsia="Times New Roman" w:cs="Times New Roman"/>
                      <w:color w:val="000000"/>
                      <w:szCs w:val="20"/>
                      <w:lang w:eastAsia="ru-RU"/>
                    </w:rPr>
                    <w:t>x</w:t>
                  </w:r>
                  <w:r w:rsidRPr="00FB15D8">
                    <w:rPr>
                      <w:rFonts w:eastAsia="Times New Roman" w:cs="Times New Roman"/>
                      <w:color w:val="000000"/>
                      <w:szCs w:val="20"/>
                      <w:lang w:val="ru-RU" w:eastAsia="ru-RU"/>
                    </w:rPr>
                    <w:t>1,5 м, толщиной 10 мм</w:t>
                  </w:r>
                </w:p>
              </w:tc>
              <w:tc>
                <w:tcPr>
                  <w:tcW w:w="1276" w:type="dxa"/>
                  <w:tcBorders>
                    <w:top w:val="nil"/>
                    <w:left w:val="nil"/>
                    <w:bottom w:val="single" w:sz="4" w:space="0" w:color="auto"/>
                    <w:right w:val="single" w:sz="4" w:space="0" w:color="auto"/>
                  </w:tcBorders>
                  <w:shd w:val="clear" w:color="auto" w:fill="auto"/>
                  <w:hideMark/>
                </w:tcPr>
                <w:p w14:paraId="03CB1603"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м2</w:t>
                  </w:r>
                </w:p>
              </w:tc>
              <w:tc>
                <w:tcPr>
                  <w:tcW w:w="1275" w:type="dxa"/>
                  <w:tcBorders>
                    <w:top w:val="nil"/>
                    <w:left w:val="nil"/>
                    <w:bottom w:val="single" w:sz="4" w:space="0" w:color="auto"/>
                    <w:right w:val="nil"/>
                  </w:tcBorders>
                  <w:shd w:val="clear" w:color="auto" w:fill="auto"/>
                  <w:hideMark/>
                </w:tcPr>
                <w:p w14:paraId="21181BBA"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6</w:t>
                  </w:r>
                </w:p>
              </w:tc>
              <w:tc>
                <w:tcPr>
                  <w:tcW w:w="1785" w:type="dxa"/>
                  <w:tcBorders>
                    <w:top w:val="nil"/>
                    <w:left w:val="single" w:sz="4" w:space="0" w:color="auto"/>
                    <w:bottom w:val="single" w:sz="4" w:space="0" w:color="auto"/>
                    <w:right w:val="single" w:sz="4" w:space="0" w:color="auto"/>
                  </w:tcBorders>
                  <w:shd w:val="clear" w:color="auto" w:fill="auto"/>
                  <w:hideMark/>
                </w:tcPr>
                <w:p w14:paraId="34EC6F9C"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34ECDE36" w14:textId="77777777" w:rsidTr="00FB15D8">
              <w:trPr>
                <w:gridAfter w:val="1"/>
                <w:wAfter w:w="344" w:type="dxa"/>
                <w:trHeight w:val="673"/>
              </w:trPr>
              <w:tc>
                <w:tcPr>
                  <w:tcW w:w="988" w:type="dxa"/>
                  <w:tcBorders>
                    <w:top w:val="nil"/>
                    <w:left w:val="single" w:sz="4" w:space="0" w:color="auto"/>
                    <w:bottom w:val="single" w:sz="4" w:space="0" w:color="auto"/>
                    <w:right w:val="single" w:sz="4" w:space="0" w:color="auto"/>
                  </w:tcBorders>
                  <w:shd w:val="clear" w:color="auto" w:fill="auto"/>
                  <w:hideMark/>
                </w:tcPr>
                <w:p w14:paraId="428D4282"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6</w:t>
                  </w:r>
                </w:p>
              </w:tc>
              <w:tc>
                <w:tcPr>
                  <w:tcW w:w="4252" w:type="dxa"/>
                  <w:gridSpan w:val="4"/>
                  <w:tcBorders>
                    <w:top w:val="nil"/>
                    <w:left w:val="nil"/>
                    <w:bottom w:val="single" w:sz="4" w:space="0" w:color="auto"/>
                    <w:right w:val="single" w:sz="4" w:space="0" w:color="auto"/>
                  </w:tcBorders>
                  <w:shd w:val="clear" w:color="auto" w:fill="auto"/>
                  <w:hideMark/>
                </w:tcPr>
                <w:p w14:paraId="403D3AAF"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Устройство подстилающих слоев: песчаных толщиной 30 мм</w:t>
                  </w:r>
                </w:p>
              </w:tc>
              <w:tc>
                <w:tcPr>
                  <w:tcW w:w="1276" w:type="dxa"/>
                  <w:tcBorders>
                    <w:top w:val="nil"/>
                    <w:left w:val="nil"/>
                    <w:bottom w:val="single" w:sz="4" w:space="0" w:color="auto"/>
                    <w:right w:val="single" w:sz="4" w:space="0" w:color="auto"/>
                  </w:tcBorders>
                  <w:shd w:val="clear" w:color="auto" w:fill="auto"/>
                  <w:hideMark/>
                </w:tcPr>
                <w:p w14:paraId="08013407"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м3</w:t>
                  </w:r>
                </w:p>
              </w:tc>
              <w:tc>
                <w:tcPr>
                  <w:tcW w:w="1275" w:type="dxa"/>
                  <w:tcBorders>
                    <w:top w:val="nil"/>
                    <w:left w:val="nil"/>
                    <w:bottom w:val="single" w:sz="4" w:space="0" w:color="auto"/>
                    <w:right w:val="nil"/>
                  </w:tcBorders>
                  <w:shd w:val="clear" w:color="auto" w:fill="auto"/>
                  <w:hideMark/>
                </w:tcPr>
                <w:p w14:paraId="3135ABF6"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1,539</w:t>
                  </w:r>
                </w:p>
              </w:tc>
              <w:tc>
                <w:tcPr>
                  <w:tcW w:w="1785" w:type="dxa"/>
                  <w:tcBorders>
                    <w:top w:val="nil"/>
                    <w:left w:val="single" w:sz="4" w:space="0" w:color="auto"/>
                    <w:bottom w:val="single" w:sz="4" w:space="0" w:color="auto"/>
                    <w:right w:val="single" w:sz="4" w:space="0" w:color="auto"/>
                  </w:tcBorders>
                  <w:shd w:val="clear" w:color="auto" w:fill="auto"/>
                  <w:hideMark/>
                </w:tcPr>
                <w:p w14:paraId="7312D7C7"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2963ED32" w14:textId="77777777" w:rsidTr="00FB15D8">
              <w:trPr>
                <w:gridAfter w:val="1"/>
                <w:wAfter w:w="344" w:type="dxa"/>
                <w:trHeight w:val="980"/>
              </w:trPr>
              <w:tc>
                <w:tcPr>
                  <w:tcW w:w="988" w:type="dxa"/>
                  <w:tcBorders>
                    <w:top w:val="nil"/>
                    <w:left w:val="single" w:sz="4" w:space="0" w:color="auto"/>
                    <w:bottom w:val="single" w:sz="4" w:space="0" w:color="auto"/>
                    <w:right w:val="single" w:sz="4" w:space="0" w:color="auto"/>
                  </w:tcBorders>
                  <w:shd w:val="clear" w:color="auto" w:fill="auto"/>
                  <w:hideMark/>
                </w:tcPr>
                <w:p w14:paraId="7E158D43"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7</w:t>
                  </w:r>
                </w:p>
              </w:tc>
              <w:tc>
                <w:tcPr>
                  <w:tcW w:w="4252" w:type="dxa"/>
                  <w:gridSpan w:val="4"/>
                  <w:tcBorders>
                    <w:top w:val="nil"/>
                    <w:left w:val="nil"/>
                    <w:bottom w:val="single" w:sz="4" w:space="0" w:color="auto"/>
                    <w:right w:val="single" w:sz="4" w:space="0" w:color="auto"/>
                  </w:tcBorders>
                  <w:shd w:val="clear" w:color="auto" w:fill="auto"/>
                  <w:hideMark/>
                </w:tcPr>
                <w:p w14:paraId="1BD946C4"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 xml:space="preserve">Песок природный для строительных работ </w:t>
                  </w:r>
                  <w:r w:rsidRPr="00677C99">
                    <w:rPr>
                      <w:rFonts w:eastAsia="Times New Roman" w:cs="Times New Roman"/>
                      <w:color w:val="000000"/>
                      <w:szCs w:val="20"/>
                      <w:lang w:eastAsia="ru-RU"/>
                    </w:rPr>
                    <w:t>II</w:t>
                  </w:r>
                  <w:r w:rsidRPr="00FB15D8">
                    <w:rPr>
                      <w:rFonts w:eastAsia="Times New Roman" w:cs="Times New Roman"/>
                      <w:color w:val="000000"/>
                      <w:szCs w:val="20"/>
                      <w:lang w:val="ru-RU" w:eastAsia="ru-RU"/>
                    </w:rPr>
                    <w:t xml:space="preserve"> класс, средний</w:t>
                  </w:r>
                </w:p>
              </w:tc>
              <w:tc>
                <w:tcPr>
                  <w:tcW w:w="1276" w:type="dxa"/>
                  <w:tcBorders>
                    <w:top w:val="nil"/>
                    <w:left w:val="nil"/>
                    <w:bottom w:val="single" w:sz="4" w:space="0" w:color="auto"/>
                    <w:right w:val="single" w:sz="4" w:space="0" w:color="auto"/>
                  </w:tcBorders>
                  <w:shd w:val="clear" w:color="auto" w:fill="auto"/>
                  <w:hideMark/>
                </w:tcPr>
                <w:p w14:paraId="797C97C1"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м3</w:t>
                  </w:r>
                </w:p>
              </w:tc>
              <w:tc>
                <w:tcPr>
                  <w:tcW w:w="1275" w:type="dxa"/>
                  <w:tcBorders>
                    <w:top w:val="nil"/>
                    <w:left w:val="nil"/>
                    <w:bottom w:val="single" w:sz="4" w:space="0" w:color="auto"/>
                    <w:right w:val="nil"/>
                  </w:tcBorders>
                  <w:shd w:val="clear" w:color="auto" w:fill="auto"/>
                  <w:hideMark/>
                </w:tcPr>
                <w:p w14:paraId="3BD6BD0D"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1,724</w:t>
                  </w:r>
                </w:p>
              </w:tc>
              <w:tc>
                <w:tcPr>
                  <w:tcW w:w="1785" w:type="dxa"/>
                  <w:tcBorders>
                    <w:top w:val="nil"/>
                    <w:left w:val="single" w:sz="4" w:space="0" w:color="auto"/>
                    <w:bottom w:val="single" w:sz="4" w:space="0" w:color="auto"/>
                    <w:right w:val="single" w:sz="4" w:space="0" w:color="auto"/>
                  </w:tcBorders>
                  <w:shd w:val="clear" w:color="auto" w:fill="auto"/>
                  <w:hideMark/>
                </w:tcPr>
                <w:p w14:paraId="381F71F7"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6EDBD5E8" w14:textId="77777777" w:rsidTr="00FB15D8">
              <w:trPr>
                <w:gridAfter w:val="1"/>
                <w:wAfter w:w="344" w:type="dxa"/>
                <w:trHeight w:val="980"/>
              </w:trPr>
              <w:tc>
                <w:tcPr>
                  <w:tcW w:w="988" w:type="dxa"/>
                  <w:tcBorders>
                    <w:top w:val="nil"/>
                    <w:left w:val="single" w:sz="4" w:space="0" w:color="auto"/>
                    <w:bottom w:val="single" w:sz="4" w:space="0" w:color="auto"/>
                    <w:right w:val="single" w:sz="4" w:space="0" w:color="auto"/>
                  </w:tcBorders>
                  <w:shd w:val="clear" w:color="auto" w:fill="auto"/>
                  <w:hideMark/>
                </w:tcPr>
                <w:p w14:paraId="798F502E"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8</w:t>
                  </w:r>
                </w:p>
              </w:tc>
              <w:tc>
                <w:tcPr>
                  <w:tcW w:w="4252" w:type="dxa"/>
                  <w:gridSpan w:val="4"/>
                  <w:tcBorders>
                    <w:top w:val="nil"/>
                    <w:left w:val="nil"/>
                    <w:bottom w:val="single" w:sz="4" w:space="0" w:color="auto"/>
                    <w:right w:val="single" w:sz="4" w:space="0" w:color="auto"/>
                  </w:tcBorders>
                  <w:shd w:val="clear" w:color="auto" w:fill="auto"/>
                  <w:hideMark/>
                </w:tcPr>
                <w:p w14:paraId="0A03FDAF"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Устройство пароизоляции из полиэтиленовой пленки в один слой насухо</w:t>
                  </w:r>
                </w:p>
              </w:tc>
              <w:tc>
                <w:tcPr>
                  <w:tcW w:w="1276" w:type="dxa"/>
                  <w:tcBorders>
                    <w:top w:val="nil"/>
                    <w:left w:val="nil"/>
                    <w:bottom w:val="single" w:sz="4" w:space="0" w:color="auto"/>
                    <w:right w:val="single" w:sz="4" w:space="0" w:color="auto"/>
                  </w:tcBorders>
                  <w:shd w:val="clear" w:color="auto" w:fill="auto"/>
                  <w:hideMark/>
                </w:tcPr>
                <w:p w14:paraId="5627D78C"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100 м2</w:t>
                  </w:r>
                </w:p>
              </w:tc>
              <w:tc>
                <w:tcPr>
                  <w:tcW w:w="1275" w:type="dxa"/>
                  <w:tcBorders>
                    <w:top w:val="nil"/>
                    <w:left w:val="nil"/>
                    <w:bottom w:val="single" w:sz="4" w:space="0" w:color="auto"/>
                    <w:right w:val="nil"/>
                  </w:tcBorders>
                  <w:shd w:val="clear" w:color="auto" w:fill="auto"/>
                  <w:hideMark/>
                </w:tcPr>
                <w:p w14:paraId="5184FFCF"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0,513</w:t>
                  </w:r>
                </w:p>
              </w:tc>
              <w:tc>
                <w:tcPr>
                  <w:tcW w:w="1785" w:type="dxa"/>
                  <w:tcBorders>
                    <w:top w:val="nil"/>
                    <w:left w:val="single" w:sz="4" w:space="0" w:color="auto"/>
                    <w:bottom w:val="single" w:sz="4" w:space="0" w:color="auto"/>
                    <w:right w:val="single" w:sz="4" w:space="0" w:color="auto"/>
                  </w:tcBorders>
                  <w:shd w:val="clear" w:color="auto" w:fill="auto"/>
                  <w:hideMark/>
                </w:tcPr>
                <w:p w14:paraId="76567BE4"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1A365E56" w14:textId="77777777" w:rsidTr="00FB15D8">
              <w:trPr>
                <w:gridAfter w:val="1"/>
                <w:wAfter w:w="344" w:type="dxa"/>
                <w:trHeight w:val="1560"/>
              </w:trPr>
              <w:tc>
                <w:tcPr>
                  <w:tcW w:w="988" w:type="dxa"/>
                  <w:tcBorders>
                    <w:top w:val="nil"/>
                    <w:left w:val="single" w:sz="4" w:space="0" w:color="auto"/>
                    <w:bottom w:val="single" w:sz="4" w:space="0" w:color="auto"/>
                    <w:right w:val="single" w:sz="4" w:space="0" w:color="auto"/>
                  </w:tcBorders>
                  <w:shd w:val="clear" w:color="auto" w:fill="auto"/>
                  <w:hideMark/>
                </w:tcPr>
                <w:p w14:paraId="02AA1DB2"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9</w:t>
                  </w:r>
                </w:p>
              </w:tc>
              <w:tc>
                <w:tcPr>
                  <w:tcW w:w="4252" w:type="dxa"/>
                  <w:gridSpan w:val="4"/>
                  <w:tcBorders>
                    <w:top w:val="nil"/>
                    <w:left w:val="nil"/>
                    <w:bottom w:val="single" w:sz="4" w:space="0" w:color="auto"/>
                    <w:right w:val="single" w:sz="4" w:space="0" w:color="auto"/>
                  </w:tcBorders>
                  <w:shd w:val="clear" w:color="auto" w:fill="auto"/>
                  <w:hideMark/>
                </w:tcPr>
                <w:p w14:paraId="5341E53E"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Мембрана профилированная гидроизоляционная, Г4, высота шипа 8 мм, прочность 300-600 Н, относительное удлинение при разрыве не менее 24-28 %</w:t>
                  </w:r>
                </w:p>
              </w:tc>
              <w:tc>
                <w:tcPr>
                  <w:tcW w:w="1276" w:type="dxa"/>
                  <w:tcBorders>
                    <w:top w:val="nil"/>
                    <w:left w:val="nil"/>
                    <w:bottom w:val="single" w:sz="4" w:space="0" w:color="auto"/>
                    <w:right w:val="single" w:sz="4" w:space="0" w:color="auto"/>
                  </w:tcBorders>
                  <w:shd w:val="clear" w:color="auto" w:fill="auto"/>
                  <w:hideMark/>
                </w:tcPr>
                <w:p w14:paraId="2204627B"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м2</w:t>
                  </w:r>
                </w:p>
              </w:tc>
              <w:tc>
                <w:tcPr>
                  <w:tcW w:w="1275" w:type="dxa"/>
                  <w:tcBorders>
                    <w:top w:val="nil"/>
                    <w:left w:val="nil"/>
                    <w:bottom w:val="single" w:sz="4" w:space="0" w:color="auto"/>
                    <w:right w:val="nil"/>
                  </w:tcBorders>
                  <w:shd w:val="clear" w:color="auto" w:fill="auto"/>
                  <w:hideMark/>
                </w:tcPr>
                <w:p w14:paraId="1D42C2D5"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themeColor="text1"/>
                      <w:szCs w:val="20"/>
                      <w:lang w:eastAsia="ru-RU"/>
                    </w:rPr>
                    <w:t>51,3</w:t>
                  </w:r>
                </w:p>
              </w:tc>
              <w:tc>
                <w:tcPr>
                  <w:tcW w:w="1785" w:type="dxa"/>
                  <w:tcBorders>
                    <w:top w:val="nil"/>
                    <w:left w:val="single" w:sz="4" w:space="0" w:color="auto"/>
                    <w:bottom w:val="single" w:sz="4" w:space="0" w:color="auto"/>
                    <w:right w:val="single" w:sz="4" w:space="0" w:color="auto"/>
                  </w:tcBorders>
                  <w:shd w:val="clear" w:color="auto" w:fill="auto"/>
                </w:tcPr>
                <w:p w14:paraId="2539170F" w14:textId="77777777" w:rsidR="00FB15D8" w:rsidRPr="00677C99" w:rsidRDefault="00FB15D8" w:rsidP="00FB15D8">
                  <w:pPr>
                    <w:spacing w:after="0"/>
                    <w:rPr>
                      <w:rFonts w:eastAsia="Times New Roman" w:cs="Times New Roman"/>
                      <w:color w:val="000000"/>
                      <w:szCs w:val="20"/>
                      <w:lang w:eastAsia="ru-RU"/>
                    </w:rPr>
                  </w:pPr>
                </w:p>
              </w:tc>
            </w:tr>
            <w:tr w:rsidR="00FB15D8" w:rsidRPr="002C7EA3" w14:paraId="7D585607" w14:textId="77777777" w:rsidTr="00FB15D8">
              <w:trPr>
                <w:gridAfter w:val="1"/>
                <w:wAfter w:w="344" w:type="dxa"/>
                <w:trHeight w:val="704"/>
              </w:trPr>
              <w:tc>
                <w:tcPr>
                  <w:tcW w:w="988" w:type="dxa"/>
                  <w:tcBorders>
                    <w:top w:val="nil"/>
                    <w:left w:val="single" w:sz="4" w:space="0" w:color="auto"/>
                    <w:bottom w:val="single" w:sz="4" w:space="0" w:color="auto"/>
                    <w:right w:val="single" w:sz="4" w:space="0" w:color="auto"/>
                  </w:tcBorders>
                  <w:shd w:val="clear" w:color="auto" w:fill="auto"/>
                  <w:hideMark/>
                </w:tcPr>
                <w:p w14:paraId="32CDD273"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10</w:t>
                  </w:r>
                </w:p>
              </w:tc>
              <w:tc>
                <w:tcPr>
                  <w:tcW w:w="4252" w:type="dxa"/>
                  <w:gridSpan w:val="4"/>
                  <w:tcBorders>
                    <w:top w:val="nil"/>
                    <w:left w:val="nil"/>
                    <w:bottom w:val="single" w:sz="4" w:space="0" w:color="auto"/>
                    <w:right w:val="single" w:sz="4" w:space="0" w:color="auto"/>
                  </w:tcBorders>
                  <w:shd w:val="clear" w:color="auto" w:fill="auto"/>
                  <w:hideMark/>
                </w:tcPr>
                <w:p w14:paraId="1D0F4B03"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Армирование подстилающих слоев и набетонок</w:t>
                  </w:r>
                </w:p>
              </w:tc>
              <w:tc>
                <w:tcPr>
                  <w:tcW w:w="1276" w:type="dxa"/>
                  <w:tcBorders>
                    <w:top w:val="nil"/>
                    <w:left w:val="nil"/>
                    <w:bottom w:val="single" w:sz="4" w:space="0" w:color="auto"/>
                    <w:right w:val="single" w:sz="4" w:space="0" w:color="auto"/>
                  </w:tcBorders>
                  <w:shd w:val="clear" w:color="auto" w:fill="auto"/>
                  <w:hideMark/>
                </w:tcPr>
                <w:p w14:paraId="6EBD85A2"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т</w:t>
                  </w:r>
                </w:p>
              </w:tc>
              <w:tc>
                <w:tcPr>
                  <w:tcW w:w="1275" w:type="dxa"/>
                  <w:tcBorders>
                    <w:top w:val="nil"/>
                    <w:left w:val="nil"/>
                    <w:bottom w:val="single" w:sz="4" w:space="0" w:color="auto"/>
                    <w:right w:val="nil"/>
                  </w:tcBorders>
                  <w:shd w:val="clear" w:color="auto" w:fill="auto"/>
                  <w:hideMark/>
                </w:tcPr>
                <w:p w14:paraId="77BC85FE"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0,4345</w:t>
                  </w:r>
                </w:p>
              </w:tc>
              <w:tc>
                <w:tcPr>
                  <w:tcW w:w="1785" w:type="dxa"/>
                  <w:tcBorders>
                    <w:top w:val="nil"/>
                    <w:left w:val="single" w:sz="4" w:space="0" w:color="auto"/>
                    <w:bottom w:val="single" w:sz="4" w:space="0" w:color="auto"/>
                    <w:right w:val="single" w:sz="4" w:space="0" w:color="auto"/>
                  </w:tcBorders>
                  <w:shd w:val="clear" w:color="auto" w:fill="auto"/>
                  <w:hideMark/>
                </w:tcPr>
                <w:p w14:paraId="166D6214"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19D1A8B2" w14:textId="77777777" w:rsidTr="00FB15D8">
              <w:trPr>
                <w:gridAfter w:val="1"/>
                <w:wAfter w:w="344" w:type="dxa"/>
                <w:trHeight w:val="1254"/>
              </w:trPr>
              <w:tc>
                <w:tcPr>
                  <w:tcW w:w="988" w:type="dxa"/>
                  <w:tcBorders>
                    <w:top w:val="nil"/>
                    <w:left w:val="single" w:sz="4" w:space="0" w:color="auto"/>
                    <w:bottom w:val="single" w:sz="4" w:space="0" w:color="auto"/>
                    <w:right w:val="single" w:sz="4" w:space="0" w:color="auto"/>
                  </w:tcBorders>
                  <w:shd w:val="clear" w:color="auto" w:fill="auto"/>
                  <w:hideMark/>
                </w:tcPr>
                <w:p w14:paraId="40E956A9"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11</w:t>
                  </w:r>
                </w:p>
              </w:tc>
              <w:tc>
                <w:tcPr>
                  <w:tcW w:w="4252" w:type="dxa"/>
                  <w:gridSpan w:val="4"/>
                  <w:tcBorders>
                    <w:top w:val="nil"/>
                    <w:left w:val="nil"/>
                    <w:bottom w:val="single" w:sz="4" w:space="0" w:color="auto"/>
                    <w:right w:val="single" w:sz="4" w:space="0" w:color="auto"/>
                  </w:tcBorders>
                  <w:shd w:val="clear" w:color="auto" w:fill="auto"/>
                  <w:hideMark/>
                </w:tcPr>
                <w:p w14:paraId="52AE5EA5"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Изготовление арматурных пространственных каркасов в построечных условиях, диаметром: 8 мм</w:t>
                  </w:r>
                </w:p>
              </w:tc>
              <w:tc>
                <w:tcPr>
                  <w:tcW w:w="1276" w:type="dxa"/>
                  <w:tcBorders>
                    <w:top w:val="nil"/>
                    <w:left w:val="nil"/>
                    <w:bottom w:val="single" w:sz="4" w:space="0" w:color="auto"/>
                    <w:right w:val="single" w:sz="4" w:space="0" w:color="auto"/>
                  </w:tcBorders>
                  <w:shd w:val="clear" w:color="auto" w:fill="auto"/>
                  <w:hideMark/>
                </w:tcPr>
                <w:p w14:paraId="0671C433"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т</w:t>
                  </w:r>
                </w:p>
              </w:tc>
              <w:tc>
                <w:tcPr>
                  <w:tcW w:w="1275" w:type="dxa"/>
                  <w:tcBorders>
                    <w:top w:val="nil"/>
                    <w:left w:val="nil"/>
                    <w:bottom w:val="single" w:sz="4" w:space="0" w:color="auto"/>
                    <w:right w:val="nil"/>
                  </w:tcBorders>
                  <w:shd w:val="clear" w:color="auto" w:fill="auto"/>
                  <w:hideMark/>
                </w:tcPr>
                <w:p w14:paraId="55808D5A"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0,4345</w:t>
                  </w:r>
                </w:p>
              </w:tc>
              <w:tc>
                <w:tcPr>
                  <w:tcW w:w="1785" w:type="dxa"/>
                  <w:tcBorders>
                    <w:top w:val="nil"/>
                    <w:left w:val="single" w:sz="4" w:space="0" w:color="auto"/>
                    <w:bottom w:val="single" w:sz="4" w:space="0" w:color="auto"/>
                    <w:right w:val="single" w:sz="4" w:space="0" w:color="auto"/>
                  </w:tcBorders>
                  <w:shd w:val="clear" w:color="auto" w:fill="auto"/>
                  <w:hideMark/>
                </w:tcPr>
                <w:p w14:paraId="3FBB91B5"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2BE7B149" w14:textId="77777777" w:rsidTr="00FB15D8">
              <w:trPr>
                <w:gridAfter w:val="1"/>
                <w:wAfter w:w="344" w:type="dxa"/>
                <w:trHeight w:val="988"/>
              </w:trPr>
              <w:tc>
                <w:tcPr>
                  <w:tcW w:w="988" w:type="dxa"/>
                  <w:tcBorders>
                    <w:top w:val="nil"/>
                    <w:left w:val="single" w:sz="4" w:space="0" w:color="auto"/>
                    <w:bottom w:val="single" w:sz="4" w:space="0" w:color="auto"/>
                    <w:right w:val="single" w:sz="4" w:space="0" w:color="auto"/>
                  </w:tcBorders>
                  <w:shd w:val="clear" w:color="auto" w:fill="auto"/>
                  <w:hideMark/>
                </w:tcPr>
                <w:p w14:paraId="1B416346"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12</w:t>
                  </w:r>
                </w:p>
              </w:tc>
              <w:tc>
                <w:tcPr>
                  <w:tcW w:w="4252" w:type="dxa"/>
                  <w:gridSpan w:val="4"/>
                  <w:tcBorders>
                    <w:top w:val="nil"/>
                    <w:left w:val="nil"/>
                    <w:bottom w:val="single" w:sz="4" w:space="0" w:color="auto"/>
                    <w:right w:val="single" w:sz="4" w:space="0" w:color="auto"/>
                  </w:tcBorders>
                  <w:shd w:val="clear" w:color="auto" w:fill="auto"/>
                  <w:hideMark/>
                </w:tcPr>
                <w:p w14:paraId="368A2728"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 xml:space="preserve">Прокат арматурный для железобетонных конструкций, класс </w:t>
                  </w:r>
                  <w:r w:rsidRPr="00677C99">
                    <w:rPr>
                      <w:rFonts w:eastAsia="Times New Roman" w:cs="Times New Roman"/>
                      <w:color w:val="000000"/>
                      <w:szCs w:val="20"/>
                      <w:lang w:eastAsia="ru-RU"/>
                    </w:rPr>
                    <w:t>A</w:t>
                  </w:r>
                  <w:r w:rsidRPr="00FB15D8">
                    <w:rPr>
                      <w:rFonts w:eastAsia="Times New Roman" w:cs="Times New Roman"/>
                      <w:color w:val="000000"/>
                      <w:szCs w:val="20"/>
                      <w:lang w:val="ru-RU" w:eastAsia="ru-RU"/>
                    </w:rPr>
                    <w:t>500</w:t>
                  </w:r>
                  <w:r w:rsidRPr="00677C99">
                    <w:rPr>
                      <w:rFonts w:eastAsia="Times New Roman" w:cs="Times New Roman"/>
                      <w:color w:val="000000"/>
                      <w:szCs w:val="20"/>
                      <w:lang w:eastAsia="ru-RU"/>
                    </w:rPr>
                    <w:t>C</w:t>
                  </w:r>
                  <w:r w:rsidRPr="00FB15D8">
                    <w:rPr>
                      <w:rFonts w:eastAsia="Times New Roman" w:cs="Times New Roman"/>
                      <w:color w:val="000000"/>
                      <w:szCs w:val="20"/>
                      <w:lang w:val="ru-RU" w:eastAsia="ru-RU"/>
                    </w:rPr>
                    <w:t>, диаметр 8 мм</w:t>
                  </w:r>
                </w:p>
              </w:tc>
              <w:tc>
                <w:tcPr>
                  <w:tcW w:w="1276" w:type="dxa"/>
                  <w:tcBorders>
                    <w:top w:val="nil"/>
                    <w:left w:val="nil"/>
                    <w:bottom w:val="single" w:sz="4" w:space="0" w:color="auto"/>
                    <w:right w:val="single" w:sz="4" w:space="0" w:color="auto"/>
                  </w:tcBorders>
                  <w:shd w:val="clear" w:color="auto" w:fill="auto"/>
                  <w:hideMark/>
                </w:tcPr>
                <w:p w14:paraId="6D0D023E"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т</w:t>
                  </w:r>
                </w:p>
              </w:tc>
              <w:tc>
                <w:tcPr>
                  <w:tcW w:w="1275" w:type="dxa"/>
                  <w:tcBorders>
                    <w:top w:val="nil"/>
                    <w:left w:val="nil"/>
                    <w:bottom w:val="single" w:sz="4" w:space="0" w:color="auto"/>
                    <w:right w:val="nil"/>
                  </w:tcBorders>
                  <w:shd w:val="clear" w:color="auto" w:fill="auto"/>
                  <w:hideMark/>
                </w:tcPr>
                <w:p w14:paraId="271C0720"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0,4345</w:t>
                  </w:r>
                </w:p>
              </w:tc>
              <w:tc>
                <w:tcPr>
                  <w:tcW w:w="1785" w:type="dxa"/>
                  <w:tcBorders>
                    <w:top w:val="nil"/>
                    <w:left w:val="single" w:sz="4" w:space="0" w:color="auto"/>
                    <w:bottom w:val="single" w:sz="4" w:space="0" w:color="auto"/>
                    <w:right w:val="single" w:sz="4" w:space="0" w:color="auto"/>
                  </w:tcBorders>
                  <w:shd w:val="clear" w:color="auto" w:fill="auto"/>
                  <w:hideMark/>
                </w:tcPr>
                <w:p w14:paraId="794A212D"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43623A13" w14:textId="77777777" w:rsidTr="00FB15D8">
              <w:trPr>
                <w:gridAfter w:val="1"/>
                <w:wAfter w:w="344" w:type="dxa"/>
                <w:trHeight w:val="1258"/>
              </w:trPr>
              <w:tc>
                <w:tcPr>
                  <w:tcW w:w="988" w:type="dxa"/>
                  <w:tcBorders>
                    <w:top w:val="nil"/>
                    <w:left w:val="single" w:sz="4" w:space="0" w:color="auto"/>
                    <w:bottom w:val="single" w:sz="4" w:space="0" w:color="auto"/>
                    <w:right w:val="single" w:sz="4" w:space="0" w:color="auto"/>
                  </w:tcBorders>
                  <w:shd w:val="clear" w:color="auto" w:fill="auto"/>
                  <w:hideMark/>
                </w:tcPr>
                <w:p w14:paraId="728913C2"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13</w:t>
                  </w:r>
                </w:p>
              </w:tc>
              <w:tc>
                <w:tcPr>
                  <w:tcW w:w="4252" w:type="dxa"/>
                  <w:gridSpan w:val="4"/>
                  <w:tcBorders>
                    <w:top w:val="nil"/>
                    <w:left w:val="nil"/>
                    <w:bottom w:val="single" w:sz="4" w:space="0" w:color="auto"/>
                    <w:right w:val="single" w:sz="4" w:space="0" w:color="auto"/>
                  </w:tcBorders>
                  <w:shd w:val="clear" w:color="auto" w:fill="auto"/>
                  <w:hideMark/>
                </w:tcPr>
                <w:p w14:paraId="0FC7FC4E"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Фиксаторы защитного слоя арматуры пластиковые, форма стульчик, толщина защитного слоя бетона 40 мм</w:t>
                  </w:r>
                </w:p>
              </w:tc>
              <w:tc>
                <w:tcPr>
                  <w:tcW w:w="1276" w:type="dxa"/>
                  <w:tcBorders>
                    <w:top w:val="nil"/>
                    <w:left w:val="nil"/>
                    <w:bottom w:val="single" w:sz="4" w:space="0" w:color="auto"/>
                    <w:right w:val="single" w:sz="4" w:space="0" w:color="auto"/>
                  </w:tcBorders>
                  <w:shd w:val="clear" w:color="auto" w:fill="auto"/>
                  <w:hideMark/>
                </w:tcPr>
                <w:p w14:paraId="0626F583"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100 шт</w:t>
                  </w:r>
                </w:p>
              </w:tc>
              <w:tc>
                <w:tcPr>
                  <w:tcW w:w="1275" w:type="dxa"/>
                  <w:tcBorders>
                    <w:top w:val="nil"/>
                    <w:left w:val="nil"/>
                    <w:bottom w:val="single" w:sz="4" w:space="0" w:color="auto"/>
                    <w:right w:val="nil"/>
                  </w:tcBorders>
                  <w:shd w:val="clear" w:color="auto" w:fill="auto"/>
                  <w:hideMark/>
                </w:tcPr>
                <w:p w14:paraId="1FA54668"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2,6</w:t>
                  </w:r>
                </w:p>
              </w:tc>
              <w:tc>
                <w:tcPr>
                  <w:tcW w:w="1785" w:type="dxa"/>
                  <w:tcBorders>
                    <w:top w:val="nil"/>
                    <w:left w:val="single" w:sz="4" w:space="0" w:color="auto"/>
                    <w:bottom w:val="single" w:sz="4" w:space="0" w:color="auto"/>
                    <w:right w:val="single" w:sz="4" w:space="0" w:color="auto"/>
                  </w:tcBorders>
                  <w:shd w:val="clear" w:color="auto" w:fill="auto"/>
                  <w:hideMark/>
                </w:tcPr>
                <w:p w14:paraId="228AD6E1"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5AFC0B42" w14:textId="77777777" w:rsidTr="00FB15D8">
              <w:trPr>
                <w:gridAfter w:val="1"/>
                <w:wAfter w:w="344" w:type="dxa"/>
                <w:trHeight w:val="708"/>
              </w:trPr>
              <w:tc>
                <w:tcPr>
                  <w:tcW w:w="988" w:type="dxa"/>
                  <w:tcBorders>
                    <w:top w:val="nil"/>
                    <w:left w:val="single" w:sz="4" w:space="0" w:color="auto"/>
                    <w:bottom w:val="single" w:sz="4" w:space="0" w:color="auto"/>
                    <w:right w:val="single" w:sz="4" w:space="0" w:color="auto"/>
                  </w:tcBorders>
                  <w:shd w:val="clear" w:color="auto" w:fill="auto"/>
                  <w:hideMark/>
                </w:tcPr>
                <w:p w14:paraId="2A5AB78E"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14</w:t>
                  </w:r>
                </w:p>
              </w:tc>
              <w:tc>
                <w:tcPr>
                  <w:tcW w:w="4252" w:type="dxa"/>
                  <w:gridSpan w:val="4"/>
                  <w:tcBorders>
                    <w:top w:val="nil"/>
                    <w:left w:val="nil"/>
                    <w:bottom w:val="single" w:sz="4" w:space="0" w:color="auto"/>
                    <w:right w:val="single" w:sz="4" w:space="0" w:color="auto"/>
                  </w:tcBorders>
                  <w:shd w:val="clear" w:color="auto" w:fill="auto"/>
                  <w:hideMark/>
                </w:tcPr>
                <w:p w14:paraId="75409574"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Устройство покрытий: бетонных толщиной 150 мм</w:t>
                  </w:r>
                </w:p>
              </w:tc>
              <w:tc>
                <w:tcPr>
                  <w:tcW w:w="1276" w:type="dxa"/>
                  <w:tcBorders>
                    <w:top w:val="nil"/>
                    <w:left w:val="nil"/>
                    <w:bottom w:val="single" w:sz="4" w:space="0" w:color="auto"/>
                    <w:right w:val="single" w:sz="4" w:space="0" w:color="auto"/>
                  </w:tcBorders>
                  <w:shd w:val="clear" w:color="auto" w:fill="auto"/>
                  <w:hideMark/>
                </w:tcPr>
                <w:p w14:paraId="49B27F4C"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100 м2</w:t>
                  </w:r>
                </w:p>
              </w:tc>
              <w:tc>
                <w:tcPr>
                  <w:tcW w:w="1275" w:type="dxa"/>
                  <w:tcBorders>
                    <w:top w:val="nil"/>
                    <w:left w:val="nil"/>
                    <w:bottom w:val="single" w:sz="4" w:space="0" w:color="auto"/>
                    <w:right w:val="nil"/>
                  </w:tcBorders>
                  <w:shd w:val="clear" w:color="auto" w:fill="auto"/>
                  <w:hideMark/>
                </w:tcPr>
                <w:p w14:paraId="5FCA5FB3"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0,513</w:t>
                  </w:r>
                </w:p>
              </w:tc>
              <w:tc>
                <w:tcPr>
                  <w:tcW w:w="1785" w:type="dxa"/>
                  <w:tcBorders>
                    <w:top w:val="nil"/>
                    <w:left w:val="single" w:sz="4" w:space="0" w:color="auto"/>
                    <w:bottom w:val="single" w:sz="4" w:space="0" w:color="auto"/>
                    <w:right w:val="single" w:sz="4" w:space="0" w:color="auto"/>
                  </w:tcBorders>
                  <w:shd w:val="clear" w:color="auto" w:fill="auto"/>
                  <w:hideMark/>
                </w:tcPr>
                <w:p w14:paraId="71C62EBD"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3772BDAD" w14:textId="77777777" w:rsidTr="00FB15D8">
              <w:trPr>
                <w:gridAfter w:val="1"/>
                <w:wAfter w:w="344" w:type="dxa"/>
                <w:trHeight w:val="988"/>
              </w:trPr>
              <w:tc>
                <w:tcPr>
                  <w:tcW w:w="988" w:type="dxa"/>
                  <w:tcBorders>
                    <w:top w:val="nil"/>
                    <w:left w:val="single" w:sz="4" w:space="0" w:color="auto"/>
                    <w:bottom w:val="single" w:sz="4" w:space="0" w:color="auto"/>
                    <w:right w:val="single" w:sz="4" w:space="0" w:color="auto"/>
                  </w:tcBorders>
                  <w:shd w:val="clear" w:color="auto" w:fill="auto"/>
                  <w:hideMark/>
                </w:tcPr>
                <w:p w14:paraId="1248D3E6"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15</w:t>
                  </w:r>
                </w:p>
              </w:tc>
              <w:tc>
                <w:tcPr>
                  <w:tcW w:w="4252" w:type="dxa"/>
                  <w:gridSpan w:val="4"/>
                  <w:tcBorders>
                    <w:top w:val="nil"/>
                    <w:left w:val="nil"/>
                    <w:bottom w:val="single" w:sz="4" w:space="0" w:color="auto"/>
                    <w:right w:val="single" w:sz="4" w:space="0" w:color="auto"/>
                  </w:tcBorders>
                  <w:shd w:val="clear" w:color="auto" w:fill="auto"/>
                  <w:hideMark/>
                </w:tcPr>
                <w:p w14:paraId="0EF5C7C5"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 xml:space="preserve">Смеси бетонные тяжелого бетона (БСТ) на щебне из гравия, класс В25, </w:t>
                  </w:r>
                  <w:r w:rsidRPr="00677C99">
                    <w:rPr>
                      <w:rFonts w:eastAsia="Times New Roman" w:cs="Times New Roman"/>
                      <w:color w:val="000000"/>
                      <w:szCs w:val="20"/>
                      <w:lang w:eastAsia="ru-RU"/>
                    </w:rPr>
                    <w:t>F</w:t>
                  </w:r>
                  <w:r w:rsidRPr="00FB15D8">
                    <w:rPr>
                      <w:rFonts w:eastAsia="Times New Roman" w:cs="Times New Roman"/>
                      <w:color w:val="000000"/>
                      <w:szCs w:val="20"/>
                      <w:lang w:val="ru-RU" w:eastAsia="ru-RU"/>
                    </w:rPr>
                    <w:t xml:space="preserve">(1)150, </w:t>
                  </w:r>
                  <w:r w:rsidRPr="00677C99">
                    <w:rPr>
                      <w:rFonts w:eastAsia="Times New Roman" w:cs="Times New Roman"/>
                      <w:color w:val="000000"/>
                      <w:szCs w:val="20"/>
                      <w:lang w:eastAsia="ru-RU"/>
                    </w:rPr>
                    <w:t>W</w:t>
                  </w:r>
                  <w:r w:rsidRPr="00FB15D8">
                    <w:rPr>
                      <w:rFonts w:eastAsia="Times New Roman" w:cs="Times New Roman"/>
                      <w:color w:val="000000"/>
                      <w:szCs w:val="20"/>
                      <w:lang w:val="ru-RU" w:eastAsia="ru-RU"/>
                    </w:rPr>
                    <w:t>6</w:t>
                  </w:r>
                </w:p>
              </w:tc>
              <w:tc>
                <w:tcPr>
                  <w:tcW w:w="1276" w:type="dxa"/>
                  <w:tcBorders>
                    <w:top w:val="nil"/>
                    <w:left w:val="nil"/>
                    <w:bottom w:val="single" w:sz="4" w:space="0" w:color="auto"/>
                    <w:right w:val="single" w:sz="4" w:space="0" w:color="auto"/>
                  </w:tcBorders>
                  <w:shd w:val="clear" w:color="auto" w:fill="auto"/>
                  <w:hideMark/>
                </w:tcPr>
                <w:p w14:paraId="05FD804D"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м3</w:t>
                  </w:r>
                </w:p>
              </w:tc>
              <w:tc>
                <w:tcPr>
                  <w:tcW w:w="1275" w:type="dxa"/>
                  <w:tcBorders>
                    <w:top w:val="nil"/>
                    <w:left w:val="nil"/>
                    <w:bottom w:val="single" w:sz="4" w:space="0" w:color="auto"/>
                    <w:right w:val="nil"/>
                  </w:tcBorders>
                  <w:shd w:val="clear" w:color="auto" w:fill="auto"/>
                  <w:hideMark/>
                </w:tcPr>
                <w:p w14:paraId="692FB222"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7,849</w:t>
                  </w:r>
                </w:p>
              </w:tc>
              <w:tc>
                <w:tcPr>
                  <w:tcW w:w="1785" w:type="dxa"/>
                  <w:tcBorders>
                    <w:top w:val="nil"/>
                    <w:left w:val="single" w:sz="4" w:space="0" w:color="auto"/>
                    <w:bottom w:val="single" w:sz="4" w:space="0" w:color="auto"/>
                    <w:right w:val="single" w:sz="4" w:space="0" w:color="auto"/>
                  </w:tcBorders>
                  <w:shd w:val="clear" w:color="auto" w:fill="auto"/>
                  <w:hideMark/>
                </w:tcPr>
                <w:p w14:paraId="65D1A9FA"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365FD02B" w14:textId="77777777" w:rsidTr="00FB15D8">
              <w:trPr>
                <w:gridAfter w:val="1"/>
                <w:wAfter w:w="344" w:type="dxa"/>
                <w:trHeight w:val="690"/>
              </w:trPr>
              <w:tc>
                <w:tcPr>
                  <w:tcW w:w="988" w:type="dxa"/>
                  <w:tcBorders>
                    <w:top w:val="nil"/>
                    <w:left w:val="single" w:sz="4" w:space="0" w:color="auto"/>
                    <w:bottom w:val="single" w:sz="4" w:space="0" w:color="auto"/>
                    <w:right w:val="single" w:sz="4" w:space="0" w:color="auto"/>
                  </w:tcBorders>
                  <w:shd w:val="clear" w:color="auto" w:fill="auto"/>
                  <w:hideMark/>
                </w:tcPr>
                <w:p w14:paraId="47E3783A"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16</w:t>
                  </w:r>
                </w:p>
              </w:tc>
              <w:tc>
                <w:tcPr>
                  <w:tcW w:w="4252" w:type="dxa"/>
                  <w:gridSpan w:val="4"/>
                  <w:tcBorders>
                    <w:top w:val="nil"/>
                    <w:left w:val="nil"/>
                    <w:bottom w:val="single" w:sz="4" w:space="0" w:color="auto"/>
                    <w:right w:val="single" w:sz="4" w:space="0" w:color="auto"/>
                  </w:tcBorders>
                  <w:shd w:val="clear" w:color="auto" w:fill="auto"/>
                  <w:hideMark/>
                </w:tcPr>
                <w:p w14:paraId="7C8835DD"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Автобетононасосы, производительность 65 м3/ч</w:t>
                  </w:r>
                </w:p>
              </w:tc>
              <w:tc>
                <w:tcPr>
                  <w:tcW w:w="1276" w:type="dxa"/>
                  <w:tcBorders>
                    <w:top w:val="nil"/>
                    <w:left w:val="nil"/>
                    <w:bottom w:val="single" w:sz="4" w:space="0" w:color="auto"/>
                    <w:right w:val="single" w:sz="4" w:space="0" w:color="auto"/>
                  </w:tcBorders>
                  <w:shd w:val="clear" w:color="auto" w:fill="auto"/>
                  <w:hideMark/>
                </w:tcPr>
                <w:p w14:paraId="1087559A"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маш.-ч</w:t>
                  </w:r>
                </w:p>
              </w:tc>
              <w:tc>
                <w:tcPr>
                  <w:tcW w:w="1275" w:type="dxa"/>
                  <w:tcBorders>
                    <w:top w:val="nil"/>
                    <w:left w:val="nil"/>
                    <w:bottom w:val="single" w:sz="4" w:space="0" w:color="auto"/>
                    <w:right w:val="nil"/>
                  </w:tcBorders>
                  <w:shd w:val="clear" w:color="auto" w:fill="auto"/>
                  <w:hideMark/>
                </w:tcPr>
                <w:p w14:paraId="32EBA13B"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4</w:t>
                  </w:r>
                </w:p>
              </w:tc>
              <w:tc>
                <w:tcPr>
                  <w:tcW w:w="1785" w:type="dxa"/>
                  <w:tcBorders>
                    <w:top w:val="nil"/>
                    <w:left w:val="single" w:sz="4" w:space="0" w:color="auto"/>
                    <w:bottom w:val="single" w:sz="4" w:space="0" w:color="auto"/>
                    <w:right w:val="single" w:sz="4" w:space="0" w:color="auto"/>
                  </w:tcBorders>
                  <w:shd w:val="clear" w:color="auto" w:fill="auto"/>
                  <w:hideMark/>
                </w:tcPr>
                <w:p w14:paraId="14951553"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D81BE7" w14:paraId="4910A3C1" w14:textId="77777777" w:rsidTr="00FB15D8">
              <w:trPr>
                <w:gridAfter w:val="1"/>
                <w:wAfter w:w="344" w:type="dxa"/>
                <w:trHeight w:val="984"/>
              </w:trPr>
              <w:tc>
                <w:tcPr>
                  <w:tcW w:w="988" w:type="dxa"/>
                  <w:tcBorders>
                    <w:top w:val="nil"/>
                    <w:left w:val="single" w:sz="4" w:space="0" w:color="auto"/>
                    <w:bottom w:val="single" w:sz="4" w:space="0" w:color="auto"/>
                    <w:right w:val="single" w:sz="4" w:space="0" w:color="auto"/>
                  </w:tcBorders>
                  <w:shd w:val="clear" w:color="auto" w:fill="auto"/>
                  <w:hideMark/>
                </w:tcPr>
                <w:p w14:paraId="14C1D23F"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17</w:t>
                  </w:r>
                </w:p>
              </w:tc>
              <w:tc>
                <w:tcPr>
                  <w:tcW w:w="4252" w:type="dxa"/>
                  <w:gridSpan w:val="4"/>
                  <w:tcBorders>
                    <w:top w:val="nil"/>
                    <w:left w:val="nil"/>
                    <w:bottom w:val="single" w:sz="4" w:space="0" w:color="auto"/>
                    <w:right w:val="single" w:sz="4" w:space="0" w:color="auto"/>
                  </w:tcBorders>
                  <w:shd w:val="clear" w:color="auto" w:fill="auto"/>
                  <w:hideMark/>
                </w:tcPr>
                <w:p w14:paraId="6AAB7F72"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Устройство упрочненных (топпинговых) покрытий бетонных полов (в т. ч. разметка и нарезка швов, укладка уплотнительного жгута (шнура), герметизация швов)</w:t>
                  </w:r>
                </w:p>
              </w:tc>
              <w:tc>
                <w:tcPr>
                  <w:tcW w:w="1276" w:type="dxa"/>
                  <w:tcBorders>
                    <w:top w:val="nil"/>
                    <w:left w:val="nil"/>
                    <w:bottom w:val="single" w:sz="4" w:space="0" w:color="auto"/>
                    <w:right w:val="single" w:sz="4" w:space="0" w:color="auto"/>
                  </w:tcBorders>
                  <w:shd w:val="clear" w:color="auto" w:fill="auto"/>
                  <w:hideMark/>
                </w:tcPr>
                <w:p w14:paraId="504519F8"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100 м2</w:t>
                  </w:r>
                </w:p>
              </w:tc>
              <w:tc>
                <w:tcPr>
                  <w:tcW w:w="1275" w:type="dxa"/>
                  <w:tcBorders>
                    <w:top w:val="nil"/>
                    <w:left w:val="nil"/>
                    <w:bottom w:val="single" w:sz="4" w:space="0" w:color="auto"/>
                    <w:right w:val="nil"/>
                  </w:tcBorders>
                  <w:shd w:val="clear" w:color="auto" w:fill="auto"/>
                  <w:hideMark/>
                </w:tcPr>
                <w:p w14:paraId="06022BF8"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0,513</w:t>
                  </w:r>
                </w:p>
              </w:tc>
              <w:tc>
                <w:tcPr>
                  <w:tcW w:w="1785" w:type="dxa"/>
                  <w:tcBorders>
                    <w:top w:val="nil"/>
                    <w:left w:val="single" w:sz="4" w:space="0" w:color="auto"/>
                    <w:bottom w:val="single" w:sz="4" w:space="0" w:color="auto"/>
                    <w:right w:val="single" w:sz="4" w:space="0" w:color="auto"/>
                  </w:tcBorders>
                  <w:shd w:val="clear" w:color="auto" w:fill="auto"/>
                  <w:hideMark/>
                </w:tcPr>
                <w:p w14:paraId="1C5D79A6"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Шнур пенополиэтиленовый теплоизоляционный уплотнительный, сечение круглое сплошное, диаметр 6 мм – 39,5 п.м.</w:t>
                  </w:r>
                </w:p>
              </w:tc>
            </w:tr>
            <w:tr w:rsidR="00FB15D8" w:rsidRPr="002C7EA3" w14:paraId="42ABFB54" w14:textId="77777777" w:rsidTr="00FB15D8">
              <w:trPr>
                <w:gridAfter w:val="1"/>
                <w:wAfter w:w="344" w:type="dxa"/>
                <w:trHeight w:val="1125"/>
              </w:trPr>
              <w:tc>
                <w:tcPr>
                  <w:tcW w:w="988" w:type="dxa"/>
                  <w:tcBorders>
                    <w:top w:val="nil"/>
                    <w:left w:val="single" w:sz="4" w:space="0" w:color="auto"/>
                    <w:bottom w:val="single" w:sz="4" w:space="0" w:color="auto"/>
                    <w:right w:val="single" w:sz="4" w:space="0" w:color="auto"/>
                  </w:tcBorders>
                  <w:shd w:val="clear" w:color="auto" w:fill="auto"/>
                  <w:hideMark/>
                </w:tcPr>
                <w:p w14:paraId="1E6703C6"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18</w:t>
                  </w:r>
                </w:p>
              </w:tc>
              <w:tc>
                <w:tcPr>
                  <w:tcW w:w="4252" w:type="dxa"/>
                  <w:gridSpan w:val="4"/>
                  <w:tcBorders>
                    <w:top w:val="nil"/>
                    <w:left w:val="nil"/>
                    <w:bottom w:val="single" w:sz="4" w:space="0" w:color="auto"/>
                    <w:right w:val="single" w:sz="4" w:space="0" w:color="auto"/>
                  </w:tcBorders>
                  <w:shd w:val="clear" w:color="auto" w:fill="auto"/>
                  <w:hideMark/>
                </w:tcPr>
                <w:p w14:paraId="7108828B"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Смеси сухие на основе высокоактивного портландцемента и кварцевых заполнителей, для упрочнения поверхности бетонных полов, цвет натуральный</w:t>
                  </w:r>
                </w:p>
              </w:tc>
              <w:tc>
                <w:tcPr>
                  <w:tcW w:w="1276" w:type="dxa"/>
                  <w:tcBorders>
                    <w:top w:val="nil"/>
                    <w:left w:val="nil"/>
                    <w:bottom w:val="single" w:sz="4" w:space="0" w:color="auto"/>
                    <w:right w:val="single" w:sz="4" w:space="0" w:color="auto"/>
                  </w:tcBorders>
                  <w:shd w:val="clear" w:color="auto" w:fill="auto"/>
                  <w:hideMark/>
                </w:tcPr>
                <w:p w14:paraId="6E84F080"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кг</w:t>
                  </w:r>
                </w:p>
              </w:tc>
              <w:tc>
                <w:tcPr>
                  <w:tcW w:w="1275" w:type="dxa"/>
                  <w:tcBorders>
                    <w:top w:val="nil"/>
                    <w:left w:val="nil"/>
                    <w:bottom w:val="single" w:sz="4" w:space="0" w:color="auto"/>
                    <w:right w:val="nil"/>
                  </w:tcBorders>
                  <w:shd w:val="clear" w:color="auto" w:fill="auto"/>
                  <w:hideMark/>
                </w:tcPr>
                <w:p w14:paraId="7D0B4ED0"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264,195</w:t>
                  </w:r>
                </w:p>
              </w:tc>
              <w:tc>
                <w:tcPr>
                  <w:tcW w:w="1785" w:type="dxa"/>
                  <w:tcBorders>
                    <w:top w:val="nil"/>
                    <w:left w:val="single" w:sz="4" w:space="0" w:color="auto"/>
                    <w:bottom w:val="single" w:sz="4" w:space="0" w:color="auto"/>
                    <w:right w:val="single" w:sz="4" w:space="0" w:color="auto"/>
                  </w:tcBorders>
                  <w:shd w:val="clear" w:color="auto" w:fill="auto"/>
                  <w:hideMark/>
                </w:tcPr>
                <w:p w14:paraId="35DB8C8E"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7BE35390" w14:textId="77777777" w:rsidTr="00FB15D8">
              <w:trPr>
                <w:gridAfter w:val="1"/>
                <w:wAfter w:w="344" w:type="dxa"/>
                <w:trHeight w:val="686"/>
              </w:trPr>
              <w:tc>
                <w:tcPr>
                  <w:tcW w:w="988" w:type="dxa"/>
                  <w:tcBorders>
                    <w:top w:val="nil"/>
                    <w:left w:val="single" w:sz="4" w:space="0" w:color="auto"/>
                    <w:bottom w:val="single" w:sz="4" w:space="0" w:color="auto"/>
                    <w:right w:val="single" w:sz="4" w:space="0" w:color="auto"/>
                  </w:tcBorders>
                  <w:shd w:val="clear" w:color="auto" w:fill="auto"/>
                  <w:hideMark/>
                </w:tcPr>
                <w:p w14:paraId="5AD593E4"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19</w:t>
                  </w:r>
                </w:p>
              </w:tc>
              <w:tc>
                <w:tcPr>
                  <w:tcW w:w="4252" w:type="dxa"/>
                  <w:gridSpan w:val="4"/>
                  <w:tcBorders>
                    <w:top w:val="nil"/>
                    <w:left w:val="nil"/>
                    <w:bottom w:val="single" w:sz="4" w:space="0" w:color="auto"/>
                    <w:right w:val="single" w:sz="4" w:space="0" w:color="auto"/>
                  </w:tcBorders>
                  <w:shd w:val="clear" w:color="auto" w:fill="auto"/>
                  <w:hideMark/>
                </w:tcPr>
                <w:p w14:paraId="4E976B84"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Клей-герметик полиуретановый однокомпонентный, объем 310 мл</w:t>
                  </w:r>
                </w:p>
              </w:tc>
              <w:tc>
                <w:tcPr>
                  <w:tcW w:w="1276" w:type="dxa"/>
                  <w:tcBorders>
                    <w:top w:val="nil"/>
                    <w:left w:val="nil"/>
                    <w:bottom w:val="single" w:sz="4" w:space="0" w:color="auto"/>
                    <w:right w:val="single" w:sz="4" w:space="0" w:color="auto"/>
                  </w:tcBorders>
                  <w:shd w:val="clear" w:color="auto" w:fill="auto"/>
                  <w:hideMark/>
                </w:tcPr>
                <w:p w14:paraId="2204910E"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шт</w:t>
                  </w:r>
                </w:p>
              </w:tc>
              <w:tc>
                <w:tcPr>
                  <w:tcW w:w="1275" w:type="dxa"/>
                  <w:tcBorders>
                    <w:top w:val="nil"/>
                    <w:left w:val="nil"/>
                    <w:bottom w:val="single" w:sz="4" w:space="0" w:color="auto"/>
                    <w:right w:val="nil"/>
                  </w:tcBorders>
                  <w:shd w:val="clear" w:color="auto" w:fill="auto"/>
                  <w:hideMark/>
                </w:tcPr>
                <w:p w14:paraId="243D815B"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1</w:t>
                  </w:r>
                </w:p>
              </w:tc>
              <w:tc>
                <w:tcPr>
                  <w:tcW w:w="1785" w:type="dxa"/>
                  <w:tcBorders>
                    <w:top w:val="nil"/>
                    <w:left w:val="single" w:sz="4" w:space="0" w:color="auto"/>
                    <w:bottom w:val="single" w:sz="4" w:space="0" w:color="auto"/>
                    <w:right w:val="single" w:sz="4" w:space="0" w:color="auto"/>
                  </w:tcBorders>
                  <w:shd w:val="clear" w:color="auto" w:fill="auto"/>
                  <w:hideMark/>
                </w:tcPr>
                <w:p w14:paraId="66984D88"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D81BE7" w14:paraId="1DC4FBA3" w14:textId="77777777" w:rsidTr="00FB15D8">
              <w:trPr>
                <w:gridAfter w:val="1"/>
                <w:wAfter w:w="344" w:type="dxa"/>
                <w:trHeight w:val="413"/>
              </w:trPr>
              <w:tc>
                <w:tcPr>
                  <w:tcW w:w="9576" w:type="dxa"/>
                  <w:gridSpan w:val="8"/>
                  <w:tcBorders>
                    <w:top w:val="nil"/>
                    <w:left w:val="single" w:sz="4" w:space="0" w:color="auto"/>
                    <w:bottom w:val="single" w:sz="4" w:space="0" w:color="auto"/>
                    <w:right w:val="single" w:sz="4" w:space="0" w:color="000000"/>
                  </w:tcBorders>
                  <w:shd w:val="clear" w:color="auto" w:fill="auto"/>
                  <w:hideMark/>
                </w:tcPr>
                <w:p w14:paraId="5B09B080" w14:textId="77777777" w:rsidR="00FB15D8" w:rsidRPr="00FB15D8" w:rsidRDefault="00FB15D8" w:rsidP="00FB15D8">
                  <w:pPr>
                    <w:spacing w:after="0"/>
                    <w:rPr>
                      <w:rFonts w:eastAsia="Times New Roman" w:cs="Times New Roman"/>
                      <w:b/>
                      <w:bCs/>
                      <w:color w:val="000000"/>
                      <w:szCs w:val="20"/>
                      <w:lang w:val="ru-RU" w:eastAsia="ru-RU"/>
                    </w:rPr>
                  </w:pPr>
                  <w:r w:rsidRPr="00FB15D8">
                    <w:rPr>
                      <w:rFonts w:eastAsia="Times New Roman" w:cs="Times New Roman"/>
                      <w:b/>
                      <w:bCs/>
                      <w:color w:val="000000"/>
                      <w:szCs w:val="20"/>
                      <w:lang w:val="ru-RU" w:eastAsia="ru-RU"/>
                    </w:rPr>
                    <w:t>Раздел 2. Погрузка и перевозка мусора</w:t>
                  </w:r>
                </w:p>
              </w:tc>
            </w:tr>
            <w:tr w:rsidR="00FB15D8" w:rsidRPr="002C7EA3" w14:paraId="1E99FF8A" w14:textId="77777777" w:rsidTr="00FB15D8">
              <w:trPr>
                <w:gridAfter w:val="1"/>
                <w:wAfter w:w="344" w:type="dxa"/>
                <w:trHeight w:val="1255"/>
              </w:trPr>
              <w:tc>
                <w:tcPr>
                  <w:tcW w:w="988" w:type="dxa"/>
                  <w:tcBorders>
                    <w:top w:val="nil"/>
                    <w:left w:val="single" w:sz="4" w:space="0" w:color="auto"/>
                    <w:bottom w:val="single" w:sz="4" w:space="0" w:color="auto"/>
                    <w:right w:val="single" w:sz="4" w:space="0" w:color="auto"/>
                  </w:tcBorders>
                  <w:shd w:val="clear" w:color="auto" w:fill="auto"/>
                  <w:hideMark/>
                </w:tcPr>
                <w:p w14:paraId="28F66D97"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20</w:t>
                  </w:r>
                </w:p>
              </w:tc>
              <w:tc>
                <w:tcPr>
                  <w:tcW w:w="4252" w:type="dxa"/>
                  <w:gridSpan w:val="4"/>
                  <w:tcBorders>
                    <w:top w:val="nil"/>
                    <w:left w:val="nil"/>
                    <w:bottom w:val="single" w:sz="4" w:space="0" w:color="auto"/>
                    <w:right w:val="single" w:sz="4" w:space="0" w:color="auto"/>
                  </w:tcBorders>
                  <w:shd w:val="clear" w:color="auto" w:fill="auto"/>
                  <w:hideMark/>
                </w:tcPr>
                <w:p w14:paraId="10D6F760"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Погрузка в автотранспортное средство: мусор строительный с погрузкой экскаваторами емкостью ковша до 0,5 м3</w:t>
                  </w:r>
                </w:p>
              </w:tc>
              <w:tc>
                <w:tcPr>
                  <w:tcW w:w="1276" w:type="dxa"/>
                  <w:tcBorders>
                    <w:top w:val="nil"/>
                    <w:left w:val="nil"/>
                    <w:bottom w:val="single" w:sz="4" w:space="0" w:color="auto"/>
                    <w:right w:val="single" w:sz="4" w:space="0" w:color="auto"/>
                  </w:tcBorders>
                  <w:shd w:val="clear" w:color="auto" w:fill="auto"/>
                  <w:hideMark/>
                </w:tcPr>
                <w:p w14:paraId="21DCD639"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т</w:t>
                  </w:r>
                </w:p>
              </w:tc>
              <w:tc>
                <w:tcPr>
                  <w:tcW w:w="1275" w:type="dxa"/>
                  <w:tcBorders>
                    <w:top w:val="nil"/>
                    <w:left w:val="nil"/>
                    <w:bottom w:val="single" w:sz="4" w:space="0" w:color="auto"/>
                    <w:right w:val="nil"/>
                  </w:tcBorders>
                  <w:shd w:val="clear" w:color="auto" w:fill="auto"/>
                  <w:hideMark/>
                </w:tcPr>
                <w:p w14:paraId="301312F6"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22,08</w:t>
                  </w:r>
                </w:p>
              </w:tc>
              <w:tc>
                <w:tcPr>
                  <w:tcW w:w="1785" w:type="dxa"/>
                  <w:tcBorders>
                    <w:top w:val="nil"/>
                    <w:left w:val="single" w:sz="4" w:space="0" w:color="auto"/>
                    <w:bottom w:val="single" w:sz="4" w:space="0" w:color="auto"/>
                    <w:right w:val="single" w:sz="4" w:space="0" w:color="auto"/>
                  </w:tcBorders>
                  <w:shd w:val="clear" w:color="auto" w:fill="auto"/>
                  <w:hideMark/>
                </w:tcPr>
                <w:p w14:paraId="66CB416E"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7A6AE885" w14:textId="77777777" w:rsidTr="00FB15D8">
              <w:trPr>
                <w:gridAfter w:val="1"/>
                <w:wAfter w:w="344" w:type="dxa"/>
                <w:trHeight w:val="990"/>
              </w:trPr>
              <w:tc>
                <w:tcPr>
                  <w:tcW w:w="988" w:type="dxa"/>
                  <w:tcBorders>
                    <w:top w:val="nil"/>
                    <w:left w:val="single" w:sz="4" w:space="0" w:color="auto"/>
                    <w:bottom w:val="single" w:sz="4" w:space="0" w:color="auto"/>
                    <w:right w:val="single" w:sz="4" w:space="0" w:color="auto"/>
                  </w:tcBorders>
                  <w:shd w:val="clear" w:color="auto" w:fill="auto"/>
                  <w:hideMark/>
                </w:tcPr>
                <w:p w14:paraId="14ED1E29"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21</w:t>
                  </w:r>
                </w:p>
              </w:tc>
              <w:tc>
                <w:tcPr>
                  <w:tcW w:w="4252" w:type="dxa"/>
                  <w:gridSpan w:val="4"/>
                  <w:tcBorders>
                    <w:top w:val="nil"/>
                    <w:left w:val="nil"/>
                    <w:bottom w:val="single" w:sz="4" w:space="0" w:color="auto"/>
                    <w:right w:val="single" w:sz="4" w:space="0" w:color="auto"/>
                  </w:tcBorders>
                  <w:shd w:val="clear" w:color="auto" w:fill="auto"/>
                  <w:hideMark/>
                </w:tcPr>
                <w:p w14:paraId="67AADA3E"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Погрузка в автотранспортное средство: металлические конструкции весом до 1 т</w:t>
                  </w:r>
                </w:p>
              </w:tc>
              <w:tc>
                <w:tcPr>
                  <w:tcW w:w="1276" w:type="dxa"/>
                  <w:tcBorders>
                    <w:top w:val="nil"/>
                    <w:left w:val="nil"/>
                    <w:bottom w:val="single" w:sz="4" w:space="0" w:color="auto"/>
                    <w:right w:val="single" w:sz="4" w:space="0" w:color="auto"/>
                  </w:tcBorders>
                  <w:shd w:val="clear" w:color="auto" w:fill="auto"/>
                  <w:hideMark/>
                </w:tcPr>
                <w:p w14:paraId="20836414"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т</w:t>
                  </w:r>
                </w:p>
              </w:tc>
              <w:tc>
                <w:tcPr>
                  <w:tcW w:w="1275" w:type="dxa"/>
                  <w:tcBorders>
                    <w:top w:val="nil"/>
                    <w:left w:val="nil"/>
                    <w:bottom w:val="single" w:sz="4" w:space="0" w:color="auto"/>
                    <w:right w:val="nil"/>
                  </w:tcBorders>
                  <w:shd w:val="clear" w:color="auto" w:fill="auto"/>
                  <w:hideMark/>
                </w:tcPr>
                <w:p w14:paraId="6BA307CA"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0,0183</w:t>
                  </w:r>
                </w:p>
              </w:tc>
              <w:tc>
                <w:tcPr>
                  <w:tcW w:w="1785" w:type="dxa"/>
                  <w:tcBorders>
                    <w:top w:val="nil"/>
                    <w:left w:val="single" w:sz="4" w:space="0" w:color="auto"/>
                    <w:bottom w:val="single" w:sz="4" w:space="0" w:color="auto"/>
                    <w:right w:val="single" w:sz="4" w:space="0" w:color="auto"/>
                  </w:tcBorders>
                  <w:shd w:val="clear" w:color="auto" w:fill="auto"/>
                  <w:hideMark/>
                </w:tcPr>
                <w:p w14:paraId="686EB6E2"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2C7EA3" w14:paraId="5B394BEB" w14:textId="77777777" w:rsidTr="00FB15D8">
              <w:trPr>
                <w:gridAfter w:val="1"/>
                <w:wAfter w:w="344" w:type="dxa"/>
                <w:trHeight w:val="2961"/>
              </w:trPr>
              <w:tc>
                <w:tcPr>
                  <w:tcW w:w="988" w:type="dxa"/>
                  <w:tcBorders>
                    <w:top w:val="nil"/>
                    <w:left w:val="single" w:sz="4" w:space="0" w:color="auto"/>
                    <w:bottom w:val="single" w:sz="4" w:space="0" w:color="auto"/>
                    <w:right w:val="single" w:sz="4" w:space="0" w:color="auto"/>
                  </w:tcBorders>
                  <w:shd w:val="clear" w:color="auto" w:fill="auto"/>
                  <w:hideMark/>
                </w:tcPr>
                <w:p w14:paraId="72673026"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22</w:t>
                  </w:r>
                </w:p>
              </w:tc>
              <w:tc>
                <w:tcPr>
                  <w:tcW w:w="4252" w:type="dxa"/>
                  <w:gridSpan w:val="4"/>
                  <w:tcBorders>
                    <w:top w:val="nil"/>
                    <w:left w:val="nil"/>
                    <w:bottom w:val="single" w:sz="4" w:space="0" w:color="auto"/>
                    <w:right w:val="single" w:sz="4" w:space="0" w:color="auto"/>
                  </w:tcBorders>
                  <w:shd w:val="clear" w:color="auto" w:fill="auto"/>
                  <w:hideMark/>
                </w:tcPr>
                <w:p w14:paraId="7BAF0921"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 xml:space="preserve">Перевозка грузов </w:t>
                  </w:r>
                  <w:r w:rsidRPr="00677C99">
                    <w:rPr>
                      <w:rFonts w:eastAsia="Times New Roman" w:cs="Times New Roman"/>
                      <w:color w:val="000000"/>
                      <w:szCs w:val="20"/>
                      <w:lang w:eastAsia="ru-RU"/>
                    </w:rPr>
                    <w:t>I</w:t>
                  </w:r>
                  <w:r w:rsidRPr="00FB15D8">
                    <w:rPr>
                      <w:rFonts w:eastAsia="Times New Roman" w:cs="Times New Roman"/>
                      <w:color w:val="000000"/>
                      <w:szCs w:val="20"/>
                      <w:lang w:val="ru-RU" w:eastAsia="ru-RU"/>
                    </w:rPr>
                    <w:t xml:space="preserve">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35 км</w:t>
                  </w:r>
                </w:p>
              </w:tc>
              <w:tc>
                <w:tcPr>
                  <w:tcW w:w="1276" w:type="dxa"/>
                  <w:tcBorders>
                    <w:top w:val="nil"/>
                    <w:left w:val="nil"/>
                    <w:bottom w:val="single" w:sz="4" w:space="0" w:color="auto"/>
                    <w:right w:val="single" w:sz="4" w:space="0" w:color="auto"/>
                  </w:tcBorders>
                  <w:shd w:val="clear" w:color="auto" w:fill="auto"/>
                  <w:hideMark/>
                </w:tcPr>
                <w:p w14:paraId="04FE236A"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т</w:t>
                  </w:r>
                </w:p>
              </w:tc>
              <w:tc>
                <w:tcPr>
                  <w:tcW w:w="1275" w:type="dxa"/>
                  <w:tcBorders>
                    <w:top w:val="nil"/>
                    <w:left w:val="nil"/>
                    <w:bottom w:val="single" w:sz="4" w:space="0" w:color="auto"/>
                    <w:right w:val="nil"/>
                  </w:tcBorders>
                  <w:shd w:val="clear" w:color="auto" w:fill="auto"/>
                  <w:hideMark/>
                </w:tcPr>
                <w:p w14:paraId="24A146B1"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22,08</w:t>
                  </w:r>
                </w:p>
              </w:tc>
              <w:tc>
                <w:tcPr>
                  <w:tcW w:w="1785" w:type="dxa"/>
                  <w:tcBorders>
                    <w:top w:val="nil"/>
                    <w:left w:val="single" w:sz="4" w:space="0" w:color="auto"/>
                    <w:bottom w:val="single" w:sz="4" w:space="0" w:color="auto"/>
                    <w:right w:val="single" w:sz="4" w:space="0" w:color="auto"/>
                  </w:tcBorders>
                  <w:shd w:val="clear" w:color="auto" w:fill="auto"/>
                  <w:hideMark/>
                </w:tcPr>
                <w:p w14:paraId="5A21BC15"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 </w:t>
                  </w:r>
                </w:p>
              </w:tc>
            </w:tr>
            <w:tr w:rsidR="00FB15D8" w:rsidRPr="00D81BE7" w14:paraId="361E3BAC" w14:textId="77777777" w:rsidTr="00FB15D8">
              <w:trPr>
                <w:gridAfter w:val="1"/>
                <w:wAfter w:w="344" w:type="dxa"/>
                <w:trHeight w:val="1557"/>
              </w:trPr>
              <w:tc>
                <w:tcPr>
                  <w:tcW w:w="988" w:type="dxa"/>
                  <w:tcBorders>
                    <w:top w:val="nil"/>
                    <w:left w:val="single" w:sz="4" w:space="0" w:color="auto"/>
                    <w:bottom w:val="single" w:sz="4" w:space="0" w:color="auto"/>
                    <w:right w:val="single" w:sz="4" w:space="0" w:color="auto"/>
                  </w:tcBorders>
                  <w:shd w:val="clear" w:color="auto" w:fill="auto"/>
                  <w:hideMark/>
                </w:tcPr>
                <w:p w14:paraId="40224B7D"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23</w:t>
                  </w:r>
                </w:p>
              </w:tc>
              <w:tc>
                <w:tcPr>
                  <w:tcW w:w="4252" w:type="dxa"/>
                  <w:gridSpan w:val="4"/>
                  <w:tcBorders>
                    <w:top w:val="nil"/>
                    <w:left w:val="nil"/>
                    <w:bottom w:val="single" w:sz="4" w:space="0" w:color="auto"/>
                    <w:right w:val="single" w:sz="4" w:space="0" w:color="auto"/>
                  </w:tcBorders>
                  <w:shd w:val="clear" w:color="auto" w:fill="auto"/>
                  <w:hideMark/>
                </w:tcPr>
                <w:p w14:paraId="7EB6E16F" w14:textId="77777777" w:rsidR="00FB15D8" w:rsidRPr="00677C99" w:rsidRDefault="00FB15D8" w:rsidP="00FB15D8">
                  <w:pPr>
                    <w:spacing w:after="0"/>
                    <w:rPr>
                      <w:rFonts w:eastAsia="Times New Roman" w:cs="Times New Roman"/>
                      <w:color w:val="000000"/>
                      <w:szCs w:val="20"/>
                      <w:lang w:eastAsia="ru-RU"/>
                    </w:rPr>
                  </w:pPr>
                  <w:r w:rsidRPr="00677C99">
                    <w:rPr>
                      <w:rFonts w:eastAsia="Times New Roman" w:cs="Times New Roman"/>
                      <w:color w:val="000000"/>
                      <w:szCs w:val="20"/>
                      <w:lang w:eastAsia="ru-RU"/>
                    </w:rPr>
                    <w:t>Утилизация на полигоне</w:t>
                  </w:r>
                </w:p>
              </w:tc>
              <w:tc>
                <w:tcPr>
                  <w:tcW w:w="1276" w:type="dxa"/>
                  <w:tcBorders>
                    <w:top w:val="nil"/>
                    <w:left w:val="nil"/>
                    <w:bottom w:val="single" w:sz="4" w:space="0" w:color="auto"/>
                    <w:right w:val="single" w:sz="4" w:space="0" w:color="auto"/>
                  </w:tcBorders>
                  <w:shd w:val="clear" w:color="auto" w:fill="auto"/>
                  <w:hideMark/>
                </w:tcPr>
                <w:p w14:paraId="48F35629"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т</w:t>
                  </w:r>
                </w:p>
              </w:tc>
              <w:tc>
                <w:tcPr>
                  <w:tcW w:w="1275" w:type="dxa"/>
                  <w:tcBorders>
                    <w:top w:val="nil"/>
                    <w:left w:val="nil"/>
                    <w:bottom w:val="single" w:sz="4" w:space="0" w:color="auto"/>
                    <w:right w:val="nil"/>
                  </w:tcBorders>
                  <w:shd w:val="clear" w:color="auto" w:fill="auto"/>
                  <w:hideMark/>
                </w:tcPr>
                <w:p w14:paraId="3A3D4008" w14:textId="77777777" w:rsidR="00FB15D8" w:rsidRPr="00677C99" w:rsidRDefault="00FB15D8" w:rsidP="00FB15D8">
                  <w:pPr>
                    <w:spacing w:after="0"/>
                    <w:jc w:val="center"/>
                    <w:rPr>
                      <w:rFonts w:eastAsia="Times New Roman" w:cs="Times New Roman"/>
                      <w:color w:val="000000"/>
                      <w:szCs w:val="20"/>
                      <w:lang w:eastAsia="ru-RU"/>
                    </w:rPr>
                  </w:pPr>
                  <w:r w:rsidRPr="00677C99">
                    <w:rPr>
                      <w:rFonts w:eastAsia="Times New Roman" w:cs="Times New Roman"/>
                      <w:color w:val="000000"/>
                      <w:szCs w:val="20"/>
                      <w:lang w:eastAsia="ru-RU"/>
                    </w:rPr>
                    <w:t>22,08</w:t>
                  </w:r>
                </w:p>
              </w:tc>
              <w:tc>
                <w:tcPr>
                  <w:tcW w:w="1785" w:type="dxa"/>
                  <w:tcBorders>
                    <w:top w:val="nil"/>
                    <w:left w:val="single" w:sz="4" w:space="0" w:color="auto"/>
                    <w:bottom w:val="single" w:sz="4" w:space="0" w:color="auto"/>
                    <w:right w:val="single" w:sz="4" w:space="0" w:color="auto"/>
                  </w:tcBorders>
                  <w:shd w:val="clear" w:color="auto" w:fill="auto"/>
                  <w:hideMark/>
                </w:tcPr>
                <w:p w14:paraId="5ACE4447" w14:textId="77777777" w:rsidR="00FB15D8" w:rsidRPr="00FB15D8" w:rsidRDefault="00FB15D8" w:rsidP="00FB15D8">
                  <w:pPr>
                    <w:spacing w:after="0"/>
                    <w:rPr>
                      <w:rFonts w:eastAsia="Times New Roman" w:cs="Times New Roman"/>
                      <w:color w:val="000000"/>
                      <w:szCs w:val="20"/>
                      <w:lang w:val="ru-RU" w:eastAsia="ru-RU"/>
                    </w:rPr>
                  </w:pPr>
                  <w:r w:rsidRPr="00FB15D8">
                    <w:rPr>
                      <w:rFonts w:eastAsia="Times New Roman" w:cs="Times New Roman"/>
                      <w:color w:val="000000"/>
                      <w:szCs w:val="20"/>
                      <w:lang w:val="ru-RU" w:eastAsia="ru-RU"/>
                    </w:rPr>
                    <w:t>При предоставлении талонов на вывоз мусора и согласования с УЭиИБ</w:t>
                  </w:r>
                </w:p>
              </w:tc>
            </w:tr>
            <w:tr w:rsidR="00876D7B" w:rsidRPr="00D81BE7" w14:paraId="39B0ADA1" w14:textId="77777777" w:rsidTr="00FB15D8">
              <w:tblPrEx>
                <w:tblLook w:val="00A0" w:firstRow="1" w:lastRow="0" w:firstColumn="1" w:lastColumn="0" w:noHBand="0" w:noVBand="0"/>
              </w:tblPrEx>
              <w:trPr>
                <w:trHeight w:val="331"/>
              </w:trPr>
              <w:tc>
                <w:tcPr>
                  <w:tcW w:w="2963" w:type="dxa"/>
                  <w:gridSpan w:val="2"/>
                  <w:noWrap/>
                  <w:vAlign w:val="bottom"/>
                </w:tcPr>
                <w:p w14:paraId="7C01841C" w14:textId="77777777" w:rsidR="00FB15D8" w:rsidRDefault="00FB15D8" w:rsidP="00876D7B">
                  <w:pPr>
                    <w:spacing w:after="0" w:line="23" w:lineRule="atLeast"/>
                    <w:contextualSpacing/>
                    <w:jc w:val="both"/>
                    <w:rPr>
                      <w:b/>
                      <w:bCs/>
                      <w:szCs w:val="20"/>
                      <w:lang w:val="ru-RU" w:eastAsia="ru-RU"/>
                    </w:rPr>
                  </w:pPr>
                </w:p>
                <w:p w14:paraId="53C986E8" w14:textId="12FC8185" w:rsidR="00876D7B" w:rsidRPr="008950B7" w:rsidRDefault="00876D7B" w:rsidP="00876D7B">
                  <w:pPr>
                    <w:spacing w:after="0" w:line="23" w:lineRule="atLeast"/>
                    <w:contextualSpacing/>
                    <w:jc w:val="both"/>
                    <w:rPr>
                      <w:b/>
                      <w:bCs/>
                      <w:szCs w:val="20"/>
                      <w:lang w:val="ru-RU" w:eastAsia="ru-RU"/>
                    </w:rPr>
                  </w:pPr>
                  <w:r w:rsidRPr="008950B7">
                    <w:rPr>
                      <w:b/>
                      <w:bCs/>
                      <w:szCs w:val="20"/>
                      <w:lang w:val="ru-RU" w:eastAsia="ru-RU"/>
                    </w:rPr>
                    <w:t>ЗАКАЗЧИК:</w:t>
                  </w:r>
                </w:p>
              </w:tc>
              <w:tc>
                <w:tcPr>
                  <w:tcW w:w="2084" w:type="dxa"/>
                  <w:gridSpan w:val="2"/>
                  <w:noWrap/>
                  <w:vAlign w:val="bottom"/>
                </w:tcPr>
                <w:p w14:paraId="75495A6E" w14:textId="77777777" w:rsidR="00876D7B" w:rsidRPr="008950B7" w:rsidRDefault="00876D7B" w:rsidP="00876D7B">
                  <w:pPr>
                    <w:spacing w:after="0" w:line="23" w:lineRule="atLeast"/>
                    <w:contextualSpacing/>
                    <w:jc w:val="both"/>
                    <w:rPr>
                      <w:szCs w:val="20"/>
                      <w:lang w:val="ru-RU" w:eastAsia="ru-RU"/>
                    </w:rPr>
                  </w:pPr>
                </w:p>
              </w:tc>
              <w:tc>
                <w:tcPr>
                  <w:tcW w:w="4875" w:type="dxa"/>
                  <w:gridSpan w:val="5"/>
                  <w:vAlign w:val="bottom"/>
                </w:tcPr>
                <w:p w14:paraId="1A1F313D" w14:textId="77777777" w:rsidR="00876D7B" w:rsidRPr="008950B7" w:rsidRDefault="00876D7B" w:rsidP="00876D7B">
                  <w:pPr>
                    <w:spacing w:after="0" w:line="23" w:lineRule="atLeast"/>
                    <w:contextualSpacing/>
                    <w:jc w:val="both"/>
                    <w:rPr>
                      <w:b/>
                      <w:bCs/>
                      <w:szCs w:val="20"/>
                      <w:lang w:val="ru-RU" w:eastAsia="ru-RU"/>
                    </w:rPr>
                  </w:pPr>
                  <w:r w:rsidRPr="008950B7">
                    <w:rPr>
                      <w:b/>
                      <w:bCs/>
                      <w:szCs w:val="20"/>
                      <w:lang w:val="ru-RU" w:eastAsia="ru-RU"/>
                    </w:rPr>
                    <w:t>ПОДРЯДЧИК:</w:t>
                  </w:r>
                </w:p>
              </w:tc>
            </w:tr>
            <w:tr w:rsidR="00876D7B" w:rsidRPr="00D81BE7" w14:paraId="595E631D" w14:textId="77777777" w:rsidTr="00FB15D8">
              <w:tblPrEx>
                <w:tblLook w:val="00A0" w:firstRow="1" w:lastRow="0" w:firstColumn="1" w:lastColumn="0" w:noHBand="0" w:noVBand="0"/>
              </w:tblPrEx>
              <w:trPr>
                <w:trHeight w:val="331"/>
              </w:trPr>
              <w:tc>
                <w:tcPr>
                  <w:tcW w:w="5047" w:type="dxa"/>
                  <w:gridSpan w:val="4"/>
                  <w:noWrap/>
                  <w:vAlign w:val="bottom"/>
                </w:tcPr>
                <w:p w14:paraId="4A01C35E" w14:textId="77777777" w:rsidR="00876D7B" w:rsidRPr="008950B7" w:rsidRDefault="00876D7B" w:rsidP="00876D7B">
                  <w:pPr>
                    <w:spacing w:after="0" w:line="23" w:lineRule="atLeast"/>
                    <w:contextualSpacing/>
                    <w:jc w:val="both"/>
                    <w:rPr>
                      <w:szCs w:val="20"/>
                      <w:lang w:val="ru-RU" w:eastAsia="ru-RU"/>
                    </w:rPr>
                  </w:pPr>
                  <w:r w:rsidRPr="008950B7">
                    <w:rPr>
                      <w:szCs w:val="20"/>
                      <w:lang w:val="ru-RU" w:eastAsia="ru-RU"/>
                    </w:rPr>
                    <w:t>АО «Концерн «Калашников»</w:t>
                  </w:r>
                </w:p>
              </w:tc>
              <w:tc>
                <w:tcPr>
                  <w:tcW w:w="4875" w:type="dxa"/>
                  <w:gridSpan w:val="5"/>
                  <w:noWrap/>
                  <w:vAlign w:val="bottom"/>
                </w:tcPr>
                <w:p w14:paraId="40B0CABC" w14:textId="77777777" w:rsidR="00876D7B" w:rsidRPr="008950B7" w:rsidRDefault="00876D7B" w:rsidP="00876D7B">
                  <w:pPr>
                    <w:spacing w:after="0" w:line="23" w:lineRule="atLeast"/>
                    <w:contextualSpacing/>
                    <w:jc w:val="both"/>
                    <w:rPr>
                      <w:szCs w:val="20"/>
                      <w:lang w:val="ru-RU" w:eastAsia="ru-RU"/>
                    </w:rPr>
                  </w:pPr>
                </w:p>
              </w:tc>
            </w:tr>
            <w:tr w:rsidR="00876D7B" w:rsidRPr="00D81BE7" w14:paraId="26428EAD" w14:textId="77777777" w:rsidTr="00FB15D8">
              <w:tblPrEx>
                <w:tblLook w:val="00A0" w:firstRow="1" w:lastRow="0" w:firstColumn="1" w:lastColumn="0" w:noHBand="0" w:noVBand="0"/>
              </w:tblPrEx>
              <w:trPr>
                <w:trHeight w:val="765"/>
              </w:trPr>
              <w:tc>
                <w:tcPr>
                  <w:tcW w:w="3018" w:type="dxa"/>
                  <w:gridSpan w:val="3"/>
                  <w:tcBorders>
                    <w:bottom w:val="single" w:sz="4" w:space="0" w:color="000000"/>
                  </w:tcBorders>
                  <w:noWrap/>
                  <w:vAlign w:val="bottom"/>
                </w:tcPr>
                <w:p w14:paraId="150D410E" w14:textId="77777777" w:rsidR="00876D7B" w:rsidRPr="008950B7" w:rsidRDefault="00876D7B" w:rsidP="00876D7B">
                  <w:pPr>
                    <w:spacing w:after="0" w:line="23" w:lineRule="atLeast"/>
                    <w:contextualSpacing/>
                    <w:jc w:val="both"/>
                    <w:rPr>
                      <w:szCs w:val="20"/>
                      <w:lang w:val="ru-RU" w:eastAsia="ru-RU"/>
                    </w:rPr>
                  </w:pPr>
                  <w:r w:rsidRPr="008950B7">
                    <w:rPr>
                      <w:szCs w:val="20"/>
                      <w:lang w:val="ru-RU" w:eastAsia="ru-RU"/>
                    </w:rPr>
                    <w:t xml:space="preserve"> </w:t>
                  </w:r>
                </w:p>
              </w:tc>
              <w:tc>
                <w:tcPr>
                  <w:tcW w:w="2029" w:type="dxa"/>
                  <w:noWrap/>
                  <w:vAlign w:val="bottom"/>
                </w:tcPr>
                <w:p w14:paraId="388570AE" w14:textId="77777777" w:rsidR="00876D7B" w:rsidRPr="008950B7" w:rsidRDefault="00876D7B" w:rsidP="00876D7B">
                  <w:pPr>
                    <w:spacing w:after="0" w:line="23" w:lineRule="atLeast"/>
                    <w:contextualSpacing/>
                    <w:jc w:val="both"/>
                    <w:rPr>
                      <w:szCs w:val="20"/>
                      <w:lang w:val="ru-RU" w:eastAsia="ru-RU"/>
                    </w:rPr>
                  </w:pPr>
                  <w:r w:rsidRPr="008950B7">
                    <w:rPr>
                      <w:szCs w:val="20"/>
                      <w:lang w:val="ru-RU"/>
                    </w:rPr>
                    <w:t>А.П. Сусеков</w:t>
                  </w:r>
                </w:p>
              </w:tc>
              <w:tc>
                <w:tcPr>
                  <w:tcW w:w="4875" w:type="dxa"/>
                  <w:gridSpan w:val="5"/>
                  <w:noWrap/>
                  <w:vAlign w:val="bottom"/>
                </w:tcPr>
                <w:p w14:paraId="72409EB2" w14:textId="77777777" w:rsidR="00876D7B" w:rsidRPr="008950B7" w:rsidRDefault="00876D7B" w:rsidP="00876D7B">
                  <w:pPr>
                    <w:spacing w:after="0" w:line="23" w:lineRule="atLeast"/>
                    <w:contextualSpacing/>
                    <w:jc w:val="both"/>
                    <w:rPr>
                      <w:szCs w:val="20"/>
                      <w:lang w:val="ru-RU" w:eastAsia="ru-RU"/>
                    </w:rPr>
                  </w:pPr>
                  <w:r w:rsidRPr="008950B7">
                    <w:rPr>
                      <w:szCs w:val="20"/>
                      <w:lang w:eastAsia="ru-RU"/>
                    </w:rPr>
                    <w:t> </w:t>
                  </w:r>
                </w:p>
                <w:p w14:paraId="34150A8D" w14:textId="77777777" w:rsidR="00876D7B" w:rsidRPr="008950B7" w:rsidRDefault="00876D7B" w:rsidP="00876D7B">
                  <w:pPr>
                    <w:spacing w:after="0" w:line="23" w:lineRule="atLeast"/>
                    <w:contextualSpacing/>
                    <w:jc w:val="both"/>
                    <w:rPr>
                      <w:szCs w:val="20"/>
                      <w:lang w:val="ru-RU" w:eastAsia="ru-RU"/>
                    </w:rPr>
                  </w:pPr>
                </w:p>
              </w:tc>
            </w:tr>
          </w:tbl>
          <w:p w14:paraId="0210A654" w14:textId="62685950" w:rsidR="00876D7B" w:rsidRDefault="00876D7B" w:rsidP="000048D1">
            <w:pPr>
              <w:spacing w:line="480" w:lineRule="auto"/>
              <w:ind w:right="175"/>
              <w:jc w:val="both"/>
              <w:rPr>
                <w:b/>
                <w:szCs w:val="20"/>
                <w:lang w:val="ru-RU" w:eastAsia="ru-RU"/>
              </w:rPr>
            </w:pPr>
          </w:p>
          <w:p w14:paraId="5837436E" w14:textId="61361A3C" w:rsidR="00876D7B" w:rsidRDefault="00876D7B" w:rsidP="000048D1">
            <w:pPr>
              <w:spacing w:line="480" w:lineRule="auto"/>
              <w:ind w:right="175"/>
              <w:jc w:val="both"/>
              <w:rPr>
                <w:b/>
                <w:szCs w:val="20"/>
                <w:lang w:val="ru-RU" w:eastAsia="ru-RU"/>
              </w:rPr>
            </w:pPr>
          </w:p>
          <w:p w14:paraId="73995792" w14:textId="5CC16BD5" w:rsidR="00FB15D8" w:rsidRDefault="00FB15D8" w:rsidP="000048D1">
            <w:pPr>
              <w:spacing w:line="480" w:lineRule="auto"/>
              <w:ind w:right="175"/>
              <w:jc w:val="both"/>
              <w:rPr>
                <w:b/>
                <w:szCs w:val="20"/>
                <w:lang w:val="ru-RU" w:eastAsia="ru-RU"/>
              </w:rPr>
            </w:pPr>
          </w:p>
          <w:p w14:paraId="0352A486" w14:textId="147E4980" w:rsidR="00FB15D8" w:rsidRDefault="00FB15D8" w:rsidP="000048D1">
            <w:pPr>
              <w:spacing w:line="480" w:lineRule="auto"/>
              <w:ind w:right="175"/>
              <w:jc w:val="both"/>
              <w:rPr>
                <w:b/>
                <w:szCs w:val="20"/>
                <w:lang w:val="ru-RU" w:eastAsia="ru-RU"/>
              </w:rPr>
            </w:pPr>
          </w:p>
          <w:p w14:paraId="4BD67C68" w14:textId="7E6F8881" w:rsidR="00FB15D8" w:rsidRDefault="00FB15D8" w:rsidP="000048D1">
            <w:pPr>
              <w:spacing w:line="480" w:lineRule="auto"/>
              <w:ind w:right="175"/>
              <w:jc w:val="both"/>
              <w:rPr>
                <w:b/>
                <w:szCs w:val="20"/>
                <w:lang w:val="ru-RU" w:eastAsia="ru-RU"/>
              </w:rPr>
            </w:pPr>
          </w:p>
          <w:p w14:paraId="17D4BE31" w14:textId="5791250E" w:rsidR="00FB15D8" w:rsidRDefault="00FB15D8" w:rsidP="000048D1">
            <w:pPr>
              <w:spacing w:line="480" w:lineRule="auto"/>
              <w:ind w:right="175"/>
              <w:jc w:val="both"/>
              <w:rPr>
                <w:b/>
                <w:szCs w:val="20"/>
                <w:lang w:val="ru-RU" w:eastAsia="ru-RU"/>
              </w:rPr>
            </w:pPr>
          </w:p>
          <w:p w14:paraId="76478052" w14:textId="3012BBC2" w:rsidR="00FB15D8" w:rsidRDefault="00FB15D8" w:rsidP="000048D1">
            <w:pPr>
              <w:spacing w:line="480" w:lineRule="auto"/>
              <w:ind w:right="175"/>
              <w:jc w:val="both"/>
              <w:rPr>
                <w:b/>
                <w:szCs w:val="20"/>
                <w:lang w:val="ru-RU" w:eastAsia="ru-RU"/>
              </w:rPr>
            </w:pPr>
          </w:p>
          <w:p w14:paraId="59B9BF97" w14:textId="45F7F3F3" w:rsidR="00FB15D8" w:rsidRDefault="00FB15D8" w:rsidP="000048D1">
            <w:pPr>
              <w:spacing w:line="480" w:lineRule="auto"/>
              <w:ind w:right="175"/>
              <w:jc w:val="both"/>
              <w:rPr>
                <w:b/>
                <w:szCs w:val="20"/>
                <w:lang w:val="ru-RU" w:eastAsia="ru-RU"/>
              </w:rPr>
            </w:pPr>
          </w:p>
          <w:p w14:paraId="545680ED" w14:textId="77777777" w:rsidR="00FB15D8" w:rsidRDefault="00FB15D8" w:rsidP="000048D1">
            <w:pPr>
              <w:spacing w:line="480" w:lineRule="auto"/>
              <w:ind w:right="175"/>
              <w:jc w:val="both"/>
              <w:rPr>
                <w:b/>
                <w:szCs w:val="20"/>
                <w:lang w:val="ru-RU" w:eastAsia="ru-RU"/>
              </w:rPr>
            </w:pPr>
          </w:p>
          <w:p w14:paraId="5B4671E9" w14:textId="0377752C" w:rsidR="00876D7B" w:rsidRPr="00876D7B" w:rsidRDefault="00876D7B" w:rsidP="00876D7B">
            <w:pPr>
              <w:spacing w:line="480" w:lineRule="auto"/>
              <w:ind w:right="175"/>
              <w:jc w:val="right"/>
              <w:rPr>
                <w:szCs w:val="20"/>
                <w:lang w:val="ru-RU" w:eastAsia="ru-RU"/>
              </w:rPr>
            </w:pPr>
            <w:r w:rsidRPr="00876D7B">
              <w:rPr>
                <w:szCs w:val="20"/>
                <w:lang w:val="ru-RU" w:eastAsia="ru-RU"/>
              </w:rPr>
              <w:t xml:space="preserve">Приложение №4 к Техническому заданию </w:t>
            </w:r>
          </w:p>
          <w:p w14:paraId="35B53C81" w14:textId="1A080709" w:rsidR="00FB15D8" w:rsidRDefault="00FB15D8" w:rsidP="00FB15D8">
            <w:pPr>
              <w:spacing w:line="480" w:lineRule="auto"/>
              <w:ind w:right="175"/>
              <w:jc w:val="center"/>
              <w:rPr>
                <w:b/>
                <w:szCs w:val="20"/>
                <w:lang w:val="ru-RU" w:eastAsia="ru-RU"/>
              </w:rPr>
            </w:pPr>
            <w:r w:rsidRPr="008950B7">
              <w:rPr>
                <w:rFonts w:cs="Times New Roman"/>
                <w:szCs w:val="20"/>
                <w:lang w:val="ru-RU"/>
              </w:rPr>
              <w:t>Схема на выполнение работ по ремонту пола в помещении мастерской ц.458 ДГИ на отм. 0,000 в осях В2-Г/21-22 инв.№010020 (МСК-10А) по адресу: УР, г. Ижевск, пр. им. Дерябина, 2/681</w:t>
            </w:r>
            <w:r>
              <w:rPr>
                <w:rFonts w:cs="Times New Roman"/>
                <w:szCs w:val="20"/>
                <w:lang w:val="ru-RU"/>
              </w:rPr>
              <w:t>.</w:t>
            </w:r>
            <w:r>
              <w:rPr>
                <w:noProof/>
              </w:rPr>
              <w:drawing>
                <wp:inline distT="0" distB="0" distL="0" distR="0" wp14:anchorId="78E94021" wp14:editId="67EA13D7">
                  <wp:extent cx="6104663" cy="745342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4943" cy="7465974"/>
                          </a:xfrm>
                          <a:prstGeom prst="rect">
                            <a:avLst/>
                          </a:prstGeom>
                        </pic:spPr>
                      </pic:pic>
                    </a:graphicData>
                  </a:graphic>
                </wp:inline>
              </w:drawing>
            </w:r>
          </w:p>
          <w:p w14:paraId="1E83B4EF" w14:textId="0B470C19" w:rsidR="00D26D74" w:rsidRPr="003B45CA" w:rsidRDefault="00D26D74" w:rsidP="000048D1">
            <w:pPr>
              <w:spacing w:line="480" w:lineRule="auto"/>
              <w:ind w:right="175"/>
              <w:jc w:val="right"/>
              <w:rPr>
                <w:b/>
                <w:bCs/>
                <w:szCs w:val="20"/>
                <w:lang w:val="ru-RU" w:eastAsia="ru-RU"/>
              </w:rPr>
            </w:pPr>
            <w:r w:rsidRPr="003B45CA">
              <w:rPr>
                <w:szCs w:val="20"/>
                <w:lang w:val="ru-RU" w:eastAsia="ru-RU"/>
              </w:rPr>
              <w:t xml:space="preserve">Приложение №2 </w:t>
            </w:r>
            <w:r w:rsidRPr="003B45CA">
              <w:rPr>
                <w:szCs w:val="20"/>
                <w:lang w:val="ru-RU" w:eastAsia="ru-RU"/>
              </w:rPr>
              <w:br/>
              <w:t xml:space="preserve">к договору </w:t>
            </w:r>
            <w:permStart w:id="2045923402" w:edGrp="everyone"/>
            <w:r w:rsidR="00A3385E" w:rsidRPr="00A3385E">
              <w:rPr>
                <w:lang w:val="ru-RU" w:eastAsia="ru-RU"/>
              </w:rPr>
              <w:t>№</w:t>
            </w:r>
            <w:r w:rsidR="00A3385E">
              <w:rPr>
                <w:lang w:val="ru-RU" w:eastAsia="ru-RU"/>
              </w:rPr>
              <w:t xml:space="preserve"> 11.724.08._________/25</w:t>
            </w:r>
            <w:r w:rsidR="00A3385E" w:rsidRPr="00576B6C">
              <w:rPr>
                <w:lang w:val="ru-RU" w:eastAsia="ru-RU"/>
              </w:rPr>
              <w:t xml:space="preserve"> от </w:t>
            </w:r>
            <w:r w:rsidR="00A3385E">
              <w:rPr>
                <w:lang w:val="ru-RU" w:eastAsia="ru-RU"/>
              </w:rPr>
              <w:t>____ _____2025г.</w:t>
            </w:r>
          </w:p>
          <w:permEnd w:id="2045923402"/>
          <w:p w14:paraId="3DC0EA06" w14:textId="77777777" w:rsidR="00D26D74" w:rsidRPr="003B45CA" w:rsidRDefault="00D26D74" w:rsidP="000048D1">
            <w:pPr>
              <w:ind w:right="175"/>
              <w:jc w:val="both"/>
              <w:rPr>
                <w:b/>
                <w:bCs/>
                <w:szCs w:val="20"/>
                <w:lang w:val="ru-RU" w:eastAsia="ru-RU"/>
              </w:rPr>
            </w:pPr>
            <w:r w:rsidRPr="003B45CA">
              <w:rPr>
                <w:b/>
                <w:bCs/>
                <w:szCs w:val="20"/>
                <w:lang w:val="ru-RU" w:eastAsia="ru-RU"/>
              </w:rPr>
              <w:t>Перечень документов необходимых субподрядным организациям для привлечения Подрядчиком</w:t>
            </w:r>
          </w:p>
        </w:tc>
      </w:tr>
      <w:tr w:rsidR="00D26D74" w:rsidRPr="002D5EC1" w14:paraId="28DC4A20" w14:textId="77777777" w:rsidTr="008950B7">
        <w:trPr>
          <w:trHeight w:val="508"/>
        </w:trPr>
        <w:tc>
          <w:tcPr>
            <w:tcW w:w="616" w:type="dxa"/>
            <w:gridSpan w:val="2"/>
            <w:vMerge w:val="restart"/>
            <w:tcBorders>
              <w:top w:val="single" w:sz="4" w:space="0" w:color="auto"/>
              <w:left w:val="single" w:sz="4" w:space="0" w:color="auto"/>
              <w:bottom w:val="single" w:sz="4" w:space="0" w:color="auto"/>
              <w:right w:val="single" w:sz="4" w:space="0" w:color="auto"/>
            </w:tcBorders>
            <w:vAlign w:val="center"/>
          </w:tcPr>
          <w:p w14:paraId="78924DD0" w14:textId="77777777" w:rsidR="00D26D74" w:rsidRPr="000D3F9C" w:rsidRDefault="00D26D74" w:rsidP="000048D1">
            <w:pPr>
              <w:spacing w:after="0"/>
              <w:jc w:val="both"/>
              <w:rPr>
                <w:b/>
                <w:bCs/>
                <w:sz w:val="16"/>
                <w:szCs w:val="20"/>
                <w:lang w:eastAsia="ru-RU"/>
              </w:rPr>
            </w:pPr>
            <w:r w:rsidRPr="000D3F9C">
              <w:rPr>
                <w:b/>
                <w:bCs/>
                <w:sz w:val="16"/>
                <w:szCs w:val="20"/>
                <w:lang w:eastAsia="ru-RU"/>
              </w:rPr>
              <w:t>№ п/п</w:t>
            </w:r>
          </w:p>
        </w:tc>
        <w:tc>
          <w:tcPr>
            <w:tcW w:w="9214" w:type="dxa"/>
            <w:gridSpan w:val="4"/>
            <w:vMerge w:val="restart"/>
            <w:tcBorders>
              <w:top w:val="single" w:sz="4" w:space="0" w:color="auto"/>
              <w:left w:val="single" w:sz="4" w:space="0" w:color="auto"/>
              <w:bottom w:val="single" w:sz="4" w:space="0" w:color="000000"/>
              <w:right w:val="single" w:sz="4" w:space="0" w:color="000000"/>
            </w:tcBorders>
            <w:vAlign w:val="center"/>
          </w:tcPr>
          <w:p w14:paraId="1FC021C5" w14:textId="77777777" w:rsidR="00D26D74" w:rsidRPr="000D3F9C" w:rsidRDefault="00D26D74" w:rsidP="000048D1">
            <w:pPr>
              <w:tabs>
                <w:tab w:val="left" w:pos="7309"/>
                <w:tab w:val="left" w:pos="7450"/>
              </w:tabs>
              <w:spacing w:after="0"/>
              <w:ind w:right="34"/>
              <w:jc w:val="both"/>
              <w:rPr>
                <w:b/>
                <w:bCs/>
                <w:sz w:val="16"/>
                <w:szCs w:val="20"/>
                <w:lang w:eastAsia="ru-RU"/>
              </w:rPr>
            </w:pPr>
            <w:r w:rsidRPr="000D3F9C">
              <w:rPr>
                <w:b/>
                <w:bCs/>
                <w:sz w:val="16"/>
                <w:szCs w:val="20"/>
                <w:lang w:eastAsia="ru-RU"/>
              </w:rPr>
              <w:t>Документ подтверждения</w:t>
            </w:r>
          </w:p>
        </w:tc>
      </w:tr>
      <w:tr w:rsidR="00D26D74" w:rsidRPr="002D5EC1" w14:paraId="2FA7D828" w14:textId="77777777" w:rsidTr="008950B7">
        <w:trPr>
          <w:trHeight w:val="252"/>
        </w:trPr>
        <w:tc>
          <w:tcPr>
            <w:tcW w:w="616" w:type="dxa"/>
            <w:gridSpan w:val="2"/>
            <w:vMerge/>
            <w:tcBorders>
              <w:top w:val="nil"/>
              <w:left w:val="single" w:sz="4" w:space="0" w:color="auto"/>
              <w:bottom w:val="single" w:sz="4" w:space="0" w:color="auto"/>
              <w:right w:val="single" w:sz="4" w:space="0" w:color="auto"/>
            </w:tcBorders>
            <w:vAlign w:val="center"/>
          </w:tcPr>
          <w:p w14:paraId="26147303" w14:textId="77777777" w:rsidR="00D26D74" w:rsidRPr="004F35B7" w:rsidRDefault="00D26D74" w:rsidP="000048D1">
            <w:pPr>
              <w:spacing w:after="0"/>
              <w:jc w:val="both"/>
              <w:rPr>
                <w:b/>
                <w:bCs/>
                <w:sz w:val="18"/>
                <w:szCs w:val="20"/>
                <w:lang w:eastAsia="ru-RU"/>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tcPr>
          <w:p w14:paraId="798CF535" w14:textId="77777777" w:rsidR="00D26D74" w:rsidRPr="004F35B7" w:rsidRDefault="00D26D74" w:rsidP="000048D1">
            <w:pPr>
              <w:spacing w:after="0"/>
              <w:jc w:val="both"/>
              <w:rPr>
                <w:b/>
                <w:bCs/>
                <w:sz w:val="18"/>
                <w:szCs w:val="20"/>
                <w:lang w:eastAsia="ru-RU"/>
              </w:rPr>
            </w:pPr>
          </w:p>
        </w:tc>
      </w:tr>
      <w:tr w:rsidR="00D26D74" w:rsidRPr="00D81BE7" w14:paraId="46AD68B7" w14:textId="77777777" w:rsidTr="008950B7">
        <w:trPr>
          <w:trHeight w:val="80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551C5191" w14:textId="77777777" w:rsidR="00D26D74" w:rsidRPr="000D3F9C" w:rsidRDefault="00D26D74" w:rsidP="000048D1">
            <w:pPr>
              <w:spacing w:after="0"/>
              <w:jc w:val="both"/>
              <w:rPr>
                <w:sz w:val="16"/>
                <w:szCs w:val="20"/>
                <w:lang w:eastAsia="ru-RU"/>
              </w:rPr>
            </w:pPr>
            <w:r w:rsidRPr="000D3F9C">
              <w:rPr>
                <w:sz w:val="16"/>
                <w:szCs w:val="20"/>
                <w:lang w:eastAsia="ru-RU"/>
              </w:rPr>
              <w:t>1</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3A721C1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внесении записи об Участнике в Единый государственный реестр юридических лиц (далее - ЕГРЮЛ) (для юридических лиц) / Свидетельство о внесении записи в Единый государственный реестр индивидуальных предпринимателей (далее - ЕГРИП) (для индивидуальных предпринимателей).</w:t>
            </w:r>
          </w:p>
        </w:tc>
      </w:tr>
      <w:tr w:rsidR="00D26D74" w:rsidRPr="00D81BE7" w14:paraId="398E4F75" w14:textId="77777777" w:rsidTr="008950B7">
        <w:trPr>
          <w:trHeight w:val="54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59708B4" w14:textId="77777777" w:rsidR="00D26D74" w:rsidRPr="000D3F9C" w:rsidRDefault="00D26D74" w:rsidP="000048D1">
            <w:pPr>
              <w:spacing w:after="0"/>
              <w:jc w:val="both"/>
              <w:rPr>
                <w:sz w:val="16"/>
                <w:szCs w:val="20"/>
                <w:lang w:eastAsia="ru-RU"/>
              </w:rPr>
            </w:pPr>
            <w:r w:rsidRPr="000D3F9C">
              <w:rPr>
                <w:sz w:val="16"/>
                <w:szCs w:val="20"/>
                <w:lang w:eastAsia="ru-RU"/>
              </w:rPr>
              <w:t>2</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0E359B2A"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ЕГРЮЛ (для юридических лиц) / выписка ЕГРИП (для индивидуальных предпринимателей) / копии документов, удостоверяющих личность (для иных физических лиц).</w:t>
            </w:r>
          </w:p>
        </w:tc>
      </w:tr>
      <w:tr w:rsidR="00D26D74" w:rsidRPr="00D81BE7" w14:paraId="507ED4EF" w14:textId="77777777" w:rsidTr="008950B7">
        <w:trPr>
          <w:trHeight w:val="305"/>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38B13FF" w14:textId="77777777" w:rsidR="00D26D74" w:rsidRPr="000D3F9C" w:rsidRDefault="00D26D74" w:rsidP="000048D1">
            <w:pPr>
              <w:spacing w:after="0"/>
              <w:jc w:val="both"/>
              <w:rPr>
                <w:sz w:val="16"/>
                <w:szCs w:val="20"/>
                <w:lang w:eastAsia="ru-RU"/>
              </w:rPr>
            </w:pPr>
            <w:r w:rsidRPr="000D3F9C">
              <w:rPr>
                <w:sz w:val="16"/>
                <w:szCs w:val="20"/>
                <w:lang w:eastAsia="ru-RU"/>
              </w:rPr>
              <w:t>3</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98AE4F8"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постановке на учет в налоговом органе.</w:t>
            </w:r>
          </w:p>
        </w:tc>
      </w:tr>
      <w:tr w:rsidR="00D26D74" w:rsidRPr="00D81BE7" w14:paraId="2B6AA329" w14:textId="77777777" w:rsidTr="008950B7">
        <w:trPr>
          <w:trHeight w:val="51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CBBC2AC" w14:textId="77777777" w:rsidR="00D26D74" w:rsidRPr="000D3F9C" w:rsidRDefault="00D26D74" w:rsidP="000048D1">
            <w:pPr>
              <w:spacing w:after="0"/>
              <w:jc w:val="both"/>
              <w:rPr>
                <w:sz w:val="16"/>
                <w:szCs w:val="20"/>
                <w:lang w:eastAsia="ru-RU"/>
              </w:rPr>
            </w:pPr>
            <w:r w:rsidRPr="000D3F9C">
              <w:rPr>
                <w:sz w:val="16"/>
                <w:szCs w:val="20"/>
                <w:lang w:eastAsia="ru-RU"/>
              </w:rPr>
              <w:t>4</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3A27FEE6" w14:textId="77777777" w:rsidR="00D26D74" w:rsidRPr="003B45CA" w:rsidRDefault="00D26D74" w:rsidP="000048D1">
            <w:pPr>
              <w:spacing w:after="0"/>
              <w:jc w:val="both"/>
              <w:rPr>
                <w:sz w:val="16"/>
                <w:szCs w:val="20"/>
                <w:lang w:val="ru-RU" w:eastAsia="ru-RU"/>
              </w:rPr>
            </w:pPr>
            <w:r w:rsidRPr="003B45CA">
              <w:rPr>
                <w:sz w:val="16"/>
                <w:szCs w:val="20"/>
                <w:lang w:val="ru-RU" w:eastAsia="ru-RU"/>
              </w:rPr>
              <w:t>Учредительные документы в действующей редакции: Устав, положение, учредительный договор (для юридических лиц).</w:t>
            </w:r>
          </w:p>
        </w:tc>
      </w:tr>
      <w:tr w:rsidR="00D26D74" w:rsidRPr="00D81BE7" w14:paraId="7F954867" w14:textId="77777777" w:rsidTr="008950B7">
        <w:trPr>
          <w:trHeight w:val="30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5021B0F" w14:textId="77777777" w:rsidR="00D26D74" w:rsidRPr="000D3F9C" w:rsidRDefault="00D26D74" w:rsidP="000048D1">
            <w:pPr>
              <w:spacing w:after="0"/>
              <w:jc w:val="both"/>
              <w:rPr>
                <w:sz w:val="16"/>
                <w:szCs w:val="20"/>
                <w:lang w:eastAsia="ru-RU"/>
              </w:rPr>
            </w:pPr>
            <w:r w:rsidRPr="000D3F9C">
              <w:rPr>
                <w:sz w:val="16"/>
                <w:szCs w:val="20"/>
                <w:lang w:eastAsia="ru-RU"/>
              </w:rPr>
              <w:t>5</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CD4ED03"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по открытым расчетным счетам.</w:t>
            </w:r>
          </w:p>
        </w:tc>
      </w:tr>
      <w:tr w:rsidR="00D26D74" w:rsidRPr="00D81BE7" w14:paraId="2370B95C" w14:textId="77777777" w:rsidTr="008950B7">
        <w:trPr>
          <w:trHeight w:val="812"/>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1D07A017" w14:textId="77777777" w:rsidR="00D26D74" w:rsidRPr="000D3F9C" w:rsidRDefault="00D26D74" w:rsidP="000048D1">
            <w:pPr>
              <w:spacing w:after="0"/>
              <w:jc w:val="both"/>
              <w:rPr>
                <w:sz w:val="16"/>
                <w:szCs w:val="20"/>
                <w:lang w:eastAsia="ru-RU"/>
              </w:rPr>
            </w:pPr>
            <w:r w:rsidRPr="000D3F9C">
              <w:rPr>
                <w:sz w:val="16"/>
                <w:szCs w:val="20"/>
                <w:lang w:eastAsia="ru-RU"/>
              </w:rPr>
              <w:t>6</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489551D2"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о задолженности по начисленным налогам, сборам и иным обязательным платежем в бюджеты любого уровня или государственные внебюджетные фонды.</w:t>
            </w:r>
          </w:p>
        </w:tc>
      </w:tr>
      <w:tr w:rsidR="00D26D74" w:rsidRPr="00D81BE7" w14:paraId="32F19FA2" w14:textId="77777777" w:rsidTr="008950B7">
        <w:trPr>
          <w:trHeight w:val="72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683D09E" w14:textId="77777777" w:rsidR="00D26D74" w:rsidRPr="000D3F9C" w:rsidRDefault="00D26D74" w:rsidP="000048D1">
            <w:pPr>
              <w:spacing w:after="0"/>
              <w:jc w:val="both"/>
              <w:rPr>
                <w:sz w:val="16"/>
                <w:szCs w:val="20"/>
                <w:lang w:eastAsia="ru-RU"/>
              </w:rPr>
            </w:pPr>
            <w:r w:rsidRPr="000D3F9C">
              <w:rPr>
                <w:sz w:val="16"/>
                <w:szCs w:val="20"/>
                <w:lang w:eastAsia="ru-RU"/>
              </w:rPr>
              <w:t>7</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79E72133" w14:textId="77777777" w:rsidR="00D26D74" w:rsidRPr="003B45CA" w:rsidRDefault="00D26D74" w:rsidP="000048D1">
            <w:pPr>
              <w:spacing w:after="0"/>
              <w:jc w:val="both"/>
              <w:rPr>
                <w:sz w:val="16"/>
                <w:szCs w:val="20"/>
                <w:lang w:val="ru-RU" w:eastAsia="ru-RU"/>
              </w:rPr>
            </w:pPr>
            <w:r w:rsidRPr="003B45CA">
              <w:rPr>
                <w:sz w:val="16"/>
                <w:szCs w:val="20"/>
                <w:lang w:val="ru-RU" w:eastAsia="ru-RU"/>
              </w:rPr>
              <w:t>Бухгалтерский баланс за последний отчетный период (финансовый год) и последний квартал текущего со всеми приложениями.</w:t>
            </w:r>
          </w:p>
        </w:tc>
      </w:tr>
      <w:tr w:rsidR="00D26D74" w:rsidRPr="00D81BE7" w14:paraId="3E4E209E" w14:textId="77777777" w:rsidTr="008950B7">
        <w:trPr>
          <w:trHeight w:val="41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A85D84C" w14:textId="77777777" w:rsidR="00D26D74" w:rsidRPr="000D3F9C" w:rsidRDefault="00D26D74" w:rsidP="000048D1">
            <w:pPr>
              <w:spacing w:after="0"/>
              <w:jc w:val="both"/>
              <w:rPr>
                <w:sz w:val="16"/>
                <w:szCs w:val="20"/>
                <w:lang w:eastAsia="ru-RU"/>
              </w:rPr>
            </w:pPr>
            <w:r w:rsidRPr="000D3F9C">
              <w:rPr>
                <w:sz w:val="16"/>
                <w:szCs w:val="20"/>
                <w:lang w:eastAsia="ru-RU"/>
              </w:rPr>
              <w:t>8</w:t>
            </w:r>
          </w:p>
        </w:tc>
        <w:tc>
          <w:tcPr>
            <w:tcW w:w="9214" w:type="dxa"/>
            <w:gridSpan w:val="4"/>
            <w:tcBorders>
              <w:top w:val="single" w:sz="4" w:space="0" w:color="auto"/>
              <w:left w:val="nil"/>
              <w:bottom w:val="single" w:sz="4" w:space="0" w:color="auto"/>
              <w:right w:val="single" w:sz="4" w:space="0" w:color="000000"/>
            </w:tcBorders>
            <w:shd w:val="clear" w:color="000000" w:fill="FFFFFF"/>
            <w:vAlign w:val="center"/>
          </w:tcPr>
          <w:p w14:paraId="7BC7E2A0"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допуске к определенному виду или видам работ, которые оказывают влияние на  безопасность объектов капитального строительства (о допуске к работам по осуществлению строительного контроля), выданное Саморегулируемой организацией (далее - СРО), основанной на членстве лиц, осуществляющих строительство, с правом заключения договоров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превышает начальную (максимальную) цену Договора, с разрешенными видами работ, к которым допущена организация, необходимыми для выполнения работ по Договору.</w:t>
            </w:r>
          </w:p>
        </w:tc>
      </w:tr>
      <w:tr w:rsidR="00D26D74" w:rsidRPr="00D81BE7" w14:paraId="49FB0C63" w14:textId="77777777" w:rsidTr="008950B7">
        <w:trPr>
          <w:trHeight w:val="454"/>
        </w:trPr>
        <w:tc>
          <w:tcPr>
            <w:tcW w:w="6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46170D" w14:textId="77777777" w:rsidR="00D26D74" w:rsidRPr="000D3F9C" w:rsidRDefault="00D26D74" w:rsidP="000048D1">
            <w:pPr>
              <w:spacing w:after="0"/>
              <w:jc w:val="both"/>
              <w:rPr>
                <w:sz w:val="16"/>
                <w:szCs w:val="20"/>
                <w:lang w:eastAsia="ru-RU"/>
              </w:rPr>
            </w:pPr>
            <w:r w:rsidRPr="000D3F9C">
              <w:rPr>
                <w:sz w:val="16"/>
                <w:szCs w:val="20"/>
                <w:lang w:eastAsia="ru-RU"/>
              </w:rPr>
              <w:t>9</w:t>
            </w:r>
          </w:p>
        </w:tc>
        <w:tc>
          <w:tcPr>
            <w:tcW w:w="9214" w:type="dxa"/>
            <w:gridSpan w:val="4"/>
            <w:tcBorders>
              <w:top w:val="single" w:sz="4" w:space="0" w:color="auto"/>
              <w:left w:val="nil"/>
              <w:bottom w:val="single" w:sz="4" w:space="0" w:color="auto"/>
              <w:right w:val="single" w:sz="4" w:space="0" w:color="auto"/>
            </w:tcBorders>
            <w:vAlign w:val="center"/>
          </w:tcPr>
          <w:p w14:paraId="59EF3CC4"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государственного реестра СРО, содержащая сведения о СРО, выдавшей указанное свидетельство.</w:t>
            </w:r>
          </w:p>
        </w:tc>
      </w:tr>
      <w:tr w:rsidR="00D26D74" w:rsidRPr="00D81BE7" w14:paraId="534CA0AF" w14:textId="77777777" w:rsidTr="008950B7">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F16FBFF" w14:textId="77777777" w:rsidR="00D26D74" w:rsidRPr="000D3F9C" w:rsidRDefault="00D26D74" w:rsidP="000048D1">
            <w:pPr>
              <w:spacing w:after="0"/>
              <w:jc w:val="both"/>
              <w:rPr>
                <w:sz w:val="16"/>
                <w:szCs w:val="20"/>
                <w:lang w:eastAsia="ru-RU"/>
              </w:rPr>
            </w:pPr>
            <w:r w:rsidRPr="000D3F9C">
              <w:rPr>
                <w:sz w:val="16"/>
                <w:szCs w:val="20"/>
                <w:lang w:eastAsia="ru-RU"/>
              </w:rPr>
              <w:t>10</w:t>
            </w:r>
          </w:p>
        </w:tc>
        <w:tc>
          <w:tcPr>
            <w:tcW w:w="9214" w:type="dxa"/>
            <w:gridSpan w:val="4"/>
            <w:tcBorders>
              <w:top w:val="single" w:sz="4" w:space="0" w:color="auto"/>
              <w:left w:val="nil"/>
              <w:bottom w:val="single" w:sz="4" w:space="0" w:color="auto"/>
              <w:right w:val="single" w:sz="4" w:space="0" w:color="auto"/>
            </w:tcBorders>
            <w:vAlign w:val="center"/>
          </w:tcPr>
          <w:p w14:paraId="6FCE2ACB" w14:textId="77777777" w:rsidR="00D26D74" w:rsidRPr="003B45CA" w:rsidRDefault="00D26D74" w:rsidP="000048D1">
            <w:pPr>
              <w:spacing w:after="0"/>
              <w:jc w:val="both"/>
              <w:rPr>
                <w:sz w:val="16"/>
                <w:szCs w:val="20"/>
                <w:lang w:val="ru-RU" w:eastAsia="ru-RU"/>
              </w:rPr>
            </w:pPr>
            <w:r w:rsidRPr="003B45CA">
              <w:rPr>
                <w:sz w:val="16"/>
                <w:szCs w:val="20"/>
                <w:lang w:val="ru-RU" w:eastAsia="ru-RU"/>
              </w:rPr>
              <w:t>Сертификат соответствия системы менеджмента качества ИСО.</w:t>
            </w:r>
          </w:p>
        </w:tc>
      </w:tr>
      <w:tr w:rsidR="00D26D74" w:rsidRPr="00D81BE7" w14:paraId="36A4D93D" w14:textId="77777777" w:rsidTr="008950B7">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DBD4BFD" w14:textId="77777777" w:rsidR="00D26D74" w:rsidRPr="000D3F9C" w:rsidRDefault="00D26D74" w:rsidP="000048D1">
            <w:pPr>
              <w:spacing w:after="0"/>
              <w:jc w:val="both"/>
              <w:rPr>
                <w:sz w:val="16"/>
                <w:szCs w:val="20"/>
                <w:lang w:eastAsia="ru-RU"/>
              </w:rPr>
            </w:pPr>
            <w:r w:rsidRPr="000D3F9C">
              <w:rPr>
                <w:sz w:val="16"/>
                <w:szCs w:val="20"/>
                <w:lang w:eastAsia="ru-RU"/>
              </w:rPr>
              <w:t>11</w:t>
            </w:r>
          </w:p>
        </w:tc>
        <w:tc>
          <w:tcPr>
            <w:tcW w:w="9214" w:type="dxa"/>
            <w:gridSpan w:val="4"/>
            <w:tcBorders>
              <w:top w:val="single" w:sz="4" w:space="0" w:color="auto"/>
              <w:left w:val="nil"/>
              <w:bottom w:val="single" w:sz="4" w:space="0" w:color="auto"/>
              <w:right w:val="single" w:sz="4" w:space="0" w:color="auto"/>
            </w:tcBorders>
            <w:vAlign w:val="center"/>
          </w:tcPr>
          <w:p w14:paraId="221910C3"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Отзывы о работе, рекомендательные письма данными контрагентов, подтверждающие опыт работы Подрядчика по выполнению аналогичных договоров.</w:t>
            </w:r>
          </w:p>
        </w:tc>
      </w:tr>
      <w:tr w:rsidR="00D26D74" w:rsidRPr="00D81BE7" w14:paraId="16581F87" w14:textId="77777777" w:rsidTr="008950B7">
        <w:trPr>
          <w:trHeight w:val="317"/>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6D2ECF2D" w14:textId="77777777" w:rsidR="00D26D74" w:rsidRPr="000D3F9C" w:rsidRDefault="00D26D74" w:rsidP="000048D1">
            <w:pPr>
              <w:spacing w:after="0"/>
              <w:jc w:val="both"/>
              <w:rPr>
                <w:sz w:val="16"/>
                <w:szCs w:val="20"/>
                <w:lang w:eastAsia="ru-RU"/>
              </w:rPr>
            </w:pPr>
            <w:r w:rsidRPr="000D3F9C">
              <w:rPr>
                <w:sz w:val="16"/>
                <w:szCs w:val="20"/>
                <w:lang w:eastAsia="ru-RU"/>
              </w:rPr>
              <w:t>12</w:t>
            </w:r>
          </w:p>
        </w:tc>
        <w:tc>
          <w:tcPr>
            <w:tcW w:w="9214" w:type="dxa"/>
            <w:gridSpan w:val="4"/>
            <w:tcBorders>
              <w:top w:val="single" w:sz="4" w:space="0" w:color="auto"/>
              <w:left w:val="nil"/>
              <w:bottom w:val="single" w:sz="4" w:space="0" w:color="auto"/>
              <w:right w:val="single" w:sz="4" w:space="0" w:color="auto"/>
            </w:tcBorders>
            <w:vAlign w:val="center"/>
          </w:tcPr>
          <w:p w14:paraId="37CEDF45"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о материально-технических ресурсах по форме, установленной в Документации по закупке.</w:t>
            </w:r>
          </w:p>
        </w:tc>
      </w:tr>
      <w:tr w:rsidR="00D26D74" w:rsidRPr="00D81BE7" w14:paraId="559647FA" w14:textId="77777777" w:rsidTr="008950B7">
        <w:trPr>
          <w:trHeight w:val="53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DBE4021" w14:textId="77777777" w:rsidR="00D26D74" w:rsidRPr="000D3F9C" w:rsidRDefault="00D26D74" w:rsidP="000048D1">
            <w:pPr>
              <w:spacing w:after="0"/>
              <w:jc w:val="both"/>
              <w:rPr>
                <w:sz w:val="16"/>
                <w:szCs w:val="20"/>
                <w:lang w:eastAsia="ru-RU"/>
              </w:rPr>
            </w:pPr>
            <w:r w:rsidRPr="000D3F9C">
              <w:rPr>
                <w:sz w:val="16"/>
                <w:szCs w:val="20"/>
                <w:lang w:eastAsia="ru-RU"/>
              </w:rPr>
              <w:t>13</w:t>
            </w:r>
          </w:p>
        </w:tc>
        <w:tc>
          <w:tcPr>
            <w:tcW w:w="9214" w:type="dxa"/>
            <w:gridSpan w:val="4"/>
            <w:tcBorders>
              <w:top w:val="single" w:sz="4" w:space="0" w:color="auto"/>
              <w:left w:val="nil"/>
              <w:bottom w:val="single" w:sz="4" w:space="0" w:color="auto"/>
              <w:right w:val="single" w:sz="4" w:space="0" w:color="000000"/>
            </w:tcBorders>
            <w:shd w:val="clear" w:color="000000" w:fill="FFFFFF"/>
            <w:vAlign w:val="center"/>
          </w:tcPr>
          <w:p w14:paraId="16AF13C6"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Отчет по основным средствам (расшифровка строки "Основные средства" баланса) за последний отчетный период (финансовый год) и последний квартал текущего года.</w:t>
            </w:r>
          </w:p>
        </w:tc>
      </w:tr>
      <w:tr w:rsidR="00D26D74" w:rsidRPr="00D81BE7" w14:paraId="16186FE5" w14:textId="77777777" w:rsidTr="008950B7">
        <w:trPr>
          <w:trHeight w:val="38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15432BE" w14:textId="77777777" w:rsidR="00D26D74" w:rsidRPr="000D3F9C" w:rsidRDefault="00D26D74" w:rsidP="000048D1">
            <w:pPr>
              <w:spacing w:after="0"/>
              <w:jc w:val="both"/>
              <w:rPr>
                <w:sz w:val="16"/>
                <w:szCs w:val="20"/>
                <w:lang w:eastAsia="ru-RU"/>
              </w:rPr>
            </w:pPr>
            <w:r w:rsidRPr="000D3F9C">
              <w:rPr>
                <w:sz w:val="16"/>
                <w:szCs w:val="20"/>
                <w:lang w:eastAsia="ru-RU"/>
              </w:rPr>
              <w:t>14</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162B4C3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Справку от Службы судебных приставов об отсутствии исполнительного производства в отношении организации</w:t>
            </w:r>
          </w:p>
        </w:tc>
      </w:tr>
      <w:tr w:rsidR="00D26D74" w:rsidRPr="00D81BE7" w14:paraId="4CA8A9E6" w14:textId="77777777" w:rsidTr="008950B7">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28957DB" w14:textId="77777777" w:rsidR="00D26D74" w:rsidRPr="000D3F9C" w:rsidRDefault="00D26D74" w:rsidP="000048D1">
            <w:pPr>
              <w:spacing w:after="0"/>
              <w:jc w:val="both"/>
              <w:rPr>
                <w:sz w:val="16"/>
                <w:szCs w:val="20"/>
                <w:lang w:eastAsia="ru-RU"/>
              </w:rPr>
            </w:pPr>
            <w:r w:rsidRPr="000D3F9C">
              <w:rPr>
                <w:sz w:val="16"/>
                <w:szCs w:val="20"/>
                <w:lang w:eastAsia="ru-RU"/>
              </w:rPr>
              <w:t>15</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9FC3C79"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(письмо) Подрядчика, составленное в произвольной форме, подтверждающее отсутствие ненадлежащего исполнения ранее имеющихся обязательств перед Заказчиком и его ДЗО</w:t>
            </w:r>
          </w:p>
        </w:tc>
      </w:tr>
      <w:tr w:rsidR="00D26D74" w:rsidRPr="002D5EC1" w14:paraId="495893C2" w14:textId="77777777" w:rsidTr="008950B7">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D8AC261" w14:textId="77777777" w:rsidR="00D26D74" w:rsidRPr="000D3F9C" w:rsidRDefault="00D26D74" w:rsidP="000048D1">
            <w:pPr>
              <w:spacing w:after="0"/>
              <w:jc w:val="both"/>
              <w:rPr>
                <w:sz w:val="16"/>
                <w:szCs w:val="18"/>
                <w:lang w:eastAsia="ru-RU"/>
              </w:rPr>
            </w:pPr>
            <w:r w:rsidRPr="000D3F9C">
              <w:rPr>
                <w:sz w:val="16"/>
                <w:szCs w:val="18"/>
                <w:lang w:eastAsia="ru-RU"/>
              </w:rPr>
              <w:t>16</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4F4FFDAC" w14:textId="77777777" w:rsidR="00D26D74" w:rsidRPr="000D3F9C" w:rsidRDefault="00D26D74" w:rsidP="000048D1">
            <w:pPr>
              <w:spacing w:line="23" w:lineRule="atLeast"/>
              <w:contextualSpacing/>
              <w:jc w:val="both"/>
              <w:rPr>
                <w:sz w:val="16"/>
                <w:szCs w:val="18"/>
                <w:lang w:eastAsia="ru-RU"/>
              </w:rPr>
            </w:pPr>
            <w:r w:rsidRPr="003B45CA">
              <w:rPr>
                <w:sz w:val="16"/>
                <w:szCs w:val="18"/>
                <w:lang w:val="ru-RU"/>
              </w:rPr>
              <w:t>При осуществлении работ по монтажу</w:t>
            </w:r>
            <w:r w:rsidRPr="003B45CA">
              <w:rPr>
                <w:sz w:val="16"/>
                <w:szCs w:val="18"/>
                <w:lang w:val="ru-RU" w:eastAsia="ru-RU"/>
              </w:rPr>
              <w:t xml:space="preserve">, техническому обслуживанию и ремонту средств обеспечения пожарной безопасности зданий и сооружений лицензию </w:t>
            </w:r>
            <w:r w:rsidRPr="000D3F9C">
              <w:rPr>
                <w:sz w:val="16"/>
                <w:szCs w:val="18"/>
                <w:lang w:eastAsia="ru-RU"/>
              </w:rPr>
              <w:t>МЧС России на выполнение данных работ.</w:t>
            </w:r>
          </w:p>
          <w:p w14:paraId="4AC381D5" w14:textId="77777777" w:rsidR="00D26D74" w:rsidRPr="000D3F9C" w:rsidRDefault="00D26D74" w:rsidP="000048D1">
            <w:pPr>
              <w:spacing w:after="0"/>
              <w:jc w:val="both"/>
              <w:rPr>
                <w:sz w:val="16"/>
                <w:szCs w:val="18"/>
                <w:lang w:eastAsia="ru-RU"/>
              </w:rPr>
            </w:pPr>
          </w:p>
        </w:tc>
      </w:tr>
      <w:tr w:rsidR="00D26D74" w:rsidRPr="002D5EC1" w14:paraId="4EB2E833" w14:textId="77777777" w:rsidTr="008950B7">
        <w:trPr>
          <w:gridBefore w:val="1"/>
          <w:wBefore w:w="18" w:type="dxa"/>
          <w:trHeight w:val="331"/>
        </w:trPr>
        <w:tc>
          <w:tcPr>
            <w:tcW w:w="2963" w:type="dxa"/>
            <w:gridSpan w:val="2"/>
            <w:noWrap/>
            <w:vAlign w:val="bottom"/>
          </w:tcPr>
          <w:p w14:paraId="662948F9" w14:textId="77777777" w:rsidR="00D26D74" w:rsidRPr="004F35B7" w:rsidRDefault="00D26D74" w:rsidP="000048D1">
            <w:pPr>
              <w:spacing w:after="0"/>
              <w:jc w:val="both"/>
              <w:rPr>
                <w:b/>
                <w:bCs/>
                <w:szCs w:val="20"/>
                <w:lang w:eastAsia="ru-RU"/>
              </w:rPr>
            </w:pPr>
            <w:bookmarkStart w:id="5" w:name="RANGE!A1"/>
            <w:bookmarkStart w:id="6" w:name="RANGE!A1:C32"/>
            <w:bookmarkEnd w:id="5"/>
            <w:bookmarkEnd w:id="6"/>
            <w:permStart w:id="1800864033" w:edGrp="everyone" w:colFirst="0" w:colLast="0"/>
            <w:permStart w:id="1841120693" w:edGrp="everyone" w:colFirst="1" w:colLast="1"/>
            <w:permStart w:id="279128393" w:edGrp="everyone" w:colFirst="2" w:colLast="2"/>
            <w:r w:rsidRPr="004F35B7">
              <w:rPr>
                <w:b/>
                <w:bCs/>
                <w:szCs w:val="20"/>
                <w:lang w:eastAsia="ru-RU"/>
              </w:rPr>
              <w:t>ЗАКАЗЧИК:</w:t>
            </w:r>
          </w:p>
        </w:tc>
        <w:tc>
          <w:tcPr>
            <w:tcW w:w="2029" w:type="dxa"/>
            <w:gridSpan w:val="2"/>
            <w:noWrap/>
            <w:vAlign w:val="bottom"/>
          </w:tcPr>
          <w:p w14:paraId="58E16DF2" w14:textId="77777777" w:rsidR="00D26D74" w:rsidRPr="004F35B7" w:rsidRDefault="00D26D74" w:rsidP="000048D1">
            <w:pPr>
              <w:spacing w:after="0"/>
              <w:jc w:val="both"/>
              <w:rPr>
                <w:szCs w:val="20"/>
                <w:lang w:eastAsia="ru-RU"/>
              </w:rPr>
            </w:pPr>
          </w:p>
        </w:tc>
        <w:tc>
          <w:tcPr>
            <w:tcW w:w="4820" w:type="dxa"/>
            <w:vAlign w:val="bottom"/>
          </w:tcPr>
          <w:p w14:paraId="5B43AF8F" w14:textId="77777777" w:rsidR="00D26D74" w:rsidRPr="004F35B7" w:rsidRDefault="00D26D74" w:rsidP="000048D1">
            <w:pPr>
              <w:spacing w:after="0"/>
              <w:jc w:val="both"/>
              <w:rPr>
                <w:b/>
                <w:bCs/>
                <w:szCs w:val="20"/>
                <w:lang w:eastAsia="ru-RU"/>
              </w:rPr>
            </w:pPr>
            <w:r w:rsidRPr="004F35B7">
              <w:rPr>
                <w:b/>
                <w:bCs/>
                <w:szCs w:val="20"/>
                <w:lang w:eastAsia="ru-RU"/>
              </w:rPr>
              <w:t>ПОДРЯДЧИК:</w:t>
            </w:r>
          </w:p>
        </w:tc>
      </w:tr>
      <w:tr w:rsidR="00D26D74" w:rsidRPr="002D5EC1" w14:paraId="357365D7" w14:textId="77777777" w:rsidTr="008950B7">
        <w:trPr>
          <w:gridBefore w:val="1"/>
          <w:wBefore w:w="18" w:type="dxa"/>
          <w:trHeight w:val="331"/>
        </w:trPr>
        <w:tc>
          <w:tcPr>
            <w:tcW w:w="4992" w:type="dxa"/>
            <w:gridSpan w:val="4"/>
            <w:noWrap/>
            <w:vAlign w:val="bottom"/>
          </w:tcPr>
          <w:p w14:paraId="4082D1E8" w14:textId="77777777" w:rsidR="00D26D74" w:rsidRPr="004F35B7" w:rsidRDefault="00D26D74" w:rsidP="000048D1">
            <w:pPr>
              <w:spacing w:after="0"/>
              <w:jc w:val="both"/>
              <w:rPr>
                <w:szCs w:val="20"/>
                <w:lang w:eastAsia="ru-RU"/>
              </w:rPr>
            </w:pPr>
            <w:permStart w:id="214264799" w:edGrp="everyone" w:colFirst="0" w:colLast="0"/>
            <w:permStart w:id="1450251964" w:edGrp="everyone" w:colFirst="1" w:colLast="1"/>
            <w:permEnd w:id="1800864033"/>
            <w:permEnd w:id="1841120693"/>
            <w:permEnd w:id="279128393"/>
          </w:p>
        </w:tc>
        <w:tc>
          <w:tcPr>
            <w:tcW w:w="4820" w:type="dxa"/>
            <w:noWrap/>
            <w:vAlign w:val="bottom"/>
          </w:tcPr>
          <w:p w14:paraId="75BB81E7" w14:textId="77777777" w:rsidR="00D26D74" w:rsidRPr="004F35B7" w:rsidRDefault="00D26D74" w:rsidP="000048D1">
            <w:pPr>
              <w:spacing w:after="0"/>
              <w:jc w:val="both"/>
              <w:rPr>
                <w:szCs w:val="20"/>
                <w:lang w:eastAsia="ru-RU"/>
              </w:rPr>
            </w:pPr>
          </w:p>
        </w:tc>
      </w:tr>
      <w:tr w:rsidR="00D26D74" w:rsidRPr="002D5EC1" w14:paraId="4DC94B83" w14:textId="77777777" w:rsidTr="008950B7">
        <w:trPr>
          <w:gridBefore w:val="1"/>
          <w:wBefore w:w="18" w:type="dxa"/>
          <w:trHeight w:val="331"/>
        </w:trPr>
        <w:tc>
          <w:tcPr>
            <w:tcW w:w="4992" w:type="dxa"/>
            <w:gridSpan w:val="4"/>
            <w:noWrap/>
            <w:vAlign w:val="bottom"/>
          </w:tcPr>
          <w:p w14:paraId="2716CABD" w14:textId="77777777" w:rsidR="00D26D74" w:rsidRPr="004F35B7" w:rsidRDefault="00D26D74" w:rsidP="000048D1">
            <w:pPr>
              <w:spacing w:after="0"/>
              <w:jc w:val="both"/>
              <w:rPr>
                <w:szCs w:val="20"/>
                <w:lang w:eastAsia="ru-RU"/>
              </w:rPr>
            </w:pPr>
            <w:permStart w:id="1383625183" w:edGrp="everyone" w:colFirst="0" w:colLast="0"/>
            <w:permStart w:id="1654225713" w:edGrp="everyone" w:colFirst="1" w:colLast="1"/>
            <w:permEnd w:id="214264799"/>
            <w:permEnd w:id="1450251964"/>
            <w:r w:rsidRPr="004F35B7">
              <w:rPr>
                <w:szCs w:val="20"/>
                <w:lang w:eastAsia="ru-RU"/>
              </w:rPr>
              <w:t>АО «Концерн «Калашников»</w:t>
            </w:r>
          </w:p>
        </w:tc>
        <w:tc>
          <w:tcPr>
            <w:tcW w:w="4820" w:type="dxa"/>
            <w:noWrap/>
            <w:vAlign w:val="bottom"/>
          </w:tcPr>
          <w:p w14:paraId="306C8223" w14:textId="77777777" w:rsidR="00D26D74" w:rsidRPr="004F35B7" w:rsidRDefault="00D26D74" w:rsidP="000048D1">
            <w:pPr>
              <w:spacing w:after="0"/>
              <w:jc w:val="both"/>
              <w:rPr>
                <w:szCs w:val="20"/>
                <w:lang w:eastAsia="ru-RU"/>
              </w:rPr>
            </w:pPr>
          </w:p>
        </w:tc>
      </w:tr>
      <w:tr w:rsidR="00D26D74" w:rsidRPr="002D5EC1" w14:paraId="1B98C218" w14:textId="77777777" w:rsidTr="008950B7">
        <w:trPr>
          <w:gridBefore w:val="1"/>
          <w:wBefore w:w="18" w:type="dxa"/>
          <w:trHeight w:val="765"/>
        </w:trPr>
        <w:tc>
          <w:tcPr>
            <w:tcW w:w="3018" w:type="dxa"/>
            <w:gridSpan w:val="3"/>
            <w:tcBorders>
              <w:bottom w:val="single" w:sz="4" w:space="0" w:color="000000"/>
            </w:tcBorders>
            <w:noWrap/>
            <w:vAlign w:val="bottom"/>
          </w:tcPr>
          <w:p w14:paraId="3E62AF6A" w14:textId="77777777" w:rsidR="00D26D74" w:rsidRPr="004F35B7" w:rsidRDefault="00D26D74" w:rsidP="000048D1">
            <w:pPr>
              <w:spacing w:after="0"/>
              <w:jc w:val="both"/>
              <w:rPr>
                <w:szCs w:val="20"/>
                <w:lang w:eastAsia="ru-RU"/>
              </w:rPr>
            </w:pPr>
            <w:permStart w:id="1124685277" w:edGrp="everyone" w:colFirst="0" w:colLast="0"/>
            <w:permStart w:id="1708097336" w:edGrp="everyone" w:colFirst="1" w:colLast="1"/>
            <w:permStart w:id="895423643" w:edGrp="everyone" w:colFirst="2" w:colLast="2"/>
            <w:permEnd w:id="1383625183"/>
            <w:permEnd w:id="1654225713"/>
            <w:r w:rsidRPr="004F35B7">
              <w:rPr>
                <w:szCs w:val="20"/>
                <w:lang w:eastAsia="ru-RU"/>
              </w:rPr>
              <w:t xml:space="preserve"> </w:t>
            </w:r>
          </w:p>
        </w:tc>
        <w:tc>
          <w:tcPr>
            <w:tcW w:w="1974" w:type="dxa"/>
            <w:noWrap/>
            <w:vAlign w:val="bottom"/>
          </w:tcPr>
          <w:p w14:paraId="6AF052A4" w14:textId="04B06DFA" w:rsidR="00D26D74" w:rsidRPr="004F35B7" w:rsidRDefault="009C5092" w:rsidP="000048D1">
            <w:pPr>
              <w:spacing w:after="0"/>
              <w:jc w:val="both"/>
              <w:rPr>
                <w:szCs w:val="20"/>
                <w:lang w:eastAsia="ru-RU"/>
              </w:rPr>
            </w:pPr>
            <w:r>
              <w:t>А.П. Сусеков</w:t>
            </w:r>
          </w:p>
        </w:tc>
        <w:tc>
          <w:tcPr>
            <w:tcW w:w="4820" w:type="dxa"/>
            <w:noWrap/>
            <w:vAlign w:val="bottom"/>
          </w:tcPr>
          <w:p w14:paraId="209F5551" w14:textId="77777777" w:rsidR="00D26D74" w:rsidRPr="004F35B7" w:rsidRDefault="00D26D74" w:rsidP="000048D1">
            <w:pPr>
              <w:spacing w:after="0"/>
              <w:jc w:val="both"/>
              <w:rPr>
                <w:szCs w:val="20"/>
                <w:lang w:eastAsia="ru-RU"/>
              </w:rPr>
            </w:pPr>
            <w:r w:rsidRPr="004F35B7">
              <w:rPr>
                <w:szCs w:val="20"/>
                <w:lang w:eastAsia="ru-RU"/>
              </w:rPr>
              <w:t> </w:t>
            </w:r>
          </w:p>
        </w:tc>
      </w:tr>
      <w:permEnd w:id="1124685277"/>
      <w:permEnd w:id="1708097336"/>
      <w:permEnd w:id="895423643"/>
    </w:tbl>
    <w:p w14:paraId="4E5AD900" w14:textId="77777777" w:rsidR="00D26D74" w:rsidRPr="00876D7B" w:rsidRDefault="00D26D74" w:rsidP="000048D1">
      <w:pPr>
        <w:spacing w:after="0"/>
        <w:jc w:val="both"/>
        <w:rPr>
          <w:szCs w:val="20"/>
          <w:lang w:val="ru-RU" w:eastAsia="ru-RU"/>
        </w:rPr>
      </w:pPr>
    </w:p>
    <w:tbl>
      <w:tblPr>
        <w:tblW w:w="11486" w:type="dxa"/>
        <w:tblInd w:w="3" w:type="dxa"/>
        <w:tblLook w:val="00A0" w:firstRow="1" w:lastRow="0" w:firstColumn="1" w:lastColumn="0" w:noHBand="0" w:noVBand="0"/>
      </w:tblPr>
      <w:tblGrid>
        <w:gridCol w:w="90"/>
        <w:gridCol w:w="1367"/>
        <w:gridCol w:w="1506"/>
        <w:gridCol w:w="55"/>
        <w:gridCol w:w="2082"/>
        <w:gridCol w:w="4822"/>
        <w:gridCol w:w="389"/>
        <w:gridCol w:w="1175"/>
      </w:tblGrid>
      <w:tr w:rsidR="00D26D74" w:rsidRPr="00D81BE7" w14:paraId="37D2CD79" w14:textId="77777777" w:rsidTr="004A617F">
        <w:trPr>
          <w:gridBefore w:val="1"/>
          <w:gridAfter w:val="1"/>
          <w:wBefore w:w="90" w:type="dxa"/>
          <w:wAfter w:w="1175" w:type="dxa"/>
          <w:trHeight w:val="630"/>
        </w:trPr>
        <w:tc>
          <w:tcPr>
            <w:tcW w:w="1367" w:type="dxa"/>
            <w:tcBorders>
              <w:top w:val="nil"/>
              <w:left w:val="nil"/>
              <w:bottom w:val="nil"/>
              <w:right w:val="nil"/>
            </w:tcBorders>
            <w:noWrap/>
            <w:vAlign w:val="bottom"/>
          </w:tcPr>
          <w:p w14:paraId="0E43BD61" w14:textId="77777777" w:rsidR="00D26D74" w:rsidRPr="00876D7B" w:rsidRDefault="00D26D74" w:rsidP="000048D1">
            <w:pPr>
              <w:spacing w:after="0"/>
              <w:jc w:val="both"/>
              <w:rPr>
                <w:lang w:val="ru-RU" w:eastAsia="ru-RU"/>
              </w:rPr>
            </w:pPr>
            <w:permStart w:id="1238182996" w:edGrp="everyone"/>
          </w:p>
        </w:tc>
        <w:tc>
          <w:tcPr>
            <w:tcW w:w="8854" w:type="dxa"/>
            <w:gridSpan w:val="5"/>
            <w:tcBorders>
              <w:top w:val="nil"/>
              <w:left w:val="nil"/>
              <w:bottom w:val="nil"/>
              <w:right w:val="nil"/>
            </w:tcBorders>
            <w:vAlign w:val="center"/>
          </w:tcPr>
          <w:p w14:paraId="57C4E6B0" w14:textId="14EAB011" w:rsidR="00D26D74" w:rsidRPr="00A3385E" w:rsidRDefault="00D26D74" w:rsidP="000048D1">
            <w:pPr>
              <w:spacing w:after="0"/>
              <w:ind w:right="33"/>
              <w:jc w:val="right"/>
              <w:rPr>
                <w:lang w:val="ru-RU" w:eastAsia="ru-RU"/>
              </w:rPr>
            </w:pPr>
            <w:r w:rsidRPr="00A3385E">
              <w:rPr>
                <w:lang w:val="ru-RU" w:eastAsia="ru-RU"/>
              </w:rPr>
              <w:t>Приложение №3 к договору</w:t>
            </w:r>
            <w:r w:rsidR="00A3385E">
              <w:rPr>
                <w:lang w:val="ru-RU" w:eastAsia="ru-RU"/>
              </w:rPr>
              <w:t xml:space="preserve"> «</w:t>
            </w:r>
            <w:permStart w:id="801571210" w:edGrp="everyone"/>
            <w:r w:rsidR="00A3385E" w:rsidRPr="00A3385E">
              <w:rPr>
                <w:lang w:val="ru-RU" w:eastAsia="ru-RU"/>
              </w:rPr>
              <w:t>№</w:t>
            </w:r>
            <w:r w:rsidR="00A3385E">
              <w:rPr>
                <w:lang w:val="ru-RU" w:eastAsia="ru-RU"/>
              </w:rPr>
              <w:t xml:space="preserve"> 11.724.08._________/25</w:t>
            </w:r>
            <w:r w:rsidR="00A3385E" w:rsidRPr="00576B6C">
              <w:rPr>
                <w:lang w:val="ru-RU" w:eastAsia="ru-RU"/>
              </w:rPr>
              <w:t xml:space="preserve"> от </w:t>
            </w:r>
            <w:r w:rsidR="00A3385E">
              <w:rPr>
                <w:lang w:val="ru-RU" w:eastAsia="ru-RU"/>
              </w:rPr>
              <w:t>____ _____2025г</w:t>
            </w:r>
            <w:permEnd w:id="801571210"/>
            <w:r w:rsidRPr="00A3385E">
              <w:rPr>
                <w:lang w:val="ru-RU" w:eastAsia="ru-RU"/>
              </w:rPr>
              <w:t xml:space="preserve"> </w:t>
            </w:r>
            <w:r w:rsidR="00A3385E">
              <w:rPr>
                <w:lang w:val="ru-RU" w:eastAsia="ru-RU"/>
              </w:rPr>
              <w:t xml:space="preserve"> </w:t>
            </w:r>
          </w:p>
        </w:tc>
      </w:tr>
      <w:tr w:rsidR="00D26D74" w:rsidRPr="00101962" w14:paraId="106D9EFC" w14:textId="77777777" w:rsidTr="004A617F">
        <w:trPr>
          <w:gridBefore w:val="1"/>
          <w:wBefore w:w="90" w:type="dxa"/>
          <w:trHeight w:val="330"/>
        </w:trPr>
        <w:tc>
          <w:tcPr>
            <w:tcW w:w="11396" w:type="dxa"/>
            <w:gridSpan w:val="7"/>
            <w:tcBorders>
              <w:top w:val="nil"/>
              <w:left w:val="nil"/>
              <w:bottom w:val="nil"/>
              <w:right w:val="nil"/>
            </w:tcBorders>
            <w:noWrap/>
            <w:vAlign w:val="bottom"/>
          </w:tcPr>
          <w:p w14:paraId="2D216523" w14:textId="77777777" w:rsidR="00D26D74" w:rsidRPr="003B45CA" w:rsidRDefault="00D26D74" w:rsidP="000048D1">
            <w:pPr>
              <w:spacing w:after="0"/>
              <w:ind w:right="1067"/>
              <w:jc w:val="both"/>
              <w:rPr>
                <w:b/>
                <w:bCs/>
                <w:lang w:val="ru-RU" w:eastAsia="ru-RU"/>
              </w:rPr>
            </w:pPr>
          </w:p>
          <w:p w14:paraId="25CC70AB" w14:textId="54F1D21D" w:rsidR="004A617F" w:rsidRDefault="00D26D74" w:rsidP="004A617F">
            <w:pPr>
              <w:widowControl w:val="0"/>
              <w:shd w:val="clear" w:color="auto" w:fill="FFFFFF"/>
              <w:tabs>
                <w:tab w:val="left" w:pos="142"/>
                <w:tab w:val="left" w:pos="10397"/>
              </w:tabs>
              <w:autoSpaceDE w:val="0"/>
              <w:autoSpaceDN w:val="0"/>
              <w:adjustRightInd w:val="0"/>
              <w:ind w:right="1067"/>
              <w:jc w:val="center"/>
              <w:rPr>
                <w:b/>
                <w:bCs/>
                <w:lang w:val="ru-RU" w:eastAsia="ru-RU"/>
              </w:rPr>
            </w:pPr>
            <w:r w:rsidRPr="003B45CA">
              <w:rPr>
                <w:b/>
                <w:bCs/>
                <w:lang w:val="ru-RU" w:eastAsia="ru-RU"/>
              </w:rPr>
              <w:t>Расчет стоимости</w:t>
            </w:r>
          </w:p>
          <w:p w14:paraId="7531C2CF" w14:textId="63E7B721" w:rsidR="00D26D74" w:rsidRPr="004A617F" w:rsidRDefault="004A617F" w:rsidP="004A617F">
            <w:pPr>
              <w:widowControl w:val="0"/>
              <w:shd w:val="clear" w:color="auto" w:fill="FFFFFF"/>
              <w:tabs>
                <w:tab w:val="left" w:pos="142"/>
                <w:tab w:val="left" w:pos="10397"/>
              </w:tabs>
              <w:autoSpaceDE w:val="0"/>
              <w:autoSpaceDN w:val="0"/>
              <w:adjustRightInd w:val="0"/>
              <w:ind w:right="1067"/>
              <w:jc w:val="center"/>
              <w:rPr>
                <w:b/>
                <w:lang w:eastAsia="ru-RU"/>
              </w:rPr>
            </w:pPr>
            <w:r w:rsidRPr="004A617F">
              <w:rPr>
                <w:b/>
                <w:bCs/>
                <w:lang w:val="ru-RU" w:eastAsia="ru-RU"/>
              </w:rPr>
              <w:t xml:space="preserve">На </w:t>
            </w:r>
            <w:r w:rsidR="00D26D74" w:rsidRPr="004A617F">
              <w:rPr>
                <w:b/>
                <w:bCs/>
                <w:lang w:val="ru-RU" w:eastAsia="ru-RU"/>
              </w:rPr>
              <w:t>выполнение</w:t>
            </w:r>
            <w:r w:rsidR="000E3AAB" w:rsidRPr="004A617F">
              <w:rPr>
                <w:b/>
                <w:lang w:val="ru-RU"/>
              </w:rPr>
              <w:t xml:space="preserve"> работ по ремонту полов под размещение оборудования ремонтного участка ц.456 ДГИ на отм. 0,000 в осях ГГ-ЖЖ/1-5 инв.№010052 (МСК-15) по адресу: УР, г. Ижевск, пр. им. Дерябина, 2/192 и ремонт пола в помещении мастерской ц.458 ДГИ на отм. 0,000 в осях В2-Г/21-22 инв.№010020 (МСК-10А) по адресу: УР, г. Ижевск, пр. им. </w:t>
            </w:r>
            <w:r w:rsidR="000E3AAB" w:rsidRPr="004A617F">
              <w:rPr>
                <w:b/>
              </w:rPr>
              <w:t>Дерябина, 2/681</w:t>
            </w:r>
          </w:p>
          <w:tbl>
            <w:tblPr>
              <w:tblW w:w="10108" w:type="dxa"/>
              <w:tblLook w:val="00A0" w:firstRow="1" w:lastRow="0" w:firstColumn="1" w:lastColumn="0" w:noHBand="0" w:noVBand="0"/>
            </w:tblPr>
            <w:tblGrid>
              <w:gridCol w:w="1475"/>
              <w:gridCol w:w="5515"/>
              <w:gridCol w:w="3118"/>
            </w:tblGrid>
            <w:tr w:rsidR="00D26D74" w:rsidRPr="00D81BE7" w14:paraId="050E0FA2" w14:textId="77777777" w:rsidTr="003B6E90">
              <w:trPr>
                <w:trHeight w:val="439"/>
              </w:trPr>
              <w:tc>
                <w:tcPr>
                  <w:tcW w:w="1475" w:type="dxa"/>
                  <w:tcBorders>
                    <w:top w:val="single" w:sz="4" w:space="0" w:color="auto"/>
                    <w:left w:val="single" w:sz="4" w:space="0" w:color="auto"/>
                    <w:bottom w:val="single" w:sz="4" w:space="0" w:color="auto"/>
                    <w:right w:val="single" w:sz="4" w:space="0" w:color="auto"/>
                  </w:tcBorders>
                  <w:noWrap/>
                </w:tcPr>
                <w:p w14:paraId="7DEA6934" w14:textId="77777777" w:rsidR="00D26D74" w:rsidRPr="004F35B7" w:rsidRDefault="00D26D74" w:rsidP="000048D1">
                  <w:pPr>
                    <w:spacing w:after="0"/>
                    <w:jc w:val="both"/>
                    <w:rPr>
                      <w:b/>
                      <w:bCs/>
                      <w:lang w:eastAsia="ru-RU"/>
                    </w:rPr>
                  </w:pPr>
                  <w:r w:rsidRPr="004F35B7">
                    <w:rPr>
                      <w:b/>
                      <w:bCs/>
                      <w:lang w:eastAsia="ru-RU"/>
                    </w:rPr>
                    <w:t>№ п/п</w:t>
                  </w:r>
                </w:p>
              </w:tc>
              <w:tc>
                <w:tcPr>
                  <w:tcW w:w="5515" w:type="dxa"/>
                  <w:tcBorders>
                    <w:top w:val="single" w:sz="4" w:space="0" w:color="auto"/>
                    <w:left w:val="single" w:sz="4" w:space="0" w:color="auto"/>
                    <w:bottom w:val="single" w:sz="4" w:space="0" w:color="auto"/>
                    <w:right w:val="single" w:sz="4" w:space="0" w:color="auto"/>
                  </w:tcBorders>
                </w:tcPr>
                <w:p w14:paraId="24D2E920" w14:textId="77777777" w:rsidR="00D26D74" w:rsidRPr="004F35B7" w:rsidRDefault="00D26D74" w:rsidP="000048D1">
                  <w:pPr>
                    <w:spacing w:after="0"/>
                    <w:jc w:val="both"/>
                    <w:rPr>
                      <w:lang w:eastAsia="ru-RU"/>
                    </w:rPr>
                  </w:pPr>
                  <w:r w:rsidRPr="004F35B7">
                    <w:rPr>
                      <w:b/>
                      <w:bCs/>
                      <w:lang w:eastAsia="ru-RU"/>
                    </w:rPr>
                    <w:t>Наименование работ</w:t>
                  </w:r>
                </w:p>
              </w:tc>
              <w:tc>
                <w:tcPr>
                  <w:tcW w:w="3118" w:type="dxa"/>
                  <w:tcBorders>
                    <w:top w:val="single" w:sz="4" w:space="0" w:color="auto"/>
                    <w:left w:val="single" w:sz="4" w:space="0" w:color="auto"/>
                    <w:bottom w:val="single" w:sz="4" w:space="0" w:color="auto"/>
                    <w:right w:val="single" w:sz="4" w:space="0" w:color="auto"/>
                  </w:tcBorders>
                </w:tcPr>
                <w:p w14:paraId="4A464691" w14:textId="77777777" w:rsidR="00D26D74" w:rsidRPr="003B45CA" w:rsidRDefault="00D26D74" w:rsidP="000048D1">
                  <w:pPr>
                    <w:spacing w:after="0"/>
                    <w:jc w:val="both"/>
                    <w:rPr>
                      <w:lang w:val="ru-RU" w:eastAsia="ru-RU"/>
                    </w:rPr>
                  </w:pPr>
                  <w:r w:rsidRPr="003B45CA">
                    <w:rPr>
                      <w:b/>
                      <w:bCs/>
                      <w:lang w:val="ru-RU" w:eastAsia="ru-RU"/>
                    </w:rPr>
                    <w:t>Стоимость, в т.ч. НДС, руб.</w:t>
                  </w:r>
                </w:p>
              </w:tc>
            </w:tr>
            <w:tr w:rsidR="00D26D74" w:rsidRPr="00101962" w14:paraId="5E3AB21C" w14:textId="77777777" w:rsidTr="003B6E90">
              <w:trPr>
                <w:trHeight w:val="439"/>
              </w:trPr>
              <w:tc>
                <w:tcPr>
                  <w:tcW w:w="1475" w:type="dxa"/>
                  <w:tcBorders>
                    <w:top w:val="single" w:sz="4" w:space="0" w:color="auto"/>
                    <w:left w:val="single" w:sz="4" w:space="0" w:color="auto"/>
                    <w:bottom w:val="single" w:sz="4" w:space="0" w:color="auto"/>
                    <w:right w:val="single" w:sz="4" w:space="0" w:color="auto"/>
                  </w:tcBorders>
                  <w:noWrap/>
                  <w:vAlign w:val="bottom"/>
                </w:tcPr>
                <w:p w14:paraId="077A5CFF" w14:textId="77777777" w:rsidR="00D26D74" w:rsidRPr="004F35B7" w:rsidRDefault="00D26D74" w:rsidP="000048D1">
                  <w:pPr>
                    <w:tabs>
                      <w:tab w:val="left" w:pos="8700"/>
                    </w:tabs>
                    <w:spacing w:line="360" w:lineRule="auto"/>
                    <w:jc w:val="both"/>
                    <w:rPr>
                      <w:rFonts w:cs="Calibri"/>
                      <w:b/>
                      <w:color w:val="000000"/>
                    </w:rPr>
                  </w:pPr>
                  <w:r w:rsidRPr="004F35B7">
                    <w:rPr>
                      <w:rFonts w:cs="Calibri"/>
                      <w:b/>
                      <w:color w:val="000000"/>
                    </w:rPr>
                    <w:t>1</w:t>
                  </w:r>
                </w:p>
              </w:tc>
              <w:tc>
                <w:tcPr>
                  <w:tcW w:w="5515" w:type="dxa"/>
                  <w:tcBorders>
                    <w:top w:val="single" w:sz="4" w:space="0" w:color="auto"/>
                    <w:left w:val="single" w:sz="4" w:space="0" w:color="auto"/>
                    <w:bottom w:val="single" w:sz="4" w:space="0" w:color="auto"/>
                    <w:right w:val="single" w:sz="4" w:space="0" w:color="auto"/>
                  </w:tcBorders>
                </w:tcPr>
                <w:p w14:paraId="26BAD6A3" w14:textId="77777777" w:rsidR="00D26D74" w:rsidRDefault="000E3AAB" w:rsidP="000048D1">
                  <w:pPr>
                    <w:tabs>
                      <w:tab w:val="left" w:pos="8700"/>
                    </w:tabs>
                    <w:spacing w:after="0" w:line="360" w:lineRule="auto"/>
                    <w:jc w:val="both"/>
                  </w:pPr>
                  <w:r w:rsidRPr="000E3AAB">
                    <w:rPr>
                      <w:lang w:val="ru-RU"/>
                    </w:rPr>
                    <w:t xml:space="preserve">выполнение работ по ремонту полов под размещение оборудования ремонтного участка ц.456 ДГИ на отм. 0,000 в осях ГГ-ЖЖ/1-5 инв.№010052 (МСК-15) по адресу: УР, г. Ижевск, пр. им. Дерябина, 2/192 и ремонт пола в помещении мастерской ц.458 ДГИ на отм. 0,000 в осях В2-Г/21-22 инв.№010020 (МСК-10А) по адресу: УР, г. Ижевск, пр. им. </w:t>
                  </w:r>
                  <w:r w:rsidRPr="000E3AAB">
                    <w:t>Дерябина, 2/681</w:t>
                  </w:r>
                </w:p>
                <w:p w14:paraId="7C4E5D61" w14:textId="0F54EB20" w:rsidR="002D69B4" w:rsidRPr="004F35B7" w:rsidRDefault="002D69B4" w:rsidP="000048D1">
                  <w:pPr>
                    <w:tabs>
                      <w:tab w:val="left" w:pos="8700"/>
                    </w:tabs>
                    <w:spacing w:after="0" w:line="360" w:lineRule="auto"/>
                    <w:jc w:val="both"/>
                    <w:rPr>
                      <w:b/>
                      <w:color w:val="000000"/>
                      <w:lang w:eastAsia="ru-RU"/>
                    </w:rPr>
                  </w:pPr>
                  <w:r>
                    <w:t>Согласно локально-сметного расчета</w:t>
                  </w:r>
                </w:p>
              </w:tc>
              <w:tc>
                <w:tcPr>
                  <w:tcW w:w="3118" w:type="dxa"/>
                  <w:tcBorders>
                    <w:top w:val="single" w:sz="4" w:space="0" w:color="auto"/>
                    <w:left w:val="single" w:sz="4" w:space="0" w:color="auto"/>
                    <w:bottom w:val="single" w:sz="4" w:space="0" w:color="auto"/>
                    <w:right w:val="single" w:sz="4" w:space="0" w:color="auto"/>
                  </w:tcBorders>
                </w:tcPr>
                <w:p w14:paraId="18E76354" w14:textId="77777777" w:rsidR="00D26D74" w:rsidRDefault="00D26D74" w:rsidP="000048D1">
                  <w:pPr>
                    <w:tabs>
                      <w:tab w:val="left" w:pos="8700"/>
                    </w:tabs>
                    <w:spacing w:after="0" w:line="360" w:lineRule="auto"/>
                    <w:jc w:val="both"/>
                    <w:rPr>
                      <w:b/>
                      <w:color w:val="000000"/>
                      <w:lang w:eastAsia="ru-RU"/>
                    </w:rPr>
                  </w:pPr>
                </w:p>
                <w:p w14:paraId="73D0D85F" w14:textId="77777777" w:rsidR="002D69B4" w:rsidRDefault="002D69B4" w:rsidP="000048D1">
                  <w:pPr>
                    <w:tabs>
                      <w:tab w:val="left" w:pos="8700"/>
                    </w:tabs>
                    <w:spacing w:after="0" w:line="360" w:lineRule="auto"/>
                    <w:jc w:val="both"/>
                    <w:rPr>
                      <w:b/>
                      <w:color w:val="000000"/>
                      <w:lang w:eastAsia="ru-RU"/>
                    </w:rPr>
                  </w:pPr>
                </w:p>
                <w:p w14:paraId="65613BA9" w14:textId="7F48EA6B" w:rsidR="002D69B4" w:rsidRPr="004F35B7" w:rsidRDefault="002D69B4" w:rsidP="000048D1">
                  <w:pPr>
                    <w:tabs>
                      <w:tab w:val="left" w:pos="8700"/>
                    </w:tabs>
                    <w:spacing w:after="0" w:line="360" w:lineRule="auto"/>
                    <w:jc w:val="both"/>
                    <w:rPr>
                      <w:b/>
                      <w:color w:val="000000"/>
                      <w:lang w:eastAsia="ru-RU"/>
                    </w:rPr>
                  </w:pPr>
                  <w:r>
                    <w:t>______________________</w:t>
                  </w:r>
                </w:p>
              </w:tc>
            </w:tr>
          </w:tbl>
          <w:p w14:paraId="2A621934" w14:textId="77777777" w:rsidR="00D26D74" w:rsidRPr="004F35B7" w:rsidRDefault="00D26D74" w:rsidP="000048D1">
            <w:pPr>
              <w:spacing w:after="0"/>
              <w:ind w:left="758" w:firstLine="425"/>
              <w:jc w:val="both"/>
              <w:rPr>
                <w:b/>
                <w:bCs/>
                <w:lang w:eastAsia="ru-RU"/>
              </w:rPr>
            </w:pPr>
          </w:p>
        </w:tc>
      </w:tr>
      <w:tr w:rsidR="00D26D74" w:rsidRPr="00101962" w14:paraId="68D4ED86" w14:textId="77777777" w:rsidTr="004A617F">
        <w:trPr>
          <w:gridAfter w:val="2"/>
          <w:wAfter w:w="1564" w:type="dxa"/>
          <w:trHeight w:val="331"/>
        </w:trPr>
        <w:tc>
          <w:tcPr>
            <w:tcW w:w="2963" w:type="dxa"/>
            <w:gridSpan w:val="3"/>
            <w:noWrap/>
            <w:vAlign w:val="bottom"/>
          </w:tcPr>
          <w:p w14:paraId="2F6DC4BC" w14:textId="77777777" w:rsidR="00D26D74" w:rsidRPr="004F35B7" w:rsidRDefault="00D26D74" w:rsidP="000048D1">
            <w:pPr>
              <w:spacing w:after="0"/>
              <w:jc w:val="both"/>
              <w:rPr>
                <w:b/>
                <w:bCs/>
                <w:lang w:eastAsia="ru-RU"/>
              </w:rPr>
            </w:pPr>
            <w:r w:rsidRPr="004F35B7">
              <w:rPr>
                <w:b/>
                <w:bCs/>
                <w:lang w:eastAsia="ru-RU"/>
              </w:rPr>
              <w:t>ЗАКАЗЧИК:</w:t>
            </w:r>
          </w:p>
        </w:tc>
        <w:tc>
          <w:tcPr>
            <w:tcW w:w="2137" w:type="dxa"/>
            <w:gridSpan w:val="2"/>
            <w:noWrap/>
            <w:vAlign w:val="bottom"/>
          </w:tcPr>
          <w:p w14:paraId="21211BDE" w14:textId="77777777" w:rsidR="00D26D74" w:rsidRPr="004F35B7" w:rsidRDefault="00D26D74" w:rsidP="000048D1">
            <w:pPr>
              <w:spacing w:after="0"/>
              <w:jc w:val="both"/>
              <w:rPr>
                <w:lang w:eastAsia="ru-RU"/>
              </w:rPr>
            </w:pPr>
          </w:p>
        </w:tc>
        <w:tc>
          <w:tcPr>
            <w:tcW w:w="4822" w:type="dxa"/>
            <w:vAlign w:val="bottom"/>
          </w:tcPr>
          <w:p w14:paraId="0E36D6A3" w14:textId="77777777" w:rsidR="00D26D74" w:rsidRPr="004F35B7" w:rsidRDefault="00D26D74" w:rsidP="000048D1">
            <w:pPr>
              <w:spacing w:after="0"/>
              <w:jc w:val="both"/>
              <w:rPr>
                <w:b/>
                <w:bCs/>
                <w:lang w:eastAsia="ru-RU"/>
              </w:rPr>
            </w:pPr>
            <w:r w:rsidRPr="004F35B7">
              <w:rPr>
                <w:b/>
                <w:bCs/>
                <w:lang w:eastAsia="ru-RU"/>
              </w:rPr>
              <w:t>ПОДРЯДЧИК:</w:t>
            </w:r>
          </w:p>
        </w:tc>
      </w:tr>
      <w:tr w:rsidR="00D26D74" w:rsidRPr="00101962" w14:paraId="1538E535" w14:textId="77777777" w:rsidTr="004A617F">
        <w:trPr>
          <w:gridAfter w:val="2"/>
          <w:wAfter w:w="1564" w:type="dxa"/>
          <w:trHeight w:val="331"/>
        </w:trPr>
        <w:tc>
          <w:tcPr>
            <w:tcW w:w="5100" w:type="dxa"/>
            <w:gridSpan w:val="5"/>
            <w:noWrap/>
            <w:vAlign w:val="bottom"/>
          </w:tcPr>
          <w:p w14:paraId="4BA9245E" w14:textId="77777777" w:rsidR="00D26D74" w:rsidRPr="004F35B7" w:rsidRDefault="00D26D74" w:rsidP="000048D1">
            <w:pPr>
              <w:spacing w:after="0"/>
              <w:jc w:val="both"/>
              <w:rPr>
                <w:lang w:eastAsia="ru-RU"/>
              </w:rPr>
            </w:pPr>
          </w:p>
        </w:tc>
        <w:tc>
          <w:tcPr>
            <w:tcW w:w="4822" w:type="dxa"/>
            <w:noWrap/>
            <w:vAlign w:val="bottom"/>
          </w:tcPr>
          <w:p w14:paraId="32E4F933" w14:textId="77777777" w:rsidR="00D26D74" w:rsidRPr="004F35B7" w:rsidRDefault="00D26D74" w:rsidP="000048D1">
            <w:pPr>
              <w:spacing w:after="0"/>
              <w:jc w:val="both"/>
              <w:rPr>
                <w:lang w:eastAsia="ru-RU"/>
              </w:rPr>
            </w:pPr>
          </w:p>
        </w:tc>
      </w:tr>
      <w:tr w:rsidR="00D26D74" w:rsidRPr="00101962" w14:paraId="4D8E361D" w14:textId="77777777" w:rsidTr="004A617F">
        <w:trPr>
          <w:gridAfter w:val="2"/>
          <w:wAfter w:w="1564" w:type="dxa"/>
          <w:trHeight w:val="331"/>
        </w:trPr>
        <w:tc>
          <w:tcPr>
            <w:tcW w:w="5100" w:type="dxa"/>
            <w:gridSpan w:val="5"/>
            <w:noWrap/>
            <w:vAlign w:val="bottom"/>
          </w:tcPr>
          <w:p w14:paraId="42BDE743" w14:textId="77777777" w:rsidR="00D26D74" w:rsidRPr="004F35B7" w:rsidRDefault="00D26D74" w:rsidP="000048D1">
            <w:pPr>
              <w:spacing w:after="0"/>
              <w:jc w:val="both"/>
              <w:rPr>
                <w:lang w:eastAsia="ru-RU"/>
              </w:rPr>
            </w:pPr>
            <w:r w:rsidRPr="004F35B7">
              <w:rPr>
                <w:lang w:eastAsia="ru-RU"/>
              </w:rPr>
              <w:t>АО «Концерн «Калашников»</w:t>
            </w:r>
          </w:p>
        </w:tc>
        <w:tc>
          <w:tcPr>
            <w:tcW w:w="4822" w:type="dxa"/>
            <w:noWrap/>
            <w:vAlign w:val="bottom"/>
          </w:tcPr>
          <w:p w14:paraId="0A5DDA59" w14:textId="77777777" w:rsidR="00D26D74" w:rsidRPr="004F35B7" w:rsidRDefault="00D26D74" w:rsidP="000048D1">
            <w:pPr>
              <w:spacing w:after="0"/>
              <w:jc w:val="both"/>
              <w:rPr>
                <w:lang w:eastAsia="ru-RU"/>
              </w:rPr>
            </w:pPr>
          </w:p>
        </w:tc>
      </w:tr>
      <w:tr w:rsidR="00D26D74" w:rsidRPr="00101962" w14:paraId="7D237BA6" w14:textId="77777777" w:rsidTr="004A617F">
        <w:trPr>
          <w:gridAfter w:val="2"/>
          <w:wAfter w:w="1564" w:type="dxa"/>
          <w:trHeight w:val="765"/>
        </w:trPr>
        <w:tc>
          <w:tcPr>
            <w:tcW w:w="3018" w:type="dxa"/>
            <w:gridSpan w:val="4"/>
            <w:tcBorders>
              <w:bottom w:val="single" w:sz="4" w:space="0" w:color="000000"/>
            </w:tcBorders>
            <w:noWrap/>
            <w:vAlign w:val="bottom"/>
          </w:tcPr>
          <w:p w14:paraId="63BECFB3" w14:textId="77777777" w:rsidR="00D26D74" w:rsidRPr="004F35B7" w:rsidRDefault="00D26D74" w:rsidP="000048D1">
            <w:pPr>
              <w:spacing w:after="0"/>
              <w:jc w:val="both"/>
              <w:rPr>
                <w:lang w:eastAsia="ru-RU"/>
              </w:rPr>
            </w:pPr>
            <w:r w:rsidRPr="004F35B7">
              <w:rPr>
                <w:lang w:eastAsia="ru-RU"/>
              </w:rPr>
              <w:t xml:space="preserve"> </w:t>
            </w:r>
          </w:p>
        </w:tc>
        <w:tc>
          <w:tcPr>
            <w:tcW w:w="2082" w:type="dxa"/>
            <w:noWrap/>
            <w:vAlign w:val="bottom"/>
          </w:tcPr>
          <w:p w14:paraId="2A32E5B6" w14:textId="5DB493D0" w:rsidR="00D26D74" w:rsidRPr="004F35B7" w:rsidRDefault="00FA0A04" w:rsidP="000048D1">
            <w:pPr>
              <w:spacing w:after="0"/>
              <w:jc w:val="both"/>
              <w:rPr>
                <w:lang w:eastAsia="ru-RU"/>
              </w:rPr>
            </w:pPr>
            <w:r>
              <w:t>А.П. Сусеков</w:t>
            </w:r>
          </w:p>
        </w:tc>
        <w:tc>
          <w:tcPr>
            <w:tcW w:w="4822" w:type="dxa"/>
            <w:noWrap/>
            <w:vAlign w:val="bottom"/>
          </w:tcPr>
          <w:p w14:paraId="7DA34F3B" w14:textId="77777777" w:rsidR="00D26D74" w:rsidRPr="004F35B7" w:rsidRDefault="00D26D74" w:rsidP="000048D1">
            <w:pPr>
              <w:spacing w:after="0"/>
              <w:jc w:val="both"/>
              <w:rPr>
                <w:lang w:eastAsia="ru-RU"/>
              </w:rPr>
            </w:pPr>
            <w:r w:rsidRPr="004F35B7">
              <w:rPr>
                <w:lang w:eastAsia="ru-RU"/>
              </w:rPr>
              <w:t> </w:t>
            </w:r>
          </w:p>
        </w:tc>
      </w:tr>
    </w:tbl>
    <w:p w14:paraId="554B7AD3" w14:textId="77777777" w:rsidR="00D26D74" w:rsidRPr="004F35B7" w:rsidRDefault="00D26D74" w:rsidP="000048D1">
      <w:pPr>
        <w:spacing w:after="0"/>
        <w:jc w:val="both"/>
        <w:rPr>
          <w:lang w:eastAsia="ru-RU"/>
        </w:rPr>
      </w:pPr>
      <w:r w:rsidRPr="004F35B7">
        <w:rPr>
          <w:lang w:eastAsia="ru-RU"/>
        </w:rPr>
        <w:t>М.П.</w:t>
      </w:r>
    </w:p>
    <w:permEnd w:id="1238182996"/>
    <w:p w14:paraId="4BB3E3AB" w14:textId="77777777" w:rsidR="00D26D74" w:rsidRPr="00D649B1" w:rsidRDefault="00D26D74" w:rsidP="000048D1">
      <w:pPr>
        <w:jc w:val="both"/>
        <w:rPr>
          <w:lang w:eastAsia="ru-RU"/>
        </w:rPr>
      </w:pPr>
    </w:p>
    <w:p w14:paraId="4F31E9FE" w14:textId="77777777" w:rsidR="00D26D74" w:rsidRDefault="00D26D74" w:rsidP="000048D1">
      <w:pPr>
        <w:jc w:val="both"/>
        <w:rPr>
          <w:lang w:eastAsia="ru-RU"/>
        </w:rPr>
      </w:pPr>
      <w:r>
        <w:rPr>
          <w:lang w:eastAsia="ru-RU"/>
        </w:rPr>
        <w:br/>
      </w:r>
      <w:r>
        <w:rPr>
          <w:lang w:eastAsia="ru-RU"/>
        </w:rPr>
        <w:br/>
      </w:r>
    </w:p>
    <w:p w14:paraId="48EA8B11" w14:textId="77777777" w:rsidR="00D26D74" w:rsidRDefault="00D26D74" w:rsidP="000048D1">
      <w:pPr>
        <w:spacing w:after="160" w:line="259" w:lineRule="auto"/>
        <w:jc w:val="both"/>
        <w:rPr>
          <w:lang w:eastAsia="ru-RU"/>
        </w:rPr>
      </w:pPr>
      <w:r>
        <w:rPr>
          <w:lang w:eastAsia="ru-RU"/>
        </w:rPr>
        <w:br w:type="page"/>
      </w:r>
    </w:p>
    <w:p w14:paraId="68E5E430" w14:textId="25BC6720" w:rsidR="00D26D74" w:rsidRPr="00D649B1" w:rsidRDefault="00D26D74" w:rsidP="000048D1">
      <w:pPr>
        <w:jc w:val="right"/>
        <w:rPr>
          <w:b/>
          <w:lang w:eastAsia="ru-RU"/>
        </w:rPr>
      </w:pPr>
      <w:permStart w:id="2117861642" w:edGrp="everyone"/>
      <w:r w:rsidRPr="004F35B7">
        <w:rPr>
          <w:lang w:eastAsia="ru-RU"/>
        </w:rPr>
        <w:t xml:space="preserve">Приложение №4 </w:t>
      </w:r>
      <w:r w:rsidRPr="004F35B7">
        <w:rPr>
          <w:lang w:eastAsia="ru-RU"/>
        </w:rPr>
        <w:br/>
        <w:t xml:space="preserve">к договору </w:t>
      </w:r>
      <w:permStart w:id="415445782" w:edGrp="everyone"/>
      <w:r w:rsidR="00A3385E" w:rsidRPr="00A3385E">
        <w:rPr>
          <w:lang w:val="ru-RU" w:eastAsia="ru-RU"/>
        </w:rPr>
        <w:t>№</w:t>
      </w:r>
      <w:r w:rsidR="00A3385E">
        <w:rPr>
          <w:lang w:val="ru-RU" w:eastAsia="ru-RU"/>
        </w:rPr>
        <w:t xml:space="preserve"> 11.724.08._________/25</w:t>
      </w:r>
      <w:r w:rsidR="00A3385E" w:rsidRPr="00576B6C">
        <w:rPr>
          <w:lang w:val="ru-RU" w:eastAsia="ru-RU"/>
        </w:rPr>
        <w:t xml:space="preserve"> от </w:t>
      </w:r>
      <w:r w:rsidR="00A3385E">
        <w:rPr>
          <w:lang w:val="ru-RU" w:eastAsia="ru-RU"/>
        </w:rPr>
        <w:t>____ _____2025г</w:t>
      </w:r>
      <w:permEnd w:id="2117861642"/>
      <w:permEnd w:id="415445782"/>
    </w:p>
    <w:tbl>
      <w:tblPr>
        <w:tblW w:w="10321" w:type="dxa"/>
        <w:tblInd w:w="99" w:type="dxa"/>
        <w:tblLook w:val="00A0" w:firstRow="1" w:lastRow="0" w:firstColumn="1" w:lastColumn="0" w:noHBand="0" w:noVBand="0"/>
      </w:tblPr>
      <w:tblGrid>
        <w:gridCol w:w="10321"/>
      </w:tblGrid>
      <w:tr w:rsidR="00D26D74" w:rsidRPr="000F4052" w14:paraId="4B9A6273" w14:textId="77777777" w:rsidTr="003B6E90">
        <w:trPr>
          <w:trHeight w:val="330"/>
        </w:trPr>
        <w:tc>
          <w:tcPr>
            <w:tcW w:w="10321" w:type="dxa"/>
            <w:tcBorders>
              <w:top w:val="nil"/>
              <w:left w:val="nil"/>
              <w:bottom w:val="nil"/>
              <w:right w:val="nil"/>
            </w:tcBorders>
            <w:noWrap/>
            <w:vAlign w:val="bottom"/>
          </w:tcPr>
          <w:p w14:paraId="566FFD8C" w14:textId="77777777" w:rsidR="00D26D74" w:rsidRPr="004F35B7" w:rsidRDefault="00D26D74" w:rsidP="000048D1">
            <w:pPr>
              <w:spacing w:after="0"/>
              <w:jc w:val="both"/>
              <w:rPr>
                <w:b/>
                <w:bCs/>
                <w:lang w:eastAsia="ru-RU"/>
              </w:rPr>
            </w:pPr>
            <w:permStart w:id="2043678850" w:edGrp="everyone"/>
          </w:p>
          <w:p w14:paraId="215EC438" w14:textId="77777777" w:rsidR="00D26D74" w:rsidRPr="004F35B7" w:rsidRDefault="00D26D74" w:rsidP="004A617F">
            <w:pPr>
              <w:spacing w:after="0"/>
              <w:jc w:val="center"/>
              <w:rPr>
                <w:b/>
                <w:bCs/>
                <w:lang w:eastAsia="ru-RU"/>
              </w:rPr>
            </w:pPr>
            <w:r w:rsidRPr="004F35B7">
              <w:rPr>
                <w:b/>
                <w:bCs/>
                <w:lang w:eastAsia="ru-RU"/>
              </w:rPr>
              <w:t>ГРАФИК ПРОИЗВОДСТВА РАБОТ</w:t>
            </w:r>
          </w:p>
        </w:tc>
      </w:tr>
      <w:tr w:rsidR="00D26D74" w:rsidRPr="00D81BE7" w14:paraId="6F9BDC30" w14:textId="77777777" w:rsidTr="003B6E90">
        <w:trPr>
          <w:trHeight w:val="330"/>
        </w:trPr>
        <w:tc>
          <w:tcPr>
            <w:tcW w:w="10321" w:type="dxa"/>
            <w:tcBorders>
              <w:top w:val="nil"/>
              <w:left w:val="nil"/>
              <w:bottom w:val="nil"/>
              <w:right w:val="nil"/>
            </w:tcBorders>
            <w:noWrap/>
            <w:vAlign w:val="bottom"/>
          </w:tcPr>
          <w:p w14:paraId="7CBFA1E7" w14:textId="1744474B" w:rsidR="00D26D74" w:rsidRPr="004A617F" w:rsidRDefault="00D26D74" w:rsidP="004A617F">
            <w:pPr>
              <w:widowControl w:val="0"/>
              <w:shd w:val="clear" w:color="auto" w:fill="FFFFFF"/>
              <w:tabs>
                <w:tab w:val="left" w:pos="142"/>
                <w:tab w:val="left" w:pos="10105"/>
                <w:tab w:val="left" w:pos="10397"/>
              </w:tabs>
              <w:autoSpaceDE w:val="0"/>
              <w:autoSpaceDN w:val="0"/>
              <w:adjustRightInd w:val="0"/>
              <w:jc w:val="center"/>
              <w:rPr>
                <w:b/>
                <w:lang w:val="ru-RU" w:eastAsia="ru-RU"/>
              </w:rPr>
            </w:pPr>
            <w:r w:rsidRPr="004A617F">
              <w:rPr>
                <w:b/>
                <w:bCs/>
                <w:lang w:val="ru-RU" w:eastAsia="ru-RU"/>
              </w:rPr>
              <w:t xml:space="preserve">на </w:t>
            </w:r>
            <w:r w:rsidR="000E3AAB" w:rsidRPr="004A617F">
              <w:rPr>
                <w:b/>
                <w:lang w:val="ru-RU"/>
              </w:rPr>
              <w:t xml:space="preserve">выполнение работ по ремонту полов под размещение оборудования ремонтного участка ц.456 ДГИ на отм. 0,000 в осях ГГ-ЖЖ/1-5 инв.№010052 (МСК-15) по адресу: УР, г. Ижевск, пр. им. Дерябина, 2/192 и ремонт пола в помещении мастерской ц.458 ДГИ на отм. 0,000 в осях В2-Г/21-22 инв.№010020 (МСК-10А) по адресу: УР, г. Ижевск, пр. им. </w:t>
            </w:r>
            <w:r w:rsidR="000E3AAB" w:rsidRPr="004A617F">
              <w:rPr>
                <w:b/>
              </w:rPr>
              <w:t>Дерябина, 2/681</w:t>
            </w:r>
          </w:p>
          <w:tbl>
            <w:tblPr>
              <w:tblW w:w="10095" w:type="dxa"/>
              <w:tblLook w:val="00A0" w:firstRow="1" w:lastRow="0" w:firstColumn="1" w:lastColumn="0" w:noHBand="0" w:noVBand="0"/>
            </w:tblPr>
            <w:tblGrid>
              <w:gridCol w:w="1603"/>
              <w:gridCol w:w="5004"/>
              <w:gridCol w:w="1764"/>
              <w:gridCol w:w="1724"/>
            </w:tblGrid>
            <w:tr w:rsidR="00D26D74" w:rsidRPr="00510D7F" w14:paraId="5D600E9A" w14:textId="77777777" w:rsidTr="003B6E90">
              <w:trPr>
                <w:trHeight w:val="395"/>
              </w:trPr>
              <w:tc>
                <w:tcPr>
                  <w:tcW w:w="1603" w:type="dxa"/>
                  <w:tcBorders>
                    <w:top w:val="single" w:sz="4" w:space="0" w:color="auto"/>
                    <w:left w:val="single" w:sz="4" w:space="0" w:color="auto"/>
                    <w:bottom w:val="single" w:sz="4" w:space="0" w:color="auto"/>
                    <w:right w:val="single" w:sz="4" w:space="0" w:color="auto"/>
                  </w:tcBorders>
                  <w:noWrap/>
                  <w:vAlign w:val="bottom"/>
                </w:tcPr>
                <w:p w14:paraId="5EB309BC" w14:textId="77777777" w:rsidR="00D26D74" w:rsidRPr="00510D7F" w:rsidRDefault="00D26D74" w:rsidP="000048D1">
                  <w:pPr>
                    <w:tabs>
                      <w:tab w:val="left" w:pos="8700"/>
                    </w:tabs>
                    <w:spacing w:line="360" w:lineRule="auto"/>
                    <w:jc w:val="both"/>
                    <w:rPr>
                      <w:rFonts w:cs="Calibri"/>
                      <w:b/>
                      <w:color w:val="000000"/>
                      <w:lang w:val="ru-RU"/>
                    </w:rPr>
                  </w:pPr>
                  <w:r w:rsidRPr="00510D7F">
                    <w:rPr>
                      <w:rFonts w:cs="Calibri"/>
                      <w:b/>
                      <w:color w:val="000000"/>
                      <w:lang w:val="ru-RU"/>
                    </w:rPr>
                    <w:t>№ п/п</w:t>
                  </w:r>
                </w:p>
              </w:tc>
              <w:tc>
                <w:tcPr>
                  <w:tcW w:w="5097" w:type="dxa"/>
                  <w:tcBorders>
                    <w:top w:val="single" w:sz="4" w:space="0" w:color="auto"/>
                    <w:left w:val="single" w:sz="4" w:space="0" w:color="auto"/>
                    <w:bottom w:val="single" w:sz="4" w:space="0" w:color="auto"/>
                    <w:right w:val="single" w:sz="4" w:space="0" w:color="auto"/>
                  </w:tcBorders>
                </w:tcPr>
                <w:p w14:paraId="15896404" w14:textId="77777777" w:rsidR="00D26D74" w:rsidRPr="00510D7F" w:rsidRDefault="00D26D74" w:rsidP="000048D1">
                  <w:pPr>
                    <w:tabs>
                      <w:tab w:val="left" w:pos="8700"/>
                    </w:tabs>
                    <w:spacing w:after="0" w:line="360" w:lineRule="auto"/>
                    <w:jc w:val="both"/>
                    <w:rPr>
                      <w:b/>
                      <w:color w:val="000000"/>
                      <w:lang w:val="ru-RU" w:eastAsia="ru-RU"/>
                    </w:rPr>
                  </w:pPr>
                  <w:r w:rsidRPr="00510D7F">
                    <w:rPr>
                      <w:b/>
                      <w:color w:val="000000"/>
                      <w:lang w:val="ru-RU" w:eastAsia="ru-RU"/>
                    </w:rPr>
                    <w:t>Наименование работ</w:t>
                  </w:r>
                </w:p>
              </w:tc>
              <w:tc>
                <w:tcPr>
                  <w:tcW w:w="1774" w:type="dxa"/>
                  <w:tcBorders>
                    <w:top w:val="single" w:sz="4" w:space="0" w:color="auto"/>
                    <w:left w:val="single" w:sz="4" w:space="0" w:color="auto"/>
                    <w:bottom w:val="single" w:sz="4" w:space="0" w:color="auto"/>
                    <w:right w:val="single" w:sz="4" w:space="0" w:color="auto"/>
                  </w:tcBorders>
                </w:tcPr>
                <w:p w14:paraId="52CEA473" w14:textId="77777777" w:rsidR="00D26D74" w:rsidRPr="00510D7F" w:rsidRDefault="00D26D74" w:rsidP="000048D1">
                  <w:pPr>
                    <w:tabs>
                      <w:tab w:val="left" w:pos="8700"/>
                    </w:tabs>
                    <w:spacing w:after="0" w:line="360" w:lineRule="auto"/>
                    <w:jc w:val="both"/>
                    <w:rPr>
                      <w:b/>
                      <w:color w:val="000000"/>
                      <w:lang w:val="ru-RU" w:eastAsia="ru-RU"/>
                    </w:rPr>
                  </w:pPr>
                  <w:r w:rsidRPr="00510D7F">
                    <w:rPr>
                      <w:b/>
                      <w:color w:val="000000"/>
                      <w:lang w:val="ru-RU" w:eastAsia="ru-RU"/>
                    </w:rPr>
                    <w:t>Начало</w:t>
                  </w:r>
                </w:p>
              </w:tc>
              <w:tc>
                <w:tcPr>
                  <w:tcW w:w="1621" w:type="dxa"/>
                  <w:tcBorders>
                    <w:top w:val="single" w:sz="4" w:space="0" w:color="auto"/>
                    <w:left w:val="single" w:sz="4" w:space="0" w:color="auto"/>
                    <w:bottom w:val="single" w:sz="4" w:space="0" w:color="auto"/>
                    <w:right w:val="single" w:sz="4" w:space="0" w:color="auto"/>
                  </w:tcBorders>
                </w:tcPr>
                <w:p w14:paraId="5C87B60E" w14:textId="77777777" w:rsidR="00D26D74" w:rsidRPr="00510D7F" w:rsidRDefault="00D26D74" w:rsidP="000048D1">
                  <w:pPr>
                    <w:tabs>
                      <w:tab w:val="left" w:pos="8700"/>
                    </w:tabs>
                    <w:spacing w:after="0" w:line="360" w:lineRule="auto"/>
                    <w:jc w:val="both"/>
                    <w:rPr>
                      <w:b/>
                      <w:color w:val="000000"/>
                      <w:lang w:val="ru-RU" w:eastAsia="ru-RU"/>
                    </w:rPr>
                  </w:pPr>
                  <w:r w:rsidRPr="00510D7F">
                    <w:rPr>
                      <w:b/>
                      <w:color w:val="000000"/>
                      <w:lang w:val="ru-RU" w:eastAsia="ru-RU"/>
                    </w:rPr>
                    <w:t>Окончание</w:t>
                  </w:r>
                </w:p>
              </w:tc>
            </w:tr>
            <w:tr w:rsidR="00D26D74" w:rsidRPr="00D81BE7" w14:paraId="45707230" w14:textId="77777777" w:rsidTr="003B6E90">
              <w:trPr>
                <w:trHeight w:val="439"/>
              </w:trPr>
              <w:tc>
                <w:tcPr>
                  <w:tcW w:w="1603" w:type="dxa"/>
                  <w:tcBorders>
                    <w:top w:val="single" w:sz="4" w:space="0" w:color="auto"/>
                    <w:left w:val="single" w:sz="4" w:space="0" w:color="auto"/>
                    <w:bottom w:val="single" w:sz="4" w:space="0" w:color="auto"/>
                    <w:right w:val="single" w:sz="4" w:space="0" w:color="auto"/>
                  </w:tcBorders>
                  <w:noWrap/>
                  <w:vAlign w:val="bottom"/>
                </w:tcPr>
                <w:p w14:paraId="491D09C7" w14:textId="12CEAD10" w:rsidR="00D26D74" w:rsidRPr="00510D7F" w:rsidRDefault="00510D7F" w:rsidP="000048D1">
                  <w:pPr>
                    <w:tabs>
                      <w:tab w:val="left" w:pos="8700"/>
                    </w:tabs>
                    <w:spacing w:line="360" w:lineRule="auto"/>
                    <w:jc w:val="both"/>
                    <w:rPr>
                      <w:rFonts w:cs="Calibri"/>
                      <w:b/>
                      <w:color w:val="000000"/>
                      <w:lang w:val="ru-RU"/>
                    </w:rPr>
                  </w:pPr>
                  <w:r>
                    <w:t>1</w:t>
                  </w:r>
                </w:p>
              </w:tc>
              <w:tc>
                <w:tcPr>
                  <w:tcW w:w="5097" w:type="dxa"/>
                  <w:tcBorders>
                    <w:top w:val="single" w:sz="4" w:space="0" w:color="auto"/>
                    <w:left w:val="single" w:sz="4" w:space="0" w:color="auto"/>
                    <w:bottom w:val="single" w:sz="4" w:space="0" w:color="auto"/>
                    <w:right w:val="single" w:sz="4" w:space="0" w:color="auto"/>
                  </w:tcBorders>
                </w:tcPr>
                <w:p w14:paraId="7A0CFD58" w14:textId="2910DC65" w:rsidR="00D26D74" w:rsidRPr="00510D7F" w:rsidRDefault="000E3AAB" w:rsidP="000048D1">
                  <w:pPr>
                    <w:tabs>
                      <w:tab w:val="left" w:pos="8700"/>
                    </w:tabs>
                    <w:spacing w:after="0" w:line="360" w:lineRule="auto"/>
                    <w:jc w:val="both"/>
                    <w:rPr>
                      <w:b/>
                      <w:color w:val="000000"/>
                      <w:lang w:val="ru-RU" w:eastAsia="ru-RU"/>
                    </w:rPr>
                  </w:pPr>
                  <w:r w:rsidRPr="000E3AAB">
                    <w:rPr>
                      <w:lang w:val="ru-RU"/>
                    </w:rPr>
                    <w:t xml:space="preserve">выполнение работ по ремонту полов под размещение оборудования ремонтного участка ц.456 ДГИ на отм. 0,000 в осях ГГ-ЖЖ/1-5 инв.№010052 (МСК-15) по адресу: УР, г. Ижевск, пр. им. Дерябина, 2/192 и ремонт пола в помещении мастерской ц.458 ДГИ на отм. 0,000 в осях В2-Г/21-22 инв.№010020 (МСК-10А) по адресу: УР, г. Ижевск, пр. им. </w:t>
                  </w:r>
                  <w:r w:rsidRPr="000E3AAB">
                    <w:t>Дерябина, 2/681</w:t>
                  </w:r>
                </w:p>
              </w:tc>
              <w:tc>
                <w:tcPr>
                  <w:tcW w:w="1774" w:type="dxa"/>
                  <w:tcBorders>
                    <w:top w:val="single" w:sz="4" w:space="0" w:color="auto"/>
                    <w:left w:val="single" w:sz="4" w:space="0" w:color="auto"/>
                    <w:bottom w:val="single" w:sz="4" w:space="0" w:color="auto"/>
                    <w:right w:val="single" w:sz="4" w:space="0" w:color="auto"/>
                  </w:tcBorders>
                </w:tcPr>
                <w:p w14:paraId="5F6001F1" w14:textId="0DA3291F" w:rsidR="00D26D74" w:rsidRPr="000E3AAB" w:rsidRDefault="000E3AAB" w:rsidP="000048D1">
                  <w:pPr>
                    <w:tabs>
                      <w:tab w:val="left" w:pos="8700"/>
                    </w:tabs>
                    <w:spacing w:after="0" w:line="360" w:lineRule="auto"/>
                    <w:jc w:val="both"/>
                    <w:rPr>
                      <w:b/>
                      <w:color w:val="000000"/>
                      <w:lang w:val="ru-RU" w:eastAsia="ru-RU"/>
                    </w:rPr>
                  </w:pPr>
                  <w:r w:rsidRPr="000E3AAB">
                    <w:rPr>
                      <w:lang w:val="ru-RU"/>
                    </w:rPr>
                    <w:t>В течение 3 (трех) рабочих дней с момента по</w:t>
                  </w:r>
                  <w:r w:rsidR="00245BF0" w:rsidRPr="00D91E25">
                    <w:rPr>
                      <w:lang w:val="ru-RU"/>
                    </w:rPr>
                    <w:t xml:space="preserve">дписания </w:t>
                  </w:r>
                  <w:r w:rsidRPr="000E3AAB">
                    <w:rPr>
                      <w:lang w:val="ru-RU"/>
                    </w:rPr>
                    <w:t>договора.</w:t>
                  </w:r>
                </w:p>
              </w:tc>
              <w:tc>
                <w:tcPr>
                  <w:tcW w:w="1621" w:type="dxa"/>
                  <w:tcBorders>
                    <w:top w:val="single" w:sz="4" w:space="0" w:color="auto"/>
                    <w:left w:val="single" w:sz="4" w:space="0" w:color="auto"/>
                    <w:bottom w:val="single" w:sz="4" w:space="0" w:color="auto"/>
                    <w:right w:val="single" w:sz="4" w:space="0" w:color="auto"/>
                  </w:tcBorders>
                </w:tcPr>
                <w:p w14:paraId="013766D4" w14:textId="5218C5A4" w:rsidR="00D26D74" w:rsidRPr="00510D7F" w:rsidRDefault="00510D7F" w:rsidP="000048D1">
                  <w:pPr>
                    <w:tabs>
                      <w:tab w:val="left" w:pos="8700"/>
                    </w:tabs>
                    <w:spacing w:after="0" w:line="360" w:lineRule="auto"/>
                    <w:jc w:val="both"/>
                    <w:rPr>
                      <w:b/>
                      <w:color w:val="000000"/>
                      <w:lang w:val="ru-RU" w:eastAsia="ru-RU"/>
                    </w:rPr>
                  </w:pPr>
                  <w:r w:rsidRPr="00510D7F">
                    <w:rPr>
                      <w:lang w:val="ru-RU"/>
                    </w:rPr>
                    <w:t xml:space="preserve">В течение </w:t>
                  </w:r>
                  <w:r w:rsidR="000E3AAB" w:rsidRPr="000E3AAB">
                    <w:rPr>
                      <w:lang w:val="ru-RU"/>
                    </w:rPr>
                    <w:t>60</w:t>
                  </w:r>
                  <w:r w:rsidRPr="00510D7F">
                    <w:rPr>
                      <w:lang w:val="ru-RU"/>
                    </w:rPr>
                    <w:t xml:space="preserve"> (</w:t>
                  </w:r>
                  <w:r w:rsidR="000E3AAB" w:rsidRPr="000E3AAB">
                    <w:rPr>
                      <w:lang w:val="ru-RU"/>
                    </w:rPr>
                    <w:t>шестидесяти</w:t>
                  </w:r>
                  <w:r w:rsidRPr="00510D7F">
                    <w:rPr>
                      <w:lang w:val="ru-RU"/>
                    </w:rPr>
                    <w:t>) календарных дней</w:t>
                  </w:r>
                  <w:r w:rsidR="00D91E25">
                    <w:t> </w:t>
                  </w:r>
                  <w:r w:rsidRPr="00510D7F">
                    <w:rPr>
                      <w:lang w:val="ru-RU"/>
                    </w:rPr>
                    <w:t>с момента</w:t>
                  </w:r>
                  <w:r w:rsidR="000E3AAB" w:rsidRPr="000E3AAB">
                    <w:rPr>
                      <w:lang w:val="ru-RU"/>
                    </w:rPr>
                    <w:t xml:space="preserve"> начала выполнения работ.</w:t>
                  </w:r>
                </w:p>
              </w:tc>
            </w:tr>
          </w:tbl>
          <w:p w14:paraId="3AB7D1AC" w14:textId="77777777" w:rsidR="00D26D74" w:rsidRPr="00510D7F" w:rsidRDefault="00D26D74" w:rsidP="000048D1">
            <w:pPr>
              <w:spacing w:after="0"/>
              <w:jc w:val="both"/>
              <w:rPr>
                <w:b/>
                <w:bCs/>
                <w:lang w:val="ru-RU" w:eastAsia="ru-RU"/>
              </w:rPr>
            </w:pPr>
          </w:p>
          <w:p w14:paraId="38F379FE" w14:textId="77777777" w:rsidR="00D26D74" w:rsidRPr="00510D7F" w:rsidRDefault="00D26D74" w:rsidP="000048D1">
            <w:pPr>
              <w:spacing w:after="0"/>
              <w:ind w:left="758" w:firstLine="425"/>
              <w:jc w:val="both"/>
              <w:rPr>
                <w:b/>
                <w:bCs/>
                <w:lang w:val="ru-RU" w:eastAsia="ru-RU"/>
              </w:rPr>
            </w:pPr>
          </w:p>
        </w:tc>
      </w:tr>
    </w:tbl>
    <w:p w14:paraId="495B1240" w14:textId="77777777" w:rsidR="00D26D74" w:rsidRPr="00510D7F" w:rsidRDefault="00D26D74" w:rsidP="000048D1">
      <w:pPr>
        <w:jc w:val="both"/>
        <w:rPr>
          <w:sz w:val="2"/>
          <w:lang w:val="ru-RU" w:eastAsia="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0F4052" w14:paraId="26F0EDB5" w14:textId="77777777" w:rsidTr="003B6E90">
        <w:trPr>
          <w:trHeight w:val="331"/>
        </w:trPr>
        <w:tc>
          <w:tcPr>
            <w:tcW w:w="2963" w:type="dxa"/>
            <w:noWrap/>
            <w:vAlign w:val="bottom"/>
          </w:tcPr>
          <w:p w14:paraId="45D801FB" w14:textId="77777777" w:rsidR="00D26D74" w:rsidRPr="00D649B1" w:rsidRDefault="00D26D74" w:rsidP="000048D1">
            <w:pPr>
              <w:spacing w:after="0"/>
              <w:jc w:val="both"/>
              <w:rPr>
                <w:b/>
                <w:bCs/>
                <w:lang w:eastAsia="ru-RU"/>
              </w:rPr>
            </w:pPr>
            <w:r w:rsidRPr="00D649B1">
              <w:rPr>
                <w:b/>
                <w:bCs/>
                <w:lang w:eastAsia="ru-RU"/>
              </w:rPr>
              <w:t>ЗАКАЗЧИК:</w:t>
            </w:r>
          </w:p>
        </w:tc>
        <w:tc>
          <w:tcPr>
            <w:tcW w:w="3032" w:type="dxa"/>
            <w:gridSpan w:val="2"/>
            <w:noWrap/>
            <w:vAlign w:val="bottom"/>
          </w:tcPr>
          <w:p w14:paraId="0AD0E722" w14:textId="77777777" w:rsidR="00D26D74" w:rsidRPr="00D649B1" w:rsidRDefault="00D26D74" w:rsidP="000048D1">
            <w:pPr>
              <w:spacing w:after="0"/>
              <w:jc w:val="both"/>
              <w:rPr>
                <w:lang w:eastAsia="ru-RU"/>
              </w:rPr>
            </w:pPr>
          </w:p>
        </w:tc>
        <w:tc>
          <w:tcPr>
            <w:tcW w:w="3927" w:type="dxa"/>
            <w:vAlign w:val="bottom"/>
          </w:tcPr>
          <w:p w14:paraId="0B3FBAE1" w14:textId="77777777" w:rsidR="00D26D74" w:rsidRPr="00D649B1" w:rsidRDefault="00D26D74" w:rsidP="000048D1">
            <w:pPr>
              <w:spacing w:after="0"/>
              <w:jc w:val="both"/>
              <w:rPr>
                <w:b/>
                <w:bCs/>
                <w:lang w:eastAsia="ru-RU"/>
              </w:rPr>
            </w:pPr>
            <w:r w:rsidRPr="00D649B1">
              <w:rPr>
                <w:b/>
                <w:bCs/>
                <w:lang w:eastAsia="ru-RU"/>
              </w:rPr>
              <w:t>ПОДРЯДЧИК:</w:t>
            </w:r>
          </w:p>
        </w:tc>
      </w:tr>
      <w:tr w:rsidR="00D26D74" w:rsidRPr="000F4052" w14:paraId="7C554BB3" w14:textId="77777777" w:rsidTr="003B6E90">
        <w:trPr>
          <w:trHeight w:val="331"/>
        </w:trPr>
        <w:tc>
          <w:tcPr>
            <w:tcW w:w="5995" w:type="dxa"/>
            <w:gridSpan w:val="3"/>
            <w:noWrap/>
            <w:vAlign w:val="bottom"/>
          </w:tcPr>
          <w:p w14:paraId="03DBF36D" w14:textId="77777777" w:rsidR="00D26D74" w:rsidRPr="00D649B1" w:rsidRDefault="00D26D74" w:rsidP="000048D1">
            <w:pPr>
              <w:spacing w:after="0"/>
              <w:jc w:val="both"/>
              <w:rPr>
                <w:lang w:eastAsia="ru-RU"/>
              </w:rPr>
            </w:pPr>
          </w:p>
        </w:tc>
        <w:tc>
          <w:tcPr>
            <w:tcW w:w="3927" w:type="dxa"/>
            <w:noWrap/>
            <w:vAlign w:val="bottom"/>
          </w:tcPr>
          <w:p w14:paraId="281658B1" w14:textId="77777777" w:rsidR="00D26D74" w:rsidRPr="00D649B1" w:rsidRDefault="00D26D74" w:rsidP="000048D1">
            <w:pPr>
              <w:spacing w:after="0"/>
              <w:jc w:val="both"/>
              <w:rPr>
                <w:lang w:eastAsia="ru-RU"/>
              </w:rPr>
            </w:pPr>
          </w:p>
        </w:tc>
      </w:tr>
      <w:tr w:rsidR="00D26D74" w:rsidRPr="000F4052" w14:paraId="22E412B9" w14:textId="77777777" w:rsidTr="003B6E90">
        <w:trPr>
          <w:trHeight w:val="331"/>
        </w:trPr>
        <w:tc>
          <w:tcPr>
            <w:tcW w:w="5995" w:type="dxa"/>
            <w:gridSpan w:val="3"/>
            <w:noWrap/>
            <w:vAlign w:val="bottom"/>
          </w:tcPr>
          <w:p w14:paraId="6F460437" w14:textId="77777777" w:rsidR="00D26D74" w:rsidRPr="00D649B1" w:rsidRDefault="00D26D74" w:rsidP="000048D1">
            <w:pPr>
              <w:spacing w:after="0"/>
              <w:jc w:val="both"/>
              <w:rPr>
                <w:lang w:eastAsia="ru-RU"/>
              </w:rPr>
            </w:pPr>
            <w:r w:rsidRPr="00D649B1">
              <w:rPr>
                <w:lang w:eastAsia="ru-RU"/>
              </w:rPr>
              <w:t>АО «Концерн «Калашников»</w:t>
            </w:r>
          </w:p>
        </w:tc>
        <w:tc>
          <w:tcPr>
            <w:tcW w:w="3927" w:type="dxa"/>
            <w:noWrap/>
            <w:vAlign w:val="bottom"/>
          </w:tcPr>
          <w:p w14:paraId="6C1CAB49" w14:textId="77777777" w:rsidR="00D26D74" w:rsidRPr="00D649B1" w:rsidRDefault="00D26D74" w:rsidP="000048D1">
            <w:pPr>
              <w:spacing w:after="0"/>
              <w:jc w:val="both"/>
              <w:rPr>
                <w:lang w:eastAsia="ru-RU"/>
              </w:rPr>
            </w:pPr>
          </w:p>
        </w:tc>
      </w:tr>
      <w:tr w:rsidR="00D26D74" w:rsidRPr="000F4052" w14:paraId="16E68AB3" w14:textId="77777777" w:rsidTr="003B6E90">
        <w:trPr>
          <w:trHeight w:val="501"/>
        </w:trPr>
        <w:tc>
          <w:tcPr>
            <w:tcW w:w="3018" w:type="dxa"/>
            <w:gridSpan w:val="2"/>
            <w:tcBorders>
              <w:bottom w:val="single" w:sz="4" w:space="0" w:color="000000"/>
            </w:tcBorders>
            <w:noWrap/>
            <w:vAlign w:val="bottom"/>
          </w:tcPr>
          <w:p w14:paraId="22AEF8C8" w14:textId="77777777" w:rsidR="00D26D74" w:rsidRPr="00D649B1" w:rsidRDefault="00D26D74" w:rsidP="000048D1">
            <w:pPr>
              <w:spacing w:after="0"/>
              <w:jc w:val="both"/>
              <w:rPr>
                <w:lang w:eastAsia="ru-RU"/>
              </w:rPr>
            </w:pPr>
            <w:r w:rsidRPr="00D649B1">
              <w:rPr>
                <w:lang w:eastAsia="ru-RU"/>
              </w:rPr>
              <w:t xml:space="preserve"> </w:t>
            </w:r>
          </w:p>
        </w:tc>
        <w:tc>
          <w:tcPr>
            <w:tcW w:w="2977" w:type="dxa"/>
            <w:noWrap/>
            <w:vAlign w:val="bottom"/>
          </w:tcPr>
          <w:p w14:paraId="2D8AE5A0" w14:textId="3FBAFAB7" w:rsidR="00D26D74" w:rsidRPr="00D649B1" w:rsidRDefault="0055706E" w:rsidP="000048D1">
            <w:pPr>
              <w:spacing w:after="0"/>
              <w:jc w:val="both"/>
              <w:rPr>
                <w:lang w:eastAsia="ru-RU"/>
              </w:rPr>
            </w:pPr>
            <w:r>
              <w:t>А.П. Сусеков</w:t>
            </w:r>
          </w:p>
        </w:tc>
        <w:tc>
          <w:tcPr>
            <w:tcW w:w="3927" w:type="dxa"/>
            <w:noWrap/>
            <w:vAlign w:val="bottom"/>
          </w:tcPr>
          <w:p w14:paraId="44980437" w14:textId="77777777" w:rsidR="00D26D74" w:rsidRPr="00D649B1" w:rsidRDefault="00D26D74" w:rsidP="000048D1">
            <w:pPr>
              <w:spacing w:after="0"/>
              <w:jc w:val="both"/>
              <w:rPr>
                <w:lang w:eastAsia="ru-RU"/>
              </w:rPr>
            </w:pPr>
            <w:r w:rsidRPr="00D649B1">
              <w:rPr>
                <w:lang w:eastAsia="ru-RU"/>
              </w:rPr>
              <w:t> </w:t>
            </w:r>
          </w:p>
        </w:tc>
      </w:tr>
    </w:tbl>
    <w:p w14:paraId="2563AAE7" w14:textId="77777777" w:rsidR="00D26D74" w:rsidRPr="00D649B1" w:rsidRDefault="00D26D74" w:rsidP="000048D1">
      <w:pPr>
        <w:spacing w:after="0"/>
        <w:jc w:val="both"/>
        <w:rPr>
          <w:lang w:eastAsia="ru-RU"/>
        </w:rPr>
      </w:pPr>
      <w:r w:rsidRPr="00D649B1">
        <w:rPr>
          <w:lang w:eastAsia="ru-RU"/>
        </w:rPr>
        <w:t>М.П.</w:t>
      </w:r>
    </w:p>
    <w:permEnd w:id="2043678850"/>
    <w:p w14:paraId="7BA02A65" w14:textId="77777777" w:rsidR="00D26D74" w:rsidRPr="00D649B1" w:rsidRDefault="00D26D74" w:rsidP="000048D1">
      <w:pPr>
        <w:jc w:val="both"/>
        <w:rPr>
          <w:lang w:eastAsia="ru-RU"/>
        </w:rPr>
      </w:pPr>
    </w:p>
    <w:p w14:paraId="4A8753A9" w14:textId="77777777" w:rsidR="00D26D74" w:rsidRPr="00D649B1" w:rsidRDefault="00D26D74" w:rsidP="000048D1">
      <w:pPr>
        <w:jc w:val="right"/>
        <w:rPr>
          <w:lang w:eastAsia="ru-RU"/>
        </w:rPr>
      </w:pPr>
      <w:r w:rsidRPr="00D649B1">
        <w:rPr>
          <w:lang w:eastAsia="ru-RU"/>
        </w:rPr>
        <w:br w:type="page"/>
        <w:t xml:space="preserve">Приложение </w:t>
      </w:r>
      <w:permStart w:id="1291060849" w:edGrp="everyone"/>
      <w:r w:rsidRPr="00D649B1">
        <w:rPr>
          <w:lang w:eastAsia="ru-RU"/>
        </w:rPr>
        <w:t>№5</w:t>
      </w:r>
      <w:permEnd w:id="1291060849"/>
    </w:p>
    <w:p w14:paraId="44A154AF" w14:textId="001B7095" w:rsidR="00D26D74" w:rsidRPr="004F35B7" w:rsidRDefault="00D26D74" w:rsidP="000048D1">
      <w:pPr>
        <w:jc w:val="right"/>
        <w:rPr>
          <w:lang w:eastAsia="ru-RU"/>
        </w:rPr>
      </w:pPr>
      <w:r w:rsidRPr="004F35B7">
        <w:rPr>
          <w:lang w:eastAsia="ru-RU"/>
        </w:rPr>
        <w:t xml:space="preserve">к договору </w:t>
      </w:r>
      <w:permStart w:id="837251887" w:edGrp="everyone"/>
      <w:r w:rsidRPr="004F35B7">
        <w:rPr>
          <w:lang w:eastAsia="ru-RU"/>
        </w:rPr>
        <w:t xml:space="preserve">№ </w:t>
      </w:r>
      <w:permStart w:id="2143428672" w:edGrp="everyone"/>
      <w:r w:rsidR="00A3385E" w:rsidRPr="00A3385E">
        <w:rPr>
          <w:lang w:val="ru-RU" w:eastAsia="ru-RU"/>
        </w:rPr>
        <w:t>№</w:t>
      </w:r>
      <w:r w:rsidR="00A3385E">
        <w:rPr>
          <w:lang w:val="ru-RU" w:eastAsia="ru-RU"/>
        </w:rPr>
        <w:t xml:space="preserve"> 11.724.08._________/25</w:t>
      </w:r>
      <w:r w:rsidR="00A3385E" w:rsidRPr="00576B6C">
        <w:rPr>
          <w:lang w:val="ru-RU" w:eastAsia="ru-RU"/>
        </w:rPr>
        <w:t xml:space="preserve"> от </w:t>
      </w:r>
      <w:r w:rsidR="00A3385E">
        <w:rPr>
          <w:lang w:val="ru-RU" w:eastAsia="ru-RU"/>
        </w:rPr>
        <w:t>____ _____2025г</w:t>
      </w:r>
      <w:permEnd w:id="2143428672"/>
    </w:p>
    <w:p w14:paraId="7C3A92B0" w14:textId="77777777" w:rsidR="00D26D74" w:rsidRPr="004F35B7" w:rsidRDefault="00D26D74" w:rsidP="004A617F">
      <w:pPr>
        <w:jc w:val="center"/>
        <w:rPr>
          <w:b/>
          <w:lang w:eastAsia="ru-RU"/>
        </w:rPr>
      </w:pPr>
      <w:r w:rsidRPr="004F35B7">
        <w:rPr>
          <w:b/>
          <w:lang w:eastAsia="ru-RU"/>
        </w:rPr>
        <w:t>График платежей</w:t>
      </w:r>
    </w:p>
    <w:p w14:paraId="6E1A7753" w14:textId="004693F7" w:rsidR="00D26D74" w:rsidRPr="003D34E6" w:rsidRDefault="00D26D74" w:rsidP="004A617F">
      <w:pPr>
        <w:jc w:val="center"/>
        <w:rPr>
          <w:b/>
          <w:bCs/>
          <w:lang w:val="ru-RU" w:eastAsia="ru-RU"/>
        </w:rPr>
      </w:pPr>
      <w:r w:rsidRPr="004A617F">
        <w:rPr>
          <w:b/>
          <w:bCs/>
          <w:lang w:val="ru-RU" w:eastAsia="ru-RU"/>
        </w:rPr>
        <w:t>на выполнение</w:t>
      </w:r>
      <w:r w:rsidR="00F378BF" w:rsidRPr="004A617F">
        <w:rPr>
          <w:b/>
          <w:lang w:val="ru-RU"/>
        </w:rPr>
        <w:t xml:space="preserve"> работ по ремонту полов под размещение оборудования ремонтного участка ц.456 ДГИ на отм. 0,000 в осях ГГ-ЖЖ/1-5 инв.№010052 (МСК-15) по адресу: УР, г. Ижевск, пр. им. Дерябина, 2/192 и ремонт пола в помещении мастерской ц.458 ДГИ на отм. 0,000 в осях В2-Г/21-22 инв.№010020 (МСК-10А) по адресу: УР, г. Ижевск, пр. им. </w:t>
      </w:r>
      <w:r w:rsidR="00F378BF" w:rsidRPr="004A617F">
        <w:rPr>
          <w:b/>
        </w:rPr>
        <w:t>Дерябина, 2/681</w:t>
      </w:r>
      <w:r w:rsidR="00F378BF">
        <w:t>.</w:t>
      </w:r>
    </w:p>
    <w:tbl>
      <w:tblPr>
        <w:tblW w:w="62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
        <w:gridCol w:w="104"/>
        <w:gridCol w:w="679"/>
        <w:gridCol w:w="2284"/>
        <w:gridCol w:w="55"/>
        <w:gridCol w:w="507"/>
        <w:gridCol w:w="1804"/>
        <w:gridCol w:w="101"/>
        <w:gridCol w:w="716"/>
        <w:gridCol w:w="1480"/>
        <w:gridCol w:w="2470"/>
        <w:gridCol w:w="259"/>
        <w:gridCol w:w="28"/>
        <w:gridCol w:w="1847"/>
      </w:tblGrid>
      <w:tr w:rsidR="00D26D74" w:rsidRPr="00101962" w14:paraId="4A7B8F41" w14:textId="77777777" w:rsidTr="003B6E90">
        <w:trPr>
          <w:gridAfter w:val="1"/>
          <w:wAfter w:w="2511" w:type="dxa"/>
          <w:trHeight w:val="500"/>
        </w:trPr>
        <w:tc>
          <w:tcPr>
            <w:tcW w:w="818" w:type="dxa"/>
            <w:gridSpan w:val="3"/>
            <w:vMerge w:val="restart"/>
            <w:vAlign w:val="center"/>
          </w:tcPr>
          <w:p w14:paraId="0860A211" w14:textId="77777777" w:rsidR="00D26D74" w:rsidRPr="004F35B7" w:rsidRDefault="00D26D74" w:rsidP="000048D1">
            <w:pPr>
              <w:spacing w:after="0"/>
              <w:ind w:left="57" w:right="57"/>
              <w:jc w:val="both"/>
              <w:rPr>
                <w:b/>
                <w:lang w:eastAsia="ru-RU"/>
              </w:rPr>
            </w:pPr>
            <w:r w:rsidRPr="004F35B7">
              <w:rPr>
                <w:b/>
                <w:lang w:eastAsia="ru-RU"/>
              </w:rPr>
              <w:t>№ п/п</w:t>
            </w:r>
          </w:p>
        </w:tc>
        <w:tc>
          <w:tcPr>
            <w:tcW w:w="2865" w:type="dxa"/>
            <w:gridSpan w:val="3"/>
            <w:vMerge w:val="restart"/>
            <w:vAlign w:val="center"/>
          </w:tcPr>
          <w:p w14:paraId="7E3623D7" w14:textId="77777777" w:rsidR="00D26D74" w:rsidRPr="004F35B7" w:rsidRDefault="00D26D74" w:rsidP="000048D1">
            <w:pPr>
              <w:spacing w:after="0"/>
              <w:ind w:left="57" w:right="57"/>
              <w:jc w:val="both"/>
              <w:rPr>
                <w:b/>
                <w:lang w:eastAsia="ru-RU"/>
              </w:rPr>
            </w:pPr>
            <w:r w:rsidRPr="004F35B7">
              <w:rPr>
                <w:b/>
                <w:lang w:eastAsia="ru-RU"/>
              </w:rPr>
              <w:t>Объект</w:t>
            </w:r>
          </w:p>
        </w:tc>
        <w:tc>
          <w:tcPr>
            <w:tcW w:w="1834" w:type="dxa"/>
            <w:gridSpan w:val="2"/>
            <w:vMerge w:val="restart"/>
            <w:vAlign w:val="center"/>
          </w:tcPr>
          <w:p w14:paraId="7E09DBBF" w14:textId="77777777" w:rsidR="00D26D74" w:rsidRPr="004F35B7" w:rsidRDefault="00D26D74" w:rsidP="000048D1">
            <w:pPr>
              <w:spacing w:after="0"/>
              <w:ind w:right="57"/>
              <w:jc w:val="both"/>
              <w:rPr>
                <w:b/>
                <w:lang w:eastAsia="ru-RU"/>
              </w:rPr>
            </w:pPr>
            <w:r w:rsidRPr="004F35B7">
              <w:rPr>
                <w:b/>
                <w:lang w:eastAsia="ru-RU"/>
              </w:rPr>
              <w:t>Аванс</w:t>
            </w:r>
          </w:p>
        </w:tc>
        <w:tc>
          <w:tcPr>
            <w:tcW w:w="4974" w:type="dxa"/>
            <w:gridSpan w:val="5"/>
            <w:vAlign w:val="center"/>
          </w:tcPr>
          <w:p w14:paraId="5B403D46" w14:textId="77777777" w:rsidR="00D26D74" w:rsidRPr="004F35B7" w:rsidRDefault="00D26D74" w:rsidP="000048D1">
            <w:pPr>
              <w:spacing w:after="0"/>
              <w:ind w:left="57" w:right="57"/>
              <w:jc w:val="both"/>
              <w:rPr>
                <w:b/>
                <w:lang w:eastAsia="ru-RU"/>
              </w:rPr>
            </w:pPr>
            <w:r w:rsidRPr="004F35B7">
              <w:rPr>
                <w:b/>
                <w:lang w:eastAsia="ru-RU"/>
              </w:rPr>
              <w:t>Дата платежа</w:t>
            </w:r>
          </w:p>
        </w:tc>
      </w:tr>
      <w:tr w:rsidR="00D26D74" w:rsidRPr="00101962" w14:paraId="3163AC2E" w14:textId="77777777" w:rsidTr="003B6E90">
        <w:trPr>
          <w:gridAfter w:val="1"/>
          <w:wAfter w:w="2511" w:type="dxa"/>
          <w:trHeight w:val="300"/>
        </w:trPr>
        <w:tc>
          <w:tcPr>
            <w:tcW w:w="818" w:type="dxa"/>
            <w:gridSpan w:val="3"/>
            <w:vMerge/>
            <w:vAlign w:val="center"/>
          </w:tcPr>
          <w:p w14:paraId="01338EE1" w14:textId="77777777" w:rsidR="00D26D74" w:rsidRPr="004F35B7" w:rsidRDefault="00D26D74" w:rsidP="000048D1">
            <w:pPr>
              <w:spacing w:after="0"/>
              <w:ind w:left="57" w:right="57"/>
              <w:jc w:val="both"/>
              <w:rPr>
                <w:b/>
                <w:lang w:eastAsia="ru-RU"/>
              </w:rPr>
            </w:pPr>
          </w:p>
        </w:tc>
        <w:tc>
          <w:tcPr>
            <w:tcW w:w="2865" w:type="dxa"/>
            <w:gridSpan w:val="3"/>
            <w:vMerge/>
            <w:vAlign w:val="center"/>
          </w:tcPr>
          <w:p w14:paraId="31FCEE2F" w14:textId="77777777" w:rsidR="00D26D74" w:rsidRPr="004F35B7" w:rsidRDefault="00D26D74" w:rsidP="000048D1">
            <w:pPr>
              <w:spacing w:after="0"/>
              <w:ind w:left="57" w:right="57"/>
              <w:jc w:val="both"/>
              <w:rPr>
                <w:b/>
                <w:lang w:eastAsia="ru-RU"/>
              </w:rPr>
            </w:pPr>
          </w:p>
        </w:tc>
        <w:tc>
          <w:tcPr>
            <w:tcW w:w="1834" w:type="dxa"/>
            <w:gridSpan w:val="2"/>
            <w:vMerge/>
            <w:vAlign w:val="center"/>
          </w:tcPr>
          <w:p w14:paraId="4F4A4D80" w14:textId="77777777" w:rsidR="00D26D74" w:rsidRPr="004F35B7" w:rsidRDefault="00D26D74" w:rsidP="000048D1">
            <w:pPr>
              <w:spacing w:after="0"/>
              <w:ind w:left="57" w:right="57"/>
              <w:jc w:val="both"/>
              <w:rPr>
                <w:b/>
                <w:lang w:eastAsia="ru-RU"/>
              </w:rPr>
            </w:pPr>
          </w:p>
        </w:tc>
        <w:tc>
          <w:tcPr>
            <w:tcW w:w="2196" w:type="dxa"/>
            <w:gridSpan w:val="2"/>
          </w:tcPr>
          <w:p w14:paraId="708C1754" w14:textId="77777777" w:rsidR="00D26D74" w:rsidRPr="004F35B7" w:rsidRDefault="00D26D74" w:rsidP="000048D1">
            <w:pPr>
              <w:tabs>
                <w:tab w:val="left" w:pos="2565"/>
              </w:tabs>
              <w:spacing w:after="0"/>
              <w:jc w:val="both"/>
              <w:rPr>
                <w:b/>
                <w:lang w:eastAsia="ru-RU"/>
              </w:rPr>
            </w:pPr>
            <w:r w:rsidRPr="004F35B7">
              <w:rPr>
                <w:b/>
                <w:lang w:eastAsia="ru-RU"/>
              </w:rPr>
              <w:t>Ежемесячный расчёт</w:t>
            </w:r>
          </w:p>
        </w:tc>
        <w:tc>
          <w:tcPr>
            <w:tcW w:w="2778" w:type="dxa"/>
            <w:gridSpan w:val="3"/>
          </w:tcPr>
          <w:p w14:paraId="4967E25B" w14:textId="77777777" w:rsidR="00D26D74" w:rsidRPr="004F35B7" w:rsidRDefault="00D26D74" w:rsidP="000048D1">
            <w:pPr>
              <w:tabs>
                <w:tab w:val="left" w:pos="2565"/>
              </w:tabs>
              <w:spacing w:after="0"/>
              <w:jc w:val="both"/>
              <w:rPr>
                <w:b/>
                <w:lang w:eastAsia="ru-RU"/>
              </w:rPr>
            </w:pPr>
            <w:r w:rsidRPr="004F35B7">
              <w:rPr>
                <w:b/>
                <w:lang w:eastAsia="ru-RU"/>
              </w:rPr>
              <w:t>Окончательный расчёт</w:t>
            </w:r>
          </w:p>
        </w:tc>
      </w:tr>
      <w:tr w:rsidR="00D26D74" w:rsidRPr="00D81BE7" w14:paraId="21ADB072" w14:textId="77777777" w:rsidTr="003B6E90">
        <w:trPr>
          <w:gridAfter w:val="1"/>
          <w:wAfter w:w="2511" w:type="dxa"/>
          <w:trHeight w:val="1425"/>
        </w:trPr>
        <w:tc>
          <w:tcPr>
            <w:tcW w:w="818" w:type="dxa"/>
            <w:gridSpan w:val="3"/>
          </w:tcPr>
          <w:p w14:paraId="57D1227F" w14:textId="77777777" w:rsidR="00D26D74" w:rsidRPr="004F35B7" w:rsidRDefault="00D26D74" w:rsidP="000048D1">
            <w:pPr>
              <w:spacing w:after="0"/>
              <w:ind w:left="57" w:right="57"/>
              <w:jc w:val="both"/>
              <w:rPr>
                <w:lang w:eastAsia="ru-RU"/>
              </w:rPr>
            </w:pPr>
            <w:r w:rsidRPr="004F35B7">
              <w:rPr>
                <w:lang w:eastAsia="ru-RU"/>
              </w:rPr>
              <w:t>1</w:t>
            </w:r>
          </w:p>
        </w:tc>
        <w:tc>
          <w:tcPr>
            <w:tcW w:w="2865" w:type="dxa"/>
            <w:gridSpan w:val="3"/>
          </w:tcPr>
          <w:p w14:paraId="0D254E69" w14:textId="5C052B83" w:rsidR="00D26D74" w:rsidRPr="003D34E6" w:rsidRDefault="00F378BF" w:rsidP="000048D1">
            <w:pPr>
              <w:spacing w:after="0"/>
              <w:ind w:left="57" w:right="57"/>
              <w:jc w:val="both"/>
              <w:rPr>
                <w:lang w:val="ru-RU" w:eastAsia="ru-RU"/>
              </w:rPr>
            </w:pPr>
            <w:r w:rsidRPr="00F378BF">
              <w:rPr>
                <w:lang w:val="ru-RU"/>
              </w:rPr>
              <w:t xml:space="preserve">выполнение работ по ремонту полов под размещение оборудования ремонтного участка ц.456 ДГИ на отм. 0,000 в осях ГГ-ЖЖ/1-5 инв.№010052 (МСК-15) по адресу: УР, г. Ижевск, пр. им. Дерябина, 2/192 и ремонт пола в помещении мастерской ц.458 ДГИ на отм. 0,000 в осях В2-Г/21-22 инв.№010020 (МСК-10А) по адресу: УР, г. Ижевск, пр. им. </w:t>
            </w:r>
            <w:r w:rsidRPr="00F378BF">
              <w:t>Дерябина, 2/681</w:t>
            </w:r>
          </w:p>
        </w:tc>
        <w:tc>
          <w:tcPr>
            <w:tcW w:w="1834" w:type="dxa"/>
            <w:gridSpan w:val="2"/>
          </w:tcPr>
          <w:p w14:paraId="6B3DD7AD" w14:textId="31CCD76D" w:rsidR="00D26D74" w:rsidRPr="004F35B7" w:rsidRDefault="00D26D74" w:rsidP="000048D1">
            <w:pPr>
              <w:pStyle w:val="afff7"/>
              <w:tabs>
                <w:tab w:val="left" w:pos="2565"/>
              </w:tabs>
              <w:spacing w:after="0" w:line="100" w:lineRule="atLeast"/>
              <w:jc w:val="both"/>
            </w:pPr>
            <w:r w:rsidRPr="004F35B7">
              <w:rPr>
                <w:rFonts w:ascii="Verdana" w:hAnsi="Verdana"/>
                <w:lang w:eastAsia="ru-RU"/>
              </w:rPr>
              <w:t xml:space="preserve">Заказчик перечисляет аванс в размере не более </w:t>
            </w:r>
            <w:r w:rsidR="003D34E6">
              <w:t>30</w:t>
            </w:r>
            <w:r w:rsidRPr="004F35B7">
              <w:rPr>
                <w:rFonts w:ascii="Verdana" w:hAnsi="Verdana"/>
                <w:lang w:eastAsia="ru-RU"/>
              </w:rPr>
              <w:t xml:space="preserve">% от стоимости договора в течение </w:t>
            </w:r>
            <w:r w:rsidRPr="004F35B7">
              <w:rPr>
                <w:rFonts w:ascii="Verdana" w:hAnsi="Verdana"/>
                <w:color w:val="FF0000"/>
                <w:lang w:eastAsia="ru-RU"/>
              </w:rPr>
              <w:t>10 рабочих дней</w:t>
            </w:r>
            <w:r w:rsidRPr="004F35B7">
              <w:rPr>
                <w:rFonts w:ascii="Verdana" w:hAnsi="Verdana"/>
                <w:lang w:eastAsia="ru-RU"/>
              </w:rPr>
              <w:t xml:space="preserve"> после заключения договора, при условии предоставления Подрядчиком безотзывной банковской гарантии, не позднее 5 рабочих дней до момента, осуществления Заказчиком авансового платежа. </w:t>
            </w:r>
          </w:p>
        </w:tc>
        <w:tc>
          <w:tcPr>
            <w:tcW w:w="2196" w:type="dxa"/>
            <w:gridSpan w:val="2"/>
          </w:tcPr>
          <w:p w14:paraId="3E87F744" w14:textId="1A7135D6" w:rsidR="00D26D74" w:rsidRPr="003B45CA" w:rsidRDefault="00D26D74" w:rsidP="000048D1">
            <w:pPr>
              <w:spacing w:after="0"/>
              <w:jc w:val="both"/>
              <w:rPr>
                <w:szCs w:val="20"/>
                <w:lang w:val="ru-RU" w:eastAsia="ru-RU"/>
              </w:rPr>
            </w:pPr>
            <w:r w:rsidRPr="003B45CA">
              <w:rPr>
                <w:szCs w:val="20"/>
                <w:lang w:val="ru-RU" w:eastAsia="ru-RU"/>
              </w:rPr>
              <w:t xml:space="preserve">В течение </w:t>
            </w:r>
            <w:r w:rsidRPr="003B45CA">
              <w:rPr>
                <w:color w:val="FF0000"/>
                <w:szCs w:val="20"/>
                <w:lang w:val="ru-RU" w:eastAsia="ru-RU"/>
              </w:rPr>
              <w:t xml:space="preserve">10 рабочих дней </w:t>
            </w:r>
            <w:r w:rsidRPr="003B45CA">
              <w:rPr>
                <w:szCs w:val="20"/>
                <w:lang w:val="ru-RU" w:eastAsia="ru-RU"/>
              </w:rPr>
              <w:t>после подписания акта выполненных работ (акты КС-2, КС-3 предоставляются 25 числа каждого месяца)</w:t>
            </w:r>
          </w:p>
        </w:tc>
        <w:tc>
          <w:tcPr>
            <w:tcW w:w="2778" w:type="dxa"/>
            <w:gridSpan w:val="3"/>
          </w:tcPr>
          <w:p w14:paraId="0125C971" w14:textId="045D02BD" w:rsidR="00D26D74" w:rsidRPr="003B45CA" w:rsidRDefault="00D26D74" w:rsidP="000048D1">
            <w:pPr>
              <w:spacing w:after="0"/>
              <w:jc w:val="both"/>
              <w:rPr>
                <w:szCs w:val="20"/>
                <w:lang w:val="ru-RU" w:eastAsia="ru-RU"/>
              </w:rPr>
            </w:pPr>
            <w:r w:rsidRPr="003B45CA">
              <w:rPr>
                <w:szCs w:val="20"/>
                <w:lang w:val="ru-RU" w:eastAsia="ru-RU"/>
              </w:rPr>
              <w:t>В течение</w:t>
            </w:r>
            <w:r w:rsidRPr="003B45CA">
              <w:rPr>
                <w:color w:val="FF0000"/>
                <w:szCs w:val="20"/>
                <w:lang w:val="ru-RU" w:eastAsia="ru-RU"/>
              </w:rPr>
              <w:t xml:space="preserve"> </w:t>
            </w:r>
            <w:r w:rsidR="00146233" w:rsidRPr="00146233">
              <w:rPr>
                <w:lang w:val="ru-RU"/>
              </w:rPr>
              <w:t>3</w:t>
            </w:r>
            <w:r w:rsidRPr="003B45CA">
              <w:rPr>
                <w:color w:val="FF0000"/>
                <w:szCs w:val="20"/>
                <w:lang w:val="ru-RU" w:eastAsia="ru-RU"/>
              </w:rPr>
              <w:t xml:space="preserve">0 рабочих дней </w:t>
            </w:r>
            <w:r w:rsidRPr="003B45CA">
              <w:rPr>
                <w:szCs w:val="20"/>
                <w:lang w:val="ru-RU" w:eastAsia="ru-RU"/>
              </w:rPr>
              <w:t>после приемки законченного ремонтом Объекта и подписания акта о приемке в эксплуатацию законченного ремонтом Объекта</w:t>
            </w:r>
          </w:p>
        </w:tc>
      </w:tr>
      <w:tr w:rsidR="00D26D74" w:rsidRPr="00D81BE7" w14:paraId="0DDE001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5" w:type="dxa"/>
        </w:trPr>
        <w:tc>
          <w:tcPr>
            <w:tcW w:w="5380" w:type="dxa"/>
            <w:gridSpan w:val="6"/>
          </w:tcPr>
          <w:p w14:paraId="1F56C854" w14:textId="77777777" w:rsidR="00D26D74" w:rsidRPr="003B45CA" w:rsidRDefault="00D26D74" w:rsidP="000048D1">
            <w:pPr>
              <w:ind w:left="57" w:right="57"/>
              <w:jc w:val="both"/>
              <w:rPr>
                <w:lang w:val="ru-RU" w:eastAsia="ru-RU"/>
              </w:rPr>
            </w:pPr>
          </w:p>
        </w:tc>
        <w:tc>
          <w:tcPr>
            <w:tcW w:w="5048" w:type="dxa"/>
            <w:gridSpan w:val="5"/>
          </w:tcPr>
          <w:p w14:paraId="5F50055C" w14:textId="77777777" w:rsidR="00D26D74" w:rsidRPr="003B45CA" w:rsidRDefault="00D26D74" w:rsidP="000048D1">
            <w:pPr>
              <w:suppressAutoHyphens/>
              <w:ind w:left="57" w:right="57"/>
              <w:jc w:val="both"/>
              <w:rPr>
                <w:lang w:val="ru-RU" w:eastAsia="ar-SA"/>
              </w:rPr>
            </w:pPr>
          </w:p>
        </w:tc>
        <w:tc>
          <w:tcPr>
            <w:tcW w:w="2539" w:type="dxa"/>
            <w:gridSpan w:val="2"/>
          </w:tcPr>
          <w:p w14:paraId="1BEA7D84" w14:textId="77777777" w:rsidR="00D26D74" w:rsidRPr="003B45CA" w:rsidRDefault="00D26D74" w:rsidP="000048D1">
            <w:pPr>
              <w:ind w:left="57" w:right="57"/>
              <w:jc w:val="both"/>
              <w:rPr>
                <w:lang w:val="ru-RU"/>
              </w:rPr>
            </w:pPr>
          </w:p>
        </w:tc>
      </w:tr>
      <w:tr w:rsidR="00D26D74" w:rsidRPr="000F4052" w14:paraId="5BFA7DA9"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2963" w:type="dxa"/>
            <w:gridSpan w:val="2"/>
            <w:noWrap/>
            <w:vAlign w:val="bottom"/>
          </w:tcPr>
          <w:p w14:paraId="18B5D1EA" w14:textId="77777777" w:rsidR="00D26D74" w:rsidRPr="00D649B1" w:rsidRDefault="00D26D74" w:rsidP="000048D1">
            <w:pPr>
              <w:spacing w:after="0"/>
              <w:jc w:val="both"/>
              <w:rPr>
                <w:b/>
                <w:bCs/>
                <w:lang w:eastAsia="ru-RU"/>
              </w:rPr>
            </w:pPr>
            <w:r w:rsidRPr="00D649B1">
              <w:rPr>
                <w:b/>
                <w:bCs/>
                <w:lang w:eastAsia="ru-RU"/>
              </w:rPr>
              <w:t>ЗАКАЗЧИК:</w:t>
            </w:r>
          </w:p>
        </w:tc>
        <w:tc>
          <w:tcPr>
            <w:tcW w:w="3131" w:type="dxa"/>
            <w:gridSpan w:val="5"/>
            <w:noWrap/>
            <w:vAlign w:val="bottom"/>
          </w:tcPr>
          <w:p w14:paraId="1242BEE6" w14:textId="77777777" w:rsidR="00D26D74" w:rsidRPr="00D649B1" w:rsidRDefault="00D26D74" w:rsidP="000048D1">
            <w:pPr>
              <w:spacing w:after="0"/>
              <w:jc w:val="both"/>
              <w:rPr>
                <w:lang w:eastAsia="ru-RU"/>
              </w:rPr>
            </w:pPr>
          </w:p>
        </w:tc>
        <w:tc>
          <w:tcPr>
            <w:tcW w:w="3950" w:type="dxa"/>
            <w:gridSpan w:val="2"/>
          </w:tcPr>
          <w:p w14:paraId="25A23C92" w14:textId="77777777" w:rsidR="00D26D74" w:rsidRDefault="00D26D74" w:rsidP="000048D1">
            <w:pPr>
              <w:pStyle w:val="afff7"/>
              <w:tabs>
                <w:tab w:val="left" w:pos="2565"/>
              </w:tabs>
              <w:spacing w:after="0" w:line="100" w:lineRule="atLeast"/>
              <w:jc w:val="both"/>
            </w:pPr>
          </w:p>
        </w:tc>
      </w:tr>
      <w:tr w:rsidR="00D26D74" w:rsidRPr="000F4052" w14:paraId="7D3A1D0D"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6094" w:type="dxa"/>
            <w:gridSpan w:val="7"/>
            <w:noWrap/>
            <w:vAlign w:val="bottom"/>
          </w:tcPr>
          <w:p w14:paraId="33B3A751" w14:textId="77777777" w:rsidR="00D26D74" w:rsidRPr="00D649B1" w:rsidRDefault="00D26D74" w:rsidP="000048D1">
            <w:pPr>
              <w:spacing w:after="0"/>
              <w:jc w:val="both"/>
              <w:rPr>
                <w:lang w:eastAsia="ru-RU"/>
              </w:rPr>
            </w:pPr>
          </w:p>
        </w:tc>
        <w:tc>
          <w:tcPr>
            <w:tcW w:w="3950" w:type="dxa"/>
            <w:gridSpan w:val="2"/>
            <w:noWrap/>
            <w:vAlign w:val="bottom"/>
          </w:tcPr>
          <w:p w14:paraId="0E26AFFC" w14:textId="77777777" w:rsidR="00D26D74" w:rsidRPr="00D649B1" w:rsidRDefault="00D26D74" w:rsidP="000048D1">
            <w:pPr>
              <w:spacing w:after="0"/>
              <w:jc w:val="both"/>
              <w:rPr>
                <w:lang w:eastAsia="ru-RU"/>
              </w:rPr>
            </w:pPr>
          </w:p>
        </w:tc>
      </w:tr>
      <w:tr w:rsidR="00D26D74" w:rsidRPr="000F4052" w14:paraId="70CDB138"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6094" w:type="dxa"/>
            <w:gridSpan w:val="7"/>
            <w:noWrap/>
            <w:vAlign w:val="bottom"/>
          </w:tcPr>
          <w:p w14:paraId="39797901" w14:textId="77777777" w:rsidR="00D26D74" w:rsidRPr="00D649B1" w:rsidRDefault="00D26D74" w:rsidP="000048D1">
            <w:pPr>
              <w:spacing w:after="0"/>
              <w:jc w:val="both"/>
              <w:rPr>
                <w:lang w:eastAsia="ru-RU"/>
              </w:rPr>
            </w:pPr>
            <w:r w:rsidRPr="00D649B1">
              <w:rPr>
                <w:lang w:eastAsia="ru-RU"/>
              </w:rPr>
              <w:t>АО «Концерн «Калашников»</w:t>
            </w:r>
          </w:p>
        </w:tc>
        <w:tc>
          <w:tcPr>
            <w:tcW w:w="3950" w:type="dxa"/>
            <w:gridSpan w:val="2"/>
            <w:noWrap/>
            <w:vAlign w:val="bottom"/>
          </w:tcPr>
          <w:p w14:paraId="0423E9D1" w14:textId="77777777" w:rsidR="00D26D74" w:rsidRPr="00D649B1" w:rsidRDefault="00D26D74" w:rsidP="000048D1">
            <w:pPr>
              <w:spacing w:after="0"/>
              <w:jc w:val="both"/>
              <w:rPr>
                <w:lang w:eastAsia="ru-RU"/>
              </w:rPr>
            </w:pPr>
          </w:p>
        </w:tc>
      </w:tr>
      <w:tr w:rsidR="00D26D74" w:rsidRPr="000F4052" w14:paraId="699ED64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765"/>
        </w:trPr>
        <w:tc>
          <w:tcPr>
            <w:tcW w:w="3018" w:type="dxa"/>
            <w:gridSpan w:val="3"/>
            <w:tcBorders>
              <w:bottom w:val="single" w:sz="4" w:space="0" w:color="000000"/>
            </w:tcBorders>
            <w:noWrap/>
            <w:vAlign w:val="bottom"/>
          </w:tcPr>
          <w:p w14:paraId="1E149753" w14:textId="77777777" w:rsidR="00D26D74" w:rsidRPr="00D649B1" w:rsidRDefault="00D26D74" w:rsidP="000048D1">
            <w:pPr>
              <w:spacing w:after="0"/>
              <w:jc w:val="both"/>
              <w:rPr>
                <w:lang w:eastAsia="ru-RU"/>
              </w:rPr>
            </w:pPr>
            <w:r w:rsidRPr="00D649B1">
              <w:rPr>
                <w:lang w:eastAsia="ru-RU"/>
              </w:rPr>
              <w:t xml:space="preserve"> </w:t>
            </w:r>
          </w:p>
        </w:tc>
        <w:tc>
          <w:tcPr>
            <w:tcW w:w="3076" w:type="dxa"/>
            <w:gridSpan w:val="4"/>
            <w:noWrap/>
            <w:vAlign w:val="bottom"/>
          </w:tcPr>
          <w:p w14:paraId="16FE06DF" w14:textId="77777777" w:rsidR="00D26D74" w:rsidRPr="00D649B1" w:rsidRDefault="00D26D74" w:rsidP="000048D1">
            <w:pPr>
              <w:spacing w:after="0"/>
              <w:jc w:val="both"/>
              <w:rPr>
                <w:lang w:eastAsia="ru-RU"/>
              </w:rPr>
            </w:pPr>
          </w:p>
        </w:tc>
        <w:tc>
          <w:tcPr>
            <w:tcW w:w="3950" w:type="dxa"/>
            <w:gridSpan w:val="2"/>
            <w:noWrap/>
            <w:vAlign w:val="bottom"/>
          </w:tcPr>
          <w:p w14:paraId="2A5A69F0" w14:textId="77777777" w:rsidR="00D26D74" w:rsidRPr="00D649B1" w:rsidRDefault="00D26D74" w:rsidP="000048D1">
            <w:pPr>
              <w:spacing w:after="0"/>
              <w:jc w:val="both"/>
              <w:rPr>
                <w:lang w:eastAsia="ru-RU"/>
              </w:rPr>
            </w:pPr>
            <w:r w:rsidRPr="00D649B1">
              <w:rPr>
                <w:lang w:eastAsia="ru-RU"/>
              </w:rPr>
              <w:t> </w:t>
            </w:r>
          </w:p>
        </w:tc>
      </w:tr>
    </w:tbl>
    <w:p w14:paraId="0D8E730D" w14:textId="77777777" w:rsidR="00D26D74" w:rsidRPr="00D649B1" w:rsidRDefault="00D26D74" w:rsidP="000048D1">
      <w:pPr>
        <w:spacing w:after="0"/>
        <w:jc w:val="both"/>
        <w:rPr>
          <w:lang w:eastAsia="ru-RU"/>
        </w:rPr>
      </w:pPr>
      <w:r w:rsidRPr="00D649B1">
        <w:rPr>
          <w:lang w:eastAsia="ru-RU"/>
        </w:rPr>
        <w:t>М.П.</w:t>
      </w:r>
    </w:p>
    <w:p w14:paraId="2CE081BB" w14:textId="77777777" w:rsidR="00D26D74" w:rsidRPr="004F35B7" w:rsidRDefault="00D26D74" w:rsidP="000048D1">
      <w:pPr>
        <w:spacing w:afterLines="200" w:after="480" w:line="23" w:lineRule="atLeast"/>
        <w:contextualSpacing/>
        <w:jc w:val="right"/>
        <w:rPr>
          <w:lang w:eastAsia="ru-RU"/>
        </w:rPr>
      </w:pPr>
      <w:r w:rsidRPr="00D649B1">
        <w:rPr>
          <w:lang w:eastAsia="ru-RU"/>
        </w:rPr>
        <w:br w:type="page"/>
      </w:r>
      <w:r w:rsidRPr="004F35B7">
        <w:rPr>
          <w:lang w:eastAsia="ru-RU"/>
        </w:rPr>
        <w:t xml:space="preserve">Приложение № 6 </w:t>
      </w:r>
    </w:p>
    <w:p w14:paraId="3BDDABC4" w14:textId="057BDA89" w:rsidR="00D26D74" w:rsidRPr="004F35B7" w:rsidRDefault="00D26D74" w:rsidP="000048D1">
      <w:pPr>
        <w:autoSpaceDE w:val="0"/>
        <w:autoSpaceDN w:val="0"/>
        <w:adjustRightInd w:val="0"/>
        <w:spacing w:afterLines="200" w:after="480" w:line="23" w:lineRule="atLeast"/>
        <w:contextualSpacing/>
        <w:jc w:val="right"/>
        <w:rPr>
          <w:lang w:eastAsia="ru-RU"/>
        </w:rPr>
      </w:pPr>
      <w:r w:rsidRPr="004F35B7">
        <w:rPr>
          <w:lang w:eastAsia="ru-RU"/>
        </w:rPr>
        <w:t xml:space="preserve">к договору № </w:t>
      </w:r>
      <w:permStart w:id="567546284" w:edGrp="everyone"/>
      <w:r w:rsidR="00A3385E" w:rsidRPr="00A3385E">
        <w:rPr>
          <w:lang w:val="ru-RU" w:eastAsia="ru-RU"/>
        </w:rPr>
        <w:t>№</w:t>
      </w:r>
      <w:r w:rsidR="00A3385E">
        <w:rPr>
          <w:lang w:val="ru-RU" w:eastAsia="ru-RU"/>
        </w:rPr>
        <w:t xml:space="preserve"> 11.724.08._________/25</w:t>
      </w:r>
      <w:r w:rsidR="00A3385E" w:rsidRPr="00576B6C">
        <w:rPr>
          <w:lang w:val="ru-RU" w:eastAsia="ru-RU"/>
        </w:rPr>
        <w:t xml:space="preserve"> от </w:t>
      </w:r>
      <w:r w:rsidR="00A3385E">
        <w:rPr>
          <w:lang w:val="ru-RU" w:eastAsia="ru-RU"/>
        </w:rPr>
        <w:t>____ _____2025г</w:t>
      </w:r>
      <w:permEnd w:id="567546284"/>
    </w:p>
    <w:p w14:paraId="421346F5" w14:textId="77777777" w:rsidR="00D26D74" w:rsidRPr="004F35B7" w:rsidRDefault="00D26D74" w:rsidP="000048D1">
      <w:pPr>
        <w:autoSpaceDE w:val="0"/>
        <w:autoSpaceDN w:val="0"/>
        <w:adjustRightInd w:val="0"/>
        <w:spacing w:afterLines="200" w:after="480" w:line="23" w:lineRule="atLeast"/>
        <w:contextualSpacing/>
        <w:jc w:val="both"/>
        <w:rPr>
          <w:b/>
          <w:lang w:eastAsia="ru-RU"/>
        </w:rPr>
      </w:pPr>
    </w:p>
    <w:p w14:paraId="78960D27" w14:textId="77777777" w:rsidR="00D26D74" w:rsidRPr="003B45CA" w:rsidRDefault="00D26D74" w:rsidP="000048D1">
      <w:pPr>
        <w:autoSpaceDE w:val="0"/>
        <w:autoSpaceDN w:val="0"/>
        <w:adjustRightInd w:val="0"/>
        <w:jc w:val="both"/>
        <w:rPr>
          <w:b/>
          <w:szCs w:val="20"/>
          <w:lang w:val="ru-RU" w:eastAsia="ru-RU"/>
        </w:rPr>
      </w:pPr>
      <w:r w:rsidRPr="003B45CA">
        <w:rPr>
          <w:b/>
          <w:szCs w:val="20"/>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2F837D71"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Сметная стоимость определяется в соответствии с </w:t>
      </w:r>
      <w:bookmarkStart w:id="7" w:name="_Hlk178065469"/>
      <w:r w:rsidRPr="003B45CA">
        <w:rPr>
          <w:sz w:val="18"/>
          <w:szCs w:val="18"/>
          <w:lang w:val="ru-RU"/>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2020г. № 421/пр с учетом Приказов Минстроя России №557/пр от 07.07.2022г., №55/пр от 30.01.2024г.</w:t>
      </w:r>
      <w:bookmarkEnd w:id="7"/>
    </w:p>
    <w:p w14:paraId="62701DA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Расчет ведется ресурсно-индексным методом на основании базы   ФСНБ-2022 (в крайней редакции, действующей на момент проведения торгов) с загрузкой данных с официального сайта </w:t>
      </w:r>
      <w:r>
        <w:rPr>
          <w:sz w:val="18"/>
          <w:szCs w:val="18"/>
        </w:rPr>
        <w:t>fgiscs</w:t>
      </w:r>
      <w:r w:rsidRPr="003B45CA">
        <w:rPr>
          <w:sz w:val="18"/>
          <w:szCs w:val="18"/>
          <w:lang w:val="ru-RU"/>
        </w:rPr>
        <w:t>.</w:t>
      </w:r>
      <w:r>
        <w:rPr>
          <w:sz w:val="18"/>
          <w:szCs w:val="18"/>
        </w:rPr>
        <w:t>minstroyrf</w:t>
      </w:r>
      <w:r w:rsidRPr="003B45CA">
        <w:rPr>
          <w:sz w:val="18"/>
          <w:szCs w:val="18"/>
          <w:lang w:val="ru-RU"/>
        </w:rPr>
        <w:t>.</w:t>
      </w:r>
      <w:r>
        <w:rPr>
          <w:sz w:val="18"/>
          <w:szCs w:val="18"/>
        </w:rPr>
        <w:t>ru</w:t>
      </w:r>
      <w:r w:rsidRPr="003B45CA">
        <w:rPr>
          <w:sz w:val="18"/>
          <w:szCs w:val="18"/>
          <w:lang w:val="ru-RU"/>
        </w:rPr>
        <w:t xml:space="preserve"> по соответствующему региону.</w:t>
      </w:r>
    </w:p>
    <w:p w14:paraId="022EAC6C"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Формирование (настройки) локальных сметных расчетов, сметные цены и индексы сметной стоимости строительства, загруженные с сайта </w:t>
      </w:r>
      <w:r>
        <w:rPr>
          <w:sz w:val="18"/>
          <w:szCs w:val="18"/>
        </w:rPr>
        <w:t>fgiscs</w:t>
      </w:r>
      <w:r w:rsidRPr="003B45CA">
        <w:rPr>
          <w:sz w:val="18"/>
          <w:szCs w:val="18"/>
          <w:lang w:val="ru-RU"/>
        </w:rPr>
        <w:t>.</w:t>
      </w:r>
      <w:r>
        <w:rPr>
          <w:sz w:val="18"/>
          <w:szCs w:val="18"/>
        </w:rPr>
        <w:t>minstroyrf</w:t>
      </w:r>
      <w:r w:rsidRPr="003B45CA">
        <w:rPr>
          <w:sz w:val="18"/>
          <w:szCs w:val="18"/>
          <w:lang w:val="ru-RU"/>
        </w:rPr>
        <w:t>.</w:t>
      </w:r>
      <w:r>
        <w:rPr>
          <w:sz w:val="18"/>
          <w:szCs w:val="18"/>
        </w:rPr>
        <w:t>ru</w:t>
      </w:r>
      <w:r w:rsidRPr="003B45CA">
        <w:rPr>
          <w:sz w:val="18"/>
          <w:szCs w:val="18"/>
          <w:lang w:val="ru-RU"/>
        </w:rPr>
        <w:t>, на протяжении действия договора остаются неизменными.</w:t>
      </w:r>
    </w:p>
    <w:p w14:paraId="53995E69"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8" w:name="_Hlk189815282"/>
      <w:r w:rsidRPr="003B45CA">
        <w:rPr>
          <w:sz w:val="18"/>
          <w:szCs w:val="18"/>
          <w:lang w:val="ru-RU"/>
        </w:rPr>
        <w:t xml:space="preserve">Стоимость материалов, оборудования и </w:t>
      </w:r>
      <w:bookmarkEnd w:id="8"/>
      <w:r w:rsidRPr="003B45CA">
        <w:rPr>
          <w:sz w:val="18"/>
          <w:szCs w:val="18"/>
          <w:lang w:val="ru-RU"/>
        </w:rPr>
        <w:t>услуг, информация о которых отсутствует на официальном портале ФГИС ЦС и сборниках ФСНБ-2022, учитываются в текущем уровне цен (далее ТЦ) на основании КП, прайсов, либо иных открытых источников. В случае, если сметная цена значительно отличается от рыночной стоимости, Заказчик вправе на свое усмотрение принимать в сметной документации данные позиции в ТЦ. Текущая стоимость согласовывается службами предприятия на момент формирования начальной максимальной цены договора по средствам согласования документации для торгов в СЭД.</w:t>
      </w:r>
    </w:p>
    <w:p w14:paraId="3DC7BE4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Позиции в текущих ценах, необходимость в которых появилась при производстве работ ввиду изменения технологических процессов и технологии производства работ, в обязательном порядке подлежат согласованию службой Заказчика до момента закупки путем предоставления Подрядной организацией КП, ТКП, счетов на оплату и т.п. В том случае, когда стоимость позиции в ТЦ значительно влияет на итоговую стоимость работ, Заказчик имеет право направить предоставленную информацию на согласование службе экономической безопасности предприятия.</w:t>
      </w:r>
    </w:p>
    <w:p w14:paraId="32DCB73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материалы – не более 3 % от стоимости материалов. На материалы не складского хранения (инертные- бетон, песок, раствор и т.п.) заготовительно-складские расходы не применяются.</w:t>
      </w:r>
    </w:p>
    <w:p w14:paraId="586D7CA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оборудование – не более 2 % от отпускной цены оборудования. В случае, когда фактическая стоимость транспортных расходов ниже 2% от отпускной цены (например, в случае легкого, малогабаритного, но дорогого оборудования), Заказчик вправе снизить процент на транспортные расходы, но не менее 0,5% от отпускной цены, либо оплатить Подрядчику транспортные расходы по сборникам на перевозку грузов с соответствующей индексацией в текущий уровень цен.</w:t>
      </w:r>
    </w:p>
    <w:p w14:paraId="7B537A3D"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9" w:name="_Hlk167178600"/>
      <w:r w:rsidRPr="003B45CA">
        <w:rPr>
          <w:sz w:val="18"/>
          <w:szCs w:val="18"/>
          <w:lang w:val="ru-RU"/>
        </w:rPr>
        <w:t>Работы производятся на предприятии, где в силу режима секретности и внутриобъектного режима применяются специальный допуск, специальный пропуск и другие ограничения для рабочих.</w:t>
      </w:r>
    </w:p>
    <w:p w14:paraId="4C856E1F" w14:textId="77777777" w:rsidR="00D26D74" w:rsidRPr="003B45CA" w:rsidRDefault="00D26D74" w:rsidP="000048D1">
      <w:pPr>
        <w:autoSpaceDE w:val="0"/>
        <w:autoSpaceDN w:val="0"/>
        <w:adjustRightInd w:val="0"/>
        <w:jc w:val="both"/>
        <w:rPr>
          <w:sz w:val="18"/>
          <w:szCs w:val="18"/>
          <w:lang w:val="ru-RU"/>
        </w:rPr>
      </w:pPr>
      <w:r w:rsidRPr="003B45CA">
        <w:rPr>
          <w:sz w:val="18"/>
          <w:szCs w:val="18"/>
          <w:lang w:val="ru-RU"/>
        </w:rPr>
        <w:t>Коэффициенты не применяются на транспортировку грузов.</w:t>
      </w:r>
    </w:p>
    <w:bookmarkEnd w:id="9"/>
    <w:p w14:paraId="35DE6DC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Коэффициенты, учитывающие иные факторы производства работ, допустимо применять в сметной документации при согласовании с Заказчиком. Применение коэффициентов должно быть обосновано в дефектной ведомости, техническом задании или ППР.</w:t>
      </w:r>
    </w:p>
    <w:p w14:paraId="312584CB"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0" w:name="_Hlk192499703"/>
      <w:r w:rsidRPr="003B45CA">
        <w:rPr>
          <w:sz w:val="18"/>
          <w:szCs w:val="18"/>
          <w:lang w:val="ru-RU"/>
        </w:rPr>
        <w:t>Дополнительные затраты при производстве строительно-монтажных работ в зимнее время компенсируются только в зимний период (с 25 октября по 10 апреля) при выполнении наружных работ и внутренних работ в неотапливаемых помещениях на основании норм, приведенных в Приложении №1 приказе 325/пр от 25.05.2021 Минстроя РФ по видам объектов.</w:t>
      </w:r>
    </w:p>
    <w:bookmarkEnd w:id="10"/>
    <w:p w14:paraId="0764270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Строительство временных (титульных) зданий и сооружений на данном объекте не требуется, в связи с чем в сметную документацию ВЗиС по процентной норме, согласно приказу Минстроя России от 19.06.2020г. №332/пр, не включаются. При этом Заказчик вправе оплатить отдельные виды работ (например, устройство отопления и теплоснабжения по временной схеме, устройство временных ограждающих конструкций, отделяющих действующие помещения от вновь строящихся, пристраиваемых или ремонтируемых, а также ограждающих конструкций, необходимых для обеспечения ввода в эксплуатацию отдельной части здания и т.п.). Сметная документация (локальные сметные расчеты) на отдельные виды работ по ВЗиС составляются силами Подрядчика и за счет накладных расходов Подрядчика и согласовываются Заказчиком.</w:t>
      </w:r>
    </w:p>
    <w:p w14:paraId="2839213D" w14:textId="77777777" w:rsidR="00D26D74" w:rsidRPr="003B45CA" w:rsidRDefault="00D26D74" w:rsidP="000048D1">
      <w:pPr>
        <w:autoSpaceDE w:val="0"/>
        <w:autoSpaceDN w:val="0"/>
        <w:adjustRightInd w:val="0"/>
        <w:contextualSpacing/>
        <w:jc w:val="both"/>
        <w:rPr>
          <w:sz w:val="18"/>
          <w:szCs w:val="18"/>
          <w:lang w:val="ru-RU"/>
        </w:rPr>
      </w:pPr>
      <w:r w:rsidRPr="003B45CA">
        <w:rPr>
          <w:sz w:val="18"/>
          <w:szCs w:val="18"/>
          <w:lang w:val="ru-RU"/>
        </w:rPr>
        <w:t>Данные затраты должны быть обоснованы проектным решением раздела ППР или иным техническим документом.</w:t>
      </w:r>
    </w:p>
    <w:p w14:paraId="32BCECC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В случае, если подрядная или субподрядная организация дислоцируется не в месте проведения работ, и у Подрядчика имеются связанные с этим затраты (оплата суточных или вахтового метода, расходы на проживание, проезд, перевозка работников автомобильным транспортом и пр.), данные затраты Заказчик не компенсирует.</w:t>
      </w:r>
    </w:p>
    <w:p w14:paraId="14D3D93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В связи с тем, что нормы времени на выполнение пусконаладочных работ, предусмотренные в сборниках ФЕРп, могут значительно отличаться от фактического времени, затраченного при выполнении объема работ, предусмотренного сметной расценкой, Заказчик, соизмеряясь с фактическими затратами, вправе применять понижающие коэффициенты к объему выполненных работ в части их трудоемкости.</w:t>
      </w:r>
    </w:p>
    <w:p w14:paraId="1E4208A6" w14:textId="77777777" w:rsidR="00D26D74"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rPr>
      </w:pPr>
      <w:r w:rsidRPr="003B45CA">
        <w:rPr>
          <w:sz w:val="18"/>
          <w:szCs w:val="18"/>
          <w:lang w:val="ru-RU"/>
        </w:rPr>
        <w:t xml:space="preserve">При невозможности использования для работ на высоте лесов, подмостей, вышек-тур, Заказчик вправе оплатить Подрядчику автовышки, гидравлические подъемники и т.п., исходя из фактического разумного времени использования. </w:t>
      </w:r>
      <w:r>
        <w:rPr>
          <w:sz w:val="18"/>
          <w:szCs w:val="18"/>
        </w:rPr>
        <w:t>Фактическое время использования подтверждается техническим надзором Заказчика.</w:t>
      </w:r>
    </w:p>
    <w:p w14:paraId="66529C13"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Привлечение клининговых организаций для мытья полов, окон, стен, воздуховодов и пр. перед сдачей объекта (законченного этапа) Подрядчик производит за свой счет (за счет статьи Накладных расходов «Расходы по подготовке объектов строительства к сдаче»). Если Заказчик дополнительно требует промежуточной качественной клининговой уборки на ремонтируемом объекте, то затраты на промежуточную уборку компенсируются Подрядчику в согласованном сторонами размере.</w:t>
      </w:r>
    </w:p>
    <w:p w14:paraId="0A3A619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1" w:name="_Hlk172283898"/>
      <w:r w:rsidRPr="003B45CA">
        <w:rPr>
          <w:sz w:val="18"/>
          <w:szCs w:val="18"/>
          <w:lang w:val="ru-RU"/>
        </w:rPr>
        <w:t xml:space="preserve">Дополнительные работы, неучтенные сметной документацией договора подряда, подрядчик осмечивает сам, за счет накладных расходов и предоставляет Заказчику на согласование. Дополнительные сметные расчеты формируются в соответствии с настройками основных смет. На вновь появившиеся виды работ тендерный коэффициент не применяется. К смете прикладывается Ведомость объемов работ, согласованная Заказчиком. Сметная документация предоставляется в программе «ГРАНД СМЕТА», в формате </w:t>
      </w:r>
      <w:r>
        <w:rPr>
          <w:sz w:val="18"/>
          <w:szCs w:val="18"/>
        </w:rPr>
        <w:t>xml</w:t>
      </w:r>
      <w:r w:rsidRPr="003B45CA">
        <w:rPr>
          <w:sz w:val="18"/>
          <w:szCs w:val="18"/>
          <w:lang w:val="ru-RU"/>
        </w:rPr>
        <w:t xml:space="preserve">, </w:t>
      </w:r>
      <w:r>
        <w:rPr>
          <w:sz w:val="18"/>
          <w:szCs w:val="18"/>
        </w:rPr>
        <w:t>xls</w:t>
      </w:r>
      <w:r w:rsidRPr="003B45CA">
        <w:rPr>
          <w:sz w:val="18"/>
          <w:szCs w:val="18"/>
          <w:lang w:val="ru-RU"/>
        </w:rPr>
        <w:t>.</w:t>
      </w:r>
      <w:bookmarkEnd w:id="11"/>
    </w:p>
    <w:p w14:paraId="7CBEABC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Непредвиденные затраты, учтенные сметной документацией, оплачиваются по факту предоставления дополнительных ЛСР на эту сумму, согласованных Заказчиком.</w:t>
      </w:r>
    </w:p>
    <w:p w14:paraId="39D0EDE6" w14:textId="77777777" w:rsidR="00D26D74" w:rsidRPr="003B45CA" w:rsidRDefault="00D26D74" w:rsidP="000048D1">
      <w:pPr>
        <w:autoSpaceDE w:val="0"/>
        <w:autoSpaceDN w:val="0"/>
        <w:adjustRightInd w:val="0"/>
        <w:contextualSpacing/>
        <w:jc w:val="both"/>
        <w:rPr>
          <w:sz w:val="18"/>
          <w:szCs w:val="18"/>
          <w:lang w:val="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464B01" w14:paraId="01977EF4" w14:textId="77777777" w:rsidTr="003B6E90">
        <w:trPr>
          <w:trHeight w:val="331"/>
        </w:trPr>
        <w:tc>
          <w:tcPr>
            <w:tcW w:w="2963" w:type="dxa"/>
            <w:noWrap/>
            <w:vAlign w:val="bottom"/>
          </w:tcPr>
          <w:p w14:paraId="1F436D18"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ЗАКАЗЧИК:</w:t>
            </w:r>
          </w:p>
        </w:tc>
        <w:tc>
          <w:tcPr>
            <w:tcW w:w="3032" w:type="dxa"/>
            <w:gridSpan w:val="2"/>
            <w:noWrap/>
            <w:vAlign w:val="bottom"/>
          </w:tcPr>
          <w:p w14:paraId="78BCF1B4" w14:textId="77777777" w:rsidR="00D26D74" w:rsidRPr="004F35B7" w:rsidRDefault="00D26D74" w:rsidP="000048D1">
            <w:pPr>
              <w:spacing w:afterLines="200" w:after="480" w:line="23" w:lineRule="atLeast"/>
              <w:contextualSpacing/>
              <w:jc w:val="both"/>
              <w:rPr>
                <w:lang w:eastAsia="ru-RU"/>
              </w:rPr>
            </w:pPr>
          </w:p>
        </w:tc>
        <w:tc>
          <w:tcPr>
            <w:tcW w:w="3927" w:type="dxa"/>
            <w:vAlign w:val="bottom"/>
          </w:tcPr>
          <w:p w14:paraId="03918B3E"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ПОДРЯДЧИК:</w:t>
            </w:r>
          </w:p>
        </w:tc>
      </w:tr>
      <w:tr w:rsidR="00D26D74" w:rsidRPr="00464B01" w14:paraId="148ADD60" w14:textId="77777777" w:rsidTr="003B6E90">
        <w:trPr>
          <w:trHeight w:val="331"/>
        </w:trPr>
        <w:tc>
          <w:tcPr>
            <w:tcW w:w="5995" w:type="dxa"/>
            <w:gridSpan w:val="3"/>
            <w:noWrap/>
            <w:vAlign w:val="bottom"/>
          </w:tcPr>
          <w:p w14:paraId="2BEDF750" w14:textId="77777777" w:rsidR="00D26D74" w:rsidRPr="004F35B7" w:rsidRDefault="00D26D74" w:rsidP="000048D1">
            <w:pPr>
              <w:spacing w:afterLines="200" w:after="480" w:line="23" w:lineRule="atLeast"/>
              <w:contextualSpacing/>
              <w:jc w:val="both"/>
              <w:rPr>
                <w:lang w:eastAsia="ru-RU"/>
              </w:rPr>
            </w:pPr>
          </w:p>
        </w:tc>
        <w:tc>
          <w:tcPr>
            <w:tcW w:w="3927" w:type="dxa"/>
            <w:noWrap/>
            <w:vAlign w:val="bottom"/>
          </w:tcPr>
          <w:p w14:paraId="63357308" w14:textId="77777777" w:rsidR="00D26D74" w:rsidRPr="004F35B7" w:rsidRDefault="00D26D74" w:rsidP="000048D1">
            <w:pPr>
              <w:spacing w:afterLines="200" w:after="480" w:line="23" w:lineRule="atLeast"/>
              <w:contextualSpacing/>
              <w:jc w:val="both"/>
              <w:rPr>
                <w:lang w:eastAsia="ru-RU"/>
              </w:rPr>
            </w:pPr>
          </w:p>
        </w:tc>
      </w:tr>
      <w:tr w:rsidR="00D26D74" w:rsidRPr="00464B01" w14:paraId="5D68A370" w14:textId="77777777" w:rsidTr="003B6E90">
        <w:trPr>
          <w:trHeight w:val="331"/>
        </w:trPr>
        <w:tc>
          <w:tcPr>
            <w:tcW w:w="5995" w:type="dxa"/>
            <w:gridSpan w:val="3"/>
            <w:noWrap/>
            <w:vAlign w:val="bottom"/>
          </w:tcPr>
          <w:p w14:paraId="2E5B7767" w14:textId="77777777" w:rsidR="00D26D74" w:rsidRPr="004F35B7" w:rsidRDefault="00D26D74" w:rsidP="000048D1">
            <w:pPr>
              <w:spacing w:afterLines="200" w:after="480" w:line="23" w:lineRule="atLeast"/>
              <w:contextualSpacing/>
              <w:jc w:val="both"/>
              <w:rPr>
                <w:lang w:eastAsia="ru-RU"/>
              </w:rPr>
            </w:pPr>
            <w:r w:rsidRPr="004F35B7">
              <w:rPr>
                <w:lang w:eastAsia="ru-RU"/>
              </w:rPr>
              <w:t>АО «Концерн «Калашников»</w:t>
            </w:r>
          </w:p>
        </w:tc>
        <w:tc>
          <w:tcPr>
            <w:tcW w:w="3927" w:type="dxa"/>
            <w:noWrap/>
            <w:vAlign w:val="bottom"/>
          </w:tcPr>
          <w:p w14:paraId="060087DB" w14:textId="77777777" w:rsidR="00D26D74" w:rsidRPr="004F35B7" w:rsidRDefault="00D26D74" w:rsidP="000048D1">
            <w:pPr>
              <w:spacing w:afterLines="200" w:after="480" w:line="23" w:lineRule="atLeast"/>
              <w:contextualSpacing/>
              <w:jc w:val="both"/>
              <w:rPr>
                <w:lang w:eastAsia="ru-RU"/>
              </w:rPr>
            </w:pPr>
          </w:p>
        </w:tc>
      </w:tr>
      <w:tr w:rsidR="00D26D74" w:rsidRPr="00464B01" w14:paraId="06FF699F" w14:textId="77777777" w:rsidTr="003B6E90">
        <w:trPr>
          <w:trHeight w:val="765"/>
        </w:trPr>
        <w:tc>
          <w:tcPr>
            <w:tcW w:w="3018" w:type="dxa"/>
            <w:gridSpan w:val="2"/>
            <w:tcBorders>
              <w:bottom w:val="single" w:sz="4" w:space="0" w:color="000000"/>
            </w:tcBorders>
            <w:noWrap/>
            <w:vAlign w:val="bottom"/>
          </w:tcPr>
          <w:p w14:paraId="1252F973" w14:textId="77777777" w:rsidR="00D26D74" w:rsidRPr="004F35B7" w:rsidRDefault="00D26D74" w:rsidP="000048D1">
            <w:pPr>
              <w:spacing w:afterLines="200" w:after="480" w:line="23" w:lineRule="atLeast"/>
              <w:contextualSpacing/>
              <w:jc w:val="both"/>
              <w:rPr>
                <w:lang w:eastAsia="ru-RU"/>
              </w:rPr>
            </w:pPr>
            <w:r w:rsidRPr="004F35B7">
              <w:rPr>
                <w:lang w:eastAsia="ru-RU"/>
              </w:rPr>
              <w:t xml:space="preserve"> </w:t>
            </w:r>
          </w:p>
        </w:tc>
        <w:tc>
          <w:tcPr>
            <w:tcW w:w="2977" w:type="dxa"/>
            <w:noWrap/>
            <w:vAlign w:val="bottom"/>
          </w:tcPr>
          <w:p w14:paraId="14386AA0" w14:textId="36D5BF8B" w:rsidR="00D26D74" w:rsidRPr="004F35B7" w:rsidRDefault="005C00AE" w:rsidP="000048D1">
            <w:pPr>
              <w:spacing w:afterLines="200" w:after="480" w:line="23" w:lineRule="atLeast"/>
              <w:contextualSpacing/>
              <w:jc w:val="both"/>
              <w:rPr>
                <w:lang w:eastAsia="ru-RU"/>
              </w:rPr>
            </w:pPr>
            <w:r>
              <w:t>А.П. Сусеков</w:t>
            </w:r>
          </w:p>
        </w:tc>
        <w:tc>
          <w:tcPr>
            <w:tcW w:w="3927" w:type="dxa"/>
            <w:noWrap/>
            <w:vAlign w:val="bottom"/>
          </w:tcPr>
          <w:p w14:paraId="535F384B" w14:textId="77777777" w:rsidR="00D26D74" w:rsidRPr="004F35B7" w:rsidRDefault="00D26D74" w:rsidP="000048D1">
            <w:pPr>
              <w:spacing w:afterLines="200" w:after="480" w:line="23" w:lineRule="atLeast"/>
              <w:contextualSpacing/>
              <w:jc w:val="both"/>
              <w:rPr>
                <w:lang w:eastAsia="ru-RU"/>
              </w:rPr>
            </w:pPr>
            <w:r w:rsidRPr="004F35B7">
              <w:rPr>
                <w:lang w:eastAsia="ru-RU"/>
              </w:rPr>
              <w:t> </w:t>
            </w:r>
          </w:p>
        </w:tc>
      </w:tr>
    </w:tbl>
    <w:p w14:paraId="0F839A1C" w14:textId="77777777" w:rsidR="00D26D74" w:rsidRPr="004F35B7" w:rsidRDefault="00D26D74" w:rsidP="000048D1">
      <w:pPr>
        <w:spacing w:afterLines="200" w:after="480" w:line="23" w:lineRule="atLeast"/>
        <w:contextualSpacing/>
        <w:jc w:val="right"/>
        <w:rPr>
          <w:lang w:eastAsia="ru-RU"/>
        </w:rPr>
      </w:pPr>
      <w:r w:rsidRPr="004F35B7">
        <w:rPr>
          <w:lang w:eastAsia="ru-RU"/>
        </w:rPr>
        <w:br w:type="page"/>
      </w:r>
      <w:r w:rsidRPr="004F35B7">
        <w:rPr>
          <w:b/>
        </w:rPr>
        <w:t xml:space="preserve">«УТВЕРЖДАЮ»                                                              </w:t>
      </w:r>
      <w:r w:rsidRPr="004F35B7">
        <w:t>Приложение №7 к договору</w:t>
      </w:r>
    </w:p>
    <w:p w14:paraId="46BBD121" w14:textId="77777777" w:rsidR="00D26D74" w:rsidRPr="003B45CA" w:rsidRDefault="00D26D74" w:rsidP="000048D1">
      <w:pPr>
        <w:spacing w:after="0"/>
        <w:jc w:val="right"/>
        <w:rPr>
          <w:lang w:val="ru-RU"/>
        </w:rPr>
      </w:pPr>
      <w:r w:rsidRPr="003B45CA">
        <w:rPr>
          <w:lang w:val="ru-RU"/>
        </w:rPr>
        <w:t>АО «Концерн «Калашников»                                             от «___»_________20   г.</w:t>
      </w:r>
    </w:p>
    <w:p w14:paraId="2E52B83B" w14:textId="77777777" w:rsidR="00D26D74" w:rsidRPr="003B45CA" w:rsidRDefault="00D26D74" w:rsidP="000048D1">
      <w:pPr>
        <w:spacing w:after="0"/>
        <w:jc w:val="both"/>
        <w:rPr>
          <w:lang w:val="ru-RU"/>
        </w:rPr>
      </w:pPr>
      <w:r w:rsidRPr="003B45CA">
        <w:rPr>
          <w:lang w:val="ru-RU"/>
        </w:rPr>
        <w:t xml:space="preserve">____________ </w:t>
      </w:r>
    </w:p>
    <w:p w14:paraId="36726FB9" w14:textId="77777777" w:rsidR="00D26D74" w:rsidRPr="003B45CA" w:rsidRDefault="00D26D74" w:rsidP="000048D1">
      <w:pPr>
        <w:spacing w:after="0"/>
        <w:jc w:val="both"/>
        <w:rPr>
          <w:lang w:val="ru-RU"/>
        </w:rPr>
      </w:pPr>
    </w:p>
    <w:p w14:paraId="5F34E033" w14:textId="77777777" w:rsidR="00D26D74" w:rsidRPr="003B45CA" w:rsidRDefault="00D26D74" w:rsidP="000048D1">
      <w:pPr>
        <w:spacing w:after="0"/>
        <w:jc w:val="both"/>
        <w:rPr>
          <w:b/>
          <w:lang w:val="ru-RU"/>
        </w:rPr>
      </w:pPr>
      <w:r w:rsidRPr="003B45CA">
        <w:rPr>
          <w:b/>
          <w:lang w:val="ru-RU"/>
        </w:rPr>
        <w:t>ФОРМА Акта о приемке в эксплуатацию законченного (незаконченного) ремонтом Объекта</w:t>
      </w:r>
    </w:p>
    <w:p w14:paraId="0A89F61F" w14:textId="77777777" w:rsidR="00D26D74" w:rsidRPr="003B45CA" w:rsidRDefault="00D26D74" w:rsidP="000048D1">
      <w:pPr>
        <w:spacing w:after="0"/>
        <w:jc w:val="both"/>
        <w:rPr>
          <w:b/>
          <w:lang w:val="ru-RU"/>
        </w:rPr>
      </w:pPr>
    </w:p>
    <w:p w14:paraId="69B3C4D2" w14:textId="77777777" w:rsidR="00D26D74" w:rsidRPr="003B45CA" w:rsidRDefault="00D26D74" w:rsidP="000048D1">
      <w:pPr>
        <w:spacing w:after="0"/>
        <w:jc w:val="both"/>
        <w:rPr>
          <w:lang w:val="ru-RU"/>
        </w:rPr>
      </w:pPr>
      <w:r w:rsidRPr="003B45CA">
        <w:rPr>
          <w:lang w:val="ru-RU"/>
        </w:rPr>
        <w:t>г. Ижевск                                                                                «___»_________20__ г.</w:t>
      </w:r>
    </w:p>
    <w:p w14:paraId="3092AA05" w14:textId="77777777" w:rsidR="00D26D74" w:rsidRPr="003B45CA" w:rsidRDefault="00D26D74" w:rsidP="000048D1">
      <w:pPr>
        <w:spacing w:after="0"/>
        <w:jc w:val="both"/>
        <w:rPr>
          <w:b/>
          <w:lang w:val="ru-RU"/>
        </w:rPr>
      </w:pPr>
    </w:p>
    <w:p w14:paraId="059153B8" w14:textId="77777777" w:rsidR="00D26D74" w:rsidRPr="003B45CA" w:rsidRDefault="00D26D74" w:rsidP="000048D1">
      <w:pPr>
        <w:spacing w:after="0"/>
        <w:jc w:val="both"/>
        <w:rPr>
          <w:lang w:val="ru-RU"/>
        </w:rPr>
      </w:pPr>
      <w:r w:rsidRPr="003B45CA">
        <w:rPr>
          <w:lang w:val="ru-RU"/>
        </w:rPr>
        <w:t>Комиссия в составе представителей:</w:t>
      </w:r>
    </w:p>
    <w:p w14:paraId="33455B6A" w14:textId="77777777" w:rsidR="00D26D74" w:rsidRPr="003B45CA" w:rsidRDefault="00D26D74" w:rsidP="000048D1">
      <w:pPr>
        <w:spacing w:after="0"/>
        <w:jc w:val="both"/>
        <w:rPr>
          <w:lang w:val="ru-RU"/>
        </w:rPr>
      </w:pPr>
      <w:r w:rsidRPr="003B45CA">
        <w:rPr>
          <w:b/>
          <w:lang w:val="ru-RU"/>
        </w:rPr>
        <w:t xml:space="preserve">Заказчика: </w:t>
      </w:r>
      <w:r w:rsidRPr="003B45CA">
        <w:rPr>
          <w:lang w:val="ru-RU"/>
        </w:rPr>
        <w:t>АО «Концерн «Калашников» в лице ________________________________</w:t>
      </w:r>
    </w:p>
    <w:p w14:paraId="06D0B360" w14:textId="77777777" w:rsidR="00D26D74" w:rsidRPr="003B45CA" w:rsidRDefault="00D26D74" w:rsidP="000048D1">
      <w:pPr>
        <w:spacing w:after="0"/>
        <w:jc w:val="both"/>
        <w:rPr>
          <w:lang w:val="ru-RU"/>
        </w:rPr>
      </w:pPr>
      <w:r w:rsidRPr="003B45CA">
        <w:rPr>
          <w:lang w:val="ru-RU"/>
        </w:rPr>
        <w:t>________________________________________________________________________</w:t>
      </w:r>
    </w:p>
    <w:p w14:paraId="0F7E1064" w14:textId="77777777" w:rsidR="00D26D74" w:rsidRPr="003B45CA" w:rsidRDefault="00D26D74" w:rsidP="000048D1">
      <w:pPr>
        <w:spacing w:after="0"/>
        <w:jc w:val="both"/>
        <w:rPr>
          <w:lang w:val="ru-RU"/>
        </w:rPr>
      </w:pPr>
      <w:r w:rsidRPr="003B45CA">
        <w:rPr>
          <w:lang w:val="ru-RU"/>
        </w:rPr>
        <w:t>действующего на основании ______________________________;</w:t>
      </w:r>
    </w:p>
    <w:p w14:paraId="72478DBD" w14:textId="77777777" w:rsidR="00D26D74" w:rsidRPr="003B45CA" w:rsidRDefault="00D26D74" w:rsidP="000048D1">
      <w:pPr>
        <w:spacing w:after="0"/>
        <w:jc w:val="both"/>
        <w:rPr>
          <w:lang w:val="ru-RU"/>
        </w:rPr>
      </w:pPr>
      <w:r w:rsidRPr="003B45CA">
        <w:rPr>
          <w:b/>
          <w:lang w:val="ru-RU"/>
        </w:rPr>
        <w:t>Подрядчика:</w:t>
      </w:r>
      <w:r w:rsidRPr="003B45CA">
        <w:rPr>
          <w:lang w:val="ru-RU"/>
        </w:rPr>
        <w:t xml:space="preserve"> _________________________________ </w:t>
      </w:r>
      <w:r w:rsidRPr="003B45CA">
        <w:rPr>
          <w:lang w:val="ru-RU"/>
        </w:rPr>
        <w:br/>
        <w:t>в  лице _______________________действующего на основании ___________________</w:t>
      </w:r>
    </w:p>
    <w:p w14:paraId="3E157B74" w14:textId="77777777" w:rsidR="00D26D74" w:rsidRPr="003B45CA" w:rsidRDefault="00D26D74" w:rsidP="000048D1">
      <w:pPr>
        <w:spacing w:after="0"/>
        <w:jc w:val="both"/>
        <w:rPr>
          <w:lang w:val="ru-RU"/>
        </w:rPr>
      </w:pPr>
      <w:r w:rsidRPr="003B45CA">
        <w:rPr>
          <w:b/>
          <w:lang w:val="ru-RU"/>
        </w:rPr>
        <w:t xml:space="preserve">Службы эксплуатации АО «Концерн «Калашников»: </w:t>
      </w:r>
      <w:r w:rsidRPr="003B45CA">
        <w:rPr>
          <w:lang w:val="ru-RU"/>
        </w:rPr>
        <w:t>в лице__________________</w:t>
      </w:r>
    </w:p>
    <w:p w14:paraId="592DEB47" w14:textId="77777777" w:rsidR="00D26D74" w:rsidRPr="003B45CA" w:rsidRDefault="00D26D74" w:rsidP="000048D1">
      <w:pPr>
        <w:spacing w:after="0"/>
        <w:jc w:val="both"/>
        <w:rPr>
          <w:lang w:val="ru-RU"/>
        </w:rPr>
      </w:pPr>
      <w:r w:rsidRPr="003B45CA">
        <w:rPr>
          <w:lang w:val="ru-RU"/>
        </w:rPr>
        <w:t>______________________действующего на основании __________________________</w:t>
      </w:r>
    </w:p>
    <w:p w14:paraId="51A7F056" w14:textId="77777777" w:rsidR="00D26D74" w:rsidRPr="003B45CA" w:rsidRDefault="00D26D74" w:rsidP="000048D1">
      <w:pPr>
        <w:spacing w:after="0"/>
        <w:jc w:val="both"/>
        <w:rPr>
          <w:lang w:val="ru-RU"/>
        </w:rPr>
      </w:pPr>
    </w:p>
    <w:p w14:paraId="32BC0283" w14:textId="77777777" w:rsidR="00D26D74" w:rsidRPr="003B45CA" w:rsidRDefault="00D26D74" w:rsidP="000048D1">
      <w:pPr>
        <w:spacing w:after="0"/>
        <w:jc w:val="both"/>
        <w:rPr>
          <w:b/>
          <w:lang w:val="ru-RU"/>
        </w:rPr>
      </w:pPr>
      <w:r w:rsidRPr="003B45CA">
        <w:rPr>
          <w:b/>
          <w:lang w:val="ru-RU"/>
        </w:rPr>
        <w:t>Комиссия установила:</w:t>
      </w:r>
    </w:p>
    <w:p w14:paraId="71B92B50" w14:textId="77777777" w:rsidR="00D26D74" w:rsidRPr="003B45CA" w:rsidRDefault="00D26D74" w:rsidP="000048D1">
      <w:pPr>
        <w:spacing w:after="0"/>
        <w:jc w:val="both"/>
        <w:rPr>
          <w:lang w:val="ru-RU"/>
        </w:rPr>
      </w:pPr>
      <w:r w:rsidRPr="003B45CA">
        <w:rPr>
          <w:lang w:val="ru-RU"/>
        </w:rPr>
        <w:t xml:space="preserve">1. Подрядчиком ______________________________ предъявлен к приемке </w:t>
      </w:r>
      <w:r w:rsidRPr="003B45CA">
        <w:rPr>
          <w:lang w:val="ru-RU"/>
        </w:rPr>
        <w:br/>
        <w:t>в эксплуатацию законченный ремонтом Объект:_________________________________</w:t>
      </w:r>
    </w:p>
    <w:p w14:paraId="67BF8017" w14:textId="77777777" w:rsidR="00D26D74" w:rsidRPr="003B45CA" w:rsidRDefault="00D26D74" w:rsidP="000048D1">
      <w:pPr>
        <w:spacing w:after="0"/>
        <w:jc w:val="both"/>
        <w:rPr>
          <w:lang w:val="ru-RU"/>
        </w:rPr>
      </w:pPr>
      <w:r w:rsidRPr="003B45CA">
        <w:rPr>
          <w:lang w:val="ru-RU"/>
        </w:rPr>
        <w:t>2. Комплекс Работ осуществлялся Подрядчиком, выполнившим ______________________________________________________________________________________________________________________________________________________________________________________________________________________________________</w:t>
      </w:r>
    </w:p>
    <w:p w14:paraId="38A1DF14" w14:textId="77777777" w:rsidR="00D26D74" w:rsidRPr="003B45CA" w:rsidRDefault="00D26D74" w:rsidP="000048D1">
      <w:pPr>
        <w:spacing w:after="0"/>
        <w:jc w:val="both"/>
        <w:rPr>
          <w:lang w:val="ru-RU"/>
        </w:rPr>
      </w:pPr>
      <w:r w:rsidRPr="003B45CA">
        <w:rPr>
          <w:lang w:val="ru-RU"/>
        </w:rPr>
        <w:t xml:space="preserve">3. Работы осуществлены в сроки: </w:t>
      </w:r>
    </w:p>
    <w:p w14:paraId="34F7CB3F" w14:textId="77777777" w:rsidR="00D26D74" w:rsidRPr="003B45CA" w:rsidRDefault="00D26D74" w:rsidP="000048D1">
      <w:pPr>
        <w:spacing w:after="0"/>
        <w:jc w:val="both"/>
        <w:rPr>
          <w:lang w:val="ru-RU"/>
        </w:rPr>
      </w:pPr>
      <w:r w:rsidRPr="003B45CA">
        <w:rPr>
          <w:lang w:val="ru-RU"/>
        </w:rPr>
        <w:t>- начало Работ «___»_________________ 20__ г.</w:t>
      </w:r>
    </w:p>
    <w:p w14:paraId="213D0695" w14:textId="77777777" w:rsidR="00D26D74" w:rsidRPr="003B45CA" w:rsidRDefault="00D26D74" w:rsidP="000048D1">
      <w:pPr>
        <w:spacing w:after="0"/>
        <w:jc w:val="both"/>
        <w:rPr>
          <w:lang w:val="ru-RU"/>
        </w:rPr>
      </w:pPr>
      <w:r w:rsidRPr="003B45CA">
        <w:rPr>
          <w:lang w:val="ru-RU"/>
        </w:rPr>
        <w:t>- окончание Работ «___»___________________20___ г.</w:t>
      </w:r>
    </w:p>
    <w:p w14:paraId="3D323BAD" w14:textId="77777777" w:rsidR="00D26D74" w:rsidRPr="003B45CA" w:rsidRDefault="00D26D74" w:rsidP="000048D1">
      <w:pPr>
        <w:spacing w:after="0"/>
        <w:jc w:val="both"/>
        <w:rPr>
          <w:lang w:val="ru-RU"/>
        </w:rPr>
      </w:pPr>
      <w:r w:rsidRPr="003B45CA">
        <w:rPr>
          <w:lang w:val="ru-RU"/>
        </w:rPr>
        <w:t>4. Приемочной комиссии представлена документация в форме папки приемочной комиссии с комплектом исполнительной документации по Объекту.</w:t>
      </w:r>
    </w:p>
    <w:p w14:paraId="4B282281" w14:textId="77777777" w:rsidR="00D26D74" w:rsidRPr="003B45CA" w:rsidRDefault="00D26D74" w:rsidP="000048D1">
      <w:pPr>
        <w:spacing w:after="0"/>
        <w:jc w:val="both"/>
        <w:rPr>
          <w:lang w:val="ru-RU"/>
        </w:rPr>
      </w:pPr>
      <w:r w:rsidRPr="003B45CA">
        <w:rPr>
          <w:lang w:val="ru-RU"/>
        </w:rPr>
        <w:t>5. Недостатки выполненных Работ: не выявлены.</w:t>
      </w:r>
    </w:p>
    <w:p w14:paraId="5DC093B7" w14:textId="77777777" w:rsidR="00D26D74" w:rsidRPr="003B45CA" w:rsidRDefault="00D26D74" w:rsidP="000048D1">
      <w:pPr>
        <w:spacing w:after="0"/>
        <w:jc w:val="both"/>
        <w:rPr>
          <w:lang w:val="ru-RU"/>
        </w:rPr>
      </w:pPr>
      <w:r w:rsidRPr="003B45CA">
        <w:rPr>
          <w:lang w:val="ru-RU"/>
        </w:rPr>
        <w:t>6. Сметная стоимость выполненных ремонтных Работ по Объекту согласно актов о приемке выполненных работ (форма №КС-2):__________________________________</w:t>
      </w:r>
    </w:p>
    <w:p w14:paraId="3FEFC00D" w14:textId="77777777" w:rsidR="00D26D74" w:rsidRPr="003B45CA" w:rsidRDefault="00D26D74" w:rsidP="000048D1">
      <w:pPr>
        <w:spacing w:after="0"/>
        <w:jc w:val="both"/>
        <w:rPr>
          <w:lang w:val="ru-RU"/>
        </w:rPr>
      </w:pPr>
      <w:r w:rsidRPr="003B45CA">
        <w:rPr>
          <w:lang w:val="ru-RU"/>
        </w:rPr>
        <w:t>7. На основании осмотра предъявленного к приемке законченного ремонтом Объекта:___________________________________________________________________________________________________________________</w:t>
      </w:r>
    </w:p>
    <w:p w14:paraId="6BA79421" w14:textId="77777777" w:rsidR="00D26D74" w:rsidRPr="003B45CA" w:rsidRDefault="00D26D74" w:rsidP="000048D1">
      <w:pPr>
        <w:spacing w:after="0"/>
        <w:jc w:val="both"/>
        <w:rPr>
          <w:lang w:val="ru-RU"/>
        </w:rPr>
      </w:pPr>
      <w:r w:rsidRPr="003B45CA">
        <w:rPr>
          <w:lang w:val="ru-RU"/>
        </w:rPr>
        <w:t>Устанавливается оценка качества ремонтных Работ:______________.</w:t>
      </w:r>
    </w:p>
    <w:p w14:paraId="16EA94ED" w14:textId="77777777" w:rsidR="00D26D74" w:rsidRPr="003B45CA" w:rsidRDefault="00D26D74" w:rsidP="000048D1">
      <w:pPr>
        <w:spacing w:after="0"/>
        <w:jc w:val="both"/>
        <w:rPr>
          <w:lang w:val="ru-RU"/>
        </w:rPr>
      </w:pPr>
    </w:p>
    <w:p w14:paraId="406000F8" w14:textId="77777777" w:rsidR="00D26D74" w:rsidRPr="003B45CA" w:rsidRDefault="00D26D74" w:rsidP="000048D1">
      <w:pPr>
        <w:spacing w:after="0"/>
        <w:jc w:val="both"/>
        <w:rPr>
          <w:b/>
          <w:lang w:val="ru-RU"/>
        </w:rPr>
      </w:pPr>
      <w:r w:rsidRPr="003B45CA">
        <w:rPr>
          <w:b/>
          <w:lang w:val="ru-RU"/>
        </w:rPr>
        <w:t>Решение приемочной комиссии:</w:t>
      </w:r>
    </w:p>
    <w:p w14:paraId="3E11FEC3" w14:textId="77777777" w:rsidR="00D26D74" w:rsidRPr="003B45CA" w:rsidRDefault="00D26D74" w:rsidP="000048D1">
      <w:pPr>
        <w:spacing w:after="0"/>
        <w:jc w:val="both"/>
        <w:rPr>
          <w:lang w:val="ru-RU"/>
        </w:rPr>
      </w:pPr>
      <w:r w:rsidRPr="003B45CA">
        <w:rPr>
          <w:lang w:val="ru-RU"/>
        </w:rPr>
        <w:t>Предъявленный к приемке законченный ремонтом Объект___________________________________________________________________________________________________________________________________________</w:t>
      </w:r>
    </w:p>
    <w:p w14:paraId="5367626B" w14:textId="77777777" w:rsidR="00D26D74" w:rsidRPr="003B45CA" w:rsidRDefault="00D26D74" w:rsidP="000048D1">
      <w:pPr>
        <w:spacing w:after="0"/>
        <w:jc w:val="both"/>
        <w:rPr>
          <w:lang w:val="ru-RU"/>
        </w:rPr>
      </w:pPr>
      <w:r w:rsidRPr="003B45CA">
        <w:rPr>
          <w:lang w:val="ru-RU"/>
        </w:rPr>
        <w:t>принять в эксплуатацию.</w:t>
      </w:r>
    </w:p>
    <w:p w14:paraId="40378C12" w14:textId="77777777" w:rsidR="00D26D74" w:rsidRPr="003B45CA" w:rsidRDefault="00D26D74" w:rsidP="000048D1">
      <w:pPr>
        <w:spacing w:after="0"/>
        <w:jc w:val="both"/>
        <w:rPr>
          <w:lang w:val="ru-RU"/>
        </w:rPr>
      </w:pPr>
    </w:p>
    <w:p w14:paraId="2E056947" w14:textId="77777777" w:rsidR="00D26D74" w:rsidRPr="003B45CA" w:rsidRDefault="00D26D74" w:rsidP="000048D1">
      <w:pPr>
        <w:spacing w:after="0"/>
        <w:jc w:val="both"/>
        <w:rPr>
          <w:b/>
          <w:lang w:val="ru-RU"/>
        </w:rPr>
      </w:pPr>
      <w:r w:rsidRPr="003B45CA">
        <w:rPr>
          <w:b/>
          <w:lang w:val="ru-RU"/>
        </w:rPr>
        <w:t>Члены комиссии:</w:t>
      </w:r>
    </w:p>
    <w:p w14:paraId="20A4A15C" w14:textId="77777777" w:rsidR="00D26D74" w:rsidRPr="003B45CA" w:rsidRDefault="00D26D74" w:rsidP="000048D1">
      <w:pPr>
        <w:spacing w:after="0"/>
        <w:jc w:val="both"/>
        <w:rPr>
          <w:lang w:val="ru-RU"/>
        </w:rPr>
      </w:pPr>
      <w:r w:rsidRPr="003B45CA">
        <w:rPr>
          <w:lang w:val="ru-RU"/>
        </w:rPr>
        <w:t>Представитель Заказчика</w:t>
      </w:r>
    </w:p>
    <w:p w14:paraId="66CF14B8" w14:textId="77777777" w:rsidR="00D26D74" w:rsidRPr="003B45CA" w:rsidRDefault="00D26D74" w:rsidP="000048D1">
      <w:pPr>
        <w:spacing w:after="0"/>
        <w:jc w:val="both"/>
        <w:rPr>
          <w:lang w:val="ru-RU"/>
        </w:rPr>
      </w:pPr>
      <w:r w:rsidRPr="003B45CA">
        <w:rPr>
          <w:lang w:val="ru-RU"/>
        </w:rPr>
        <w:t>АО «Концерн «Калашников»        _________________________   ____________________________</w:t>
      </w:r>
    </w:p>
    <w:p w14:paraId="315ACFEE" w14:textId="77777777" w:rsidR="00D26D74" w:rsidRPr="003B45CA" w:rsidRDefault="00D26D74" w:rsidP="000048D1">
      <w:pPr>
        <w:spacing w:after="0"/>
        <w:jc w:val="both"/>
        <w:rPr>
          <w:lang w:val="ru-RU"/>
        </w:rPr>
      </w:pPr>
      <w:r w:rsidRPr="003B45CA">
        <w:rPr>
          <w:lang w:val="ru-RU"/>
        </w:rPr>
        <w:t>Представитель Подрядчика</w:t>
      </w:r>
    </w:p>
    <w:p w14:paraId="03E7A552" w14:textId="77777777" w:rsidR="00D26D74" w:rsidRPr="003B45CA" w:rsidRDefault="00D26D74" w:rsidP="000048D1">
      <w:pPr>
        <w:spacing w:after="0"/>
        <w:jc w:val="both"/>
        <w:rPr>
          <w:lang w:val="ru-RU"/>
        </w:rPr>
      </w:pPr>
      <w:r w:rsidRPr="003B45CA">
        <w:rPr>
          <w:lang w:val="ru-RU"/>
        </w:rPr>
        <w:t>___________________________     ___________________________   _____________________________</w:t>
      </w:r>
    </w:p>
    <w:p w14:paraId="68BDF5AE" w14:textId="77777777" w:rsidR="00D26D74" w:rsidRPr="003B45CA" w:rsidRDefault="00D26D74" w:rsidP="000048D1">
      <w:pPr>
        <w:spacing w:after="0"/>
        <w:jc w:val="both"/>
        <w:rPr>
          <w:lang w:val="ru-RU"/>
        </w:rPr>
      </w:pPr>
      <w:r w:rsidRPr="003B45CA">
        <w:rPr>
          <w:lang w:val="ru-RU"/>
        </w:rPr>
        <w:t>Представитель службы эксплуатации</w:t>
      </w:r>
    </w:p>
    <w:p w14:paraId="5A870B92" w14:textId="77777777" w:rsidR="00D26D74" w:rsidRPr="003B45CA" w:rsidRDefault="00D26D74" w:rsidP="000048D1">
      <w:pPr>
        <w:spacing w:after="0"/>
        <w:jc w:val="both"/>
        <w:rPr>
          <w:lang w:val="ru-RU"/>
        </w:rPr>
      </w:pPr>
      <w:r w:rsidRPr="003B45CA">
        <w:rPr>
          <w:lang w:val="ru-RU"/>
        </w:rPr>
        <w:t>АО «Концерн «Калашников»    ______________________________   _________________________</w:t>
      </w:r>
    </w:p>
    <w:p w14:paraId="09D3C772" w14:textId="77777777" w:rsidR="00D26D74" w:rsidRPr="003B45CA" w:rsidRDefault="00D26D74" w:rsidP="000048D1">
      <w:pPr>
        <w:spacing w:after="0"/>
        <w:jc w:val="both"/>
        <w:rPr>
          <w:lang w:val="ru-RU"/>
        </w:rPr>
      </w:pPr>
      <w:r w:rsidRPr="003B45CA">
        <w:rPr>
          <w:lang w:val="ru-RU"/>
        </w:rPr>
        <w:t xml:space="preserve">                                                                                  </w:t>
      </w:r>
    </w:p>
    <w:p w14:paraId="1C970701" w14:textId="77777777" w:rsidR="00D26D74" w:rsidRPr="003B45CA" w:rsidRDefault="00D26D74" w:rsidP="000048D1">
      <w:pPr>
        <w:spacing w:after="160" w:line="259" w:lineRule="auto"/>
        <w:jc w:val="both"/>
        <w:rPr>
          <w:lang w:val="ru-RU"/>
        </w:rPr>
      </w:pPr>
      <w:r w:rsidRPr="003B45CA">
        <w:rPr>
          <w:lang w:val="ru-RU"/>
        </w:rPr>
        <w:br w:type="page"/>
      </w:r>
    </w:p>
    <w:p w14:paraId="68F479BE" w14:textId="77777777" w:rsidR="00D26D74" w:rsidRPr="003B45CA" w:rsidRDefault="00D26D74" w:rsidP="000048D1">
      <w:pPr>
        <w:spacing w:after="0"/>
        <w:contextualSpacing/>
        <w:jc w:val="right"/>
        <w:rPr>
          <w:lang w:val="ru-RU"/>
        </w:rPr>
      </w:pPr>
      <w:r w:rsidRPr="003B45CA">
        <w:rPr>
          <w:lang w:val="ru-RU" w:eastAsia="ru-RU"/>
        </w:rPr>
        <w:t>Приложение № 8 к договору</w:t>
      </w:r>
    </w:p>
    <w:p w14:paraId="05EF59B3" w14:textId="721772A0" w:rsidR="00D26D74" w:rsidRPr="003B45CA" w:rsidRDefault="00A3385E" w:rsidP="000048D1">
      <w:pPr>
        <w:spacing w:after="0"/>
        <w:contextualSpacing/>
        <w:jc w:val="right"/>
        <w:rPr>
          <w:lang w:val="ru-RU" w:eastAsia="ru-RU"/>
        </w:rPr>
      </w:pPr>
      <w:permStart w:id="1179141839" w:edGrp="everyone"/>
      <w:r w:rsidRPr="00A3385E">
        <w:rPr>
          <w:lang w:val="ru-RU" w:eastAsia="ru-RU"/>
        </w:rPr>
        <w:t>№</w:t>
      </w:r>
      <w:r>
        <w:rPr>
          <w:lang w:val="ru-RU" w:eastAsia="ru-RU"/>
        </w:rPr>
        <w:t xml:space="preserve"> 11.724.08._________/25</w:t>
      </w:r>
      <w:r w:rsidRPr="00576B6C">
        <w:rPr>
          <w:lang w:val="ru-RU" w:eastAsia="ru-RU"/>
        </w:rPr>
        <w:t xml:space="preserve"> от </w:t>
      </w:r>
      <w:r>
        <w:rPr>
          <w:lang w:val="ru-RU" w:eastAsia="ru-RU"/>
        </w:rPr>
        <w:t>____ _____2025г</w:t>
      </w:r>
      <w:permEnd w:id="1179141839"/>
    </w:p>
    <w:permEnd w:id="837251887"/>
    <w:p w14:paraId="4A50DC2D" w14:textId="77777777" w:rsidR="00D26D74" w:rsidRPr="004F35B7" w:rsidRDefault="00D26D74" w:rsidP="000048D1">
      <w:pPr>
        <w:pStyle w:val="2"/>
        <w:spacing w:before="200" w:after="120" w:line="276" w:lineRule="auto"/>
        <w:contextualSpacing/>
        <w:jc w:val="both"/>
        <w:rPr>
          <w:rFonts w:ascii="Verdana" w:hAnsi="Verdana" w:cs="Arial Narrow"/>
          <w:i w:val="0"/>
          <w:iCs w:val="0"/>
          <w:caps/>
          <w:sz w:val="20"/>
          <w:szCs w:val="22"/>
        </w:rPr>
      </w:pPr>
      <w:r w:rsidRPr="004F35B7">
        <w:rPr>
          <w:rFonts w:ascii="Verdana" w:hAnsi="Verdana" w:cs="Arial Narrow"/>
          <w:i w:val="0"/>
          <w:iCs w:val="0"/>
          <w:sz w:val="20"/>
          <w:szCs w:val="22"/>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14:paraId="1B1B9460"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14:paraId="0C17DB2E"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w:t>
      </w:r>
      <w:r>
        <w:rPr>
          <w:rFonts w:ascii="Verdana" w:hAnsi="Verdana"/>
          <w:sz w:val="18"/>
          <w:szCs w:val="20"/>
        </w:rPr>
        <w:t>Договора</w:t>
      </w:r>
      <w:r w:rsidRPr="004F35B7">
        <w:rPr>
          <w:rFonts w:ascii="Verdana" w:hAnsi="Verdana"/>
          <w:sz w:val="18"/>
          <w:szCs w:val="20"/>
        </w:rPr>
        <w:t>, регламентирующими основы охраны труда и окружающей среды, промышленной и пожарной безопасности.</w:t>
      </w:r>
    </w:p>
    <w:p w14:paraId="0A401EF3"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3</w:t>
      </w:r>
      <w:r>
        <w:rPr>
          <w:rFonts w:ascii="Verdana" w:hAnsi="Verdana"/>
          <w:sz w:val="18"/>
          <w:szCs w:val="20"/>
        </w:rPr>
        <w:t>.</w:t>
      </w:r>
      <w:r w:rsidRPr="004F35B7">
        <w:rPr>
          <w:rFonts w:ascii="Verdana" w:hAnsi="Verdana"/>
          <w:sz w:val="18"/>
          <w:szCs w:val="20"/>
        </w:rPr>
        <w:t xml:space="preserve"> Подрядная организация, при выполнении работ в интересах Заказчика и (или) на территории Заказчика несет всю полноту ответственности за соблюдение е</w:t>
      </w:r>
      <w:r>
        <w:rPr>
          <w:rFonts w:ascii="Verdana" w:hAnsi="Verdana"/>
          <w:sz w:val="18"/>
          <w:szCs w:val="20"/>
        </w:rPr>
        <w:t>ё</w:t>
      </w:r>
      <w:r w:rsidRPr="004F35B7">
        <w:rPr>
          <w:rFonts w:ascii="Verdana" w:hAnsi="Verdana"/>
          <w:sz w:val="18"/>
          <w:szCs w:val="20"/>
        </w:rPr>
        <w:t xml:space="preserve">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 безопасности</w:t>
      </w:r>
      <w:r w:rsidRPr="004F35B7">
        <w:rPr>
          <w:rFonts w:ascii="Verdana" w:hAnsi="Verdana"/>
          <w:sz w:val="18"/>
          <w:szCs w:val="20"/>
        </w:rPr>
        <w:t>,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14:paraId="58EFFC56"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14:paraId="09B04198"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5. Принимать незамедлительные меры по устранению нарушений в области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а также устранять причины и ситуации, представляющие угрозу жизни</w:t>
      </w:r>
      <w:r>
        <w:rPr>
          <w:rFonts w:ascii="Verdana" w:hAnsi="Verdana"/>
          <w:sz w:val="18"/>
          <w:szCs w:val="20"/>
        </w:rPr>
        <w:t xml:space="preserve">, </w:t>
      </w:r>
      <w:r w:rsidRPr="004F35B7">
        <w:rPr>
          <w:rFonts w:ascii="Verdana" w:hAnsi="Verdana"/>
          <w:sz w:val="18"/>
          <w:szCs w:val="20"/>
        </w:rPr>
        <w:t>здоровью работников</w:t>
      </w:r>
      <w:r>
        <w:rPr>
          <w:rFonts w:ascii="Verdana" w:hAnsi="Verdana"/>
          <w:sz w:val="18"/>
          <w:szCs w:val="20"/>
        </w:rPr>
        <w:t xml:space="preserve"> и окружающей среде</w:t>
      </w:r>
    </w:p>
    <w:p w14:paraId="49D1093C"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6. Предоставлять отчет об устранении ранее зафиксированных нарушений требований </w:t>
      </w:r>
      <w:r>
        <w:rPr>
          <w:rFonts w:ascii="Verdana" w:hAnsi="Verdana"/>
          <w:sz w:val="18"/>
          <w:szCs w:val="20"/>
        </w:rPr>
        <w:t>охраны труда, промышленной, пожарной, экологической безопасности, а также</w:t>
      </w:r>
      <w:r w:rsidRPr="004F35B7">
        <w:rPr>
          <w:rFonts w:ascii="Verdana" w:hAnsi="Verdana"/>
          <w:sz w:val="18"/>
          <w:szCs w:val="20"/>
        </w:rPr>
        <w:t xml:space="preserve"> </w:t>
      </w:r>
      <w:r>
        <w:rPr>
          <w:rFonts w:ascii="Verdana" w:hAnsi="Verdana"/>
          <w:sz w:val="18"/>
          <w:szCs w:val="20"/>
        </w:rPr>
        <w:t>о</w:t>
      </w:r>
      <w:r w:rsidRPr="004F35B7">
        <w:rPr>
          <w:rFonts w:ascii="Verdana" w:hAnsi="Verdana"/>
          <w:sz w:val="18"/>
          <w:szCs w:val="20"/>
        </w:rPr>
        <w:t xml:space="preserve"> принятых корректирующих мерах.</w:t>
      </w:r>
    </w:p>
    <w:p w14:paraId="735C124B"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7. Предоставить Заказчику до начала работ документацию по охране труда, промышленной</w:t>
      </w:r>
      <w:r>
        <w:rPr>
          <w:rFonts w:ascii="Verdana" w:hAnsi="Verdana"/>
          <w:sz w:val="18"/>
          <w:szCs w:val="20"/>
        </w:rPr>
        <w:t xml:space="preserve">, </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w:t>
      </w:r>
      <w:r>
        <w:rPr>
          <w:rFonts w:ascii="Verdana" w:hAnsi="Verdana"/>
          <w:sz w:val="18"/>
          <w:szCs w:val="20"/>
        </w:rPr>
        <w:t xml:space="preserve">, </w:t>
      </w:r>
      <w:r w:rsidRPr="004F35B7">
        <w:rPr>
          <w:rFonts w:ascii="Verdana" w:hAnsi="Verdana"/>
          <w:sz w:val="18"/>
          <w:szCs w:val="20"/>
        </w:rPr>
        <w:t>пожарной</w:t>
      </w:r>
      <w:r>
        <w:rPr>
          <w:rFonts w:ascii="Verdana" w:hAnsi="Verdana"/>
          <w:sz w:val="18"/>
          <w:szCs w:val="20"/>
        </w:rPr>
        <w:t>, экологической</w:t>
      </w:r>
      <w:r w:rsidRPr="004F35B7">
        <w:rPr>
          <w:rFonts w:ascii="Verdana" w:hAnsi="Verdana"/>
          <w:sz w:val="18"/>
          <w:szCs w:val="20"/>
        </w:rPr>
        <w:t xml:space="preserve"> безопасности установленной формы. Заказчик имеет право проведения выборочной проверки знаний, указанных норм и требований.</w:t>
      </w:r>
    </w:p>
    <w:p w14:paraId="2E36BCBC" w14:textId="77777777" w:rsidR="00D26D74" w:rsidRPr="004F35B7" w:rsidRDefault="00D26D74" w:rsidP="000048D1">
      <w:pPr>
        <w:pStyle w:val="aff4"/>
        <w:tabs>
          <w:tab w:val="left" w:pos="851"/>
          <w:tab w:val="left" w:pos="1418"/>
        </w:tabs>
        <w:spacing w:after="120"/>
        <w:ind w:left="0" w:firstLine="567"/>
        <w:contextualSpacing/>
        <w:jc w:val="both"/>
        <w:rPr>
          <w:rFonts w:ascii="Verdana" w:hAnsi="Verdana"/>
          <w:sz w:val="18"/>
          <w:szCs w:val="20"/>
        </w:rPr>
      </w:pPr>
      <w:r w:rsidRPr="004F35B7">
        <w:rPr>
          <w:rFonts w:ascii="Verdana" w:hAnsi="Verdana"/>
          <w:sz w:val="18"/>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14:paraId="04F34AF2"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14:paraId="048EE6CE" w14:textId="77777777" w:rsidR="00D26D74" w:rsidRPr="004F35B7" w:rsidRDefault="00D26D74" w:rsidP="000048D1">
      <w:pPr>
        <w:pStyle w:val="aff4"/>
        <w:tabs>
          <w:tab w:val="left" w:pos="709"/>
          <w:tab w:val="left" w:pos="993"/>
          <w:tab w:val="left" w:pos="1276"/>
          <w:tab w:val="left" w:pos="1418"/>
          <w:tab w:val="left" w:pos="1701"/>
          <w:tab w:val="left" w:pos="1985"/>
        </w:tabs>
        <w:spacing w:after="120"/>
        <w:ind w:left="567"/>
        <w:contextualSpacing/>
        <w:jc w:val="both"/>
        <w:rPr>
          <w:rFonts w:ascii="Verdana" w:hAnsi="Verdana"/>
          <w:sz w:val="18"/>
          <w:szCs w:val="20"/>
        </w:rPr>
      </w:pPr>
      <w:r w:rsidRPr="004F35B7">
        <w:rPr>
          <w:rFonts w:ascii="Verdana" w:hAnsi="Verdana"/>
          <w:sz w:val="18"/>
          <w:szCs w:val="20"/>
        </w:rPr>
        <w:t>10. Обеспечить своих работников и работников, привлекаемых им субподрядчиков:</w:t>
      </w:r>
    </w:p>
    <w:p w14:paraId="79392B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технически исправным оборудованием, инструментом и приспособлениями, соответствующими условиям производства работ;</w:t>
      </w:r>
    </w:p>
    <w:p w14:paraId="21541AD2"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средствами оказания первой медицинской помощи;</w:t>
      </w:r>
    </w:p>
    <w:p w14:paraId="3295AE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первичными средствами пожаротушения согласно действующим нормам и требованиям.</w:t>
      </w:r>
    </w:p>
    <w:p w14:paraId="33619C6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микротравматизма,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14:paraId="42B96ED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12. Выполнять, при производстве огневых, пожароопасных и газоопасных работ требования, действующи</w:t>
      </w:r>
      <w:r>
        <w:rPr>
          <w:rFonts w:ascii="Verdana" w:hAnsi="Verdana"/>
          <w:sz w:val="18"/>
        </w:rPr>
        <w:t>е</w:t>
      </w:r>
      <w:r w:rsidRPr="004F35B7">
        <w:rPr>
          <w:rFonts w:ascii="Verdana" w:hAnsi="Verdana"/>
          <w:sz w:val="18"/>
        </w:rPr>
        <w:t xml:space="preserve"> у Заказчика и представленны</w:t>
      </w:r>
      <w:r>
        <w:rPr>
          <w:rFonts w:ascii="Verdana" w:hAnsi="Verdana"/>
          <w:sz w:val="18"/>
        </w:rPr>
        <w:t>е</w:t>
      </w:r>
      <w:r w:rsidRPr="004F35B7">
        <w:rPr>
          <w:rFonts w:ascii="Verdana" w:hAnsi="Verdana"/>
          <w:sz w:val="18"/>
        </w:rPr>
        <w:t xml:space="preserve"> на момент начала производства работ инструкций на эти виды работ</w:t>
      </w:r>
      <w:r>
        <w:rPr>
          <w:rFonts w:ascii="Verdana" w:hAnsi="Verdana"/>
          <w:sz w:val="18"/>
        </w:rPr>
        <w:t>,</w:t>
      </w:r>
      <w:r w:rsidRPr="004F35B7">
        <w:rPr>
          <w:rFonts w:ascii="Verdana" w:hAnsi="Verdana"/>
          <w:sz w:val="18"/>
        </w:rPr>
        <w:t xml:space="preserve"> и обеспечить их выполнение персоналом привлекаемых им Субподрядчиков.</w:t>
      </w:r>
    </w:p>
    <w:p w14:paraId="5EDDDEA8"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14:paraId="00B3C7D9"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14. Перечень СИЗ для персонала Подрядчика/Субподрядчика:</w:t>
      </w:r>
      <w:r>
        <w:rPr>
          <w:rFonts w:ascii="Verdana" w:hAnsi="Verdana"/>
          <w:sz w:val="18"/>
        </w:rPr>
        <w:t xml:space="preserve"> </w:t>
      </w:r>
      <w:r w:rsidRPr="004F35B7">
        <w:rPr>
          <w:rFonts w:ascii="Verdana" w:hAnsi="Verdana"/>
          <w:sz w:val="18"/>
        </w:rPr>
        <w:t>спецодежда</w:t>
      </w:r>
      <w:r>
        <w:rPr>
          <w:rFonts w:ascii="Verdana" w:hAnsi="Verdana"/>
          <w:sz w:val="18"/>
        </w:rPr>
        <w:t>,</w:t>
      </w:r>
      <w:r w:rsidRPr="004F35B7">
        <w:rPr>
          <w:rFonts w:ascii="Verdana" w:hAnsi="Verdana"/>
          <w:sz w:val="18"/>
        </w:rPr>
        <w:tab/>
        <w:t>защитная</w:t>
      </w:r>
      <w:r>
        <w:rPr>
          <w:rFonts w:ascii="Verdana" w:hAnsi="Verdana"/>
          <w:sz w:val="18"/>
        </w:rPr>
        <w:t xml:space="preserve"> </w:t>
      </w:r>
      <w:r w:rsidRPr="004F35B7">
        <w:rPr>
          <w:rFonts w:ascii="Verdana" w:hAnsi="Verdana"/>
          <w:sz w:val="18"/>
        </w:rPr>
        <w:t>обувь</w:t>
      </w:r>
      <w:r>
        <w:rPr>
          <w:rFonts w:ascii="Verdana" w:hAnsi="Verdana"/>
          <w:sz w:val="18"/>
        </w:rPr>
        <w:t xml:space="preserve">, </w:t>
      </w:r>
      <w:r w:rsidRPr="004F35B7">
        <w:rPr>
          <w:rFonts w:ascii="Verdana" w:hAnsi="Verdana"/>
          <w:sz w:val="18"/>
        </w:rPr>
        <w:t>защитная каска</w:t>
      </w:r>
      <w:r>
        <w:rPr>
          <w:rFonts w:ascii="Verdana" w:hAnsi="Verdana"/>
          <w:sz w:val="18"/>
        </w:rPr>
        <w:t xml:space="preserve">, </w:t>
      </w:r>
      <w:r w:rsidRPr="004F35B7">
        <w:rPr>
          <w:rFonts w:ascii="Verdana" w:eastAsia="Calibri" w:hAnsi="Verdana" w:cs="Times New Roman"/>
          <w:sz w:val="18"/>
        </w:rPr>
        <w:t>защитные очки</w:t>
      </w:r>
      <w:r>
        <w:rPr>
          <w:rFonts w:ascii="Verdana" w:hAnsi="Verdana"/>
          <w:sz w:val="18"/>
        </w:rPr>
        <w:t xml:space="preserve">, </w:t>
      </w:r>
      <w:r w:rsidRPr="004F35B7">
        <w:rPr>
          <w:rFonts w:ascii="Verdana" w:eastAsia="Calibri" w:hAnsi="Verdana" w:cs="Times New Roman"/>
          <w:sz w:val="18"/>
        </w:rPr>
        <w:t xml:space="preserve">защитные перчатки, средства защиты слуха, </w:t>
      </w:r>
      <w:r w:rsidRPr="004F35B7">
        <w:rPr>
          <w:rFonts w:ascii="Verdana" w:hAnsi="Verdana"/>
          <w:sz w:val="18"/>
        </w:rPr>
        <w:t>средства индивидуальной защиты органов дыхания (СИЗОД).</w:t>
      </w:r>
    </w:p>
    <w:p w14:paraId="0C068A21"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14:paraId="71EDD39A"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14:paraId="4BDBA874"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14:paraId="44DA42C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14:paraId="0440C7E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19. Обеспечить выполнение норм по охране труда при работе на высоте при использовании лесов и подмостей.</w:t>
      </w:r>
    </w:p>
    <w:p w14:paraId="44429DB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14:paraId="4AA8A4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14:paraId="42B255B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14:paraId="4E8F09D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14:paraId="607A994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24. По требованию Заказчика, включать в состав комиссии по расследованию несчастного случая, инцидента, аварии, пожара представителя Заказчика.</w:t>
      </w:r>
    </w:p>
    <w:p w14:paraId="5A5767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25. </w:t>
      </w:r>
      <w:r>
        <w:rPr>
          <w:rFonts w:ascii="Verdana" w:hAnsi="Verdana"/>
          <w:sz w:val="18"/>
        </w:rPr>
        <w:t>При работе на опасном производственном объекте Заказчика:</w:t>
      </w:r>
    </w:p>
    <w:p w14:paraId="661FF083"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25.1 </w:t>
      </w:r>
      <w:r w:rsidRPr="00377B11">
        <w:rPr>
          <w:rFonts w:ascii="Verdana" w:hAnsi="Verdana"/>
          <w:sz w:val="18"/>
        </w:rPr>
        <w:t>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14:paraId="725AC6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25.2</w:t>
      </w:r>
      <w:r w:rsidRPr="00377B11">
        <w:t xml:space="preserve"> </w:t>
      </w:r>
      <w:r w:rsidRPr="00377B11">
        <w:rPr>
          <w:rFonts w:ascii="Verdana" w:hAnsi="Verdana"/>
          <w:sz w:val="18"/>
        </w:rPr>
        <w:t>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w:t>
      </w:r>
      <w:r>
        <w:rPr>
          <w:rFonts w:ascii="Verdana" w:hAnsi="Verdana"/>
          <w:sz w:val="18"/>
        </w:rPr>
        <w:t xml:space="preserve"> </w:t>
      </w:r>
      <w:r w:rsidRPr="00377B11">
        <w:rPr>
          <w:rFonts w:ascii="Verdana" w:hAnsi="Verdana"/>
          <w:sz w:val="18"/>
        </w:rPr>
        <w:t xml:space="preserve"> </w:t>
      </w:r>
    </w:p>
    <w:p w14:paraId="1F82DDB1"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25.3 </w:t>
      </w:r>
      <w:r w:rsidRPr="00482AD8">
        <w:rPr>
          <w:rFonts w:ascii="Verdana" w:hAnsi="Verdana"/>
          <w:sz w:val="18"/>
        </w:rPr>
        <w:t>Допускать к работам персонал</w:t>
      </w:r>
      <w:r>
        <w:rPr>
          <w:rFonts w:ascii="Verdana" w:hAnsi="Verdana"/>
          <w:sz w:val="18"/>
        </w:rPr>
        <w:t>, удовлетворяющий соответствующим квалификационным требованиям и не имеющий медицинских противопоказаний к выполняемой работе.</w:t>
      </w:r>
      <w:r w:rsidRPr="00482AD8">
        <w:rPr>
          <w:rFonts w:ascii="Verdana" w:hAnsi="Verdana"/>
          <w:sz w:val="18"/>
        </w:rPr>
        <w:t xml:space="preserve"> </w:t>
      </w:r>
    </w:p>
    <w:p w14:paraId="7A7F82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25.4 Обеспечить н</w:t>
      </w:r>
      <w:r w:rsidRPr="003920CF">
        <w:rPr>
          <w:rFonts w:ascii="Verdana" w:hAnsi="Verdana"/>
          <w:sz w:val="18"/>
        </w:rPr>
        <w:t>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14:paraId="08C31E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25.5 </w:t>
      </w:r>
      <w:r w:rsidRPr="00902658">
        <w:rPr>
          <w:rFonts w:ascii="Verdana" w:hAnsi="Verdana"/>
          <w:sz w:val="18"/>
        </w:rPr>
        <w:t>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w:t>
      </w:r>
      <w:r>
        <w:rPr>
          <w:rFonts w:ascii="Verdana" w:hAnsi="Verdana"/>
          <w:sz w:val="18"/>
        </w:rPr>
        <w:t xml:space="preserve"> Обеспечить при выполнении сварочных работ:</w:t>
      </w:r>
    </w:p>
    <w:p w14:paraId="406B5257"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14:paraId="7042A114"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безопасную эксплуатацию, обслуживание и ремонт сварочного оборудования;</w:t>
      </w:r>
    </w:p>
    <w:p w14:paraId="472A756D"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соблюдение технологи</w:t>
      </w:r>
      <w:r>
        <w:rPr>
          <w:rFonts w:ascii="Verdana" w:hAnsi="Verdana"/>
          <w:sz w:val="18"/>
        </w:rPr>
        <w:t>и</w:t>
      </w:r>
      <w:r w:rsidRPr="00C95573">
        <w:rPr>
          <w:rFonts w:ascii="Verdana" w:hAnsi="Verdana"/>
          <w:sz w:val="18"/>
        </w:rPr>
        <w:t xml:space="preserve"> сварки;</w:t>
      </w:r>
    </w:p>
    <w:p w14:paraId="42E7A57F"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контроль качества сварных соединений.</w:t>
      </w:r>
    </w:p>
    <w:p w14:paraId="4BC4DD3E"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Pr>
          <w:rFonts w:ascii="Verdana" w:hAnsi="Verdana"/>
          <w:sz w:val="18"/>
        </w:rPr>
        <w:t>25.6 Н</w:t>
      </w:r>
      <w:r w:rsidRPr="00B80F25">
        <w:rPr>
          <w:rFonts w:ascii="Verdana" w:hAnsi="Verdana"/>
          <w:sz w:val="18"/>
        </w:rPr>
        <w:t xml:space="preserve">езамедлительно информировать </w:t>
      </w:r>
      <w:r>
        <w:rPr>
          <w:rFonts w:ascii="Verdana" w:hAnsi="Verdana"/>
          <w:sz w:val="18"/>
        </w:rPr>
        <w:t xml:space="preserve">Заказчика </w:t>
      </w:r>
      <w:r w:rsidRPr="00B80F25">
        <w:rPr>
          <w:rFonts w:ascii="Verdana" w:hAnsi="Verdana"/>
          <w:sz w:val="18"/>
        </w:rPr>
        <w:t>об инциденте, аварии</w:t>
      </w:r>
      <w:r>
        <w:rPr>
          <w:rFonts w:ascii="Verdana" w:hAnsi="Verdana"/>
          <w:sz w:val="18"/>
        </w:rPr>
        <w:t>.</w:t>
      </w:r>
    </w:p>
    <w:p w14:paraId="5A6860C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14:paraId="7155702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14:paraId="75BD96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14:paraId="053A646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14:paraId="2C2B8C9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14:paraId="1DBCE19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14:paraId="7226E67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14:paraId="59648586"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sidRPr="004F35B7">
        <w:rPr>
          <w:rFonts w:ascii="Verdana" w:hAnsi="Verdana"/>
          <w:sz w:val="18"/>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14:paraId="006350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14:paraId="7D0C860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35. Своевременно уведомить Заказчика об обстоятельствах препятствующих выполнению работ по договору.</w:t>
      </w:r>
    </w:p>
    <w:p w14:paraId="647E44C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w:t>
      </w:r>
      <w:r w:rsidRPr="004F35B7">
        <w:rPr>
          <w:rFonts w:ascii="Verdana" w:hAnsi="Verdana"/>
          <w:sz w:val="18"/>
          <w:szCs w:val="20"/>
        </w:rPr>
        <w:t>нештатных срабатываний систем тревожной (аварийной, пожарной охранной) сигнализации</w:t>
      </w:r>
      <w:r w:rsidRPr="004F35B7">
        <w:rPr>
          <w:rFonts w:ascii="Verdana" w:hAnsi="Verdana"/>
          <w:sz w:val="18"/>
        </w:rPr>
        <w:t xml:space="preserve"> и предоставить Заказчику полную информацию о таких рисках.</w:t>
      </w:r>
    </w:p>
    <w:p w14:paraId="5B229D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9F0E6F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38. Соблюдать требования проектной</w:t>
      </w:r>
      <w:r>
        <w:rPr>
          <w:rFonts w:ascii="Verdana" w:hAnsi="Verdana"/>
          <w:sz w:val="18"/>
        </w:rPr>
        <w:t xml:space="preserve"> и рабочей</w:t>
      </w:r>
      <w:r w:rsidRPr="004F35B7">
        <w:rPr>
          <w:rFonts w:ascii="Verdana" w:hAnsi="Verdana"/>
          <w:sz w:val="18"/>
        </w:rPr>
        <w:t xml:space="preserve"> документации</w:t>
      </w:r>
      <w:r>
        <w:rPr>
          <w:rFonts w:ascii="Verdana" w:hAnsi="Verdana"/>
          <w:sz w:val="18"/>
        </w:rPr>
        <w:t>,</w:t>
      </w:r>
      <w:r w:rsidRPr="004F35B7">
        <w:rPr>
          <w:rFonts w:ascii="Verdana" w:hAnsi="Verdana"/>
          <w:sz w:val="18"/>
        </w:rPr>
        <w:t xml:space="preserve">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w:t>
      </w:r>
      <w:r w:rsidRPr="004F35B7">
        <w:rPr>
          <w:rFonts w:ascii="Verdana" w:hAnsi="Verdana"/>
          <w:sz w:val="18"/>
          <w:szCs w:val="20"/>
        </w:rPr>
        <w:t>пожарной безопасности,</w:t>
      </w:r>
      <w:r w:rsidRPr="004F35B7">
        <w:rPr>
          <w:rFonts w:ascii="Verdana" w:hAnsi="Verdana"/>
          <w:sz w:val="18"/>
        </w:rPr>
        <w:t xml:space="preserve">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14:paraId="09D9CF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03E9E5F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40. Соблюдать установленный порядок вывода объектов электроэнергетики в ремонт.</w:t>
      </w:r>
    </w:p>
    <w:p w14:paraId="3F281B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14:paraId="00AC72B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42. Осуществлять контроль над соблюдением водителями Подрядчика,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14:paraId="72BA18E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43. 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14:paraId="685AD6EC" w14:textId="77777777" w:rsidR="00D26D74" w:rsidRPr="003B45CA" w:rsidRDefault="00D26D74" w:rsidP="000048D1">
      <w:pPr>
        <w:tabs>
          <w:tab w:val="left" w:pos="851"/>
          <w:tab w:val="left" w:pos="993"/>
          <w:tab w:val="left" w:pos="1276"/>
          <w:tab w:val="left" w:pos="1418"/>
          <w:tab w:val="left" w:pos="1701"/>
        </w:tabs>
        <w:spacing w:after="120" w:line="256" w:lineRule="auto"/>
        <w:ind w:firstLine="567"/>
        <w:contextualSpacing/>
        <w:jc w:val="both"/>
        <w:rPr>
          <w:rFonts w:eastAsia="Times New Roman"/>
          <w:sz w:val="18"/>
          <w:szCs w:val="20"/>
          <w:lang w:val="ru-RU"/>
        </w:rPr>
      </w:pPr>
      <w:r w:rsidRPr="003B45CA">
        <w:rPr>
          <w:sz w:val="18"/>
          <w:lang w:val="ru-RU"/>
        </w:rPr>
        <w:t xml:space="preserve">44. По требованию сотрудника </w:t>
      </w:r>
      <w:r w:rsidRPr="003B45CA">
        <w:rPr>
          <w:rFonts w:eastAsia="Times New Roman"/>
          <w:sz w:val="18"/>
          <w:lang w:val="ru-RU"/>
        </w:rPr>
        <w:t>управления промышленной безопасности департамента главного инженера (далее по тексту – УПБ ДГИ)</w:t>
      </w:r>
      <w:r w:rsidRPr="003B45CA">
        <w:rPr>
          <w:sz w:val="18"/>
          <w:lang w:val="ru-RU"/>
        </w:rPr>
        <w:t xml:space="preserve">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14:paraId="7FF4022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45. Соблюдать правила и нормы эксплуатации тракторов, самоходных, дорожно-строительных и иных машин и оборудования.</w:t>
      </w:r>
    </w:p>
    <w:p w14:paraId="4F03C45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14:paraId="5E90621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14:paraId="640F4147"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48. Не допускать управления транспортным средством водителем, не имеющим права управления транспортным средством.</w:t>
      </w:r>
    </w:p>
    <w:p w14:paraId="38481A7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14:paraId="412CCAC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50. Не допускать превышения водителями установленной скорости движения.</w:t>
      </w:r>
    </w:p>
    <w:p w14:paraId="6E6C3C49"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51. Соблюдать правила перевозки опасных грузов.</w:t>
      </w:r>
    </w:p>
    <w:p w14:paraId="4951B05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14:paraId="5DE78C5E"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szCs w:val="20"/>
        </w:rPr>
      </w:pPr>
      <w:r w:rsidRPr="004F35B7">
        <w:rPr>
          <w:rFonts w:ascii="Verdana" w:hAnsi="Verdana"/>
          <w:sz w:val="18"/>
        </w:rPr>
        <w:t xml:space="preserve">53. </w:t>
      </w:r>
      <w:r w:rsidRPr="004F35B7">
        <w:rPr>
          <w:rFonts w:ascii="Verdana" w:hAnsi="Verdana"/>
          <w:sz w:val="18"/>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14:paraId="1700CEEA"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54. При эксплуатации систем противопожарной защиты запрещается:</w:t>
      </w:r>
    </w:p>
    <w:p w14:paraId="150E958B"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14:paraId="6B8BA140" w14:textId="77777777" w:rsidR="00D26D74" w:rsidRPr="003B45CA" w:rsidRDefault="00D26D74" w:rsidP="000048D1">
      <w:pPr>
        <w:ind w:firstLine="567"/>
        <w:contextualSpacing/>
        <w:jc w:val="both"/>
        <w:rPr>
          <w:sz w:val="18"/>
          <w:szCs w:val="20"/>
          <w:lang w:val="ru-RU"/>
        </w:rPr>
      </w:pPr>
      <w:r w:rsidRPr="003B45CA">
        <w:rPr>
          <w:sz w:val="18"/>
          <w:szCs w:val="20"/>
          <w:lang w:val="ru-RU"/>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14:paraId="66B61773" w14:textId="77777777" w:rsidR="00D26D74" w:rsidRPr="003B45CA" w:rsidRDefault="00D26D74" w:rsidP="000048D1">
      <w:pPr>
        <w:ind w:firstLine="567"/>
        <w:contextualSpacing/>
        <w:jc w:val="both"/>
        <w:rPr>
          <w:sz w:val="18"/>
          <w:szCs w:val="20"/>
          <w:lang w:val="ru-RU"/>
        </w:rPr>
      </w:pPr>
      <w:r w:rsidRPr="003B45CA">
        <w:rPr>
          <w:sz w:val="18"/>
          <w:szCs w:val="20"/>
          <w:lang w:val="ru-RU"/>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14:paraId="72AE72B6" w14:textId="77777777" w:rsidR="00D26D74" w:rsidRPr="003B45CA" w:rsidRDefault="00D26D74" w:rsidP="000048D1">
      <w:pPr>
        <w:ind w:firstLine="567"/>
        <w:contextualSpacing/>
        <w:jc w:val="both"/>
        <w:rPr>
          <w:sz w:val="18"/>
          <w:szCs w:val="20"/>
          <w:lang w:val="ru-RU"/>
        </w:rPr>
      </w:pPr>
      <w:r w:rsidRPr="003B45CA">
        <w:rPr>
          <w:sz w:val="18"/>
          <w:szCs w:val="20"/>
          <w:lang w:val="ru-RU"/>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14:paraId="2973AB7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p>
    <w:tbl>
      <w:tblPr>
        <w:tblW w:w="9922" w:type="dxa"/>
        <w:tblInd w:w="3" w:type="dxa"/>
        <w:tblLayout w:type="fixed"/>
        <w:tblLook w:val="00A0" w:firstRow="1" w:lastRow="0" w:firstColumn="1" w:lastColumn="0" w:noHBand="0" w:noVBand="0"/>
      </w:tblPr>
      <w:tblGrid>
        <w:gridCol w:w="2963"/>
        <w:gridCol w:w="1570"/>
        <w:gridCol w:w="5389"/>
      </w:tblGrid>
      <w:tr w:rsidR="00D26D74" w:rsidRPr="00464B01" w14:paraId="3EBA3124" w14:textId="77777777" w:rsidTr="003B6E90">
        <w:trPr>
          <w:trHeight w:val="331"/>
        </w:trPr>
        <w:tc>
          <w:tcPr>
            <w:tcW w:w="2963" w:type="dxa"/>
            <w:noWrap/>
            <w:vAlign w:val="bottom"/>
          </w:tcPr>
          <w:p w14:paraId="55853404" w14:textId="77777777" w:rsidR="00D26D74" w:rsidRPr="004F35B7" w:rsidRDefault="00D26D74" w:rsidP="000048D1">
            <w:pPr>
              <w:contextualSpacing/>
              <w:jc w:val="both"/>
              <w:rPr>
                <w:b/>
                <w:bCs/>
              </w:rPr>
            </w:pPr>
            <w:permStart w:id="1673467330" w:edGrp="everyone"/>
            <w:r w:rsidRPr="004F35B7">
              <w:rPr>
                <w:b/>
                <w:bCs/>
              </w:rPr>
              <w:t>ЗАКАЗЧИК:</w:t>
            </w:r>
          </w:p>
        </w:tc>
        <w:tc>
          <w:tcPr>
            <w:tcW w:w="1570" w:type="dxa"/>
            <w:noWrap/>
            <w:vAlign w:val="bottom"/>
          </w:tcPr>
          <w:p w14:paraId="7229641A" w14:textId="77777777" w:rsidR="00D26D74" w:rsidRPr="004F35B7" w:rsidRDefault="00D26D74" w:rsidP="000048D1">
            <w:pPr>
              <w:contextualSpacing/>
              <w:jc w:val="both"/>
            </w:pPr>
          </w:p>
        </w:tc>
        <w:tc>
          <w:tcPr>
            <w:tcW w:w="5389" w:type="dxa"/>
            <w:vAlign w:val="bottom"/>
          </w:tcPr>
          <w:p w14:paraId="38F233CE" w14:textId="77777777" w:rsidR="00D26D74" w:rsidRPr="004F35B7" w:rsidRDefault="00D26D74" w:rsidP="000048D1">
            <w:pPr>
              <w:contextualSpacing/>
              <w:jc w:val="both"/>
              <w:rPr>
                <w:b/>
                <w:bCs/>
              </w:rPr>
            </w:pPr>
            <w:r w:rsidRPr="004F35B7">
              <w:rPr>
                <w:b/>
                <w:bCs/>
              </w:rPr>
              <w:t>ПОДРЯДЧИК:</w:t>
            </w:r>
          </w:p>
        </w:tc>
      </w:tr>
      <w:tr w:rsidR="00CC129E" w:rsidRPr="00464B01" w14:paraId="1DA4FD78" w14:textId="77777777" w:rsidTr="003B6E90">
        <w:trPr>
          <w:trHeight w:val="331"/>
        </w:trPr>
        <w:tc>
          <w:tcPr>
            <w:tcW w:w="2963" w:type="dxa"/>
            <w:noWrap/>
            <w:vAlign w:val="bottom"/>
          </w:tcPr>
          <w:p w14:paraId="5DB342FE" w14:textId="77777777" w:rsidR="00CC129E" w:rsidRDefault="00CC129E" w:rsidP="000048D1">
            <w:pPr>
              <w:contextualSpacing/>
              <w:jc w:val="both"/>
              <w:rPr>
                <w:b/>
                <w:bCs/>
              </w:rPr>
            </w:pPr>
          </w:p>
          <w:p w14:paraId="46EC89C4" w14:textId="40630264" w:rsidR="00CC129E" w:rsidRPr="004F35B7" w:rsidRDefault="00CC129E" w:rsidP="000048D1">
            <w:pPr>
              <w:contextualSpacing/>
              <w:jc w:val="both"/>
              <w:rPr>
                <w:b/>
                <w:bCs/>
              </w:rPr>
            </w:pPr>
            <w:r>
              <w:t>___________А.П. Сусеков</w:t>
            </w:r>
          </w:p>
        </w:tc>
        <w:tc>
          <w:tcPr>
            <w:tcW w:w="1570" w:type="dxa"/>
            <w:noWrap/>
            <w:vAlign w:val="bottom"/>
          </w:tcPr>
          <w:p w14:paraId="7B6DF127" w14:textId="77777777" w:rsidR="00CC129E" w:rsidRPr="004F35B7" w:rsidRDefault="00CC129E" w:rsidP="000048D1">
            <w:pPr>
              <w:contextualSpacing/>
              <w:jc w:val="both"/>
            </w:pPr>
          </w:p>
        </w:tc>
        <w:tc>
          <w:tcPr>
            <w:tcW w:w="5389" w:type="dxa"/>
            <w:vAlign w:val="bottom"/>
          </w:tcPr>
          <w:p w14:paraId="43C953E9" w14:textId="77777777" w:rsidR="00CC129E" w:rsidRPr="004F35B7" w:rsidRDefault="00CC129E" w:rsidP="000048D1">
            <w:pPr>
              <w:contextualSpacing/>
              <w:jc w:val="both"/>
              <w:rPr>
                <w:b/>
                <w:bCs/>
              </w:rPr>
            </w:pPr>
          </w:p>
        </w:tc>
      </w:tr>
      <w:permEnd w:id="1673467330"/>
    </w:tbl>
    <w:p w14:paraId="1386EECF" w14:textId="77777777" w:rsidR="00D26D74" w:rsidRPr="00A3385E" w:rsidRDefault="00D26D74" w:rsidP="000048D1">
      <w:pPr>
        <w:tabs>
          <w:tab w:val="left" w:pos="315"/>
          <w:tab w:val="right" w:pos="10204"/>
        </w:tabs>
        <w:contextualSpacing/>
        <w:jc w:val="right"/>
        <w:rPr>
          <w:szCs w:val="20"/>
        </w:rPr>
      </w:pPr>
      <w:r w:rsidRPr="004F35B7">
        <w:rPr>
          <w:sz w:val="18"/>
        </w:rPr>
        <w:br w:type="page"/>
      </w:r>
      <w:permStart w:id="1238652238" w:edGrp="everyone"/>
      <w:r w:rsidRPr="00A3385E">
        <w:rPr>
          <w:szCs w:val="20"/>
        </w:rPr>
        <w:t>Приложение № 8.1 к договору</w:t>
      </w:r>
    </w:p>
    <w:p w14:paraId="3A842D07" w14:textId="7B129B63" w:rsidR="00D26D74" w:rsidRDefault="00A3385E" w:rsidP="000048D1">
      <w:pPr>
        <w:spacing w:after="0"/>
        <w:contextualSpacing/>
        <w:jc w:val="right"/>
      </w:pPr>
      <w:permStart w:id="1213600783" w:edGrp="everyone"/>
      <w:r w:rsidRPr="00A3385E">
        <w:rPr>
          <w:lang w:val="ru-RU" w:eastAsia="ru-RU"/>
        </w:rPr>
        <w:t>№</w:t>
      </w:r>
      <w:r>
        <w:rPr>
          <w:lang w:val="ru-RU" w:eastAsia="ru-RU"/>
        </w:rPr>
        <w:t xml:space="preserve"> 11.724.08._________/25</w:t>
      </w:r>
      <w:r w:rsidRPr="00576B6C">
        <w:rPr>
          <w:lang w:val="ru-RU" w:eastAsia="ru-RU"/>
        </w:rPr>
        <w:t xml:space="preserve"> от </w:t>
      </w:r>
      <w:r>
        <w:rPr>
          <w:lang w:val="ru-RU" w:eastAsia="ru-RU"/>
        </w:rPr>
        <w:t>____ _____2025г</w:t>
      </w:r>
      <w:r w:rsidRPr="004F35B7">
        <w:rPr>
          <w:sz w:val="18"/>
        </w:rPr>
        <w:t xml:space="preserve"> </w:t>
      </w:r>
      <w:permEnd w:id="1213600783"/>
      <w:r w:rsidR="00D26D74" w:rsidRPr="004F35B7">
        <w:rPr>
          <w:sz w:val="18"/>
        </w:rPr>
        <w:t>_</w:t>
      </w:r>
      <w:permEnd w:id="1238652238"/>
    </w:p>
    <w:p w14:paraId="7BC0375D" w14:textId="77777777" w:rsidR="00D26D74" w:rsidRPr="004F35B7" w:rsidRDefault="00D26D74" w:rsidP="000048D1">
      <w:pPr>
        <w:pStyle w:val="2"/>
        <w:spacing w:before="0" w:after="0" w:line="276" w:lineRule="auto"/>
        <w:contextualSpacing/>
        <w:jc w:val="both"/>
        <w:rPr>
          <w:rFonts w:ascii="Verdana" w:hAnsi="Verdana" w:cs="Arial Narrow"/>
          <w:i w:val="0"/>
          <w:iCs w:val="0"/>
          <w:caps/>
          <w:sz w:val="18"/>
          <w:szCs w:val="20"/>
        </w:rPr>
      </w:pPr>
      <w:r w:rsidRPr="004F35B7">
        <w:rPr>
          <w:rFonts w:ascii="Verdana" w:hAnsi="Verdana" w:cs="Arial Narrow"/>
          <w:i w:val="0"/>
          <w:iCs w:val="0"/>
          <w:sz w:val="18"/>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14:paraId="1818D21D" w14:textId="77777777" w:rsidR="00D26D74" w:rsidRPr="004F35B7" w:rsidRDefault="00D26D74" w:rsidP="000048D1">
      <w:pPr>
        <w:pStyle w:val="aff4"/>
        <w:tabs>
          <w:tab w:val="left" w:pos="851"/>
          <w:tab w:val="left" w:pos="1134"/>
          <w:tab w:val="left" w:pos="1276"/>
        </w:tabs>
        <w:spacing w:after="0"/>
        <w:ind w:left="0" w:firstLine="567"/>
        <w:contextualSpacing/>
        <w:jc w:val="both"/>
        <w:rPr>
          <w:rFonts w:ascii="Verdana" w:hAnsi="Verdana"/>
          <w:sz w:val="18"/>
          <w:szCs w:val="20"/>
        </w:rPr>
      </w:pPr>
      <w:r w:rsidRPr="004F35B7">
        <w:rPr>
          <w:rFonts w:ascii="Verdana" w:hAnsi="Verdana"/>
          <w:sz w:val="18"/>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14:paraId="0B41689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2. Выполнять работы в соответствии с проектной документацией, технологическими регламентами.</w:t>
      </w:r>
    </w:p>
    <w:p w14:paraId="675662B0"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14:paraId="7814E11C"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14:paraId="540CF3F2"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color w:val="FF0000"/>
          <w:sz w:val="18"/>
          <w:szCs w:val="20"/>
        </w:rPr>
      </w:pPr>
      <w:r w:rsidRPr="004F35B7">
        <w:rPr>
          <w:rFonts w:ascii="Verdana" w:hAnsi="Verdana"/>
          <w:sz w:val="18"/>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14:paraId="0FF75FA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6</w:t>
      </w:r>
      <w:r w:rsidRPr="004F35B7">
        <w:rPr>
          <w:rFonts w:ascii="Verdana" w:hAnsi="Verdana"/>
          <w:sz w:val="18"/>
          <w:szCs w:val="20"/>
        </w:rPr>
        <w:t xml:space="preserve">. </w:t>
      </w:r>
      <w:r w:rsidRPr="000D3F9C">
        <w:rPr>
          <w:rFonts w:ascii="Verdana" w:hAnsi="Verdana"/>
          <w:color w:val="000000"/>
          <w:sz w:val="18"/>
          <w:szCs w:val="18"/>
          <w:shd w:val="clear" w:color="auto" w:fill="FFFFFF"/>
        </w:rPr>
        <w:t xml:space="preserve">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w:t>
      </w:r>
      <w:r w:rsidRPr="004F35B7">
        <w:rPr>
          <w:rFonts w:ascii="Verdana" w:hAnsi="Verdana"/>
          <w:sz w:val="18"/>
          <w:szCs w:val="20"/>
        </w:rPr>
        <w:t xml:space="preserve">8. </w:t>
      </w:r>
      <w:r w:rsidRPr="00514EF0">
        <w:rPr>
          <w:rFonts w:ascii="Verdana" w:hAnsi="Verdana"/>
          <w:sz w:val="18"/>
          <w:szCs w:val="18"/>
        </w:rPr>
        <w:t xml:space="preserve"> </w:t>
      </w:r>
      <w:r w:rsidRPr="000D3F9C">
        <w:rPr>
          <w:rFonts w:ascii="Verdana" w:hAnsi="Verdana"/>
          <w:color w:val="000000"/>
          <w:sz w:val="18"/>
          <w:szCs w:val="18"/>
          <w:shd w:val="clear" w:color="auto" w:fill="FFFFFF"/>
        </w:rPr>
        <w:t>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01D9A95" w14:textId="77777777" w:rsidR="00D26D74" w:rsidRPr="004F35B7" w:rsidRDefault="00D26D74" w:rsidP="000048D1">
      <w:pPr>
        <w:pStyle w:val="aff4"/>
        <w:tabs>
          <w:tab w:val="left" w:pos="426"/>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7</w:t>
      </w:r>
      <w:r w:rsidRPr="004F35B7">
        <w:rPr>
          <w:rFonts w:ascii="Verdana" w:hAnsi="Verdana"/>
          <w:sz w:val="18"/>
          <w:szCs w:val="20"/>
        </w:rPr>
        <w:t>. Предоставить Заказчику копии договоров между Подрядчиком и организацией, принимающей отходы Подрядчика.</w:t>
      </w:r>
    </w:p>
    <w:p w14:paraId="2AC004D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8</w:t>
      </w:r>
      <w:r w:rsidRPr="004F35B7">
        <w:rPr>
          <w:rFonts w:ascii="Verdana" w:hAnsi="Verdana"/>
          <w:sz w:val="18"/>
          <w:szCs w:val="20"/>
        </w:rPr>
        <w:t>.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386AD95"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9</w:t>
      </w:r>
      <w:r w:rsidRPr="004F35B7">
        <w:rPr>
          <w:rFonts w:ascii="Verdana" w:hAnsi="Verdana"/>
          <w:sz w:val="18"/>
          <w:szCs w:val="20"/>
        </w:rPr>
        <w:t xml:space="preserve">. Осуществлять раздельный сбор отходов </w:t>
      </w:r>
      <w:r w:rsidRPr="004F35B7">
        <w:rPr>
          <w:rFonts w:ascii="Verdana" w:hAnsi="Verdana"/>
          <w:sz w:val="18"/>
          <w:szCs w:val="20"/>
          <w:lang w:val="en-US"/>
        </w:rPr>
        <w:t>I</w:t>
      </w:r>
      <w:r w:rsidRPr="004F35B7">
        <w:rPr>
          <w:rFonts w:ascii="Verdana" w:hAnsi="Verdana"/>
          <w:sz w:val="18"/>
          <w:szCs w:val="20"/>
        </w:rPr>
        <w:t>-</w:t>
      </w:r>
      <w:r w:rsidRPr="004F35B7">
        <w:rPr>
          <w:rFonts w:ascii="Verdana" w:hAnsi="Verdana"/>
          <w:sz w:val="18"/>
          <w:szCs w:val="20"/>
          <w:lang w:val="en-US"/>
        </w:rPr>
        <w:t>V</w:t>
      </w:r>
      <w:r w:rsidRPr="004F35B7">
        <w:rPr>
          <w:rFonts w:ascii="Verdana" w:hAnsi="Verdana"/>
          <w:sz w:val="18"/>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14:paraId="00BE022D"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0</w:t>
      </w:r>
      <w:r w:rsidRPr="004F35B7">
        <w:rPr>
          <w:rFonts w:ascii="Verdana" w:hAnsi="Verdana"/>
          <w:sz w:val="18"/>
          <w:szCs w:val="20"/>
        </w:rPr>
        <w:t>. Предоставить Заказчику свидетельства (сертификаты) о профессиональной подготовке лиц, допущенных к обращению с отходами I-IV классов опасности.</w:t>
      </w:r>
    </w:p>
    <w:p w14:paraId="1466320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1</w:t>
      </w:r>
      <w:r w:rsidRPr="004F35B7">
        <w:rPr>
          <w:rFonts w:ascii="Verdana" w:hAnsi="Verdana"/>
          <w:sz w:val="18"/>
          <w:szCs w:val="20"/>
        </w:rPr>
        <w:t xml:space="preserve">. </w:t>
      </w:r>
      <w:r w:rsidRPr="00514EF0">
        <w:rPr>
          <w:rFonts w:ascii="Verdana" w:hAnsi="Verdana"/>
          <w:sz w:val="18"/>
          <w:szCs w:val="18"/>
        </w:rPr>
        <w:t xml:space="preserve"> </w:t>
      </w:r>
      <w:r w:rsidRPr="000D3F9C">
        <w:rPr>
          <w:rFonts w:ascii="Verdana" w:hAnsi="Verdana"/>
          <w:color w:val="000000"/>
          <w:sz w:val="18"/>
          <w:szCs w:val="18"/>
          <w:shd w:val="clear" w:color="auto" w:fill="FFFFFF"/>
        </w:rPr>
        <w:t>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w:t>
      </w:r>
      <w:r w:rsidRPr="004F35B7">
        <w:rPr>
          <w:rFonts w:ascii="Verdana" w:hAnsi="Verdana"/>
          <w:sz w:val="18"/>
          <w:szCs w:val="20"/>
        </w:rPr>
        <w:t>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14:paraId="2F9AA498" w14:textId="77777777" w:rsidR="00D26D74" w:rsidRPr="00514EF0"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18"/>
        </w:rPr>
      </w:pPr>
      <w:r w:rsidRPr="004F35B7">
        <w:rPr>
          <w:rFonts w:ascii="Verdana" w:hAnsi="Verdana"/>
          <w:sz w:val="18"/>
          <w:szCs w:val="20"/>
        </w:rPr>
        <w:t>1</w:t>
      </w:r>
      <w:r>
        <w:rPr>
          <w:rFonts w:ascii="Verdana" w:hAnsi="Verdana"/>
          <w:sz w:val="18"/>
          <w:szCs w:val="20"/>
        </w:rPr>
        <w:t>2</w:t>
      </w:r>
      <w:r w:rsidRPr="004F35B7">
        <w:rPr>
          <w:rFonts w:ascii="Verdana" w:hAnsi="Verdana"/>
          <w:sz w:val="18"/>
          <w:szCs w:val="20"/>
        </w:rPr>
        <w:t xml:space="preserve">. </w:t>
      </w:r>
      <w:r>
        <w:rPr>
          <w:rFonts w:ascii="Verdana" w:hAnsi="Verdana"/>
          <w:sz w:val="18"/>
          <w:szCs w:val="20"/>
        </w:rPr>
        <w:t xml:space="preserve"> </w:t>
      </w:r>
      <w:r w:rsidRPr="000D3F9C">
        <w:rPr>
          <w:rFonts w:ascii="Verdana" w:hAnsi="Verdana"/>
          <w:color w:val="000000"/>
          <w:sz w:val="18"/>
          <w:szCs w:val="18"/>
          <w:shd w:val="clear" w:color="auto" w:fill="FFFFFF"/>
        </w:rPr>
        <w:t xml:space="preserve">В </w:t>
      </w:r>
      <w:r w:rsidRPr="00E40C56">
        <w:rPr>
          <w:rFonts w:ascii="Verdana" w:hAnsi="Verdana"/>
          <w:color w:val="000000"/>
          <w:sz w:val="18"/>
          <w:szCs w:val="18"/>
          <w:shd w:val="clear" w:color="auto" w:fill="FFFFFF"/>
        </w:rPr>
        <w:t>случае необходимости, получить,</w:t>
      </w:r>
      <w:r w:rsidRPr="000D3F9C">
        <w:rPr>
          <w:rFonts w:ascii="Verdana" w:hAnsi="Verdana"/>
          <w:color w:val="000000"/>
          <w:sz w:val="18"/>
          <w:szCs w:val="18"/>
          <w:shd w:val="clear" w:color="auto" w:fill="FFFFFF"/>
        </w:rPr>
        <w:t xml:space="preserve"> разработать и согласовать с уполномоченными органами в области охраны </w:t>
      </w:r>
      <w:r w:rsidRPr="00E40C56">
        <w:rPr>
          <w:rFonts w:ascii="Verdana" w:hAnsi="Verdana"/>
          <w:color w:val="000000"/>
          <w:sz w:val="18"/>
          <w:szCs w:val="18"/>
          <w:shd w:val="clear" w:color="auto" w:fill="FFFFFF"/>
        </w:rPr>
        <w:t>окружающей среды разрешительную природоохранную документацию</w:t>
      </w:r>
      <w:r w:rsidRPr="000D3F9C">
        <w:rPr>
          <w:rFonts w:ascii="Verdana" w:hAnsi="Verdana"/>
          <w:color w:val="000000"/>
          <w:sz w:val="18"/>
          <w:szCs w:val="18"/>
          <w:shd w:val="clear" w:color="auto" w:fill="FFFFFF"/>
        </w:rPr>
        <w:t xml:space="preserve"> (на выбросы, сбросы загрязняющих веществ, размещение отходов).</w:t>
      </w:r>
    </w:p>
    <w:p w14:paraId="5AA91CF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3</w:t>
      </w:r>
      <w:r w:rsidRPr="004F35B7">
        <w:rPr>
          <w:rFonts w:ascii="Verdana" w:hAnsi="Verdana"/>
          <w:sz w:val="18"/>
          <w:szCs w:val="20"/>
        </w:rPr>
        <w:t>.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14:paraId="24C92BB4"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14:paraId="549E4CD7"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сертификат качества поставляемой продукции;</w:t>
      </w:r>
    </w:p>
    <w:p w14:paraId="57F6B3A3"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паспорт безопасности химической продукции (лист безопасности MSDS) согласно </w:t>
      </w:r>
      <w:permStart w:id="1569292258" w:edGrp="everyone"/>
      <w:r w:rsidRPr="004F35B7">
        <w:rPr>
          <w:rFonts w:ascii="Verdana" w:hAnsi="Verdana"/>
          <w:sz w:val="18"/>
          <w:szCs w:val="20"/>
        </w:rPr>
        <w:t>ГОСТ 30333-2007</w:t>
      </w:r>
      <w:r>
        <w:rPr>
          <w:rFonts w:ascii="Verdana" w:hAnsi="Verdana"/>
          <w:sz w:val="18"/>
          <w:szCs w:val="20"/>
        </w:rPr>
        <w:t xml:space="preserve"> (с 01.03.2025 </w:t>
      </w:r>
      <w:r w:rsidRPr="004F35B7">
        <w:rPr>
          <w:rFonts w:ascii="Verdana" w:hAnsi="Verdana"/>
          <w:sz w:val="18"/>
          <w:szCs w:val="20"/>
        </w:rPr>
        <w:t xml:space="preserve">ГОСТ 30333-2022) </w:t>
      </w:r>
      <w:permEnd w:id="1569292258"/>
      <w:r w:rsidRPr="004F35B7">
        <w:rPr>
          <w:rFonts w:ascii="Verdana" w:hAnsi="Verdana"/>
          <w:sz w:val="18"/>
          <w:szCs w:val="20"/>
        </w:rPr>
        <w:t>«Паспорт безопасности химической продукции. Общие требования»;</w:t>
      </w:r>
    </w:p>
    <w:p w14:paraId="2E5664C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14:paraId="4364399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технические условия или другие документы на условие изготовления продукции (исключение ГОСТ).</w:t>
      </w:r>
    </w:p>
    <w:p w14:paraId="770180B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4</w:t>
      </w:r>
      <w:r w:rsidRPr="004F35B7">
        <w:rPr>
          <w:rFonts w:ascii="Verdana" w:hAnsi="Verdana"/>
          <w:sz w:val="18"/>
          <w:szCs w:val="20"/>
        </w:rPr>
        <w:t>.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w:t>
      </w:r>
      <w:r>
        <w:rPr>
          <w:rFonts w:ascii="Verdana" w:hAnsi="Verdana"/>
          <w:sz w:val="18"/>
          <w:szCs w:val="20"/>
        </w:rPr>
        <w:t xml:space="preserve"> складирование отходов на почве </w:t>
      </w:r>
      <w:r w:rsidRPr="000D3F9C">
        <w:rPr>
          <w:rFonts w:ascii="Verdana" w:hAnsi="Verdana"/>
          <w:color w:val="000000"/>
          <w:sz w:val="18"/>
          <w:szCs w:val="18"/>
          <w:shd w:val="clear" w:color="auto" w:fill="FFFFFF"/>
        </w:rPr>
        <w:t>и в не предназначенных местах,</w:t>
      </w:r>
      <w:r>
        <w:rPr>
          <w:rFonts w:ascii="Verdana" w:hAnsi="Verdana"/>
          <w:sz w:val="18"/>
          <w:szCs w:val="20"/>
        </w:rPr>
        <w:t xml:space="preserve"> </w:t>
      </w:r>
      <w:r w:rsidRPr="004F35B7">
        <w:rPr>
          <w:rFonts w:ascii="Verdana" w:hAnsi="Verdana"/>
          <w:sz w:val="18"/>
          <w:szCs w:val="20"/>
        </w:rPr>
        <w:t>произошедших по вине Подрядчика.</w:t>
      </w:r>
    </w:p>
    <w:p w14:paraId="0FB49F51"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5</w:t>
      </w:r>
      <w:r w:rsidRPr="004F35B7">
        <w:rPr>
          <w:rFonts w:ascii="Verdana" w:hAnsi="Verdana"/>
          <w:sz w:val="18"/>
          <w:szCs w:val="20"/>
        </w:rPr>
        <w:t>.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14:paraId="1F509303"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6</w:t>
      </w:r>
      <w:r w:rsidRPr="004F35B7">
        <w:rPr>
          <w:rFonts w:ascii="Verdana" w:hAnsi="Verdana"/>
          <w:sz w:val="18"/>
          <w:szCs w:val="20"/>
        </w:rPr>
        <w:t>.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14:paraId="7124907C" w14:textId="77777777" w:rsidR="00D26D74"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17</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w:t>
      </w:r>
    </w:p>
    <w:p w14:paraId="22C7E04E" w14:textId="77777777" w:rsidR="00D26D74"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18</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p>
    <w:p w14:paraId="68F4E28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19</w:t>
      </w:r>
      <w:r w:rsidRPr="004F35B7">
        <w:rPr>
          <w:rFonts w:ascii="Verdana" w:hAnsi="Verdana"/>
          <w:sz w:val="18"/>
          <w:szCs w:val="20"/>
        </w:rPr>
        <w:t>. Подрядчик имеет право:</w:t>
      </w:r>
    </w:p>
    <w:p w14:paraId="15A35F37" w14:textId="77777777" w:rsidR="00D26D74" w:rsidRDefault="00D26D74" w:rsidP="000048D1">
      <w:pPr>
        <w:pStyle w:val="aff4"/>
        <w:tabs>
          <w:tab w:val="left" w:pos="851"/>
          <w:tab w:val="left" w:pos="1276"/>
          <w:tab w:val="left" w:pos="1418"/>
        </w:tabs>
        <w:spacing w:before="40" w:after="80"/>
        <w:ind w:left="0" w:firstLine="426"/>
        <w:contextualSpacing/>
        <w:jc w:val="both"/>
        <w:rPr>
          <w:rFonts w:ascii="Verdana" w:hAnsi="Verdana"/>
          <w:color w:val="000000"/>
          <w:sz w:val="18"/>
          <w:szCs w:val="18"/>
          <w:shd w:val="clear" w:color="auto" w:fill="FFFFFF"/>
        </w:rPr>
      </w:pPr>
      <w:r w:rsidRPr="004F35B7">
        <w:rPr>
          <w:rFonts w:ascii="Verdana" w:hAnsi="Verdana"/>
          <w:sz w:val="18"/>
          <w:szCs w:val="20"/>
        </w:rPr>
        <w:t>-</w:t>
      </w:r>
      <w:r w:rsidRPr="004F35B7">
        <w:rPr>
          <w:rFonts w:ascii="Verdana" w:hAnsi="Verdana"/>
          <w:sz w:val="18"/>
          <w:szCs w:val="20"/>
        </w:rPr>
        <w:tab/>
        <w:t xml:space="preserve">запросить у Заказчика инструкцию по обращению с отходами, образующимися в результате деятельности заказчика, паспорта отходов, </w:t>
      </w:r>
      <w:r w:rsidRPr="00514EF0">
        <w:rPr>
          <w:rFonts w:ascii="Verdana" w:hAnsi="Verdana"/>
          <w:color w:val="000000"/>
          <w:sz w:val="18"/>
          <w:szCs w:val="18"/>
          <w:shd w:val="clear" w:color="auto" w:fill="FFFFFF"/>
        </w:rPr>
        <w:t xml:space="preserve"> проект нормативов образования отходов и лимитов на их размещение;</w:t>
      </w:r>
    </w:p>
    <w:p w14:paraId="3788725C"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запросить у Заказчика договор между Заказчиком и организацией, принимающей отходы, если </w:t>
      </w:r>
      <w:r>
        <w:rPr>
          <w:rFonts w:ascii="Verdana" w:hAnsi="Verdana"/>
          <w:sz w:val="18"/>
          <w:szCs w:val="20"/>
        </w:rPr>
        <w:t>П</w:t>
      </w:r>
      <w:r w:rsidRPr="004F35B7">
        <w:rPr>
          <w:rFonts w:ascii="Verdana" w:hAnsi="Verdana"/>
          <w:sz w:val="18"/>
          <w:szCs w:val="20"/>
        </w:rPr>
        <w:t>одрядчик участвует в сборе, сортировке, погрузке-выгрузке, вывозе отходов Заказчика.</w:t>
      </w:r>
    </w:p>
    <w:p w14:paraId="089801CD" w14:textId="77777777" w:rsidR="00D26D74" w:rsidRPr="004F35B7" w:rsidRDefault="00D26D74" w:rsidP="000048D1">
      <w:pPr>
        <w:pStyle w:val="aff4"/>
        <w:tabs>
          <w:tab w:val="left" w:pos="426"/>
          <w:tab w:val="left" w:pos="851"/>
          <w:tab w:val="left" w:pos="993"/>
          <w:tab w:val="left" w:pos="1276"/>
          <w:tab w:val="left" w:pos="1418"/>
          <w:tab w:val="left" w:pos="1701"/>
          <w:tab w:val="left" w:pos="1843"/>
        </w:tabs>
        <w:ind w:left="0" w:firstLine="426"/>
        <w:contextualSpacing/>
        <w:jc w:val="both"/>
        <w:rPr>
          <w:rFonts w:ascii="Verdana" w:hAnsi="Verdana"/>
          <w:sz w:val="18"/>
          <w:szCs w:val="20"/>
        </w:rPr>
      </w:pPr>
      <w:r>
        <w:rPr>
          <w:rFonts w:ascii="Verdana" w:hAnsi="Verdana"/>
          <w:sz w:val="18"/>
          <w:szCs w:val="20"/>
        </w:rPr>
        <w:t>20</w:t>
      </w:r>
      <w:r w:rsidRPr="004F35B7">
        <w:rPr>
          <w:rFonts w:ascii="Verdana" w:hAnsi="Verdana"/>
          <w:sz w:val="18"/>
          <w:szCs w:val="20"/>
        </w:rPr>
        <w:t>. Заказчик обязан:</w:t>
      </w:r>
    </w:p>
    <w:p w14:paraId="4A89C8CC"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организовать обучение персонала Подрядчика значимым экологическим аспектам</w:t>
      </w:r>
      <w:r>
        <w:rPr>
          <w:rFonts w:ascii="Verdana" w:hAnsi="Verdana"/>
          <w:sz w:val="18"/>
          <w:szCs w:val="20"/>
        </w:rPr>
        <w:t xml:space="preserve"> и рискам</w:t>
      </w:r>
      <w:r w:rsidRPr="004F35B7">
        <w:rPr>
          <w:rFonts w:ascii="Verdana" w:hAnsi="Verdana"/>
          <w:sz w:val="18"/>
          <w:szCs w:val="20"/>
        </w:rPr>
        <w:t xml:space="preserve">, связанным с деятельностью </w:t>
      </w:r>
      <w:r>
        <w:rPr>
          <w:rFonts w:ascii="Verdana" w:hAnsi="Verdana"/>
          <w:sz w:val="18"/>
          <w:szCs w:val="20"/>
        </w:rPr>
        <w:t>П</w:t>
      </w:r>
      <w:r w:rsidRPr="004F35B7">
        <w:rPr>
          <w:rFonts w:ascii="Verdana" w:hAnsi="Verdana"/>
          <w:sz w:val="18"/>
          <w:szCs w:val="20"/>
        </w:rPr>
        <w:t xml:space="preserve">одрядчика, и довести до сведения </w:t>
      </w:r>
      <w:r>
        <w:rPr>
          <w:rFonts w:ascii="Verdana" w:hAnsi="Verdana"/>
          <w:sz w:val="18"/>
          <w:szCs w:val="20"/>
        </w:rPr>
        <w:t>П</w:t>
      </w:r>
      <w:r w:rsidRPr="004F35B7">
        <w:rPr>
          <w:rFonts w:ascii="Verdana" w:hAnsi="Verdana"/>
          <w:sz w:val="18"/>
          <w:szCs w:val="20"/>
        </w:rPr>
        <w:t>одрядчика Политику в области охраны труда и экологии;</w:t>
      </w:r>
    </w:p>
    <w:p w14:paraId="22E92436"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14:paraId="651EE6E2" w14:textId="77777777" w:rsidR="00D26D74" w:rsidRPr="004F35B7" w:rsidRDefault="00D26D74" w:rsidP="000048D1">
      <w:pPr>
        <w:pStyle w:val="aff4"/>
        <w:tabs>
          <w:tab w:val="left" w:pos="426"/>
          <w:tab w:val="left" w:pos="851"/>
          <w:tab w:val="left" w:pos="993"/>
          <w:tab w:val="left" w:pos="1276"/>
          <w:tab w:val="left" w:pos="1418"/>
        </w:tabs>
        <w:ind w:left="0" w:firstLine="567"/>
        <w:contextualSpacing/>
        <w:jc w:val="both"/>
        <w:rPr>
          <w:rFonts w:ascii="Verdana" w:hAnsi="Verdana"/>
          <w:sz w:val="18"/>
          <w:szCs w:val="20"/>
        </w:rPr>
      </w:pPr>
      <w:r>
        <w:rPr>
          <w:rFonts w:ascii="Verdana" w:hAnsi="Verdana"/>
          <w:sz w:val="18"/>
          <w:szCs w:val="20"/>
        </w:rPr>
        <w:t>21</w:t>
      </w:r>
      <w:r w:rsidRPr="004F35B7">
        <w:rPr>
          <w:rFonts w:ascii="Verdana" w:hAnsi="Verdana"/>
          <w:sz w:val="18"/>
          <w:szCs w:val="20"/>
        </w:rPr>
        <w:t>. Заказчик имеет право:</w:t>
      </w:r>
    </w:p>
    <w:p w14:paraId="6D8C5FF0"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14:paraId="3D497359"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14:paraId="45DAEC3B"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w:t>
      </w:r>
      <w:r>
        <w:rPr>
          <w:rFonts w:ascii="Verdana" w:hAnsi="Verdana"/>
          <w:sz w:val="18"/>
          <w:szCs w:val="20"/>
        </w:rPr>
        <w:t>Договора</w:t>
      </w:r>
      <w:r w:rsidRPr="004F35B7">
        <w:rPr>
          <w:rFonts w:ascii="Verdana" w:hAnsi="Verdana"/>
          <w:sz w:val="18"/>
          <w:szCs w:val="20"/>
        </w:rPr>
        <w:t xml:space="preserve"> в одностороннем внесудебном порядке и потребовать возмещения причиненных убытков.</w:t>
      </w:r>
    </w:p>
    <w:p w14:paraId="7AA57789"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pPr>
      <w:r w:rsidRPr="004F35B7">
        <w:rPr>
          <w:rFonts w:ascii="Verdana" w:hAnsi="Verdana"/>
          <w:sz w:val="18"/>
          <w:szCs w:val="20"/>
        </w:rPr>
        <w:t>2</w:t>
      </w:r>
      <w:r>
        <w:rPr>
          <w:rFonts w:ascii="Verdana" w:hAnsi="Verdana"/>
          <w:sz w:val="18"/>
          <w:szCs w:val="20"/>
        </w:rPr>
        <w:t>2</w:t>
      </w:r>
      <w:r w:rsidRPr="004F35B7">
        <w:rPr>
          <w:rFonts w:ascii="Verdana" w:hAnsi="Verdana"/>
          <w:sz w:val="18"/>
          <w:szCs w:val="20"/>
        </w:rPr>
        <w:t>.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tbl>
      <w:tblPr>
        <w:tblW w:w="9922" w:type="dxa"/>
        <w:tblInd w:w="3" w:type="dxa"/>
        <w:tblLayout w:type="fixed"/>
        <w:tblLook w:val="00A0" w:firstRow="1" w:lastRow="0" w:firstColumn="1" w:lastColumn="0" w:noHBand="0" w:noVBand="0"/>
      </w:tblPr>
      <w:tblGrid>
        <w:gridCol w:w="2963"/>
        <w:gridCol w:w="1570"/>
        <w:gridCol w:w="5389"/>
      </w:tblGrid>
      <w:tr w:rsidR="00D26D74" w:rsidRPr="005D3F53" w14:paraId="26735A4B" w14:textId="77777777" w:rsidTr="003B6E90">
        <w:trPr>
          <w:trHeight w:val="331"/>
        </w:trPr>
        <w:tc>
          <w:tcPr>
            <w:tcW w:w="2963" w:type="dxa"/>
            <w:noWrap/>
            <w:vAlign w:val="bottom"/>
          </w:tcPr>
          <w:p w14:paraId="38E7B662" w14:textId="77777777" w:rsidR="00D26D74" w:rsidRPr="004F35B7" w:rsidRDefault="00D26D74" w:rsidP="000048D1">
            <w:pPr>
              <w:contextualSpacing/>
              <w:jc w:val="both"/>
              <w:rPr>
                <w:b/>
                <w:bCs/>
                <w:sz w:val="18"/>
                <w:szCs w:val="20"/>
              </w:rPr>
            </w:pPr>
            <w:permStart w:id="460001477" w:edGrp="everyone"/>
            <w:r w:rsidRPr="004F35B7">
              <w:rPr>
                <w:b/>
                <w:bCs/>
                <w:sz w:val="18"/>
                <w:szCs w:val="20"/>
              </w:rPr>
              <w:t>ЗАКАЗЧИК:</w:t>
            </w:r>
          </w:p>
        </w:tc>
        <w:tc>
          <w:tcPr>
            <w:tcW w:w="1570" w:type="dxa"/>
            <w:noWrap/>
            <w:vAlign w:val="bottom"/>
          </w:tcPr>
          <w:p w14:paraId="2C4CB1EF" w14:textId="77777777" w:rsidR="00D26D74" w:rsidRPr="004F35B7" w:rsidRDefault="00D26D74" w:rsidP="000048D1">
            <w:pPr>
              <w:contextualSpacing/>
              <w:jc w:val="both"/>
              <w:rPr>
                <w:sz w:val="18"/>
                <w:szCs w:val="20"/>
              </w:rPr>
            </w:pPr>
          </w:p>
        </w:tc>
        <w:tc>
          <w:tcPr>
            <w:tcW w:w="5389" w:type="dxa"/>
            <w:vAlign w:val="bottom"/>
          </w:tcPr>
          <w:p w14:paraId="1552D99F" w14:textId="77777777" w:rsidR="00D26D74" w:rsidRPr="004F35B7" w:rsidRDefault="00D26D74" w:rsidP="000048D1">
            <w:pPr>
              <w:contextualSpacing/>
              <w:jc w:val="both"/>
              <w:rPr>
                <w:b/>
                <w:bCs/>
                <w:sz w:val="18"/>
                <w:szCs w:val="20"/>
              </w:rPr>
            </w:pPr>
            <w:r w:rsidRPr="004F35B7">
              <w:rPr>
                <w:b/>
                <w:bCs/>
                <w:sz w:val="18"/>
                <w:szCs w:val="20"/>
              </w:rPr>
              <w:t>ПОДРЯДЧИК:</w:t>
            </w:r>
          </w:p>
        </w:tc>
      </w:tr>
      <w:tr w:rsidR="001D63C7" w:rsidRPr="005D3F53" w14:paraId="23F1D4DC" w14:textId="77777777" w:rsidTr="003B6E90">
        <w:trPr>
          <w:trHeight w:val="331"/>
        </w:trPr>
        <w:tc>
          <w:tcPr>
            <w:tcW w:w="2963" w:type="dxa"/>
            <w:noWrap/>
            <w:vAlign w:val="bottom"/>
          </w:tcPr>
          <w:p w14:paraId="30AC6B66" w14:textId="77777777" w:rsidR="001D63C7" w:rsidRDefault="001D63C7" w:rsidP="000048D1">
            <w:pPr>
              <w:contextualSpacing/>
              <w:jc w:val="both"/>
              <w:rPr>
                <w:b/>
                <w:bCs/>
                <w:sz w:val="18"/>
                <w:szCs w:val="20"/>
              </w:rPr>
            </w:pPr>
          </w:p>
          <w:p w14:paraId="7922FC3D" w14:textId="77777777" w:rsidR="001D63C7" w:rsidRDefault="001D63C7" w:rsidP="000048D1">
            <w:pPr>
              <w:contextualSpacing/>
              <w:jc w:val="both"/>
              <w:rPr>
                <w:b/>
                <w:bCs/>
                <w:sz w:val="18"/>
                <w:szCs w:val="20"/>
              </w:rPr>
            </w:pPr>
          </w:p>
          <w:p w14:paraId="66E3F33B" w14:textId="47F9859E" w:rsidR="001D63C7" w:rsidRPr="004F35B7" w:rsidRDefault="001D63C7" w:rsidP="000048D1">
            <w:pPr>
              <w:contextualSpacing/>
              <w:jc w:val="both"/>
              <w:rPr>
                <w:b/>
                <w:bCs/>
                <w:sz w:val="18"/>
                <w:szCs w:val="20"/>
              </w:rPr>
            </w:pPr>
            <w:r>
              <w:t>___________А.П. Сусеков</w:t>
            </w:r>
          </w:p>
        </w:tc>
        <w:tc>
          <w:tcPr>
            <w:tcW w:w="1570" w:type="dxa"/>
            <w:noWrap/>
            <w:vAlign w:val="bottom"/>
          </w:tcPr>
          <w:p w14:paraId="51F70289" w14:textId="77777777" w:rsidR="001D63C7" w:rsidRPr="004F35B7" w:rsidRDefault="001D63C7" w:rsidP="000048D1">
            <w:pPr>
              <w:contextualSpacing/>
              <w:jc w:val="both"/>
              <w:rPr>
                <w:sz w:val="18"/>
                <w:szCs w:val="20"/>
              </w:rPr>
            </w:pPr>
          </w:p>
        </w:tc>
        <w:tc>
          <w:tcPr>
            <w:tcW w:w="5389" w:type="dxa"/>
            <w:vAlign w:val="bottom"/>
          </w:tcPr>
          <w:p w14:paraId="0C293563" w14:textId="77777777" w:rsidR="001D63C7" w:rsidRPr="004F35B7" w:rsidRDefault="001D63C7" w:rsidP="000048D1">
            <w:pPr>
              <w:contextualSpacing/>
              <w:jc w:val="both"/>
              <w:rPr>
                <w:b/>
                <w:bCs/>
                <w:sz w:val="18"/>
                <w:szCs w:val="20"/>
              </w:rPr>
            </w:pPr>
          </w:p>
        </w:tc>
      </w:tr>
    </w:tbl>
    <w:p w14:paraId="7C13F511" w14:textId="2C7D3433" w:rsidR="00D26D74" w:rsidRPr="003022FB" w:rsidRDefault="00D26D74" w:rsidP="000048D1">
      <w:pPr>
        <w:jc w:val="right"/>
        <w:rPr>
          <w:sz w:val="18"/>
          <w:szCs w:val="18"/>
        </w:rPr>
      </w:pPr>
      <w:permStart w:id="139134465" w:edGrp="everyone"/>
      <w:permEnd w:id="460001477"/>
      <w:r w:rsidRPr="003022FB">
        <w:rPr>
          <w:sz w:val="18"/>
          <w:szCs w:val="18"/>
        </w:rPr>
        <w:t xml:space="preserve">Приложение № 8.2 к договору </w:t>
      </w:r>
    </w:p>
    <w:p w14:paraId="24AD7FBE" w14:textId="1C2BDD30" w:rsidR="00D26D74" w:rsidRPr="003022FB" w:rsidRDefault="00A3385E" w:rsidP="000048D1">
      <w:pPr>
        <w:contextualSpacing/>
        <w:jc w:val="right"/>
        <w:rPr>
          <w:sz w:val="18"/>
          <w:szCs w:val="18"/>
        </w:rPr>
      </w:pPr>
      <w:permStart w:id="1754667432" w:edGrp="everyone"/>
      <w:r w:rsidRPr="00A3385E">
        <w:rPr>
          <w:lang w:val="ru-RU" w:eastAsia="ru-RU"/>
        </w:rPr>
        <w:t>№</w:t>
      </w:r>
      <w:r>
        <w:rPr>
          <w:lang w:val="ru-RU" w:eastAsia="ru-RU"/>
        </w:rPr>
        <w:t xml:space="preserve"> 11.724.08._________/25</w:t>
      </w:r>
      <w:r w:rsidRPr="00576B6C">
        <w:rPr>
          <w:lang w:val="ru-RU" w:eastAsia="ru-RU"/>
        </w:rPr>
        <w:t xml:space="preserve"> от </w:t>
      </w:r>
      <w:r>
        <w:rPr>
          <w:lang w:val="ru-RU" w:eastAsia="ru-RU"/>
        </w:rPr>
        <w:t>____ _____2025г</w:t>
      </w:r>
      <w:permEnd w:id="1754667432"/>
    </w:p>
    <w:p w14:paraId="2F0A6B86" w14:textId="77777777" w:rsidR="00D26D74" w:rsidRPr="003022FB" w:rsidRDefault="00D26D74" w:rsidP="000048D1">
      <w:pPr>
        <w:ind w:firstLine="567"/>
        <w:jc w:val="both"/>
        <w:rPr>
          <w:sz w:val="18"/>
          <w:szCs w:val="18"/>
        </w:rPr>
      </w:pPr>
    </w:p>
    <w:p w14:paraId="3DCBC2CE" w14:textId="77777777" w:rsidR="00D26D74" w:rsidRPr="003B45CA" w:rsidRDefault="00D26D74" w:rsidP="000048D1">
      <w:pPr>
        <w:ind w:firstLine="567"/>
        <w:jc w:val="both"/>
        <w:rPr>
          <w:b/>
          <w:sz w:val="18"/>
          <w:szCs w:val="18"/>
          <w:lang w:val="ru-RU"/>
        </w:rPr>
      </w:pPr>
      <w:r w:rsidRPr="003B45CA">
        <w:rPr>
          <w:b/>
          <w:sz w:val="18"/>
          <w:szCs w:val="18"/>
          <w:lang w:val="ru-RU"/>
        </w:rPr>
        <w:t>Требования промышленной безопасности к выполнению работ</w:t>
      </w:r>
      <w:r w:rsidRPr="003B45CA">
        <w:rPr>
          <w:b/>
          <w:sz w:val="18"/>
          <w:szCs w:val="18"/>
          <w:lang w:val="ru-RU"/>
        </w:rPr>
        <w:br/>
        <w:t>(оказанию услуг)</w:t>
      </w:r>
    </w:p>
    <w:p w14:paraId="4CFD2B7B" w14:textId="77777777" w:rsidR="00D26D74" w:rsidRPr="003B45CA" w:rsidRDefault="00D26D74" w:rsidP="000048D1">
      <w:pPr>
        <w:ind w:firstLine="567"/>
        <w:jc w:val="both"/>
        <w:rPr>
          <w:sz w:val="18"/>
          <w:szCs w:val="18"/>
          <w:lang w:val="ru-RU"/>
        </w:rPr>
      </w:pPr>
    </w:p>
    <w:p w14:paraId="2779F4F0" w14:textId="77777777" w:rsidR="00D26D74" w:rsidRPr="003B45CA" w:rsidRDefault="00D26D74" w:rsidP="000048D1">
      <w:pPr>
        <w:ind w:firstLine="284"/>
        <w:jc w:val="both"/>
        <w:rPr>
          <w:sz w:val="18"/>
          <w:szCs w:val="18"/>
          <w:lang w:val="ru-RU"/>
        </w:rPr>
      </w:pPr>
      <w:r w:rsidRPr="003B45CA">
        <w:rPr>
          <w:sz w:val="18"/>
          <w:szCs w:val="18"/>
          <w:lang w:val="ru-RU"/>
        </w:rPr>
        <w:t>Опасный производственный объект:</w:t>
      </w:r>
    </w:p>
    <w:p w14:paraId="0CB65A35"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регистрационный номер)</w:t>
      </w:r>
    </w:p>
    <w:p w14:paraId="4AAF4D83" w14:textId="77777777" w:rsidR="00D26D74" w:rsidRPr="003B45CA" w:rsidRDefault="00D26D74" w:rsidP="000048D1">
      <w:pPr>
        <w:ind w:firstLine="284"/>
        <w:jc w:val="both"/>
        <w:rPr>
          <w:sz w:val="18"/>
          <w:szCs w:val="18"/>
          <w:lang w:val="ru-RU"/>
        </w:rPr>
      </w:pPr>
      <w:r w:rsidRPr="003B45CA">
        <w:rPr>
          <w:sz w:val="18"/>
          <w:szCs w:val="18"/>
          <w:lang w:val="ru-RU"/>
        </w:rPr>
        <w:t>Место выполнения работ (оказания услуг):</w:t>
      </w:r>
    </w:p>
    <w:p w14:paraId="423D8583"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структурного подразделения: участок, цех, дивизион)</w:t>
      </w:r>
    </w:p>
    <w:p w14:paraId="4D37D425" w14:textId="77777777" w:rsidR="00D26D74" w:rsidRPr="003B45CA" w:rsidRDefault="00D26D74" w:rsidP="000048D1">
      <w:pPr>
        <w:jc w:val="both"/>
        <w:rPr>
          <w:sz w:val="18"/>
          <w:szCs w:val="18"/>
          <w:lang w:val="ru-RU"/>
        </w:rPr>
      </w:pPr>
    </w:p>
    <w:p w14:paraId="71D27C4F" w14:textId="77777777" w:rsidR="00D26D74" w:rsidRPr="003B45CA" w:rsidRDefault="00D26D74" w:rsidP="000048D1">
      <w:pPr>
        <w:ind w:firstLine="284"/>
        <w:jc w:val="both"/>
        <w:rPr>
          <w:sz w:val="18"/>
          <w:szCs w:val="18"/>
          <w:lang w:val="ru-RU"/>
        </w:rPr>
      </w:pPr>
      <w:r w:rsidRPr="003B45CA">
        <w:rPr>
          <w:sz w:val="18"/>
          <w:szCs w:val="18"/>
          <w:lang w:val="ru-RU"/>
        </w:rPr>
        <w:t>Выполняемые работы (оказываемые услуги):</w:t>
      </w:r>
    </w:p>
    <w:p w14:paraId="32F7DFFB"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работ, оказываемых услуг)</w:t>
      </w:r>
    </w:p>
    <w:p w14:paraId="6A586EA2"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1. Основные положения</w:t>
      </w:r>
    </w:p>
    <w:p w14:paraId="5D991D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14:paraId="560DEA3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14:paraId="6EDEAEE5"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14:paraId="6FE877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Федерального закона от 21.07.1997 № 116-ФЗ «О промышленной безопасности опасных производственных объектов»;</w:t>
      </w:r>
    </w:p>
    <w:p w14:paraId="443D9AD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«Правила противопожарного режима в Российской Федерации», утвержденные постановлением Правительства РФ от 16.09.2020 № 1479;</w:t>
      </w:r>
    </w:p>
    <w:p w14:paraId="0A6A9B4E"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14:paraId="36D4A75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«Основные требования безопасности для объектов производств боеприпасов и спецхимии», утвержденные приказом Ростехнадзора от 26.11.2020 № 458;</w:t>
      </w:r>
    </w:p>
    <w:p w14:paraId="1724DB06"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«Правила безопасного ведения газоопасных, огневых и ремонтных работ», утвержденные приказом Ростехнадзора от 15.12.2020 № 528;</w:t>
      </w:r>
    </w:p>
    <w:p w14:paraId="7BF338E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«Требования к производству сварочных работ на опасных производственных объектах», утвержденные приказом Ростехнадзора от 11.12.2020 № 519.</w:t>
      </w:r>
    </w:p>
    <w:p w14:paraId="3CDB4AA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1.4 Локальные нормативные документы Предприятия, с которыми подрядная организация обязана ознакомиться в составе с настоящей Информацией:</w:t>
      </w:r>
    </w:p>
    <w:p w14:paraId="43CB4321"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СТО Р1.4 «Контрольно-пропускной и внутриобъектовый режимы»;</w:t>
      </w:r>
    </w:p>
    <w:p w14:paraId="67DB22C0"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МД Р3.12 «Организация контроля над подрядными организациями в области охраны труда, экологической, промышленной и пожарной безопасности»;</w:t>
      </w:r>
    </w:p>
    <w:p w14:paraId="58949D5D" w14:textId="68F6D0ED" w:rsidR="00C2441B" w:rsidRDefault="00D26D74" w:rsidP="000048D1">
      <w:pPr>
        <w:spacing w:before="120" w:after="0" w:line="23" w:lineRule="atLeast"/>
        <w:ind w:firstLine="284"/>
        <w:jc w:val="both"/>
        <w:rPr>
          <w:lang w:val="ru-RU"/>
        </w:rPr>
      </w:pPr>
      <w:r w:rsidRPr="003B45CA">
        <w:rPr>
          <w:sz w:val="18"/>
          <w:szCs w:val="18"/>
          <w:lang w:val="ru-RU"/>
        </w:rPr>
        <w:t xml:space="preserve">- </w:t>
      </w:r>
      <w:r w:rsidR="00C2441B" w:rsidRPr="00C2441B">
        <w:rPr>
          <w:lang w:val="ru-RU"/>
        </w:rPr>
        <w:t>ИПБ 002-2024 «Инструкция по пожарной безопасности в АО «Концерн «Калашников», РИ Р3.8 «Организация и проведение огневых работ»».</w:t>
      </w:r>
    </w:p>
    <w:p w14:paraId="5B7EFF6F" w14:textId="7208D9B3"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14:paraId="321A398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14:paraId="331E32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14:paraId="2880A05E" w14:textId="77777777" w:rsidR="00D26D74" w:rsidRPr="003B45CA" w:rsidRDefault="00D26D74" w:rsidP="000048D1">
      <w:pPr>
        <w:spacing w:before="120" w:after="0" w:line="23" w:lineRule="atLeast"/>
        <w:ind w:firstLine="284"/>
        <w:jc w:val="both"/>
        <w:rPr>
          <w:sz w:val="18"/>
          <w:szCs w:val="18"/>
          <w:lang w:val="ru-RU"/>
        </w:rPr>
      </w:pPr>
    </w:p>
    <w:p w14:paraId="6994EECB"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2. Сведения об ОПО</w:t>
      </w:r>
    </w:p>
    <w:p w14:paraId="1199C7E0"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2.1 ОПО расположен в производственном корпусе Предприятия.</w:t>
      </w:r>
    </w:p>
    <w:p w14:paraId="5395A5F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2.2 Наиболее опасными в части наличия опасных факторов являются: _____________</w:t>
      </w:r>
    </w:p>
    <w:p w14:paraId="2F0C69B8"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A4076C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2.3 Сценарий наиболее вероятной аварии на ОПО: _____________________________</w:t>
      </w:r>
    </w:p>
    <w:p w14:paraId="6619C6AC"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5E7A38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2.4 Порядок действий в случае аварии на ОПО:</w:t>
      </w:r>
    </w:p>
    <w:p w14:paraId="2279533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А) _____________________________________________________________________</w:t>
      </w:r>
    </w:p>
    <w:p w14:paraId="237AA21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Б) _____________________________________________________________________</w:t>
      </w:r>
    </w:p>
    <w:p w14:paraId="32A9849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В) _____________________________________________________________________</w:t>
      </w:r>
    </w:p>
    <w:p w14:paraId="2C50FAE3"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2.5 Ремонтные работы на ОПО с применением открытого огня (огневые работы) в помещениях хранения взрывчатых веществ запрещены.</w:t>
      </w:r>
    </w:p>
    <w:p w14:paraId="39B5A25E" w14:textId="77777777" w:rsidR="00D26D74" w:rsidRPr="003B45CA" w:rsidRDefault="00D26D74" w:rsidP="000048D1">
      <w:pPr>
        <w:spacing w:before="120" w:after="0" w:line="23" w:lineRule="atLeast"/>
        <w:ind w:firstLine="284"/>
        <w:jc w:val="both"/>
        <w:rPr>
          <w:sz w:val="18"/>
          <w:szCs w:val="18"/>
          <w:lang w:val="ru-RU"/>
        </w:rPr>
      </w:pPr>
    </w:p>
    <w:p w14:paraId="0822CA1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3. Требования промышленной безопасности</w:t>
      </w:r>
    </w:p>
    <w:p w14:paraId="39AEA07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3.1 ____________________________________________________________________</w:t>
      </w:r>
    </w:p>
    <w:p w14:paraId="7B4E57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3.2 ____________________________________________________________________</w:t>
      </w:r>
    </w:p>
    <w:p w14:paraId="077C25C0" w14:textId="77777777" w:rsidR="00D26D74" w:rsidRPr="003B45CA" w:rsidRDefault="00D26D74" w:rsidP="000048D1">
      <w:pPr>
        <w:spacing w:before="120" w:after="0" w:line="23" w:lineRule="atLeast"/>
        <w:ind w:firstLine="284"/>
        <w:jc w:val="both"/>
        <w:rPr>
          <w:sz w:val="18"/>
          <w:szCs w:val="18"/>
          <w:lang w:val="ru-RU"/>
        </w:rPr>
      </w:pPr>
    </w:p>
    <w:p w14:paraId="40C0D8B1" w14:textId="77777777" w:rsidR="00D26D74" w:rsidRPr="003B45CA" w:rsidRDefault="00D26D74" w:rsidP="000048D1">
      <w:pPr>
        <w:spacing w:before="120" w:after="0" w:line="23" w:lineRule="atLeast"/>
        <w:ind w:firstLine="284"/>
        <w:jc w:val="both"/>
        <w:rPr>
          <w:sz w:val="18"/>
          <w:szCs w:val="18"/>
          <w:lang w:val="ru-RU"/>
        </w:rPr>
      </w:pPr>
    </w:p>
    <w:p w14:paraId="4145E30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Отметка об ознакомлении</w:t>
      </w:r>
    </w:p>
    <w:p w14:paraId="31227C00" w14:textId="77777777" w:rsidR="00D26D74" w:rsidRPr="003B45CA" w:rsidRDefault="00D26D74" w:rsidP="000048D1">
      <w:pPr>
        <w:spacing w:before="120" w:after="0" w:line="23" w:lineRule="atLeast"/>
        <w:jc w:val="both"/>
        <w:rPr>
          <w:sz w:val="18"/>
          <w:szCs w:val="18"/>
          <w:lang w:val="ru-RU"/>
        </w:rPr>
      </w:pPr>
    </w:p>
    <w:p w14:paraId="12FBCF4A"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1.</w:t>
      </w:r>
      <w:r w:rsidRPr="003022FB">
        <w:rPr>
          <w:sz w:val="18"/>
          <w:szCs w:val="18"/>
        </w:rPr>
        <w:t> </w:t>
      </w:r>
      <w:r w:rsidRPr="003B45CA">
        <w:rPr>
          <w:sz w:val="18"/>
          <w:szCs w:val="18"/>
          <w:lang w:val="ru-RU"/>
        </w:rPr>
        <w:t>_______________________________________________________________________</w:t>
      </w:r>
    </w:p>
    <w:p w14:paraId="614C01B4"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3BEA3C98" w14:textId="77777777" w:rsidR="00D26D74" w:rsidRPr="003B45CA" w:rsidRDefault="00D26D74" w:rsidP="000048D1">
      <w:pPr>
        <w:spacing w:before="120" w:after="0" w:line="23" w:lineRule="atLeast"/>
        <w:jc w:val="both"/>
        <w:rPr>
          <w:sz w:val="18"/>
          <w:szCs w:val="18"/>
          <w:lang w:val="ru-RU"/>
        </w:rPr>
      </w:pPr>
    </w:p>
    <w:p w14:paraId="242363C5"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2.</w:t>
      </w:r>
      <w:r w:rsidRPr="003022FB">
        <w:rPr>
          <w:sz w:val="18"/>
          <w:szCs w:val="18"/>
        </w:rPr>
        <w:t> </w:t>
      </w:r>
      <w:r w:rsidRPr="003B45CA">
        <w:rPr>
          <w:sz w:val="18"/>
          <w:szCs w:val="18"/>
          <w:lang w:val="ru-RU"/>
        </w:rPr>
        <w:t>_______________________________________________________________________</w:t>
      </w:r>
    </w:p>
    <w:p w14:paraId="7CB73A27"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1C3EF636" w14:textId="77777777" w:rsidR="00D26D74" w:rsidRPr="003B45CA" w:rsidRDefault="00D26D74" w:rsidP="000048D1">
      <w:pPr>
        <w:spacing w:before="120" w:after="0" w:line="23" w:lineRule="atLeast"/>
        <w:jc w:val="both"/>
        <w:rPr>
          <w:sz w:val="18"/>
          <w:szCs w:val="18"/>
          <w:lang w:val="ru-RU"/>
        </w:rPr>
      </w:pPr>
    </w:p>
    <w:p w14:paraId="36783BD3"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3.</w:t>
      </w:r>
      <w:r w:rsidRPr="003022FB">
        <w:rPr>
          <w:sz w:val="18"/>
          <w:szCs w:val="18"/>
        </w:rPr>
        <w:t> </w:t>
      </w:r>
      <w:r w:rsidRPr="003B45CA">
        <w:rPr>
          <w:sz w:val="18"/>
          <w:szCs w:val="18"/>
          <w:lang w:val="ru-RU"/>
        </w:rPr>
        <w:t>_______________________________________________________________________</w:t>
      </w:r>
    </w:p>
    <w:p w14:paraId="3D9BEF0F"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222EF163" w14:textId="77777777" w:rsidR="00D26D74" w:rsidRPr="003B45CA" w:rsidRDefault="00D26D74" w:rsidP="000048D1">
      <w:pPr>
        <w:spacing w:after="160" w:line="259" w:lineRule="auto"/>
        <w:jc w:val="both"/>
        <w:rPr>
          <w:lang w:val="ru-RU" w:eastAsia="ru-RU"/>
        </w:rPr>
      </w:pPr>
    </w:p>
    <w:p w14:paraId="7DEF1BC2" w14:textId="77777777" w:rsidR="00D26D74" w:rsidRPr="003B45CA" w:rsidRDefault="00D26D74" w:rsidP="000048D1">
      <w:pPr>
        <w:spacing w:after="160" w:line="259" w:lineRule="auto"/>
        <w:jc w:val="both"/>
        <w:rPr>
          <w:lang w:val="ru-RU" w:eastAsia="ru-RU"/>
        </w:rPr>
      </w:pPr>
      <w:r w:rsidRPr="003B45CA">
        <w:rPr>
          <w:lang w:val="ru-RU" w:eastAsia="ru-RU"/>
        </w:rPr>
        <w:br w:type="page"/>
      </w:r>
    </w:p>
    <w:p w14:paraId="5908D58A" w14:textId="77777777" w:rsidR="00D26D74" w:rsidRPr="003B45CA" w:rsidRDefault="00D26D74" w:rsidP="000048D1">
      <w:pPr>
        <w:spacing w:after="0"/>
        <w:contextualSpacing/>
        <w:jc w:val="right"/>
        <w:rPr>
          <w:lang w:val="ru-RU" w:eastAsia="ru-RU"/>
        </w:rPr>
      </w:pPr>
      <w:r w:rsidRPr="003B45CA">
        <w:rPr>
          <w:lang w:val="ru-RU" w:eastAsia="ru-RU"/>
        </w:rPr>
        <w:t xml:space="preserve">Приложение №9 к договору </w:t>
      </w:r>
    </w:p>
    <w:p w14:paraId="4AB11213" w14:textId="3CD5685F" w:rsidR="00D26D74" w:rsidRPr="003B45CA" w:rsidRDefault="00A3385E" w:rsidP="00A3385E">
      <w:pPr>
        <w:spacing w:after="0"/>
        <w:jc w:val="right"/>
        <w:outlineLvl w:val="2"/>
        <w:rPr>
          <w:rFonts w:cs="Arial Narrow"/>
          <w:b/>
          <w:bCs/>
          <w:caps/>
          <w:lang w:val="ru-RU" w:eastAsia="ru-RU"/>
        </w:rPr>
      </w:pPr>
      <w:permStart w:id="1245075920" w:edGrp="everyone"/>
      <w:permEnd w:id="139134465"/>
      <w:r w:rsidRPr="00A3385E">
        <w:rPr>
          <w:lang w:val="ru-RU" w:eastAsia="ru-RU"/>
        </w:rPr>
        <w:t>№</w:t>
      </w:r>
      <w:r>
        <w:rPr>
          <w:lang w:val="ru-RU" w:eastAsia="ru-RU"/>
        </w:rPr>
        <w:t xml:space="preserve"> 11.724.08._________/25</w:t>
      </w:r>
      <w:r w:rsidRPr="00576B6C">
        <w:rPr>
          <w:lang w:val="ru-RU" w:eastAsia="ru-RU"/>
        </w:rPr>
        <w:t xml:space="preserve"> от </w:t>
      </w:r>
      <w:r>
        <w:rPr>
          <w:lang w:val="ru-RU" w:eastAsia="ru-RU"/>
        </w:rPr>
        <w:t>____ _____2025г</w:t>
      </w:r>
      <w:permEnd w:id="1245075920"/>
    </w:p>
    <w:p w14:paraId="060F3D0C" w14:textId="77777777" w:rsidR="00D26D74" w:rsidRPr="003B45CA" w:rsidRDefault="00D26D74" w:rsidP="000048D1">
      <w:pPr>
        <w:spacing w:after="0"/>
        <w:jc w:val="both"/>
        <w:outlineLvl w:val="2"/>
        <w:rPr>
          <w:rFonts w:cs="Arial Narrow"/>
          <w:b/>
          <w:bCs/>
          <w:caps/>
          <w:lang w:val="ru-RU" w:eastAsia="ru-RU"/>
        </w:rPr>
      </w:pPr>
      <w:r w:rsidRPr="003B45CA">
        <w:rPr>
          <w:rFonts w:cs="Arial Narrow"/>
          <w:b/>
          <w:bCs/>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tbl>
      <w:tblPr>
        <w:tblW w:w="10774"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4223"/>
        <w:gridCol w:w="1416"/>
        <w:gridCol w:w="2693"/>
        <w:gridCol w:w="1986"/>
      </w:tblGrid>
      <w:tr w:rsidR="00D26D74" w:rsidRPr="002834C6" w14:paraId="37B8FF5A" w14:textId="77777777" w:rsidTr="003B6E90">
        <w:trPr>
          <w:cantSplit/>
          <w:trHeight w:val="20"/>
          <w:tblHeader/>
        </w:trPr>
        <w:tc>
          <w:tcPr>
            <w:tcW w:w="456" w:type="dxa"/>
            <w:shd w:val="clear" w:color="auto" w:fill="D9D9D9"/>
            <w:vAlign w:val="center"/>
          </w:tcPr>
          <w:p w14:paraId="11A5962E"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w:t>
            </w:r>
          </w:p>
        </w:tc>
        <w:tc>
          <w:tcPr>
            <w:tcW w:w="4223" w:type="dxa"/>
            <w:shd w:val="clear" w:color="auto" w:fill="D9D9D9"/>
            <w:vAlign w:val="center"/>
          </w:tcPr>
          <w:p w14:paraId="187F2B9E" w14:textId="77777777" w:rsidR="00D26D74" w:rsidRPr="002834C6" w:rsidRDefault="00D26D74" w:rsidP="000048D1">
            <w:pPr>
              <w:overflowPunct w:val="0"/>
              <w:autoSpaceDE w:val="0"/>
              <w:autoSpaceDN w:val="0"/>
              <w:adjustRightInd w:val="0"/>
              <w:spacing w:after="0"/>
              <w:jc w:val="both"/>
              <w:textAlignment w:val="baseline"/>
              <w:rPr>
                <w:rFonts w:cs="Arial Narrow"/>
                <w:bCs/>
                <w:sz w:val="18"/>
                <w:szCs w:val="18"/>
                <w:lang w:eastAsia="ru-RU"/>
              </w:rPr>
            </w:pPr>
            <w:permStart w:id="1512332623" w:edGrp="everyone"/>
            <w:permEnd w:id="1512332623"/>
            <w:r w:rsidRPr="002834C6">
              <w:rPr>
                <w:rFonts w:cs="Arial Narrow"/>
                <w:bCs/>
                <w:sz w:val="18"/>
                <w:szCs w:val="18"/>
                <w:lang w:eastAsia="ru-RU"/>
              </w:rPr>
              <w:t>Наименование нарушения*</w:t>
            </w:r>
          </w:p>
        </w:tc>
        <w:tc>
          <w:tcPr>
            <w:tcW w:w="1416" w:type="dxa"/>
            <w:shd w:val="clear" w:color="auto" w:fill="D9D9D9"/>
            <w:vAlign w:val="center"/>
          </w:tcPr>
          <w:p w14:paraId="61B91C1F"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bCs/>
                <w:sz w:val="18"/>
                <w:szCs w:val="18"/>
                <w:lang w:val="ru-RU" w:eastAsia="ru-RU"/>
              </w:rPr>
            </w:pPr>
            <w:r w:rsidRPr="003B45CA">
              <w:rPr>
                <w:rFonts w:cs="Arial Narrow"/>
                <w:bCs/>
                <w:sz w:val="18"/>
                <w:szCs w:val="18"/>
                <w:lang w:val="ru-RU" w:eastAsia="ru-RU"/>
              </w:rPr>
              <w:t xml:space="preserve">Величина неустойки (штрафа), </w:t>
            </w:r>
          </w:p>
          <w:p w14:paraId="1578B54B"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bCs/>
                <w:sz w:val="18"/>
                <w:szCs w:val="18"/>
                <w:lang w:val="ru-RU" w:eastAsia="ru-RU"/>
              </w:rPr>
            </w:pPr>
            <w:r w:rsidRPr="003B45CA">
              <w:rPr>
                <w:rFonts w:cs="Arial Narrow"/>
                <w:bCs/>
                <w:sz w:val="18"/>
                <w:szCs w:val="18"/>
                <w:lang w:val="ru-RU" w:eastAsia="ru-RU"/>
              </w:rPr>
              <w:t>тыс.руб.</w:t>
            </w:r>
          </w:p>
        </w:tc>
        <w:tc>
          <w:tcPr>
            <w:tcW w:w="2693" w:type="dxa"/>
            <w:shd w:val="clear" w:color="auto" w:fill="D9D9D9"/>
            <w:vAlign w:val="center"/>
          </w:tcPr>
          <w:p w14:paraId="52CFC487"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Документ</w:t>
            </w:r>
          </w:p>
          <w:p w14:paraId="07B3576C"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фиксации</w:t>
            </w:r>
          </w:p>
          <w:p w14:paraId="062D7EB0"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нарушения</w:t>
            </w:r>
          </w:p>
        </w:tc>
        <w:tc>
          <w:tcPr>
            <w:tcW w:w="1986" w:type="dxa"/>
            <w:shd w:val="clear" w:color="auto" w:fill="D9D9D9"/>
            <w:vAlign w:val="center"/>
          </w:tcPr>
          <w:p w14:paraId="1A61DF1C" w14:textId="77777777" w:rsidR="00D26D74" w:rsidRPr="002834C6" w:rsidRDefault="00D26D74" w:rsidP="000048D1">
            <w:pPr>
              <w:spacing w:after="0"/>
              <w:ind w:right="33"/>
              <w:jc w:val="both"/>
              <w:rPr>
                <w:rFonts w:cs="Arial Narrow"/>
                <w:bCs/>
                <w:sz w:val="18"/>
                <w:szCs w:val="18"/>
                <w:lang w:eastAsia="ru-RU"/>
              </w:rPr>
            </w:pPr>
            <w:r w:rsidRPr="002834C6">
              <w:rPr>
                <w:rFonts w:cs="Arial Narrow"/>
                <w:bCs/>
                <w:sz w:val="18"/>
                <w:szCs w:val="18"/>
                <w:lang w:eastAsia="ru-RU"/>
              </w:rPr>
              <w:t>Примечание</w:t>
            </w:r>
          </w:p>
        </w:tc>
      </w:tr>
      <w:tr w:rsidR="00D26D74" w:rsidRPr="002834C6" w14:paraId="1BFC7926" w14:textId="77777777" w:rsidTr="003B6E90">
        <w:trPr>
          <w:cantSplit/>
          <w:trHeight w:val="20"/>
          <w:tblHeader/>
        </w:trPr>
        <w:tc>
          <w:tcPr>
            <w:tcW w:w="456" w:type="dxa"/>
            <w:shd w:val="clear" w:color="auto" w:fill="D9D9D9"/>
            <w:vAlign w:val="center"/>
          </w:tcPr>
          <w:p w14:paraId="4F28F2CA" w14:textId="77777777" w:rsidR="00D26D74" w:rsidRPr="002834C6" w:rsidRDefault="00D26D74" w:rsidP="000048D1">
            <w:pPr>
              <w:overflowPunct w:val="0"/>
              <w:autoSpaceDE w:val="0"/>
              <w:autoSpaceDN w:val="0"/>
              <w:adjustRightInd w:val="0"/>
              <w:spacing w:after="0"/>
              <w:jc w:val="both"/>
              <w:textAlignment w:val="baseline"/>
              <w:rPr>
                <w:rFonts w:cs="Arial Narrow"/>
                <w:bCs/>
                <w:sz w:val="18"/>
                <w:szCs w:val="18"/>
                <w:lang w:eastAsia="ru-RU"/>
              </w:rPr>
            </w:pPr>
            <w:r w:rsidRPr="002834C6">
              <w:rPr>
                <w:rFonts w:cs="Arial Narrow"/>
                <w:bCs/>
                <w:sz w:val="18"/>
                <w:szCs w:val="18"/>
                <w:lang w:eastAsia="ru-RU"/>
              </w:rPr>
              <w:t>1</w:t>
            </w:r>
          </w:p>
        </w:tc>
        <w:tc>
          <w:tcPr>
            <w:tcW w:w="4223" w:type="dxa"/>
            <w:shd w:val="clear" w:color="auto" w:fill="D9D9D9"/>
          </w:tcPr>
          <w:p w14:paraId="70F71A14" w14:textId="77777777" w:rsidR="00D26D74" w:rsidRPr="002834C6" w:rsidRDefault="00D26D74" w:rsidP="000048D1">
            <w:pPr>
              <w:tabs>
                <w:tab w:val="left" w:pos="1995"/>
                <w:tab w:val="center" w:pos="3294"/>
              </w:tabs>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2</w:t>
            </w:r>
          </w:p>
        </w:tc>
        <w:tc>
          <w:tcPr>
            <w:tcW w:w="1416" w:type="dxa"/>
            <w:shd w:val="clear" w:color="auto" w:fill="D9D9D9"/>
          </w:tcPr>
          <w:p w14:paraId="52B06448"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3</w:t>
            </w:r>
          </w:p>
        </w:tc>
        <w:tc>
          <w:tcPr>
            <w:tcW w:w="2693" w:type="dxa"/>
            <w:shd w:val="clear" w:color="auto" w:fill="D9D9D9"/>
          </w:tcPr>
          <w:p w14:paraId="5403F11A"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4</w:t>
            </w:r>
          </w:p>
        </w:tc>
        <w:tc>
          <w:tcPr>
            <w:tcW w:w="1986" w:type="dxa"/>
            <w:shd w:val="clear" w:color="auto" w:fill="D9D9D9"/>
          </w:tcPr>
          <w:p w14:paraId="36454F35"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5</w:t>
            </w:r>
          </w:p>
        </w:tc>
      </w:tr>
      <w:tr w:rsidR="00D26D74" w:rsidRPr="00D81BE7" w14:paraId="750D4E64" w14:textId="77777777" w:rsidTr="003B6E90">
        <w:trPr>
          <w:cantSplit/>
          <w:trHeight w:val="20"/>
        </w:trPr>
        <w:tc>
          <w:tcPr>
            <w:tcW w:w="456" w:type="dxa"/>
          </w:tcPr>
          <w:p w14:paraId="3FC078ED"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5EBF8E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Обнаружение на территории </w:t>
            </w:r>
            <w:r w:rsidRPr="003B45CA">
              <w:rPr>
                <w:rFonts w:cs="Arial Narrow"/>
                <w:iCs/>
                <w:sz w:val="18"/>
                <w:szCs w:val="18"/>
                <w:lang w:val="ru-RU" w:eastAsia="ru-RU"/>
              </w:rPr>
              <w:t>Заказчика</w:t>
            </w:r>
            <w:r w:rsidRPr="003B45CA">
              <w:rPr>
                <w:rFonts w:cs="Arial Narrow"/>
                <w:sz w:val="18"/>
                <w:szCs w:val="18"/>
                <w:lang w:val="ru-RU" w:eastAsia="ru-RU"/>
              </w:rPr>
              <w:t xml:space="preserve"> (и/или в ходе осуществления договорных объемов работ) работников </w:t>
            </w:r>
            <w:r w:rsidRPr="003B45CA">
              <w:rPr>
                <w:rFonts w:cs="Arial Narrow"/>
                <w:iCs/>
                <w:sz w:val="18"/>
                <w:szCs w:val="18"/>
                <w:lang w:val="ru-RU" w:eastAsia="ru-RU"/>
              </w:rPr>
              <w:t>Подрядчика</w:t>
            </w:r>
            <w:r w:rsidRPr="003B45CA">
              <w:rPr>
                <w:rFonts w:cs="Arial Narrow"/>
                <w:sz w:val="18"/>
                <w:szCs w:val="18"/>
                <w:lang w:val="ru-RU" w:eastAsia="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416" w:type="dxa"/>
          </w:tcPr>
          <w:p w14:paraId="58B9C4A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69BB61F0"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раздельно составленные на каждого работника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4A91166" w14:textId="77777777" w:rsidR="00D26D74" w:rsidRPr="003B45CA" w:rsidRDefault="00D26D74" w:rsidP="000048D1">
            <w:pPr>
              <w:spacing w:after="0"/>
              <w:jc w:val="both"/>
              <w:rPr>
                <w:rFonts w:cs="Arial Narrow"/>
                <w:sz w:val="18"/>
                <w:szCs w:val="18"/>
                <w:lang w:val="ru-RU" w:eastAsia="ru-RU"/>
              </w:rPr>
            </w:pPr>
          </w:p>
        </w:tc>
      </w:tr>
      <w:tr w:rsidR="00D26D74" w:rsidRPr="00D81BE7" w14:paraId="58A59142" w14:textId="77777777" w:rsidTr="003B6E90">
        <w:trPr>
          <w:cantSplit/>
          <w:trHeight w:val="20"/>
        </w:trPr>
        <w:tc>
          <w:tcPr>
            <w:tcW w:w="456" w:type="dxa"/>
          </w:tcPr>
          <w:p w14:paraId="1A85587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89F130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Попытка или пронос/провоз/хранение на территорию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416" w:type="dxa"/>
          </w:tcPr>
          <w:p w14:paraId="59A92EC2"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A73AC0E"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раздельно составленные по каждому факту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29C7E49" w14:textId="77777777" w:rsidR="00D26D74" w:rsidRPr="003B45CA" w:rsidRDefault="00D26D74" w:rsidP="000048D1">
            <w:pPr>
              <w:spacing w:after="0"/>
              <w:jc w:val="both"/>
              <w:rPr>
                <w:rFonts w:cs="Arial Narrow"/>
                <w:sz w:val="18"/>
                <w:szCs w:val="18"/>
                <w:lang w:val="ru-RU" w:eastAsia="ru-RU"/>
              </w:rPr>
            </w:pPr>
          </w:p>
        </w:tc>
      </w:tr>
      <w:tr w:rsidR="00D26D74" w:rsidRPr="00D81BE7" w14:paraId="6E0DE315" w14:textId="77777777" w:rsidTr="003B6E90">
        <w:trPr>
          <w:cantSplit/>
          <w:trHeight w:val="20"/>
        </w:trPr>
        <w:tc>
          <w:tcPr>
            <w:tcW w:w="456" w:type="dxa"/>
          </w:tcPr>
          <w:p w14:paraId="62C2698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757C7C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Сокрытие (не предоставление в течение 24 часов) информации </w:t>
            </w:r>
            <w:r w:rsidRPr="003B45CA">
              <w:rPr>
                <w:rFonts w:cs="Arial Narrow"/>
                <w:iCs/>
                <w:sz w:val="18"/>
                <w:szCs w:val="18"/>
                <w:lang w:val="ru-RU" w:eastAsia="ru-RU"/>
              </w:rPr>
              <w:t>Подрядчи</w:t>
            </w:r>
            <w:r w:rsidRPr="003B45CA">
              <w:rPr>
                <w:rFonts w:cs="Arial Narrow"/>
                <w:sz w:val="18"/>
                <w:szCs w:val="18"/>
                <w:lang w:val="ru-RU" w:eastAsia="ru-RU"/>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416" w:type="dxa"/>
          </w:tcPr>
          <w:p w14:paraId="5D98AFD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59E463C"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Информация, поступившая от сторонних организаций, включая органы надзора и контроля</w:t>
            </w:r>
          </w:p>
        </w:tc>
        <w:tc>
          <w:tcPr>
            <w:tcW w:w="1986" w:type="dxa"/>
          </w:tcPr>
          <w:p w14:paraId="63F94D0D" w14:textId="77777777" w:rsidR="00D26D74" w:rsidRPr="003B45CA" w:rsidRDefault="00D26D74" w:rsidP="000048D1">
            <w:pPr>
              <w:spacing w:after="0"/>
              <w:jc w:val="both"/>
              <w:rPr>
                <w:rFonts w:cs="Arial Narrow"/>
                <w:sz w:val="18"/>
                <w:szCs w:val="18"/>
                <w:lang w:val="ru-RU" w:eastAsia="ru-RU"/>
              </w:rPr>
            </w:pPr>
          </w:p>
        </w:tc>
      </w:tr>
      <w:tr w:rsidR="00D26D74" w:rsidRPr="00D81BE7" w14:paraId="6D701029" w14:textId="77777777" w:rsidTr="003B6E90">
        <w:trPr>
          <w:cantSplit/>
          <w:trHeight w:val="20"/>
        </w:trPr>
        <w:tc>
          <w:tcPr>
            <w:tcW w:w="456" w:type="dxa"/>
          </w:tcPr>
          <w:p w14:paraId="25CD840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4EF3D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Проведение </w:t>
            </w:r>
            <w:r w:rsidRPr="003B45CA">
              <w:rPr>
                <w:rFonts w:cs="Arial Narrow"/>
                <w:iCs/>
                <w:sz w:val="18"/>
                <w:szCs w:val="18"/>
                <w:lang w:val="ru-RU" w:eastAsia="ru-RU"/>
              </w:rPr>
              <w:t xml:space="preserve">Подрядчиком </w:t>
            </w:r>
            <w:r w:rsidRPr="003B45CA">
              <w:rPr>
                <w:rFonts w:cs="Arial Narrow"/>
                <w:sz w:val="18"/>
                <w:szCs w:val="18"/>
                <w:lang w:val="ru-RU" w:eastAsia="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416" w:type="dxa"/>
          </w:tcPr>
          <w:p w14:paraId="67EE074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30</w:t>
            </w:r>
          </w:p>
        </w:tc>
        <w:tc>
          <w:tcPr>
            <w:tcW w:w="2693" w:type="dxa"/>
          </w:tcPr>
          <w:p w14:paraId="319B00A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14:paraId="2274947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Отсутствие проводимой работы в Перечне подтверждает данное нарушение</w:t>
            </w:r>
          </w:p>
        </w:tc>
      </w:tr>
      <w:tr w:rsidR="00D26D74" w:rsidRPr="002834C6" w14:paraId="4736238F" w14:textId="77777777" w:rsidTr="003B6E90">
        <w:trPr>
          <w:cantSplit/>
          <w:trHeight w:val="20"/>
        </w:trPr>
        <w:tc>
          <w:tcPr>
            <w:tcW w:w="456" w:type="dxa"/>
          </w:tcPr>
          <w:p w14:paraId="7F28F5E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16F307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Невыполнение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416" w:type="dxa"/>
          </w:tcPr>
          <w:p w14:paraId="01A3BF1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01E7B2FA"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 подтверждающий факт невыполнения мероприятий с приложением копии наряда-допуска </w:t>
            </w:r>
          </w:p>
        </w:tc>
        <w:tc>
          <w:tcPr>
            <w:tcW w:w="1986" w:type="dxa"/>
          </w:tcPr>
          <w:p w14:paraId="30C9C277"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За каждое невыполненное мероприятие</w:t>
            </w:r>
          </w:p>
        </w:tc>
      </w:tr>
      <w:tr w:rsidR="00D26D74" w:rsidRPr="00D81BE7" w14:paraId="3C7C916A" w14:textId="77777777" w:rsidTr="003B6E90">
        <w:trPr>
          <w:cantSplit/>
          <w:trHeight w:val="20"/>
        </w:trPr>
        <w:tc>
          <w:tcPr>
            <w:tcW w:w="456" w:type="dxa"/>
          </w:tcPr>
          <w:p w14:paraId="02FF0BB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0D7136B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Отключение или нарушение целостности блокировок и других устройств обеспечения безопасности на действующем оборудовании </w:t>
            </w:r>
            <w:r w:rsidRPr="003B45CA">
              <w:rPr>
                <w:rFonts w:cs="Arial Narrow"/>
                <w:iCs/>
                <w:sz w:val="18"/>
                <w:szCs w:val="18"/>
                <w:lang w:val="ru-RU" w:eastAsia="ru-RU"/>
              </w:rPr>
              <w:t>Подрядчика</w:t>
            </w:r>
            <w:r w:rsidRPr="003B45CA">
              <w:rPr>
                <w:rFonts w:cs="Arial Narrow"/>
                <w:sz w:val="18"/>
                <w:szCs w:val="18"/>
                <w:lang w:val="ru-RU" w:eastAsia="ru-RU"/>
              </w:rPr>
              <w:t xml:space="preserve"> или </w:t>
            </w:r>
            <w:r w:rsidRPr="003B45CA">
              <w:rPr>
                <w:rFonts w:cs="Arial Narrow"/>
                <w:iCs/>
                <w:sz w:val="18"/>
                <w:szCs w:val="18"/>
                <w:lang w:val="ru-RU" w:eastAsia="ru-RU"/>
              </w:rPr>
              <w:t>Заказчика</w:t>
            </w:r>
            <w:r w:rsidRPr="003B45CA">
              <w:rPr>
                <w:rFonts w:cs="Arial Narrow"/>
                <w:sz w:val="18"/>
                <w:szCs w:val="18"/>
                <w:lang w:val="ru-RU" w:eastAsia="ru-RU"/>
              </w:rPr>
              <w:t xml:space="preserve"> без соответствующего письменного разрешения </w:t>
            </w:r>
          </w:p>
          <w:p w14:paraId="4B4CA5AE"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416" w:type="dxa"/>
          </w:tcPr>
          <w:p w14:paraId="567CF29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30</w:t>
            </w:r>
          </w:p>
        </w:tc>
        <w:tc>
          <w:tcPr>
            <w:tcW w:w="2693" w:type="dxa"/>
          </w:tcPr>
          <w:p w14:paraId="127306F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проверки,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1DED41F" w14:textId="77777777" w:rsidR="00D26D74" w:rsidRPr="003B45CA" w:rsidRDefault="00D26D74" w:rsidP="000048D1">
            <w:pPr>
              <w:spacing w:after="0"/>
              <w:jc w:val="both"/>
              <w:rPr>
                <w:rFonts w:cs="Arial Narrow"/>
                <w:sz w:val="18"/>
                <w:szCs w:val="18"/>
                <w:lang w:val="ru-RU" w:eastAsia="ru-RU"/>
              </w:rPr>
            </w:pPr>
          </w:p>
        </w:tc>
      </w:tr>
      <w:tr w:rsidR="00D26D74" w:rsidRPr="00D81BE7" w14:paraId="677E535C" w14:textId="77777777" w:rsidTr="003B6E90">
        <w:trPr>
          <w:cantSplit/>
          <w:trHeight w:val="20"/>
        </w:trPr>
        <w:tc>
          <w:tcPr>
            <w:tcW w:w="456" w:type="dxa"/>
          </w:tcPr>
          <w:p w14:paraId="11E3556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950AF67"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Курение работников </w:t>
            </w:r>
            <w:r w:rsidRPr="003B45CA">
              <w:rPr>
                <w:rFonts w:cs="Arial Narrow"/>
                <w:iCs/>
                <w:sz w:val="18"/>
                <w:szCs w:val="18"/>
                <w:lang w:val="ru-RU" w:eastAsia="ru-RU"/>
              </w:rPr>
              <w:t xml:space="preserve">Подрядчика </w:t>
            </w:r>
            <w:r w:rsidRPr="003B45CA">
              <w:rPr>
                <w:rFonts w:cs="Arial Narrow"/>
                <w:sz w:val="18"/>
                <w:szCs w:val="18"/>
                <w:lang w:val="ru-RU" w:eastAsia="ru-RU"/>
              </w:rPr>
              <w:t xml:space="preserve">на территории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вне специально отведенных для этой цели мест</w:t>
            </w:r>
          </w:p>
        </w:tc>
        <w:tc>
          <w:tcPr>
            <w:tcW w:w="1416" w:type="dxa"/>
          </w:tcPr>
          <w:p w14:paraId="0765F1D7"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CFB7C6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06E05735" w14:textId="77777777" w:rsidR="00D26D74" w:rsidRPr="003B45CA" w:rsidRDefault="00D26D74" w:rsidP="000048D1">
            <w:pPr>
              <w:spacing w:after="0"/>
              <w:jc w:val="both"/>
              <w:rPr>
                <w:rFonts w:cs="Arial Narrow"/>
                <w:sz w:val="18"/>
                <w:szCs w:val="18"/>
                <w:lang w:val="ru-RU" w:eastAsia="ru-RU"/>
              </w:rPr>
            </w:pPr>
          </w:p>
        </w:tc>
      </w:tr>
      <w:tr w:rsidR="00D26D74" w:rsidRPr="00D81BE7" w14:paraId="759F2A2D" w14:textId="77777777" w:rsidTr="003B6E90">
        <w:trPr>
          <w:cantSplit/>
          <w:trHeight w:val="20"/>
        </w:trPr>
        <w:tc>
          <w:tcPr>
            <w:tcW w:w="456" w:type="dxa"/>
          </w:tcPr>
          <w:p w14:paraId="7450D8B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C97050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Использование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r w:rsidRPr="003B45CA">
              <w:rPr>
                <w:rFonts w:cs="Arial Narrow"/>
                <w:sz w:val="18"/>
                <w:szCs w:val="18"/>
                <w:lang w:val="ru-RU" w:eastAsia="ru-RU"/>
              </w:rPr>
              <w:t>открытого огня вне специально отведенных для этих целей мест, если это не предусмотрено нарядом-допуском</w:t>
            </w:r>
          </w:p>
        </w:tc>
        <w:tc>
          <w:tcPr>
            <w:tcW w:w="1416" w:type="dxa"/>
          </w:tcPr>
          <w:p w14:paraId="28A9A77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0F89DDEB"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37132C81" w14:textId="77777777" w:rsidR="00D26D74" w:rsidRPr="003B45CA" w:rsidRDefault="00D26D74" w:rsidP="000048D1">
            <w:pPr>
              <w:spacing w:after="0"/>
              <w:jc w:val="both"/>
              <w:rPr>
                <w:rFonts w:cs="Arial Narrow"/>
                <w:sz w:val="18"/>
                <w:szCs w:val="18"/>
                <w:lang w:val="ru-RU" w:eastAsia="ru-RU"/>
              </w:rPr>
            </w:pPr>
          </w:p>
        </w:tc>
      </w:tr>
      <w:tr w:rsidR="00D26D74" w:rsidRPr="00D81BE7" w14:paraId="46F05A51" w14:textId="77777777" w:rsidTr="003B6E90">
        <w:trPr>
          <w:cantSplit/>
          <w:trHeight w:val="20"/>
        </w:trPr>
        <w:tc>
          <w:tcPr>
            <w:tcW w:w="456" w:type="dxa"/>
          </w:tcPr>
          <w:p w14:paraId="7621EDF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EB3130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Привлечение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к выполнению договорных отношений с </w:t>
            </w:r>
            <w:r w:rsidRPr="003B45CA">
              <w:rPr>
                <w:rFonts w:cs="Arial Narrow"/>
                <w:iCs/>
                <w:sz w:val="18"/>
                <w:szCs w:val="18"/>
                <w:lang w:val="ru-RU" w:eastAsia="ru-RU"/>
              </w:rPr>
              <w:t>Заказчиком</w:t>
            </w:r>
            <w:r w:rsidRPr="003B45CA">
              <w:rPr>
                <w:rFonts w:cs="Arial Narrow"/>
                <w:sz w:val="18"/>
                <w:szCs w:val="18"/>
                <w:lang w:val="ru-RU" w:eastAsia="ru-RU"/>
              </w:rPr>
              <w:t xml:space="preserve"> третьих лиц (включая субподрядные организации) без соответствующего согласования их кандидатур с </w:t>
            </w:r>
            <w:r w:rsidRPr="003B45CA">
              <w:rPr>
                <w:rFonts w:cs="Arial Narrow"/>
                <w:iCs/>
                <w:sz w:val="18"/>
                <w:szCs w:val="18"/>
                <w:lang w:val="ru-RU" w:eastAsia="ru-RU"/>
              </w:rPr>
              <w:t>Заказчиком</w:t>
            </w:r>
          </w:p>
        </w:tc>
        <w:tc>
          <w:tcPr>
            <w:tcW w:w="1416" w:type="dxa"/>
          </w:tcPr>
          <w:p w14:paraId="06EE5FA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01D7FDD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6319364" w14:textId="77777777" w:rsidR="00D26D74" w:rsidRPr="003B45CA" w:rsidRDefault="00D26D74" w:rsidP="000048D1">
            <w:pPr>
              <w:spacing w:after="0"/>
              <w:jc w:val="both"/>
              <w:rPr>
                <w:rFonts w:cs="Arial Narrow"/>
                <w:sz w:val="18"/>
                <w:szCs w:val="18"/>
                <w:lang w:val="ru-RU" w:eastAsia="ru-RU"/>
              </w:rPr>
            </w:pPr>
          </w:p>
        </w:tc>
      </w:tr>
      <w:tr w:rsidR="00D26D74" w:rsidRPr="00D81BE7" w14:paraId="2F7D29F5" w14:textId="77777777" w:rsidTr="003B6E90">
        <w:trPr>
          <w:cantSplit/>
          <w:trHeight w:val="20"/>
        </w:trPr>
        <w:tc>
          <w:tcPr>
            <w:tcW w:w="456" w:type="dxa"/>
          </w:tcPr>
          <w:p w14:paraId="0DC5B0F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423B26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Производство работ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без применения средств индивидуальной защиты</w:t>
            </w:r>
          </w:p>
        </w:tc>
        <w:tc>
          <w:tcPr>
            <w:tcW w:w="1416" w:type="dxa"/>
          </w:tcPr>
          <w:p w14:paraId="187FE0C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15</w:t>
            </w:r>
          </w:p>
        </w:tc>
        <w:tc>
          <w:tcPr>
            <w:tcW w:w="2693" w:type="dxa"/>
          </w:tcPr>
          <w:p w14:paraId="7CDDFC97"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B301AB3" w14:textId="77777777" w:rsidR="00D26D74" w:rsidRPr="003B45CA" w:rsidRDefault="00D26D74" w:rsidP="000048D1">
            <w:pPr>
              <w:spacing w:after="0"/>
              <w:jc w:val="both"/>
              <w:rPr>
                <w:rFonts w:cs="Arial Narrow"/>
                <w:sz w:val="18"/>
                <w:szCs w:val="18"/>
                <w:lang w:val="ru-RU" w:eastAsia="ru-RU"/>
              </w:rPr>
            </w:pPr>
          </w:p>
        </w:tc>
      </w:tr>
      <w:tr w:rsidR="00D26D74" w:rsidRPr="00D81BE7" w14:paraId="60736618" w14:textId="77777777" w:rsidTr="003B6E90">
        <w:trPr>
          <w:cantSplit/>
          <w:trHeight w:val="20"/>
        </w:trPr>
        <w:tc>
          <w:tcPr>
            <w:tcW w:w="456" w:type="dxa"/>
          </w:tcPr>
          <w:p w14:paraId="6FBF694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D35C6D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Выполнение работ, не предусмотренных нарядом-допуском, планом производства работ, без согласования с </w:t>
            </w:r>
            <w:r w:rsidRPr="003B45CA">
              <w:rPr>
                <w:rFonts w:cs="Arial Narrow"/>
                <w:iCs/>
                <w:sz w:val="18"/>
                <w:szCs w:val="18"/>
                <w:lang w:val="ru-RU" w:eastAsia="ru-RU"/>
              </w:rPr>
              <w:t xml:space="preserve">Заказчиком </w:t>
            </w:r>
          </w:p>
        </w:tc>
        <w:tc>
          <w:tcPr>
            <w:tcW w:w="1416" w:type="dxa"/>
          </w:tcPr>
          <w:p w14:paraId="331B0DF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2FF4667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месту проверки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с приложением документа, требование которого нарушено.</w:t>
            </w:r>
          </w:p>
        </w:tc>
        <w:tc>
          <w:tcPr>
            <w:tcW w:w="1986" w:type="dxa"/>
          </w:tcPr>
          <w:p w14:paraId="4E0CE9D5" w14:textId="77777777" w:rsidR="00D26D74" w:rsidRPr="003B45CA" w:rsidRDefault="00D26D74" w:rsidP="000048D1">
            <w:pPr>
              <w:spacing w:after="0"/>
              <w:jc w:val="both"/>
              <w:rPr>
                <w:rFonts w:cs="Arial Narrow"/>
                <w:sz w:val="18"/>
                <w:szCs w:val="18"/>
                <w:lang w:val="ru-RU" w:eastAsia="ru-RU"/>
              </w:rPr>
            </w:pPr>
          </w:p>
        </w:tc>
      </w:tr>
      <w:tr w:rsidR="00D26D74" w:rsidRPr="00D81BE7" w14:paraId="294F091D" w14:textId="77777777" w:rsidTr="003B6E90">
        <w:trPr>
          <w:cantSplit/>
          <w:trHeight w:val="20"/>
        </w:trPr>
        <w:tc>
          <w:tcPr>
            <w:tcW w:w="456" w:type="dxa"/>
          </w:tcPr>
          <w:p w14:paraId="46209F2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C858ADB" w14:textId="77777777" w:rsidR="00D26D74" w:rsidRPr="002834C6" w:rsidRDefault="00D26D74" w:rsidP="000048D1">
            <w:pPr>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 xml:space="preserve">Нарушение технологии производства </w:t>
            </w:r>
            <w:r w:rsidRPr="002834C6">
              <w:rPr>
                <w:rFonts w:cs="Arial Narrow"/>
                <w:iCs/>
                <w:sz w:val="18"/>
                <w:szCs w:val="18"/>
                <w:lang w:eastAsia="ru-RU"/>
              </w:rPr>
              <w:t>работ</w:t>
            </w:r>
          </w:p>
        </w:tc>
        <w:tc>
          <w:tcPr>
            <w:tcW w:w="1416" w:type="dxa"/>
          </w:tcPr>
          <w:p w14:paraId="5A2CD38A"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04BC493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Подрядчика, с приложением документа, требование которого нарушено.</w:t>
            </w:r>
          </w:p>
        </w:tc>
        <w:tc>
          <w:tcPr>
            <w:tcW w:w="1986" w:type="dxa"/>
          </w:tcPr>
          <w:p w14:paraId="4650EADD" w14:textId="77777777" w:rsidR="00D26D74" w:rsidRPr="003B45CA" w:rsidRDefault="00D26D74" w:rsidP="000048D1">
            <w:pPr>
              <w:spacing w:after="0"/>
              <w:jc w:val="both"/>
              <w:rPr>
                <w:rFonts w:cs="Arial Narrow"/>
                <w:sz w:val="18"/>
                <w:szCs w:val="18"/>
                <w:lang w:val="ru-RU" w:eastAsia="ru-RU"/>
              </w:rPr>
            </w:pPr>
          </w:p>
        </w:tc>
      </w:tr>
      <w:tr w:rsidR="00D26D74" w:rsidRPr="00D81BE7" w14:paraId="7A999442" w14:textId="77777777" w:rsidTr="003B6E90">
        <w:trPr>
          <w:cantSplit/>
          <w:trHeight w:val="20"/>
        </w:trPr>
        <w:tc>
          <w:tcPr>
            <w:tcW w:w="456" w:type="dxa"/>
          </w:tcPr>
          <w:p w14:paraId="581D556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8634A21"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Возобновление Подрядчиком производства </w:t>
            </w:r>
            <w:r w:rsidRPr="003B45CA">
              <w:rPr>
                <w:rFonts w:cs="Arial Narrow"/>
                <w:iCs/>
                <w:sz w:val="18"/>
                <w:szCs w:val="18"/>
                <w:lang w:val="ru-RU" w:eastAsia="ru-RU"/>
              </w:rPr>
              <w:t>работ,</w:t>
            </w:r>
            <w:r w:rsidRPr="003B45CA">
              <w:rPr>
                <w:rFonts w:cs="Arial Narrow"/>
                <w:sz w:val="18"/>
                <w:szCs w:val="18"/>
                <w:lang w:val="ru-RU" w:eastAsia="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416" w:type="dxa"/>
          </w:tcPr>
          <w:p w14:paraId="141FC6C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2219A4A0"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подтверждающий на текущее время факт производства работ, и документ, запрещающий производство </w:t>
            </w:r>
            <w:r w:rsidRPr="003B45CA">
              <w:rPr>
                <w:rFonts w:cs="Arial Narrow"/>
                <w:iCs/>
                <w:sz w:val="18"/>
                <w:szCs w:val="18"/>
                <w:lang w:val="ru-RU" w:eastAsia="ru-RU"/>
              </w:rPr>
              <w:t>работ</w:t>
            </w:r>
            <w:r w:rsidRPr="003B45CA">
              <w:rPr>
                <w:rFonts w:cs="Arial Narrow"/>
                <w:sz w:val="18"/>
                <w:szCs w:val="18"/>
                <w:lang w:val="ru-RU" w:eastAsia="ru-RU"/>
              </w:rPr>
              <w:t xml:space="preserve"> </w:t>
            </w:r>
          </w:p>
        </w:tc>
        <w:tc>
          <w:tcPr>
            <w:tcW w:w="1986" w:type="dxa"/>
          </w:tcPr>
          <w:p w14:paraId="4CCD49EB" w14:textId="77777777" w:rsidR="00D26D74" w:rsidRPr="003B45CA" w:rsidRDefault="00D26D74" w:rsidP="000048D1">
            <w:pPr>
              <w:spacing w:after="0"/>
              <w:jc w:val="both"/>
              <w:rPr>
                <w:rFonts w:cs="Arial Narrow"/>
                <w:sz w:val="18"/>
                <w:szCs w:val="18"/>
                <w:lang w:val="ru-RU" w:eastAsia="ru-RU"/>
              </w:rPr>
            </w:pPr>
          </w:p>
        </w:tc>
      </w:tr>
      <w:tr w:rsidR="00D26D74" w:rsidRPr="00D81BE7" w14:paraId="041D5FB6" w14:textId="77777777" w:rsidTr="003B6E90">
        <w:trPr>
          <w:cantSplit/>
          <w:trHeight w:val="20"/>
        </w:trPr>
        <w:tc>
          <w:tcPr>
            <w:tcW w:w="456" w:type="dxa"/>
          </w:tcPr>
          <w:p w14:paraId="70D9AAA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9749A1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Применение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при выполнении работ на объекте </w:t>
            </w:r>
            <w:r w:rsidRPr="003B45CA">
              <w:rPr>
                <w:rFonts w:cs="Arial Narrow"/>
                <w:iCs/>
                <w:sz w:val="18"/>
                <w:szCs w:val="18"/>
                <w:lang w:val="ru-RU" w:eastAsia="ru-RU"/>
              </w:rPr>
              <w:t xml:space="preserve">Заказчика </w:t>
            </w:r>
            <w:r w:rsidRPr="003B45CA">
              <w:rPr>
                <w:rFonts w:cs="Arial Narrow"/>
                <w:sz w:val="18"/>
                <w:szCs w:val="18"/>
                <w:lang w:val="ru-RU" w:eastAsia="ru-RU"/>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416" w:type="dxa"/>
          </w:tcPr>
          <w:p w14:paraId="3949357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894AB0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14:paraId="0A734B5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D26D74" w:rsidRPr="00D81BE7" w14:paraId="42E8D45A" w14:textId="77777777" w:rsidTr="003B6E90">
        <w:trPr>
          <w:cantSplit/>
          <w:trHeight w:val="20"/>
        </w:trPr>
        <w:tc>
          <w:tcPr>
            <w:tcW w:w="456" w:type="dxa"/>
          </w:tcPr>
          <w:p w14:paraId="75ED713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11CB88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Отсутствие у </w:t>
            </w:r>
            <w:r w:rsidRPr="003B45CA">
              <w:rPr>
                <w:rFonts w:cs="Arial Narrow"/>
                <w:iCs/>
                <w:sz w:val="18"/>
                <w:szCs w:val="18"/>
                <w:lang w:val="ru-RU" w:eastAsia="ru-RU"/>
              </w:rPr>
              <w:t>Подрядчика</w:t>
            </w:r>
            <w:r w:rsidRPr="003B45CA">
              <w:rPr>
                <w:rFonts w:cs="Arial Narrow"/>
                <w:sz w:val="18"/>
                <w:szCs w:val="18"/>
                <w:lang w:val="ru-RU" w:eastAsia="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416" w:type="dxa"/>
          </w:tcPr>
          <w:p w14:paraId="35E0B8F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09258B7E"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документу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приложением титульного листа и листов утверждения и согласования документа, предъявленного </w:t>
            </w:r>
            <w:r w:rsidRPr="003B45CA">
              <w:rPr>
                <w:rFonts w:cs="Arial Narrow"/>
                <w:iCs/>
                <w:sz w:val="18"/>
                <w:szCs w:val="18"/>
                <w:lang w:val="ru-RU" w:eastAsia="ru-RU"/>
              </w:rPr>
              <w:t>Подрядчиком</w:t>
            </w:r>
          </w:p>
        </w:tc>
        <w:tc>
          <w:tcPr>
            <w:tcW w:w="1986" w:type="dxa"/>
          </w:tcPr>
          <w:p w14:paraId="0065227D" w14:textId="77777777" w:rsidR="00D26D74" w:rsidRPr="003B45CA" w:rsidRDefault="00D26D74" w:rsidP="000048D1">
            <w:pPr>
              <w:spacing w:after="0"/>
              <w:jc w:val="both"/>
              <w:rPr>
                <w:rFonts w:cs="Arial Narrow"/>
                <w:sz w:val="18"/>
                <w:szCs w:val="18"/>
                <w:lang w:val="ru-RU" w:eastAsia="ru-RU"/>
              </w:rPr>
            </w:pPr>
          </w:p>
        </w:tc>
      </w:tr>
      <w:tr w:rsidR="00D26D74" w:rsidRPr="00D81BE7" w14:paraId="169D7F31" w14:textId="77777777" w:rsidTr="003B6E90">
        <w:trPr>
          <w:cantSplit/>
          <w:trHeight w:val="20"/>
        </w:trPr>
        <w:tc>
          <w:tcPr>
            <w:tcW w:w="456" w:type="dxa"/>
          </w:tcPr>
          <w:p w14:paraId="79274A5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35C35C2"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Курение в транспортном средстве, находящимся на территории Предприятия</w:t>
            </w:r>
          </w:p>
        </w:tc>
        <w:tc>
          <w:tcPr>
            <w:tcW w:w="1416" w:type="dxa"/>
          </w:tcPr>
          <w:p w14:paraId="3387566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A09874D"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транспортному средству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0A987A6E" w14:textId="77777777" w:rsidR="00D26D74" w:rsidRPr="003B45CA" w:rsidRDefault="00D26D74" w:rsidP="000048D1">
            <w:pPr>
              <w:spacing w:after="0"/>
              <w:jc w:val="both"/>
              <w:rPr>
                <w:rFonts w:cs="Arial Narrow"/>
                <w:sz w:val="18"/>
                <w:szCs w:val="18"/>
                <w:lang w:val="ru-RU" w:eastAsia="ru-RU"/>
              </w:rPr>
            </w:pPr>
          </w:p>
        </w:tc>
      </w:tr>
      <w:tr w:rsidR="00D26D74" w:rsidRPr="00D81BE7" w14:paraId="6D21278C" w14:textId="77777777" w:rsidTr="003B6E90">
        <w:trPr>
          <w:cantSplit/>
          <w:trHeight w:val="20"/>
        </w:trPr>
        <w:tc>
          <w:tcPr>
            <w:tcW w:w="456" w:type="dxa"/>
          </w:tcPr>
          <w:p w14:paraId="33253B3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65E7518"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416" w:type="dxa"/>
          </w:tcPr>
          <w:p w14:paraId="60BEDCB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100 </w:t>
            </w:r>
          </w:p>
        </w:tc>
        <w:tc>
          <w:tcPr>
            <w:tcW w:w="2693" w:type="dxa"/>
          </w:tcPr>
          <w:p w14:paraId="1525CE1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техническому устройству, опоре, трубопроводу, люку колодца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665F327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При наличии документов, подтверждающих наличие ущерба величиной более 10 тыс. рублей</w:t>
            </w:r>
          </w:p>
        </w:tc>
      </w:tr>
      <w:tr w:rsidR="00D26D74" w:rsidRPr="00D81BE7" w14:paraId="19C03B3E" w14:textId="77777777" w:rsidTr="003B6E90">
        <w:trPr>
          <w:cantSplit/>
          <w:trHeight w:val="20"/>
        </w:trPr>
        <w:tc>
          <w:tcPr>
            <w:tcW w:w="456" w:type="dxa"/>
          </w:tcPr>
          <w:p w14:paraId="2BF717E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415CBE1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промышленной безопасности, Правил устройства и безопасной эксплуатации (за каждое нарушение)</w:t>
            </w:r>
          </w:p>
        </w:tc>
        <w:tc>
          <w:tcPr>
            <w:tcW w:w="1416" w:type="dxa"/>
          </w:tcPr>
          <w:p w14:paraId="1DF4D1D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5423175F"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144716D"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D81BE7" w14:paraId="58E43CEA" w14:textId="77777777" w:rsidTr="003B6E90">
        <w:trPr>
          <w:cantSplit/>
          <w:trHeight w:val="20"/>
        </w:trPr>
        <w:tc>
          <w:tcPr>
            <w:tcW w:w="456" w:type="dxa"/>
          </w:tcPr>
          <w:p w14:paraId="7EAD686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D8C128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нормативных документов по охране труда, Правил по охране труда (за каждое нарушение)</w:t>
            </w:r>
          </w:p>
        </w:tc>
        <w:tc>
          <w:tcPr>
            <w:tcW w:w="1416" w:type="dxa"/>
          </w:tcPr>
          <w:p w14:paraId="61B0E69E"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5A8C201A"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CB86414"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D81BE7" w14:paraId="23E88037" w14:textId="77777777" w:rsidTr="003B6E90">
        <w:trPr>
          <w:cantSplit/>
          <w:trHeight w:val="20"/>
        </w:trPr>
        <w:tc>
          <w:tcPr>
            <w:tcW w:w="456" w:type="dxa"/>
          </w:tcPr>
          <w:p w14:paraId="4701BB3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8772D01"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строительных норм и правил (за каждое нарушение)</w:t>
            </w:r>
          </w:p>
        </w:tc>
        <w:tc>
          <w:tcPr>
            <w:tcW w:w="1416" w:type="dxa"/>
          </w:tcPr>
          <w:p w14:paraId="7F064FE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3034819A"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5CB068"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D81BE7" w14:paraId="0118D1B5" w14:textId="77777777" w:rsidTr="003B6E90">
        <w:trPr>
          <w:cantSplit/>
          <w:trHeight w:val="20"/>
        </w:trPr>
        <w:tc>
          <w:tcPr>
            <w:tcW w:w="456" w:type="dxa"/>
          </w:tcPr>
          <w:p w14:paraId="298B902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A26F226" w14:textId="77777777" w:rsidR="00D26D74" w:rsidRPr="007362E9" w:rsidRDefault="00D26D74" w:rsidP="000048D1">
            <w:pPr>
              <w:overflowPunct w:val="0"/>
              <w:autoSpaceDE w:val="0"/>
              <w:autoSpaceDN w:val="0"/>
              <w:adjustRightInd w:val="0"/>
              <w:spacing w:after="0"/>
              <w:ind w:firstLine="34"/>
              <w:jc w:val="both"/>
              <w:textAlignment w:val="baseline"/>
              <w:rPr>
                <w:rFonts w:cs="Arial Narrow"/>
                <w:sz w:val="18"/>
                <w:szCs w:val="18"/>
                <w:lang w:eastAsia="ru-RU"/>
              </w:rPr>
            </w:pPr>
            <w:r w:rsidRPr="003B45CA">
              <w:rPr>
                <w:rFonts w:cs="Arial Narrow"/>
                <w:sz w:val="18"/>
                <w:szCs w:val="18"/>
                <w:lang w:val="ru-RU"/>
              </w:rPr>
              <w:t xml:space="preserve">Нарушение требований пожарной безопасности (за каждое нарушение), за исключением нарушений требований пожарной безопасности с установленной  ответственностью </w:t>
            </w:r>
            <w:r w:rsidRPr="007362E9">
              <w:rPr>
                <w:rFonts w:cs="Arial Narrow"/>
                <w:sz w:val="18"/>
                <w:szCs w:val="18"/>
              </w:rPr>
              <w:t>100 тыс. руб., указанных в таблице ниже)</w:t>
            </w:r>
          </w:p>
        </w:tc>
        <w:tc>
          <w:tcPr>
            <w:tcW w:w="1416" w:type="dxa"/>
          </w:tcPr>
          <w:p w14:paraId="732499E8" w14:textId="77777777" w:rsidR="00D26D74" w:rsidRPr="007362E9"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7362E9">
              <w:rPr>
                <w:rFonts w:cs="Arial Narrow"/>
                <w:sz w:val="18"/>
                <w:szCs w:val="18"/>
                <w:lang w:eastAsia="ru-RU"/>
              </w:rPr>
              <w:t>5</w:t>
            </w:r>
          </w:p>
        </w:tc>
        <w:tc>
          <w:tcPr>
            <w:tcW w:w="2693" w:type="dxa"/>
          </w:tcPr>
          <w:p w14:paraId="5E314E05" w14:textId="77777777" w:rsidR="00D26D74" w:rsidRPr="007362E9"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7362E9">
              <w:rPr>
                <w:rFonts w:cs="Arial Narrow"/>
                <w:iCs/>
                <w:sz w:val="18"/>
                <w:szCs w:val="18"/>
                <w:lang w:eastAsia="ru-RU"/>
              </w:rPr>
              <w:t xml:space="preserve">Подрядчика </w:t>
            </w:r>
          </w:p>
        </w:tc>
        <w:tc>
          <w:tcPr>
            <w:tcW w:w="1986" w:type="dxa"/>
          </w:tcPr>
          <w:p w14:paraId="248AEFA8"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D81BE7" w14:paraId="0B6CD887" w14:textId="77777777" w:rsidTr="003B6E90">
        <w:trPr>
          <w:cantSplit/>
          <w:trHeight w:val="20"/>
        </w:trPr>
        <w:tc>
          <w:tcPr>
            <w:tcW w:w="456" w:type="dxa"/>
          </w:tcPr>
          <w:p w14:paraId="3031BF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F9729E1" w14:textId="77777777" w:rsidR="00D26D74" w:rsidRPr="003B45CA" w:rsidRDefault="00D26D74" w:rsidP="000048D1">
            <w:pPr>
              <w:jc w:val="both"/>
              <w:rPr>
                <w:rFonts w:cs="Arial Narrow"/>
                <w:sz w:val="18"/>
                <w:szCs w:val="18"/>
                <w:lang w:val="ru-RU"/>
              </w:rPr>
            </w:pPr>
            <w:r w:rsidRPr="003B45CA">
              <w:rPr>
                <w:sz w:val="18"/>
                <w:szCs w:val="18"/>
                <w:lang w:val="ru-RU"/>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416" w:type="dxa"/>
          </w:tcPr>
          <w:p w14:paraId="652E9A5B"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100</w:t>
            </w:r>
          </w:p>
          <w:p w14:paraId="47E46FCC"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p>
        </w:tc>
        <w:tc>
          <w:tcPr>
            <w:tcW w:w="2693" w:type="dxa"/>
          </w:tcPr>
          <w:p w14:paraId="21A1BDAD"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54F66426" w14:textId="77777777" w:rsidR="00D26D74" w:rsidRPr="003B45CA" w:rsidRDefault="00D26D74" w:rsidP="000048D1">
            <w:pPr>
              <w:spacing w:after="0"/>
              <w:jc w:val="both"/>
              <w:rPr>
                <w:rFonts w:cs="Arial Narrow"/>
                <w:sz w:val="18"/>
                <w:szCs w:val="18"/>
                <w:lang w:val="ru-RU" w:eastAsia="ru-RU"/>
              </w:rPr>
            </w:pPr>
          </w:p>
        </w:tc>
      </w:tr>
      <w:tr w:rsidR="00D26D74" w:rsidRPr="00D81BE7" w14:paraId="3F30A0B0" w14:textId="77777777" w:rsidTr="003B6E90">
        <w:trPr>
          <w:cantSplit/>
          <w:trHeight w:val="20"/>
        </w:trPr>
        <w:tc>
          <w:tcPr>
            <w:tcW w:w="456" w:type="dxa"/>
          </w:tcPr>
          <w:p w14:paraId="69BB7AE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66AACF" w14:textId="77777777" w:rsidR="00D26D74" w:rsidRPr="003B45CA" w:rsidRDefault="00D26D74" w:rsidP="000048D1">
            <w:pPr>
              <w:jc w:val="both"/>
              <w:rPr>
                <w:sz w:val="18"/>
                <w:szCs w:val="18"/>
                <w:lang w:val="ru-RU"/>
              </w:rPr>
            </w:pPr>
            <w:r w:rsidRPr="003B45CA">
              <w:rPr>
                <w:sz w:val="18"/>
                <w:szCs w:val="18"/>
                <w:lang w:val="ru-RU"/>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Pr="00FC29F4">
              <w:rPr>
                <w:sz w:val="18"/>
                <w:szCs w:val="18"/>
              </w:rPr>
              <w:t> </w:t>
            </w:r>
            <w:r w:rsidRPr="003B45CA">
              <w:rPr>
                <w:sz w:val="18"/>
                <w:szCs w:val="18"/>
                <w:lang w:val="ru-RU"/>
              </w:rPr>
              <w:t xml:space="preserve">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416" w:type="dxa"/>
          </w:tcPr>
          <w:p w14:paraId="75B3BE8F"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100</w:t>
            </w:r>
          </w:p>
        </w:tc>
        <w:tc>
          <w:tcPr>
            <w:tcW w:w="2693" w:type="dxa"/>
          </w:tcPr>
          <w:p w14:paraId="0BA25B5B"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Подрядчика</w:t>
            </w:r>
          </w:p>
        </w:tc>
        <w:tc>
          <w:tcPr>
            <w:tcW w:w="1986" w:type="dxa"/>
          </w:tcPr>
          <w:p w14:paraId="6E9758A5" w14:textId="77777777" w:rsidR="00D26D74" w:rsidRPr="003B45CA" w:rsidRDefault="00D26D74" w:rsidP="000048D1">
            <w:pPr>
              <w:spacing w:after="0"/>
              <w:jc w:val="both"/>
              <w:rPr>
                <w:rFonts w:cs="Arial Narrow"/>
                <w:sz w:val="18"/>
                <w:szCs w:val="18"/>
                <w:lang w:val="ru-RU" w:eastAsia="ru-RU"/>
              </w:rPr>
            </w:pPr>
          </w:p>
        </w:tc>
      </w:tr>
      <w:tr w:rsidR="00D26D74" w:rsidRPr="00D81BE7" w14:paraId="344D52AB" w14:textId="77777777" w:rsidTr="003B6E90">
        <w:trPr>
          <w:cantSplit/>
          <w:trHeight w:val="20"/>
        </w:trPr>
        <w:tc>
          <w:tcPr>
            <w:tcW w:w="456" w:type="dxa"/>
          </w:tcPr>
          <w:p w14:paraId="47914565"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B201C25" w14:textId="77777777" w:rsidR="00D26D74" w:rsidRPr="003B45CA" w:rsidRDefault="00D26D74" w:rsidP="000048D1">
            <w:pPr>
              <w:jc w:val="both"/>
              <w:rPr>
                <w:sz w:val="18"/>
                <w:szCs w:val="18"/>
                <w:lang w:val="ru-RU"/>
              </w:rPr>
            </w:pPr>
            <w:r w:rsidRPr="003B45CA">
              <w:rPr>
                <w:sz w:val="18"/>
                <w:szCs w:val="18"/>
                <w:lang w:val="ru-RU"/>
              </w:rPr>
              <w:t>Не выполнение лицом,  обнаружившим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обязаности немедленного сообщения об этом дежурному персоналу, непосредственному руководителю, или лицу, ответственному за пожарную безопасность.</w:t>
            </w:r>
          </w:p>
        </w:tc>
        <w:tc>
          <w:tcPr>
            <w:tcW w:w="1416" w:type="dxa"/>
          </w:tcPr>
          <w:p w14:paraId="09E472DD"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5</w:t>
            </w:r>
          </w:p>
          <w:p w14:paraId="1C173D56"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p>
        </w:tc>
        <w:tc>
          <w:tcPr>
            <w:tcW w:w="2693" w:type="dxa"/>
          </w:tcPr>
          <w:p w14:paraId="4298D6CC"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7C751FAE" w14:textId="77777777" w:rsidR="00D26D74" w:rsidRPr="003B45CA" w:rsidRDefault="00D26D74" w:rsidP="000048D1">
            <w:pPr>
              <w:spacing w:after="0"/>
              <w:jc w:val="both"/>
              <w:rPr>
                <w:rFonts w:cs="Arial Narrow"/>
                <w:sz w:val="18"/>
                <w:szCs w:val="18"/>
                <w:lang w:val="ru-RU" w:eastAsia="ru-RU"/>
              </w:rPr>
            </w:pPr>
          </w:p>
        </w:tc>
      </w:tr>
      <w:tr w:rsidR="00D26D74" w:rsidRPr="00D81BE7" w14:paraId="3AB91FFF" w14:textId="77777777" w:rsidTr="003B6E90">
        <w:trPr>
          <w:cantSplit/>
          <w:trHeight w:val="20"/>
        </w:trPr>
        <w:tc>
          <w:tcPr>
            <w:tcW w:w="456" w:type="dxa"/>
          </w:tcPr>
          <w:p w14:paraId="156938B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0B1D971" w14:textId="77777777" w:rsidR="00D26D74" w:rsidRPr="003B45CA" w:rsidRDefault="00D26D74" w:rsidP="000048D1">
            <w:pPr>
              <w:jc w:val="both"/>
              <w:rPr>
                <w:sz w:val="18"/>
                <w:szCs w:val="18"/>
                <w:lang w:val="ru-RU"/>
              </w:rPr>
            </w:pPr>
            <w:r w:rsidRPr="003B45CA">
              <w:rPr>
                <w:sz w:val="18"/>
                <w:szCs w:val="18"/>
                <w:lang w:val="ru-RU"/>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416" w:type="dxa"/>
          </w:tcPr>
          <w:p w14:paraId="41EF7B6C"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sz w:val="18"/>
                <w:szCs w:val="18"/>
              </w:rPr>
              <w:t xml:space="preserve">100  </w:t>
            </w:r>
          </w:p>
        </w:tc>
        <w:tc>
          <w:tcPr>
            <w:tcW w:w="2693" w:type="dxa"/>
          </w:tcPr>
          <w:p w14:paraId="1B5EC0FE" w14:textId="77777777" w:rsidR="00D26D74" w:rsidRPr="003B45CA" w:rsidRDefault="00D26D74" w:rsidP="000048D1">
            <w:pPr>
              <w:jc w:val="both"/>
              <w:rPr>
                <w:rFonts w:cs="Arial Narrow"/>
                <w:sz w:val="18"/>
                <w:szCs w:val="18"/>
                <w:lang w:val="ru-RU"/>
              </w:rPr>
            </w:pPr>
            <w:r w:rsidRPr="003B45CA">
              <w:rPr>
                <w:sz w:val="18"/>
                <w:szCs w:val="18"/>
                <w:lang w:val="ru-RU"/>
              </w:rPr>
              <w:t xml:space="preserve">Акты, составленные по каждому факту и подписанные представителями Заказчика и Подрядчика. </w:t>
            </w:r>
          </w:p>
        </w:tc>
        <w:tc>
          <w:tcPr>
            <w:tcW w:w="1986" w:type="dxa"/>
          </w:tcPr>
          <w:p w14:paraId="1D1E9EA7" w14:textId="77777777" w:rsidR="00D26D74" w:rsidRPr="003B45CA" w:rsidRDefault="00D26D74" w:rsidP="000048D1">
            <w:pPr>
              <w:spacing w:after="0"/>
              <w:jc w:val="both"/>
              <w:rPr>
                <w:rFonts w:cs="Arial Narrow"/>
                <w:sz w:val="18"/>
                <w:szCs w:val="18"/>
                <w:lang w:val="ru-RU" w:eastAsia="ru-RU"/>
              </w:rPr>
            </w:pPr>
          </w:p>
        </w:tc>
      </w:tr>
      <w:tr w:rsidR="00D26D74" w:rsidRPr="00D81BE7" w14:paraId="7CA775A4" w14:textId="77777777" w:rsidTr="003B6E90">
        <w:trPr>
          <w:cantSplit/>
          <w:trHeight w:val="20"/>
        </w:trPr>
        <w:tc>
          <w:tcPr>
            <w:tcW w:w="456" w:type="dxa"/>
          </w:tcPr>
          <w:p w14:paraId="6B0D3D5F"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F8472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Типовых инструкций по организации безопасного проведения газоопасной и огневой работ</w:t>
            </w:r>
          </w:p>
        </w:tc>
        <w:tc>
          <w:tcPr>
            <w:tcW w:w="1416" w:type="dxa"/>
          </w:tcPr>
          <w:p w14:paraId="50CE23FE"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0F47A11E"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9FCA73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D81BE7" w14:paraId="001F6F8A" w14:textId="77777777" w:rsidTr="003B6E90">
        <w:trPr>
          <w:cantSplit/>
          <w:trHeight w:val="20"/>
        </w:trPr>
        <w:tc>
          <w:tcPr>
            <w:tcW w:w="456" w:type="dxa"/>
          </w:tcPr>
          <w:p w14:paraId="3F59092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5C1825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производственных инструкций на опасных производственных объектах (за каждое нарушение)</w:t>
            </w:r>
          </w:p>
        </w:tc>
        <w:tc>
          <w:tcPr>
            <w:tcW w:w="1416" w:type="dxa"/>
          </w:tcPr>
          <w:p w14:paraId="7BB368D9"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2CCA5414"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0857DC"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2834C6" w14:paraId="5FCE03EF" w14:textId="77777777" w:rsidTr="003B6E90">
        <w:trPr>
          <w:cantSplit/>
          <w:trHeight w:val="20"/>
        </w:trPr>
        <w:tc>
          <w:tcPr>
            <w:tcW w:w="456" w:type="dxa"/>
          </w:tcPr>
          <w:p w14:paraId="5106A1B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7736F0"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416" w:type="dxa"/>
          </w:tcPr>
          <w:p w14:paraId="2683594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180596B9"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2973F014" w14:textId="77777777" w:rsidR="00D26D74" w:rsidRPr="002834C6" w:rsidRDefault="00D26D74" w:rsidP="000048D1">
            <w:pPr>
              <w:spacing w:after="0"/>
              <w:jc w:val="both"/>
              <w:rPr>
                <w:rFonts w:cs="Arial Narrow"/>
                <w:sz w:val="18"/>
                <w:szCs w:val="18"/>
                <w:lang w:eastAsia="ru-RU"/>
              </w:rPr>
            </w:pPr>
          </w:p>
        </w:tc>
      </w:tr>
      <w:tr w:rsidR="00D26D74" w:rsidRPr="00D81BE7" w14:paraId="00C7113B" w14:textId="77777777" w:rsidTr="003B6E90">
        <w:trPr>
          <w:cantSplit/>
          <w:trHeight w:val="20"/>
        </w:trPr>
        <w:tc>
          <w:tcPr>
            <w:tcW w:w="456" w:type="dxa"/>
          </w:tcPr>
          <w:p w14:paraId="7D79CB67"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47D179E"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Межотраслевых правил по охране труда при работе на высоте</w:t>
            </w:r>
          </w:p>
        </w:tc>
        <w:tc>
          <w:tcPr>
            <w:tcW w:w="1416" w:type="dxa"/>
          </w:tcPr>
          <w:p w14:paraId="0DFFE32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2CB98E48"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5942E74"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D81BE7" w14:paraId="17F8D965" w14:textId="77777777" w:rsidTr="003B6E90">
        <w:trPr>
          <w:cantSplit/>
          <w:trHeight w:val="20"/>
        </w:trPr>
        <w:tc>
          <w:tcPr>
            <w:tcW w:w="456" w:type="dxa"/>
          </w:tcPr>
          <w:p w14:paraId="6FECA5E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4A6565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Порядка обучения по охране труда и проверки знаний требований охраны труда работников организации</w:t>
            </w:r>
          </w:p>
        </w:tc>
        <w:tc>
          <w:tcPr>
            <w:tcW w:w="1416" w:type="dxa"/>
          </w:tcPr>
          <w:p w14:paraId="5C4BBD9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0B5569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w:t>
            </w:r>
            <w:r w:rsidRPr="003B45CA">
              <w:rPr>
                <w:rFonts w:cs="Arial Narrow"/>
                <w:iCs/>
                <w:sz w:val="18"/>
                <w:szCs w:val="18"/>
                <w:lang w:val="ru-RU" w:eastAsia="ru-RU"/>
              </w:rPr>
              <w:t xml:space="preserve"> Подрядчика</w:t>
            </w:r>
          </w:p>
        </w:tc>
        <w:tc>
          <w:tcPr>
            <w:tcW w:w="1986" w:type="dxa"/>
          </w:tcPr>
          <w:p w14:paraId="27C6FD87" w14:textId="77777777" w:rsidR="00D26D74" w:rsidRPr="003B45CA" w:rsidRDefault="00D26D74" w:rsidP="000048D1">
            <w:pPr>
              <w:spacing w:after="0"/>
              <w:jc w:val="both"/>
              <w:rPr>
                <w:rFonts w:cs="Arial Narrow"/>
                <w:sz w:val="18"/>
                <w:szCs w:val="18"/>
                <w:lang w:val="ru-RU" w:eastAsia="ru-RU"/>
              </w:rPr>
            </w:pPr>
          </w:p>
        </w:tc>
      </w:tr>
      <w:tr w:rsidR="00D26D74" w:rsidRPr="00D81BE7" w14:paraId="2B5BE819" w14:textId="77777777" w:rsidTr="003B6E90">
        <w:trPr>
          <w:cantSplit/>
          <w:trHeight w:val="20"/>
        </w:trPr>
        <w:tc>
          <w:tcPr>
            <w:tcW w:w="456" w:type="dxa"/>
          </w:tcPr>
          <w:p w14:paraId="40B8B7C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96E4C92"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416" w:type="dxa"/>
          </w:tcPr>
          <w:p w14:paraId="677C2E4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2207CD8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2063AFCC" w14:textId="77777777" w:rsidR="00D26D74" w:rsidRPr="003B45CA" w:rsidRDefault="00D26D74" w:rsidP="000048D1">
            <w:pPr>
              <w:spacing w:after="0"/>
              <w:jc w:val="both"/>
              <w:rPr>
                <w:rFonts w:cs="Arial Narrow"/>
                <w:sz w:val="18"/>
                <w:szCs w:val="18"/>
                <w:lang w:val="ru-RU" w:eastAsia="ru-RU"/>
              </w:rPr>
            </w:pPr>
          </w:p>
        </w:tc>
      </w:tr>
      <w:tr w:rsidR="00D26D74" w:rsidRPr="00D81BE7" w14:paraId="42FC0ECB" w14:textId="77777777" w:rsidTr="003B6E90">
        <w:trPr>
          <w:cantSplit/>
          <w:trHeight w:val="20"/>
        </w:trPr>
        <w:tc>
          <w:tcPr>
            <w:tcW w:w="456" w:type="dxa"/>
          </w:tcPr>
          <w:p w14:paraId="7FE3C96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0B1F803"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Несвоевременное предоставление информации о происшедшем несчастном случае с работником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p>
          <w:p w14:paraId="26848081" w14:textId="77777777" w:rsidR="00D26D74" w:rsidRPr="003B45CA" w:rsidRDefault="00D26D74" w:rsidP="000048D1">
            <w:pPr>
              <w:spacing w:after="0"/>
              <w:jc w:val="both"/>
              <w:rPr>
                <w:rFonts w:cs="Arial Narrow"/>
                <w:sz w:val="18"/>
                <w:szCs w:val="18"/>
                <w:lang w:val="ru-RU" w:eastAsia="ru-RU"/>
              </w:rPr>
            </w:pPr>
          </w:p>
        </w:tc>
        <w:tc>
          <w:tcPr>
            <w:tcW w:w="1416" w:type="dxa"/>
          </w:tcPr>
          <w:p w14:paraId="4442A08A"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B15B981"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Информация от охранного предприятия, органов надзора и контроля, медицинского учреждения</w:t>
            </w:r>
          </w:p>
        </w:tc>
        <w:tc>
          <w:tcPr>
            <w:tcW w:w="1986" w:type="dxa"/>
          </w:tcPr>
          <w:p w14:paraId="1B7A6ED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По истечении срока более 1 суток со времени события</w:t>
            </w:r>
          </w:p>
        </w:tc>
      </w:tr>
      <w:tr w:rsidR="00D26D74" w:rsidRPr="002834C6" w14:paraId="3DDE8CB7" w14:textId="77777777" w:rsidTr="003B6E90">
        <w:trPr>
          <w:cantSplit/>
          <w:trHeight w:val="20"/>
        </w:trPr>
        <w:tc>
          <w:tcPr>
            <w:tcW w:w="456" w:type="dxa"/>
          </w:tcPr>
          <w:p w14:paraId="5AD05AE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3C7C5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416" w:type="dxa"/>
          </w:tcPr>
          <w:p w14:paraId="597A7AA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4ABF63B4"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Подрядчика</w:t>
            </w:r>
          </w:p>
        </w:tc>
        <w:tc>
          <w:tcPr>
            <w:tcW w:w="1986" w:type="dxa"/>
          </w:tcPr>
          <w:p w14:paraId="2B60DBD7" w14:textId="77777777" w:rsidR="00D26D74" w:rsidRPr="002834C6" w:rsidRDefault="00D26D74" w:rsidP="000048D1">
            <w:pPr>
              <w:spacing w:after="0"/>
              <w:jc w:val="both"/>
              <w:rPr>
                <w:rFonts w:cs="Arial Narrow"/>
                <w:sz w:val="18"/>
                <w:szCs w:val="18"/>
                <w:lang w:eastAsia="ru-RU"/>
              </w:rPr>
            </w:pPr>
          </w:p>
        </w:tc>
      </w:tr>
      <w:tr w:rsidR="00D26D74" w:rsidRPr="00D81BE7" w14:paraId="3F2F961F" w14:textId="77777777" w:rsidTr="003B6E90">
        <w:trPr>
          <w:cantSplit/>
          <w:trHeight w:val="20"/>
        </w:trPr>
        <w:tc>
          <w:tcPr>
            <w:tcW w:w="456" w:type="dxa"/>
          </w:tcPr>
          <w:p w14:paraId="1DC91882"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6BDE667"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416" w:type="dxa"/>
          </w:tcPr>
          <w:p w14:paraId="7E3CD99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7F73ECA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D4A1C62" w14:textId="77777777" w:rsidR="00D26D74" w:rsidRPr="003B45CA" w:rsidRDefault="00D26D74" w:rsidP="000048D1">
            <w:pPr>
              <w:spacing w:after="0"/>
              <w:jc w:val="both"/>
              <w:rPr>
                <w:rFonts w:cs="Arial Narrow"/>
                <w:sz w:val="18"/>
                <w:szCs w:val="18"/>
                <w:lang w:val="ru-RU" w:eastAsia="ru-RU"/>
              </w:rPr>
            </w:pPr>
          </w:p>
        </w:tc>
      </w:tr>
      <w:tr w:rsidR="00D26D74" w:rsidRPr="00D81BE7" w14:paraId="72BACFB7" w14:textId="77777777" w:rsidTr="003B6E90">
        <w:trPr>
          <w:cantSplit/>
          <w:trHeight w:val="20"/>
        </w:trPr>
        <w:tc>
          <w:tcPr>
            <w:tcW w:w="456" w:type="dxa"/>
          </w:tcPr>
          <w:p w14:paraId="1F9EF7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094894D"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416" w:type="dxa"/>
          </w:tcPr>
          <w:p w14:paraId="4D641A0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14483EB7"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329AABBA" w14:textId="77777777" w:rsidR="00D26D74" w:rsidRPr="003B45CA" w:rsidRDefault="00D26D74" w:rsidP="000048D1">
            <w:pPr>
              <w:spacing w:after="0"/>
              <w:jc w:val="both"/>
              <w:rPr>
                <w:rFonts w:cs="Arial Narrow"/>
                <w:sz w:val="18"/>
                <w:szCs w:val="18"/>
                <w:lang w:val="ru-RU" w:eastAsia="ru-RU"/>
              </w:rPr>
            </w:pPr>
          </w:p>
        </w:tc>
      </w:tr>
      <w:tr w:rsidR="00D26D74" w:rsidRPr="00D81BE7" w14:paraId="124F1753" w14:textId="77777777" w:rsidTr="003B6E90">
        <w:trPr>
          <w:cantSplit/>
          <w:trHeight w:val="20"/>
        </w:trPr>
        <w:tc>
          <w:tcPr>
            <w:tcW w:w="456" w:type="dxa"/>
          </w:tcPr>
          <w:p w14:paraId="03BF94D2"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7BD012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Отсутствие согласованных в установленном порядке с </w:t>
            </w:r>
            <w:r w:rsidRPr="003B45CA">
              <w:rPr>
                <w:rFonts w:cs="Arial Narrow"/>
                <w:iCs/>
                <w:sz w:val="18"/>
                <w:szCs w:val="18"/>
                <w:lang w:val="ru-RU" w:eastAsia="ru-RU"/>
              </w:rPr>
              <w:t xml:space="preserve">Заказчиком </w:t>
            </w:r>
            <w:r w:rsidRPr="003B45CA">
              <w:rPr>
                <w:rFonts w:cs="Arial Narrow"/>
                <w:sz w:val="18"/>
                <w:szCs w:val="18"/>
                <w:lang w:val="ru-RU" w:eastAsia="ru-RU"/>
              </w:rPr>
              <w:t xml:space="preserve">документов, определяющих взаимоотношения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при оказании возмездных услуг персоналом</w:t>
            </w:r>
          </w:p>
        </w:tc>
        <w:tc>
          <w:tcPr>
            <w:tcW w:w="1416" w:type="dxa"/>
          </w:tcPr>
          <w:p w14:paraId="58E1E5D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D3C786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43E3B978" w14:textId="77777777" w:rsidR="00D26D74" w:rsidRPr="003B45CA" w:rsidRDefault="00D26D74" w:rsidP="000048D1">
            <w:pPr>
              <w:spacing w:after="0"/>
              <w:jc w:val="both"/>
              <w:rPr>
                <w:rFonts w:cs="Arial Narrow"/>
                <w:sz w:val="18"/>
                <w:szCs w:val="18"/>
                <w:lang w:val="ru-RU" w:eastAsia="ru-RU"/>
              </w:rPr>
            </w:pPr>
          </w:p>
        </w:tc>
      </w:tr>
      <w:tr w:rsidR="00D26D74" w:rsidRPr="002834C6" w14:paraId="42EDA7DB" w14:textId="77777777" w:rsidTr="003B6E90">
        <w:trPr>
          <w:cantSplit/>
          <w:trHeight w:val="20"/>
        </w:trPr>
        <w:tc>
          <w:tcPr>
            <w:tcW w:w="456" w:type="dxa"/>
          </w:tcPr>
          <w:p w14:paraId="7F3E7FC0"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BB7D639"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приведшие к возникновению аварии на опасных производственных объектах </w:t>
            </w:r>
            <w:r w:rsidRPr="003B45CA">
              <w:rPr>
                <w:rFonts w:cs="Arial Narrow"/>
                <w:iCs/>
                <w:sz w:val="18"/>
                <w:szCs w:val="18"/>
                <w:lang w:val="ru-RU" w:eastAsia="ru-RU"/>
              </w:rPr>
              <w:t>Заказчика</w:t>
            </w:r>
          </w:p>
        </w:tc>
        <w:tc>
          <w:tcPr>
            <w:tcW w:w="1416" w:type="dxa"/>
          </w:tcPr>
          <w:p w14:paraId="76A20AB7"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1000</w:t>
            </w:r>
          </w:p>
        </w:tc>
        <w:tc>
          <w:tcPr>
            <w:tcW w:w="2693" w:type="dxa"/>
          </w:tcPr>
          <w:p w14:paraId="41820FA8"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 xml:space="preserve">Акт технического расследования аварии </w:t>
            </w:r>
          </w:p>
        </w:tc>
        <w:tc>
          <w:tcPr>
            <w:tcW w:w="1986" w:type="dxa"/>
          </w:tcPr>
          <w:p w14:paraId="359F7F91" w14:textId="77777777" w:rsidR="00D26D74" w:rsidRPr="002834C6" w:rsidRDefault="00D26D74" w:rsidP="000048D1">
            <w:pPr>
              <w:spacing w:after="0"/>
              <w:jc w:val="both"/>
              <w:rPr>
                <w:rFonts w:cs="Arial Narrow"/>
                <w:sz w:val="18"/>
                <w:szCs w:val="18"/>
                <w:lang w:eastAsia="ru-RU"/>
              </w:rPr>
            </w:pPr>
          </w:p>
        </w:tc>
      </w:tr>
      <w:tr w:rsidR="00D26D74" w:rsidRPr="002834C6" w14:paraId="65C853DA" w14:textId="77777777" w:rsidTr="003B6E90">
        <w:trPr>
          <w:cantSplit/>
          <w:trHeight w:val="20"/>
        </w:trPr>
        <w:tc>
          <w:tcPr>
            <w:tcW w:w="456" w:type="dxa"/>
          </w:tcPr>
          <w:p w14:paraId="324D4FA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AF5A45D"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Действия</w:t>
            </w:r>
            <w:r w:rsidRPr="003B45CA">
              <w:rPr>
                <w:rFonts w:cs="Arial Narrow"/>
                <w:iCs/>
                <w:sz w:val="18"/>
                <w:szCs w:val="18"/>
                <w:lang w:val="ru-RU" w:eastAsia="ru-RU"/>
              </w:rPr>
              <w:t xml:space="preserve"> Подрядчика</w:t>
            </w:r>
            <w:r w:rsidRPr="003B45CA">
              <w:rPr>
                <w:rFonts w:cs="Arial Narrow"/>
                <w:sz w:val="18"/>
                <w:szCs w:val="18"/>
                <w:lang w:val="ru-RU" w:eastAsia="ru-RU"/>
              </w:rPr>
              <w:t xml:space="preserve"> прямым или косвенным образом, приведшие к возникновению инцидента на опасных производственных объектах </w:t>
            </w:r>
            <w:r w:rsidRPr="003B45CA">
              <w:rPr>
                <w:rFonts w:cs="Arial Narrow"/>
                <w:iCs/>
                <w:sz w:val="18"/>
                <w:szCs w:val="18"/>
                <w:lang w:val="ru-RU" w:eastAsia="ru-RU"/>
              </w:rPr>
              <w:t>Заказчика</w:t>
            </w:r>
          </w:p>
        </w:tc>
        <w:tc>
          <w:tcPr>
            <w:tcW w:w="1416" w:type="dxa"/>
          </w:tcPr>
          <w:p w14:paraId="1CAF76C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250</w:t>
            </w:r>
          </w:p>
        </w:tc>
        <w:tc>
          <w:tcPr>
            <w:tcW w:w="2693" w:type="dxa"/>
          </w:tcPr>
          <w:p w14:paraId="126D6959"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Акт технического расследования инцидента</w:t>
            </w:r>
          </w:p>
        </w:tc>
        <w:tc>
          <w:tcPr>
            <w:tcW w:w="1986" w:type="dxa"/>
          </w:tcPr>
          <w:p w14:paraId="0A6F2AC4" w14:textId="77777777" w:rsidR="00D26D74" w:rsidRPr="002834C6" w:rsidRDefault="00D26D74" w:rsidP="000048D1">
            <w:pPr>
              <w:spacing w:after="0"/>
              <w:jc w:val="both"/>
              <w:rPr>
                <w:rFonts w:cs="Arial Narrow"/>
                <w:sz w:val="18"/>
                <w:szCs w:val="18"/>
                <w:lang w:eastAsia="ru-RU"/>
              </w:rPr>
            </w:pPr>
          </w:p>
        </w:tc>
      </w:tr>
      <w:tr w:rsidR="00D26D74" w:rsidRPr="00D81BE7" w14:paraId="2BF8D56E" w14:textId="77777777" w:rsidTr="003B6E90">
        <w:trPr>
          <w:cantSplit/>
          <w:trHeight w:val="20"/>
        </w:trPr>
        <w:tc>
          <w:tcPr>
            <w:tcW w:w="456" w:type="dxa"/>
          </w:tcPr>
          <w:p w14:paraId="5145CA4E"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7D6EF2B1"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повлекшие причинение вреда окружающей среде при производстве работ на объектах </w:t>
            </w:r>
            <w:r w:rsidRPr="003B45CA">
              <w:rPr>
                <w:rFonts w:cs="Arial Narrow"/>
                <w:iCs/>
                <w:sz w:val="18"/>
                <w:szCs w:val="18"/>
                <w:lang w:val="ru-RU" w:eastAsia="ru-RU"/>
              </w:rPr>
              <w:t>Заказчика</w:t>
            </w:r>
          </w:p>
        </w:tc>
        <w:tc>
          <w:tcPr>
            <w:tcW w:w="1416" w:type="dxa"/>
          </w:tcPr>
          <w:p w14:paraId="246160C5"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250, но не более суммы экологического ущерба</w:t>
            </w:r>
          </w:p>
        </w:tc>
        <w:tc>
          <w:tcPr>
            <w:tcW w:w="2693" w:type="dxa"/>
          </w:tcPr>
          <w:p w14:paraId="46CA31C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расследования аварии, инцидента с экологическим ущербом</w:t>
            </w:r>
          </w:p>
        </w:tc>
        <w:tc>
          <w:tcPr>
            <w:tcW w:w="1986" w:type="dxa"/>
          </w:tcPr>
          <w:p w14:paraId="55E421FD" w14:textId="77777777" w:rsidR="00D26D74" w:rsidRPr="003B45CA" w:rsidRDefault="00D26D74" w:rsidP="000048D1">
            <w:pPr>
              <w:spacing w:after="0"/>
              <w:jc w:val="both"/>
              <w:rPr>
                <w:rFonts w:cs="Arial Narrow"/>
                <w:sz w:val="18"/>
                <w:szCs w:val="18"/>
                <w:lang w:val="ru-RU" w:eastAsia="ru-RU"/>
              </w:rPr>
            </w:pPr>
          </w:p>
        </w:tc>
      </w:tr>
      <w:tr w:rsidR="00D26D74" w:rsidRPr="00D81BE7" w14:paraId="69DBE57F" w14:textId="77777777" w:rsidTr="003B6E90">
        <w:trPr>
          <w:cantSplit/>
          <w:trHeight w:val="20"/>
        </w:trPr>
        <w:tc>
          <w:tcPr>
            <w:tcW w:w="456" w:type="dxa"/>
          </w:tcPr>
          <w:p w14:paraId="0420B3B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9BCD72"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416" w:type="dxa"/>
          </w:tcPr>
          <w:p w14:paraId="75257750"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395F1D4B"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0F38903" w14:textId="77777777" w:rsidR="00D26D74" w:rsidRPr="003B45CA" w:rsidRDefault="00D26D74" w:rsidP="000048D1">
            <w:pPr>
              <w:spacing w:after="0"/>
              <w:jc w:val="both"/>
              <w:rPr>
                <w:rFonts w:cs="Arial Narrow"/>
                <w:sz w:val="18"/>
                <w:szCs w:val="18"/>
                <w:lang w:val="ru-RU" w:eastAsia="ru-RU"/>
              </w:rPr>
            </w:pPr>
          </w:p>
        </w:tc>
      </w:tr>
      <w:tr w:rsidR="00D26D74" w:rsidRPr="00D81BE7" w14:paraId="31E98531" w14:textId="77777777" w:rsidTr="003B6E90">
        <w:trPr>
          <w:cantSplit/>
          <w:trHeight w:val="20"/>
        </w:trPr>
        <w:tc>
          <w:tcPr>
            <w:tcW w:w="456" w:type="dxa"/>
          </w:tcPr>
          <w:p w14:paraId="340015D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2520D9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416" w:type="dxa"/>
          </w:tcPr>
          <w:p w14:paraId="20DFBD03"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4262D231"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642671D3" w14:textId="77777777" w:rsidR="00D26D74" w:rsidRPr="003B45CA" w:rsidRDefault="00D26D74" w:rsidP="000048D1">
            <w:pPr>
              <w:spacing w:after="0"/>
              <w:jc w:val="both"/>
              <w:rPr>
                <w:rFonts w:cs="Arial Narrow"/>
                <w:sz w:val="18"/>
                <w:szCs w:val="18"/>
                <w:lang w:val="ru-RU" w:eastAsia="ru-RU"/>
              </w:rPr>
            </w:pPr>
          </w:p>
        </w:tc>
      </w:tr>
      <w:tr w:rsidR="00D26D74" w:rsidRPr="00D81BE7" w14:paraId="1E3A7116" w14:textId="77777777" w:rsidTr="00F60276">
        <w:trPr>
          <w:cantSplit/>
          <w:trHeight w:val="1701"/>
        </w:trPr>
        <w:tc>
          <w:tcPr>
            <w:tcW w:w="456" w:type="dxa"/>
            <w:tcBorders>
              <w:bottom w:val="single" w:sz="4" w:space="0" w:color="auto"/>
            </w:tcBorders>
          </w:tcPr>
          <w:p w14:paraId="66A784F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Borders>
              <w:bottom w:val="single" w:sz="4" w:space="0" w:color="auto"/>
            </w:tcBorders>
          </w:tcPr>
          <w:p w14:paraId="0D8E41E2" w14:textId="77777777" w:rsidR="00D26D74"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14:paraId="43A4BB3E" w14:textId="3CA80C89" w:rsidR="00F60276" w:rsidRPr="003B45CA" w:rsidRDefault="00F60276"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416" w:type="dxa"/>
            <w:tcBorders>
              <w:bottom w:val="single" w:sz="4" w:space="0" w:color="auto"/>
            </w:tcBorders>
          </w:tcPr>
          <w:p w14:paraId="21B0064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Borders>
              <w:bottom w:val="single" w:sz="4" w:space="0" w:color="auto"/>
            </w:tcBorders>
          </w:tcPr>
          <w:p w14:paraId="78EC9F1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Borders>
              <w:bottom w:val="single" w:sz="4" w:space="0" w:color="auto"/>
            </w:tcBorders>
          </w:tcPr>
          <w:p w14:paraId="28A00707" w14:textId="77777777" w:rsidR="00D26D74" w:rsidRPr="003B45CA" w:rsidRDefault="00D26D74" w:rsidP="000048D1">
            <w:pPr>
              <w:spacing w:after="0"/>
              <w:jc w:val="both"/>
              <w:rPr>
                <w:rFonts w:cs="Arial Narrow"/>
                <w:sz w:val="18"/>
                <w:szCs w:val="18"/>
                <w:lang w:val="ru-RU" w:eastAsia="ru-RU"/>
              </w:rPr>
            </w:pPr>
          </w:p>
        </w:tc>
      </w:tr>
      <w:tr w:rsidR="00F60276" w:rsidRPr="00D81BE7" w14:paraId="3961514E" w14:textId="77777777" w:rsidTr="00F60276">
        <w:trPr>
          <w:cantSplit/>
          <w:trHeight w:val="592"/>
        </w:trPr>
        <w:tc>
          <w:tcPr>
            <w:tcW w:w="456" w:type="dxa"/>
            <w:tcBorders>
              <w:top w:val="single" w:sz="4" w:space="0" w:color="auto"/>
            </w:tcBorders>
          </w:tcPr>
          <w:p w14:paraId="0DF115EB" w14:textId="77777777" w:rsidR="00F60276" w:rsidRPr="003B45CA" w:rsidRDefault="00F60276" w:rsidP="000048D1">
            <w:pPr>
              <w:numPr>
                <w:ilvl w:val="0"/>
                <w:numId w:val="4"/>
              </w:numPr>
              <w:spacing w:before="0" w:beforeAutospacing="0" w:after="0" w:afterAutospacing="0"/>
              <w:jc w:val="both"/>
              <w:rPr>
                <w:rFonts w:cs="Arial Narrow"/>
                <w:sz w:val="18"/>
                <w:szCs w:val="18"/>
                <w:lang w:val="ru-RU"/>
              </w:rPr>
            </w:pPr>
          </w:p>
        </w:tc>
        <w:tc>
          <w:tcPr>
            <w:tcW w:w="4223" w:type="dxa"/>
            <w:tcBorders>
              <w:top w:val="single" w:sz="4" w:space="0" w:color="auto"/>
            </w:tcBorders>
          </w:tcPr>
          <w:p w14:paraId="74E29E34" w14:textId="6275EEB3" w:rsidR="00F60276" w:rsidRPr="00F60276" w:rsidRDefault="009424FE" w:rsidP="000048D1">
            <w:pPr>
              <w:overflowPunct w:val="0"/>
              <w:autoSpaceDE w:val="0"/>
              <w:autoSpaceDN w:val="0"/>
              <w:adjustRightInd w:val="0"/>
              <w:spacing w:after="0"/>
              <w:ind w:firstLine="34"/>
              <w:jc w:val="both"/>
              <w:textAlignment w:val="baseline"/>
              <w:rPr>
                <w:rFonts w:cs="Arial Narrow"/>
                <w:sz w:val="18"/>
                <w:szCs w:val="18"/>
                <w:lang w:val="ru-RU" w:eastAsia="ru-RU"/>
              </w:rPr>
            </w:pPr>
            <w:r>
              <w:rPr>
                <w:sz w:val="18"/>
                <w:szCs w:val="18"/>
                <w:lang w:val="ru-RU" w:eastAsia="ru-RU"/>
              </w:rPr>
              <w:t>Н</w:t>
            </w:r>
            <w:r w:rsidRPr="009424FE">
              <w:rPr>
                <w:sz w:val="18"/>
                <w:szCs w:val="18"/>
                <w:lang w:val="ru-RU" w:eastAsia="ru-RU"/>
              </w:rPr>
              <w:t>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416" w:type="dxa"/>
            <w:tcBorders>
              <w:top w:val="single" w:sz="4" w:space="0" w:color="auto"/>
            </w:tcBorders>
          </w:tcPr>
          <w:p w14:paraId="34DC15D2" w14:textId="6BBB3257" w:rsidR="00F60276" w:rsidRPr="00F60276" w:rsidRDefault="00F60276" w:rsidP="000048D1">
            <w:pPr>
              <w:widowControl w:val="0"/>
              <w:overflowPunct w:val="0"/>
              <w:autoSpaceDE w:val="0"/>
              <w:autoSpaceDN w:val="0"/>
              <w:adjustRightInd w:val="0"/>
              <w:spacing w:after="0"/>
              <w:jc w:val="both"/>
              <w:textAlignment w:val="baseline"/>
              <w:rPr>
                <w:rFonts w:cs="Arial Narrow"/>
                <w:sz w:val="18"/>
                <w:szCs w:val="18"/>
                <w:lang w:val="ru-RU" w:eastAsia="ru-RU"/>
              </w:rPr>
            </w:pPr>
            <w:r>
              <w:rPr>
                <w:rFonts w:cs="Arial Narrow"/>
                <w:sz w:val="18"/>
                <w:szCs w:val="18"/>
                <w:lang w:val="ru-RU" w:eastAsia="ru-RU"/>
              </w:rPr>
              <w:t>5</w:t>
            </w:r>
          </w:p>
        </w:tc>
        <w:tc>
          <w:tcPr>
            <w:tcW w:w="2693" w:type="dxa"/>
            <w:tcBorders>
              <w:top w:val="single" w:sz="4" w:space="0" w:color="auto"/>
            </w:tcBorders>
          </w:tcPr>
          <w:p w14:paraId="7A3DE689" w14:textId="0F8E6902" w:rsidR="00F60276" w:rsidRPr="003B45CA" w:rsidRDefault="00F60276" w:rsidP="000048D1">
            <w:pPr>
              <w:spacing w:after="0"/>
              <w:jc w:val="both"/>
              <w:rPr>
                <w:rFonts w:cs="Arial Narrow"/>
                <w:sz w:val="18"/>
                <w:szCs w:val="18"/>
                <w:lang w:val="ru-RU" w:eastAsia="ru-RU"/>
              </w:rPr>
            </w:pPr>
            <w:r w:rsidRPr="00F60276">
              <w:rPr>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Pr>
                <w:sz w:val="18"/>
                <w:szCs w:val="18"/>
                <w:lang w:eastAsia="ru-RU"/>
              </w:rPr>
              <w:t>Подрядчика</w:t>
            </w:r>
          </w:p>
        </w:tc>
        <w:tc>
          <w:tcPr>
            <w:tcW w:w="1986" w:type="dxa"/>
            <w:tcBorders>
              <w:top w:val="single" w:sz="4" w:space="0" w:color="auto"/>
            </w:tcBorders>
          </w:tcPr>
          <w:p w14:paraId="33C22063" w14:textId="24776E57" w:rsidR="00F60276" w:rsidRPr="00F60276" w:rsidRDefault="00F60276" w:rsidP="000048D1">
            <w:pPr>
              <w:spacing w:after="0"/>
              <w:jc w:val="both"/>
              <w:rPr>
                <w:rFonts w:cs="Arial Narrow"/>
                <w:sz w:val="18"/>
                <w:szCs w:val="18"/>
                <w:lang w:val="ru-RU" w:eastAsia="ru-RU"/>
              </w:rPr>
            </w:pPr>
            <w:r w:rsidRPr="00F60276">
              <w:rPr>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D81BE7" w14:paraId="30F7F64F" w14:textId="77777777" w:rsidTr="003B6E90">
        <w:trPr>
          <w:cantSplit/>
          <w:trHeight w:val="20"/>
        </w:trPr>
        <w:tc>
          <w:tcPr>
            <w:tcW w:w="456" w:type="dxa"/>
          </w:tcPr>
          <w:p w14:paraId="43110EC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ermStart w:id="745495305" w:edGrp="everyone" w:colFirst="2" w:colLast="2"/>
            <w:permStart w:id="295916209" w:edGrp="everyone" w:colFirst="3" w:colLast="3"/>
            <w:permStart w:id="1937393431" w:edGrp="everyone" w:colFirst="4" w:colLast="4"/>
          </w:p>
        </w:tc>
        <w:tc>
          <w:tcPr>
            <w:tcW w:w="4223" w:type="dxa"/>
          </w:tcPr>
          <w:p w14:paraId="00714543"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ermStart w:id="1667124801" w:edGrp="everyone"/>
            <w:r w:rsidRPr="003B45CA">
              <w:rPr>
                <w:rFonts w:cs="Arial Narrow"/>
                <w:color w:val="FF0000"/>
                <w:sz w:val="18"/>
                <w:szCs w:val="18"/>
                <w:lang w:val="ru-RU" w:eastAsia="ru-RU"/>
              </w:rPr>
              <w:t>Несоблюдение требований Заказчика по организации Объекта по системе 5С (до уровня 2С) в соответствии с Приложением № 16</w:t>
            </w:r>
            <w:permEnd w:id="1667124801"/>
          </w:p>
        </w:tc>
        <w:tc>
          <w:tcPr>
            <w:tcW w:w="1416" w:type="dxa"/>
          </w:tcPr>
          <w:p w14:paraId="147AC1B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87563A">
              <w:rPr>
                <w:rFonts w:cs="Arial Narrow"/>
                <w:color w:val="FF0000"/>
                <w:sz w:val="18"/>
                <w:szCs w:val="18"/>
                <w:lang w:eastAsia="ru-RU"/>
              </w:rPr>
              <w:t>15</w:t>
            </w:r>
          </w:p>
        </w:tc>
        <w:tc>
          <w:tcPr>
            <w:tcW w:w="2693" w:type="dxa"/>
          </w:tcPr>
          <w:p w14:paraId="4465F03B" w14:textId="77777777" w:rsidR="00D26D74" w:rsidRPr="002834C6" w:rsidRDefault="00D26D74" w:rsidP="000048D1">
            <w:pPr>
              <w:spacing w:after="0"/>
              <w:jc w:val="both"/>
              <w:rPr>
                <w:rFonts w:cs="Arial Narrow"/>
                <w:sz w:val="18"/>
                <w:szCs w:val="18"/>
                <w:lang w:eastAsia="ru-RU"/>
              </w:rPr>
            </w:pPr>
            <w:r w:rsidRPr="003B45CA">
              <w:rPr>
                <w:rFonts w:cs="Arial Narrow"/>
                <w:color w:val="FF0000"/>
                <w:sz w:val="18"/>
                <w:szCs w:val="18"/>
                <w:lang w:val="ru-RU"/>
              </w:rPr>
              <w:t xml:space="preserve">Акт, составленный по результатам проверки на каждом месте производства работ и направленный руководителю </w:t>
            </w:r>
            <w:r w:rsidRPr="00576FCE">
              <w:rPr>
                <w:rFonts w:cs="Arial Narrow"/>
                <w:color w:val="FF0000"/>
                <w:sz w:val="18"/>
                <w:szCs w:val="18"/>
              </w:rPr>
              <w:t>Подрядчика</w:t>
            </w:r>
          </w:p>
        </w:tc>
        <w:tc>
          <w:tcPr>
            <w:tcW w:w="1986" w:type="dxa"/>
          </w:tcPr>
          <w:p w14:paraId="15BDE49C" w14:textId="77777777" w:rsidR="00D26D74" w:rsidRPr="003B45CA" w:rsidRDefault="00D26D74" w:rsidP="000048D1">
            <w:pPr>
              <w:spacing w:after="0"/>
              <w:jc w:val="both"/>
              <w:rPr>
                <w:rFonts w:cs="Arial Narrow"/>
                <w:sz w:val="18"/>
                <w:szCs w:val="18"/>
                <w:lang w:val="ru-RU" w:eastAsia="ru-RU"/>
              </w:rPr>
            </w:pPr>
            <w:r w:rsidRPr="003B45CA">
              <w:rPr>
                <w:rFonts w:cs="Arial Narrow"/>
                <w:color w:val="FF0000"/>
                <w:sz w:val="18"/>
                <w:szCs w:val="18"/>
                <w:lang w:val="ru-RU"/>
              </w:rPr>
              <w:t xml:space="preserve">Нарушение, выявленное </w:t>
            </w:r>
            <w:r w:rsidRPr="003B45CA">
              <w:rPr>
                <w:rFonts w:cs="Arial Narrow"/>
                <w:color w:val="FF0000"/>
                <w:sz w:val="18"/>
                <w:szCs w:val="18"/>
                <w:lang w:val="ru-RU"/>
              </w:rPr>
              <w:br/>
              <w:t>в присутствии лица (представителя Подрядчика), ответственного за производство данной работы на данном объекте</w:t>
            </w:r>
          </w:p>
        </w:tc>
      </w:tr>
      <w:permEnd w:id="745495305"/>
      <w:permEnd w:id="295916209"/>
      <w:permEnd w:id="1937393431"/>
      <w:tr w:rsidR="00D26D74" w:rsidRPr="00D81BE7" w14:paraId="659F2076" w14:textId="77777777" w:rsidTr="003B6E90">
        <w:trPr>
          <w:cantSplit/>
          <w:trHeight w:val="20"/>
        </w:trPr>
        <w:tc>
          <w:tcPr>
            <w:tcW w:w="10774" w:type="dxa"/>
            <w:gridSpan w:val="5"/>
          </w:tcPr>
          <w:p w14:paraId="33B11309" w14:textId="77777777" w:rsidR="00D26D74" w:rsidRPr="003B45CA" w:rsidRDefault="00D26D74" w:rsidP="000048D1">
            <w:pPr>
              <w:ind w:left="360"/>
              <w:jc w:val="both"/>
              <w:rPr>
                <w:rFonts w:cs="Arial Narrow"/>
                <w:iCs/>
                <w:sz w:val="18"/>
                <w:szCs w:val="18"/>
                <w:lang w:val="ru-RU"/>
              </w:rPr>
            </w:pPr>
            <w:r w:rsidRPr="003B45CA">
              <w:rPr>
                <w:rFonts w:cs="Arial Narrow"/>
                <w:sz w:val="18"/>
                <w:szCs w:val="18"/>
                <w:lang w:val="ru-RU" w:eastAsia="ru-RU"/>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3B45CA">
              <w:rPr>
                <w:rFonts w:cs="Arial Narrow"/>
                <w:iCs/>
                <w:sz w:val="18"/>
                <w:szCs w:val="18"/>
                <w:lang w:val="ru-RU"/>
              </w:rPr>
              <w:t xml:space="preserve"> </w:t>
            </w:r>
          </w:p>
          <w:p w14:paraId="2B340E0C" w14:textId="77777777" w:rsidR="00D26D74" w:rsidRPr="003B45CA" w:rsidRDefault="00D26D74" w:rsidP="000048D1">
            <w:pPr>
              <w:ind w:left="360"/>
              <w:jc w:val="both"/>
              <w:rPr>
                <w:lang w:val="ru-RU"/>
              </w:rPr>
            </w:pPr>
            <w:r w:rsidRPr="003B45CA">
              <w:rPr>
                <w:rFonts w:cs="Arial Narrow"/>
                <w:iCs/>
                <w:sz w:val="18"/>
                <w:szCs w:val="18"/>
                <w:lang w:val="ru-RU"/>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14:paraId="070BAAAB" w14:textId="77777777" w:rsidR="00D26D74" w:rsidRPr="003B45CA" w:rsidRDefault="00D26D74" w:rsidP="000048D1">
            <w:pPr>
              <w:spacing w:after="0"/>
              <w:jc w:val="both"/>
              <w:rPr>
                <w:rFonts w:cs="Arial Narrow"/>
                <w:sz w:val="18"/>
                <w:szCs w:val="18"/>
                <w:lang w:val="ru-RU" w:eastAsia="ru-RU"/>
              </w:rPr>
            </w:pPr>
          </w:p>
        </w:tc>
      </w:tr>
    </w:tbl>
    <w:p w14:paraId="24AD2D81" w14:textId="77777777" w:rsidR="00D26D74" w:rsidRPr="003B45CA" w:rsidRDefault="00D26D74" w:rsidP="000048D1">
      <w:pPr>
        <w:tabs>
          <w:tab w:val="left" w:pos="0"/>
        </w:tabs>
        <w:spacing w:after="0"/>
        <w:ind w:firstLine="567"/>
        <w:jc w:val="both"/>
        <w:rPr>
          <w:rFonts w:cs="Arial Narrow"/>
          <w:b/>
          <w:bCs/>
          <w:lang w:val="ru-RU" w:eastAsia="ru-RU"/>
        </w:rPr>
      </w:pPr>
    </w:p>
    <w:tbl>
      <w:tblPr>
        <w:tblW w:w="9922" w:type="dxa"/>
        <w:tblInd w:w="3" w:type="dxa"/>
        <w:tblLayout w:type="fixed"/>
        <w:tblLook w:val="00A0" w:firstRow="1" w:lastRow="0" w:firstColumn="1" w:lastColumn="0" w:noHBand="0" w:noVBand="0"/>
      </w:tblPr>
      <w:tblGrid>
        <w:gridCol w:w="2963"/>
        <w:gridCol w:w="1996"/>
        <w:gridCol w:w="4963"/>
      </w:tblGrid>
      <w:tr w:rsidR="00D26D74" w:rsidRPr="000F4052" w14:paraId="4E693515" w14:textId="77777777" w:rsidTr="003B6E90">
        <w:trPr>
          <w:trHeight w:val="331"/>
        </w:trPr>
        <w:tc>
          <w:tcPr>
            <w:tcW w:w="2963" w:type="dxa"/>
            <w:noWrap/>
            <w:vAlign w:val="bottom"/>
          </w:tcPr>
          <w:p w14:paraId="22B77127" w14:textId="77777777" w:rsidR="00D26D74" w:rsidRPr="00D649B1" w:rsidRDefault="00D26D74" w:rsidP="000048D1">
            <w:pPr>
              <w:spacing w:after="0"/>
              <w:jc w:val="both"/>
              <w:rPr>
                <w:b/>
                <w:bCs/>
                <w:lang w:eastAsia="ru-RU"/>
              </w:rPr>
            </w:pPr>
            <w:permStart w:id="102193040" w:edGrp="everyone"/>
            <w:r w:rsidRPr="00D649B1">
              <w:rPr>
                <w:b/>
                <w:bCs/>
                <w:lang w:eastAsia="ru-RU"/>
              </w:rPr>
              <w:t>ЗАКАЗЧИК:</w:t>
            </w:r>
          </w:p>
        </w:tc>
        <w:tc>
          <w:tcPr>
            <w:tcW w:w="1996" w:type="dxa"/>
            <w:noWrap/>
            <w:vAlign w:val="bottom"/>
          </w:tcPr>
          <w:p w14:paraId="727C9CFD" w14:textId="77777777" w:rsidR="00D26D74" w:rsidRPr="00D649B1" w:rsidRDefault="00D26D74" w:rsidP="000048D1">
            <w:pPr>
              <w:spacing w:after="0"/>
              <w:jc w:val="both"/>
              <w:rPr>
                <w:lang w:eastAsia="ru-RU"/>
              </w:rPr>
            </w:pPr>
          </w:p>
        </w:tc>
        <w:tc>
          <w:tcPr>
            <w:tcW w:w="4963" w:type="dxa"/>
            <w:vAlign w:val="bottom"/>
          </w:tcPr>
          <w:p w14:paraId="319F7C1D" w14:textId="77777777" w:rsidR="00D26D74" w:rsidRPr="00D649B1" w:rsidRDefault="00D26D74" w:rsidP="000048D1">
            <w:pPr>
              <w:spacing w:after="0"/>
              <w:jc w:val="both"/>
              <w:rPr>
                <w:b/>
                <w:bCs/>
                <w:lang w:eastAsia="ru-RU"/>
              </w:rPr>
            </w:pPr>
            <w:r w:rsidRPr="00D649B1">
              <w:rPr>
                <w:b/>
                <w:bCs/>
                <w:lang w:eastAsia="ru-RU"/>
              </w:rPr>
              <w:t>ПОДРЯДЧИК:</w:t>
            </w:r>
          </w:p>
        </w:tc>
      </w:tr>
      <w:tr w:rsidR="00D26D74" w:rsidRPr="000F4052" w14:paraId="671F9A54" w14:textId="77777777" w:rsidTr="003B6E90">
        <w:trPr>
          <w:trHeight w:val="331"/>
        </w:trPr>
        <w:tc>
          <w:tcPr>
            <w:tcW w:w="4959" w:type="dxa"/>
            <w:gridSpan w:val="2"/>
            <w:noWrap/>
            <w:vAlign w:val="bottom"/>
          </w:tcPr>
          <w:p w14:paraId="01C6D851" w14:textId="77777777" w:rsidR="00D26D74" w:rsidRDefault="00D26D74" w:rsidP="000048D1">
            <w:pPr>
              <w:spacing w:after="0"/>
              <w:jc w:val="both"/>
              <w:rPr>
                <w:lang w:eastAsia="ru-RU"/>
              </w:rPr>
            </w:pPr>
          </w:p>
          <w:p w14:paraId="35264A96" w14:textId="70CC7C9E" w:rsidR="00C3590B" w:rsidRPr="00D649B1" w:rsidRDefault="00C3590B" w:rsidP="000048D1">
            <w:pPr>
              <w:spacing w:after="0"/>
              <w:jc w:val="both"/>
              <w:rPr>
                <w:lang w:eastAsia="ru-RU"/>
              </w:rPr>
            </w:pPr>
            <w:r>
              <w:t>_______________А.П. Сусеков</w:t>
            </w:r>
          </w:p>
        </w:tc>
        <w:tc>
          <w:tcPr>
            <w:tcW w:w="4963" w:type="dxa"/>
            <w:noWrap/>
            <w:vAlign w:val="bottom"/>
          </w:tcPr>
          <w:p w14:paraId="19081BCF" w14:textId="77777777" w:rsidR="00D26D74" w:rsidRPr="00D649B1" w:rsidRDefault="00D26D74" w:rsidP="000048D1">
            <w:pPr>
              <w:spacing w:after="0"/>
              <w:jc w:val="both"/>
              <w:rPr>
                <w:lang w:eastAsia="ru-RU"/>
              </w:rPr>
            </w:pPr>
          </w:p>
        </w:tc>
      </w:tr>
      <w:permEnd w:id="102193040"/>
    </w:tbl>
    <w:p w14:paraId="3A7A6B41" w14:textId="77777777" w:rsidR="00D26D74" w:rsidRDefault="00D26D74" w:rsidP="000048D1">
      <w:pPr>
        <w:jc w:val="both"/>
        <w:sectPr w:rsidR="00D26D74" w:rsidSect="008950B7">
          <w:footerReference w:type="default" r:id="rId11"/>
          <w:headerReference w:type="first" r:id="rId12"/>
          <w:footerReference w:type="first" r:id="rId13"/>
          <w:pgSz w:w="11906" w:h="16838"/>
          <w:pgMar w:top="1134" w:right="707" w:bottom="1134" w:left="1276" w:header="709" w:footer="709" w:gutter="0"/>
          <w:cols w:space="708"/>
          <w:titlePg/>
          <w:docGrid w:linePitch="360"/>
        </w:sectPr>
      </w:pPr>
    </w:p>
    <w:p w14:paraId="05717170" w14:textId="77777777" w:rsidR="00D26D74" w:rsidRPr="001E69AA" w:rsidRDefault="00D26D74" w:rsidP="000048D1">
      <w:pPr>
        <w:contextualSpacing/>
        <w:jc w:val="right"/>
      </w:pPr>
      <w:permStart w:id="1391662336" w:edGrp="everyone"/>
      <w:r>
        <w:t>Приложение №10</w:t>
      </w:r>
      <w:r w:rsidRPr="001E69AA">
        <w:t xml:space="preserve"> к договору </w:t>
      </w:r>
    </w:p>
    <w:p w14:paraId="6C197A7A" w14:textId="65EF76C9" w:rsidR="00D26D74" w:rsidRPr="001E69AA" w:rsidRDefault="00A3385E" w:rsidP="000048D1">
      <w:pPr>
        <w:contextualSpacing/>
        <w:jc w:val="right"/>
      </w:pPr>
      <w:r w:rsidRPr="00A3385E">
        <w:rPr>
          <w:lang w:val="ru-RU" w:eastAsia="ru-RU"/>
        </w:rPr>
        <w:t>№</w:t>
      </w:r>
      <w:r>
        <w:rPr>
          <w:lang w:val="ru-RU" w:eastAsia="ru-RU"/>
        </w:rPr>
        <w:t xml:space="preserve"> 11.724.08._________/25</w:t>
      </w:r>
      <w:r w:rsidRPr="00576B6C">
        <w:rPr>
          <w:lang w:val="ru-RU" w:eastAsia="ru-RU"/>
        </w:rPr>
        <w:t xml:space="preserve"> от </w:t>
      </w:r>
      <w:r>
        <w:rPr>
          <w:lang w:val="ru-RU" w:eastAsia="ru-RU"/>
        </w:rPr>
        <w:t>____ _____2025г</w:t>
      </w:r>
    </w:p>
    <w:permEnd w:id="1391662336"/>
    <w:p w14:paraId="287C7B48" w14:textId="77777777" w:rsidR="00D26D74" w:rsidRDefault="00D26D74" w:rsidP="000048D1">
      <w:pPr>
        <w:jc w:val="both"/>
      </w:pPr>
    </w:p>
    <w:p w14:paraId="4A922E6E" w14:textId="77777777" w:rsidR="00D26D74" w:rsidRPr="003B45CA" w:rsidRDefault="00D26D74" w:rsidP="000048D1">
      <w:pPr>
        <w:autoSpaceDE w:val="0"/>
        <w:autoSpaceDN w:val="0"/>
        <w:spacing w:before="240" w:after="240"/>
        <w:jc w:val="both"/>
        <w:rPr>
          <w:b/>
          <w:bCs/>
          <w:lang w:val="ru-RU"/>
        </w:rPr>
      </w:pPr>
      <w:r w:rsidRPr="003B45CA">
        <w:rPr>
          <w:b/>
          <w:bCs/>
          <w:lang w:val="ru-RU"/>
        </w:rPr>
        <w:t>Форма акта-допуска</w:t>
      </w:r>
      <w:r w:rsidRPr="003B45CA">
        <w:rPr>
          <w:b/>
          <w:bCs/>
          <w:lang w:val="ru-RU"/>
        </w:rPr>
        <w:br/>
        <w:t>для производства строительно-монтажных работ</w:t>
      </w:r>
      <w:r w:rsidRPr="003B45CA">
        <w:rPr>
          <w:b/>
          <w:bCs/>
          <w:lang w:val="ru-RU"/>
        </w:rPr>
        <w:b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D26D74" w:rsidRPr="009A60AA" w14:paraId="4D2FA595" w14:textId="77777777" w:rsidTr="003B6E90">
        <w:trPr>
          <w:cantSplit/>
        </w:trPr>
        <w:tc>
          <w:tcPr>
            <w:tcW w:w="595" w:type="dxa"/>
            <w:tcBorders>
              <w:top w:val="nil"/>
              <w:left w:val="nil"/>
              <w:bottom w:val="nil"/>
              <w:right w:val="nil"/>
            </w:tcBorders>
            <w:vAlign w:val="bottom"/>
          </w:tcPr>
          <w:p w14:paraId="650C116B" w14:textId="77777777" w:rsidR="00D26D74" w:rsidRPr="006F16DE" w:rsidRDefault="00D26D74" w:rsidP="000048D1">
            <w:pPr>
              <w:autoSpaceDE w:val="0"/>
              <w:autoSpaceDN w:val="0"/>
              <w:jc w:val="both"/>
            </w:pPr>
            <w:r w:rsidRPr="006F16DE">
              <w:t>Гор.</w:t>
            </w:r>
          </w:p>
        </w:tc>
        <w:tc>
          <w:tcPr>
            <w:tcW w:w="3119" w:type="dxa"/>
            <w:tcBorders>
              <w:top w:val="nil"/>
              <w:left w:val="nil"/>
              <w:right w:val="nil"/>
            </w:tcBorders>
            <w:vAlign w:val="bottom"/>
          </w:tcPr>
          <w:p w14:paraId="1B051F73" w14:textId="77777777" w:rsidR="00D26D74" w:rsidRPr="006F16DE" w:rsidRDefault="00D26D74" w:rsidP="000048D1">
            <w:pPr>
              <w:autoSpaceDE w:val="0"/>
              <w:autoSpaceDN w:val="0"/>
              <w:jc w:val="both"/>
              <w:rPr>
                <w:i/>
              </w:rPr>
            </w:pPr>
          </w:p>
        </w:tc>
        <w:tc>
          <w:tcPr>
            <w:tcW w:w="3227" w:type="dxa"/>
            <w:tcBorders>
              <w:top w:val="nil"/>
              <w:left w:val="nil"/>
              <w:right w:val="nil"/>
            </w:tcBorders>
            <w:vAlign w:val="bottom"/>
          </w:tcPr>
          <w:p w14:paraId="2E942FA2" w14:textId="77777777" w:rsidR="00D26D74" w:rsidRPr="009A60AA" w:rsidRDefault="00D26D74" w:rsidP="000048D1">
            <w:pPr>
              <w:autoSpaceDE w:val="0"/>
              <w:autoSpaceDN w:val="0"/>
              <w:jc w:val="both"/>
              <w:rPr>
                <w:szCs w:val="20"/>
              </w:rPr>
            </w:pPr>
            <w:r w:rsidRPr="009A60AA">
              <w:rPr>
                <w:szCs w:val="20"/>
              </w:rPr>
              <w:t>«</w:t>
            </w:r>
          </w:p>
        </w:tc>
        <w:tc>
          <w:tcPr>
            <w:tcW w:w="340" w:type="dxa"/>
            <w:tcBorders>
              <w:top w:val="nil"/>
              <w:left w:val="nil"/>
              <w:right w:val="nil"/>
            </w:tcBorders>
            <w:vAlign w:val="bottom"/>
          </w:tcPr>
          <w:p w14:paraId="05F41DD1" w14:textId="77777777" w:rsidR="00D26D74" w:rsidRPr="009A60AA" w:rsidRDefault="00D26D74" w:rsidP="000048D1">
            <w:pPr>
              <w:autoSpaceDE w:val="0"/>
              <w:autoSpaceDN w:val="0"/>
              <w:jc w:val="both"/>
              <w:rPr>
                <w:i/>
                <w:szCs w:val="20"/>
              </w:rPr>
            </w:pPr>
          </w:p>
        </w:tc>
        <w:tc>
          <w:tcPr>
            <w:tcW w:w="227" w:type="dxa"/>
            <w:tcBorders>
              <w:top w:val="nil"/>
              <w:left w:val="nil"/>
              <w:right w:val="nil"/>
            </w:tcBorders>
            <w:vAlign w:val="bottom"/>
          </w:tcPr>
          <w:p w14:paraId="012884BD" w14:textId="77777777" w:rsidR="00D26D74" w:rsidRPr="009A60AA" w:rsidRDefault="00D26D74" w:rsidP="000048D1">
            <w:pPr>
              <w:autoSpaceDE w:val="0"/>
              <w:autoSpaceDN w:val="0"/>
              <w:jc w:val="both"/>
              <w:rPr>
                <w:szCs w:val="20"/>
              </w:rPr>
            </w:pPr>
            <w:r w:rsidRPr="009A60AA">
              <w:rPr>
                <w:szCs w:val="20"/>
              </w:rPr>
              <w:t>»</w:t>
            </w:r>
          </w:p>
        </w:tc>
        <w:tc>
          <w:tcPr>
            <w:tcW w:w="1389" w:type="dxa"/>
            <w:tcBorders>
              <w:top w:val="nil"/>
              <w:left w:val="nil"/>
              <w:right w:val="nil"/>
            </w:tcBorders>
            <w:vAlign w:val="bottom"/>
          </w:tcPr>
          <w:p w14:paraId="0A7907C7" w14:textId="77777777" w:rsidR="00D26D74" w:rsidRPr="009A60AA" w:rsidRDefault="00D26D74" w:rsidP="000048D1">
            <w:pPr>
              <w:autoSpaceDE w:val="0"/>
              <w:autoSpaceDN w:val="0"/>
              <w:jc w:val="both"/>
              <w:rPr>
                <w:i/>
                <w:szCs w:val="20"/>
              </w:rPr>
            </w:pPr>
          </w:p>
        </w:tc>
        <w:tc>
          <w:tcPr>
            <w:tcW w:w="482" w:type="dxa"/>
            <w:tcBorders>
              <w:top w:val="nil"/>
              <w:left w:val="nil"/>
              <w:right w:val="nil"/>
            </w:tcBorders>
            <w:vAlign w:val="bottom"/>
          </w:tcPr>
          <w:p w14:paraId="602C0AD9" w14:textId="77777777" w:rsidR="00D26D74" w:rsidRPr="009A60AA" w:rsidRDefault="00D26D74" w:rsidP="000048D1">
            <w:pPr>
              <w:autoSpaceDE w:val="0"/>
              <w:autoSpaceDN w:val="0"/>
              <w:jc w:val="both"/>
              <w:rPr>
                <w:szCs w:val="20"/>
              </w:rPr>
            </w:pPr>
          </w:p>
        </w:tc>
        <w:tc>
          <w:tcPr>
            <w:tcW w:w="397" w:type="dxa"/>
            <w:tcBorders>
              <w:top w:val="nil"/>
              <w:left w:val="nil"/>
              <w:right w:val="nil"/>
            </w:tcBorders>
            <w:vAlign w:val="bottom"/>
          </w:tcPr>
          <w:p w14:paraId="14A91CF6" w14:textId="77777777" w:rsidR="00D26D74" w:rsidRPr="009A60AA" w:rsidRDefault="00D26D74" w:rsidP="000048D1">
            <w:pPr>
              <w:autoSpaceDE w:val="0"/>
              <w:autoSpaceDN w:val="0"/>
              <w:jc w:val="both"/>
              <w:rPr>
                <w:i/>
                <w:szCs w:val="20"/>
              </w:rPr>
            </w:pPr>
          </w:p>
        </w:tc>
        <w:tc>
          <w:tcPr>
            <w:tcW w:w="311" w:type="dxa"/>
            <w:tcBorders>
              <w:top w:val="nil"/>
              <w:left w:val="nil"/>
              <w:right w:val="nil"/>
            </w:tcBorders>
            <w:vAlign w:val="bottom"/>
          </w:tcPr>
          <w:p w14:paraId="36C8B760" w14:textId="77777777" w:rsidR="00D26D74" w:rsidRPr="009A60AA" w:rsidRDefault="00D26D74" w:rsidP="000048D1">
            <w:pPr>
              <w:autoSpaceDE w:val="0"/>
              <w:autoSpaceDN w:val="0"/>
              <w:jc w:val="both"/>
              <w:rPr>
                <w:szCs w:val="20"/>
              </w:rPr>
            </w:pPr>
            <w:r w:rsidRPr="009A60AA">
              <w:rPr>
                <w:szCs w:val="20"/>
              </w:rPr>
              <w:t>г.</w:t>
            </w:r>
          </w:p>
        </w:tc>
      </w:tr>
    </w:tbl>
    <w:p w14:paraId="37F01873" w14:textId="77777777" w:rsidR="00D26D74" w:rsidRPr="004179AC" w:rsidRDefault="00D26D74" w:rsidP="000048D1">
      <w:pPr>
        <w:autoSpaceDE w:val="0"/>
        <w:autoSpaceDN w:val="0"/>
        <w:spacing w:before="240"/>
        <w:jc w:val="both"/>
        <w:rPr>
          <w:szCs w:val="20"/>
        </w:rPr>
      </w:pPr>
    </w:p>
    <w:p w14:paraId="10E6CD05"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(наименование подразделения предприятия или строящегося объекта)</w:t>
      </w:r>
    </w:p>
    <w:p w14:paraId="0153F91C" w14:textId="77777777" w:rsidR="00D26D74" w:rsidRPr="003B45CA" w:rsidRDefault="00D26D74" w:rsidP="000048D1">
      <w:pPr>
        <w:autoSpaceDE w:val="0"/>
        <w:autoSpaceDN w:val="0"/>
        <w:spacing w:before="240"/>
        <w:jc w:val="both"/>
        <w:rPr>
          <w:i/>
          <w:lang w:val="ru-RU"/>
        </w:rPr>
      </w:pPr>
      <w:r w:rsidRPr="003B45CA">
        <w:rPr>
          <w:lang w:val="ru-RU"/>
        </w:rPr>
        <w:t xml:space="preserve">Мы, нижеподписавшиеся, представитель организации  </w:t>
      </w:r>
      <w:r w:rsidRPr="003B45CA">
        <w:rPr>
          <w:i/>
          <w:lang w:val="ru-RU"/>
        </w:rPr>
        <w:t>АО «Концерн «Калашников»</w:t>
      </w:r>
    </w:p>
    <w:p w14:paraId="0D8854CE" w14:textId="77777777" w:rsidR="00D26D74" w:rsidRPr="003B45CA" w:rsidRDefault="00D26D74" w:rsidP="000048D1">
      <w:pPr>
        <w:pBdr>
          <w:top w:val="single" w:sz="4" w:space="1" w:color="auto"/>
        </w:pBdr>
        <w:autoSpaceDE w:val="0"/>
        <w:autoSpaceDN w:val="0"/>
        <w:ind w:left="6237"/>
        <w:jc w:val="both"/>
        <w:rPr>
          <w:sz w:val="16"/>
          <w:szCs w:val="16"/>
          <w:lang w:val="ru-RU"/>
        </w:rPr>
      </w:pPr>
      <w:r w:rsidRPr="003B45CA">
        <w:rPr>
          <w:sz w:val="16"/>
          <w:szCs w:val="16"/>
          <w:lang w:val="ru-RU"/>
        </w:rPr>
        <w:t>(наименование организации)</w:t>
      </w:r>
    </w:p>
    <w:p w14:paraId="422A2E11" w14:textId="77777777" w:rsidR="00D26D74" w:rsidRPr="003B45CA" w:rsidRDefault="00D26D74" w:rsidP="000048D1">
      <w:pPr>
        <w:pBdr>
          <w:bottom w:val="single" w:sz="4" w:space="1" w:color="auto"/>
        </w:pBdr>
        <w:tabs>
          <w:tab w:val="center" w:pos="8222"/>
        </w:tabs>
        <w:autoSpaceDE w:val="0"/>
        <w:autoSpaceDN w:val="0"/>
        <w:jc w:val="both"/>
        <w:rPr>
          <w:i/>
          <w:szCs w:val="20"/>
          <w:lang w:val="ru-RU"/>
        </w:rPr>
      </w:pPr>
      <w:r w:rsidRPr="003B45CA">
        <w:rPr>
          <w:i/>
          <w:lang w:val="ru-RU"/>
        </w:rPr>
        <w:t xml:space="preserve">  </w:t>
      </w:r>
    </w:p>
    <w:p w14:paraId="67360F3D" w14:textId="77777777" w:rsidR="00D26D74" w:rsidRPr="003B45CA" w:rsidRDefault="00D26D74" w:rsidP="000048D1">
      <w:pPr>
        <w:tabs>
          <w:tab w:val="center" w:pos="8222"/>
        </w:tabs>
        <w:autoSpaceDE w:val="0"/>
        <w:autoSpaceDN w:val="0"/>
        <w:jc w:val="both"/>
        <w:rPr>
          <w:sz w:val="16"/>
          <w:szCs w:val="16"/>
          <w:lang w:val="ru-RU"/>
        </w:rPr>
      </w:pPr>
      <w:r w:rsidRPr="003B45CA">
        <w:rPr>
          <w:sz w:val="16"/>
          <w:szCs w:val="16"/>
          <w:lang w:val="ru-RU"/>
        </w:rPr>
        <w:t>(фамилия, инициалы, должность)</w:t>
      </w:r>
    </w:p>
    <w:p w14:paraId="1FF37D37" w14:textId="77777777" w:rsidR="00D26D74" w:rsidRPr="003B45CA" w:rsidRDefault="00D26D74" w:rsidP="000048D1">
      <w:pPr>
        <w:tabs>
          <w:tab w:val="center" w:pos="8222"/>
        </w:tabs>
        <w:autoSpaceDE w:val="0"/>
        <w:autoSpaceDN w:val="0"/>
        <w:jc w:val="both"/>
        <w:rPr>
          <w:lang w:val="ru-RU"/>
        </w:rPr>
      </w:pPr>
      <w:r w:rsidRPr="003B45CA">
        <w:rPr>
          <w:lang w:val="ru-RU"/>
        </w:rPr>
        <w:t xml:space="preserve">представитель генерального подрядчика (субподрядчика)  </w:t>
      </w:r>
    </w:p>
    <w:p w14:paraId="5B176997" w14:textId="77777777" w:rsidR="00D26D74" w:rsidRPr="003B45CA" w:rsidRDefault="00D26D74" w:rsidP="000048D1">
      <w:pPr>
        <w:autoSpaceDE w:val="0"/>
        <w:autoSpaceDN w:val="0"/>
        <w:jc w:val="both"/>
        <w:rPr>
          <w:i/>
          <w:szCs w:val="20"/>
          <w:lang w:val="ru-RU"/>
        </w:rPr>
      </w:pPr>
      <w:r w:rsidRPr="003B45CA">
        <w:rPr>
          <w:i/>
          <w:lang w:val="ru-RU"/>
        </w:rPr>
        <w:t xml:space="preserve">    </w:t>
      </w:r>
    </w:p>
    <w:p w14:paraId="2C3AB20E"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(фамилия, инициалы, должность)</w:t>
      </w:r>
    </w:p>
    <w:p w14:paraId="62CD81A6" w14:textId="77777777" w:rsidR="00D26D74" w:rsidRPr="003B45CA" w:rsidRDefault="00D26D74" w:rsidP="000048D1">
      <w:pPr>
        <w:autoSpaceDE w:val="0"/>
        <w:autoSpaceDN w:val="0"/>
        <w:spacing w:before="240"/>
        <w:jc w:val="both"/>
        <w:rPr>
          <w:lang w:val="ru-RU"/>
        </w:rPr>
      </w:pPr>
      <w:r w:rsidRPr="003B45CA">
        <w:rPr>
          <w:lang w:val="ru-RU"/>
        </w:rPr>
        <w:t>составили настоящий акт о нижеследующем.</w:t>
      </w:r>
    </w:p>
    <w:p w14:paraId="00F3B0D9" w14:textId="77777777" w:rsidR="00D26D74" w:rsidRPr="003B45CA" w:rsidRDefault="00D26D74" w:rsidP="000048D1">
      <w:pPr>
        <w:autoSpaceDE w:val="0"/>
        <w:autoSpaceDN w:val="0"/>
        <w:ind w:firstLine="567"/>
        <w:jc w:val="both"/>
        <w:rPr>
          <w:lang w:val="ru-RU"/>
        </w:rPr>
      </w:pPr>
      <w:r w:rsidRPr="003B45CA">
        <w:rPr>
          <w:lang w:val="ru-RU"/>
        </w:rPr>
        <w:t xml:space="preserve">Организация (генподрядчик) предоставляет участок (территорию), ограниченный    </w:t>
      </w:r>
    </w:p>
    <w:p w14:paraId="1FD42BC2" w14:textId="77777777" w:rsidR="00D26D74" w:rsidRPr="003B45CA" w:rsidRDefault="00D26D74" w:rsidP="000048D1">
      <w:pPr>
        <w:autoSpaceDE w:val="0"/>
        <w:autoSpaceDN w:val="0"/>
        <w:ind w:firstLine="567"/>
        <w:jc w:val="both"/>
        <w:rPr>
          <w:i/>
          <w:lang w:val="ru-RU"/>
        </w:rPr>
      </w:pPr>
      <w:r w:rsidRPr="003B45CA">
        <w:rPr>
          <w:lang w:val="ru-RU"/>
        </w:rPr>
        <w:t xml:space="preserve"> </w:t>
      </w:r>
    </w:p>
    <w:p w14:paraId="299F6A6D" w14:textId="77777777" w:rsidR="00D26D74" w:rsidRPr="003B45CA" w:rsidRDefault="00D26D74" w:rsidP="000048D1">
      <w:pPr>
        <w:pBdr>
          <w:top w:val="single" w:sz="4" w:space="1" w:color="auto"/>
        </w:pBdr>
        <w:autoSpaceDE w:val="0"/>
        <w:autoSpaceDN w:val="0"/>
        <w:ind w:left="1560"/>
        <w:jc w:val="both"/>
        <w:rPr>
          <w:sz w:val="16"/>
          <w:szCs w:val="16"/>
          <w:lang w:val="ru-RU"/>
        </w:rPr>
      </w:pPr>
      <w:r w:rsidRPr="003B45CA">
        <w:rPr>
          <w:sz w:val="16"/>
          <w:szCs w:val="16"/>
          <w:lang w:val="ru-RU"/>
        </w:rPr>
        <w:t>(наименование осей, отметок и номер чертежа)</w:t>
      </w:r>
    </w:p>
    <w:p w14:paraId="63C2985F" w14:textId="77777777" w:rsidR="00D26D74" w:rsidRPr="003B45CA" w:rsidRDefault="00D26D74" w:rsidP="000048D1">
      <w:pPr>
        <w:autoSpaceDE w:val="0"/>
        <w:autoSpaceDN w:val="0"/>
        <w:jc w:val="both"/>
        <w:rPr>
          <w:lang w:val="ru-RU"/>
        </w:rPr>
      </w:pPr>
      <w:r w:rsidRPr="003B45CA">
        <w:rPr>
          <w:lang w:val="ru-RU"/>
        </w:rPr>
        <w:t xml:space="preserve">для производства на нем </w:t>
      </w:r>
    </w:p>
    <w:p w14:paraId="3B5C629F" w14:textId="77777777" w:rsidR="00D26D74" w:rsidRPr="003B45CA" w:rsidRDefault="00D26D74" w:rsidP="000048D1">
      <w:pPr>
        <w:pBdr>
          <w:top w:val="single" w:sz="4" w:space="1" w:color="auto"/>
        </w:pBdr>
        <w:autoSpaceDE w:val="0"/>
        <w:autoSpaceDN w:val="0"/>
        <w:ind w:left="2665"/>
        <w:jc w:val="both"/>
        <w:rPr>
          <w:sz w:val="16"/>
          <w:szCs w:val="16"/>
          <w:lang w:val="ru-RU"/>
        </w:rPr>
      </w:pPr>
      <w:r w:rsidRPr="003B45CA">
        <w:rPr>
          <w:sz w:val="16"/>
          <w:szCs w:val="16"/>
          <w:lang w:val="ru-RU"/>
        </w:rPr>
        <w:t>(наименование работ)</w:t>
      </w:r>
    </w:p>
    <w:p w14:paraId="62403158" w14:textId="77777777" w:rsidR="00D26D74" w:rsidRPr="003B45CA" w:rsidRDefault="00D26D74" w:rsidP="000048D1">
      <w:pPr>
        <w:autoSpaceDE w:val="0"/>
        <w:autoSpaceDN w:val="0"/>
        <w:jc w:val="both"/>
        <w:rPr>
          <w:lang w:val="ru-RU"/>
        </w:rPr>
      </w:pPr>
      <w:r w:rsidRPr="003B45CA">
        <w:rPr>
          <w:lang w:val="ru-RU"/>
        </w:rPr>
        <w:t>под руководством технического персонала – представителя генерального подрядчика (субподрядчика)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D26D74" w:rsidRPr="001A1321" w14:paraId="03ED4513" w14:textId="77777777" w:rsidTr="003B6E90">
        <w:trPr>
          <w:cantSplit/>
          <w:trHeight w:val="743"/>
          <w:jc w:val="center"/>
        </w:trPr>
        <w:tc>
          <w:tcPr>
            <w:tcW w:w="988" w:type="dxa"/>
            <w:tcBorders>
              <w:top w:val="nil"/>
              <w:left w:val="nil"/>
              <w:bottom w:val="nil"/>
              <w:right w:val="nil"/>
            </w:tcBorders>
            <w:vAlign w:val="bottom"/>
          </w:tcPr>
          <w:p w14:paraId="53B1F707" w14:textId="77777777" w:rsidR="00D26D74" w:rsidRPr="001A1321" w:rsidRDefault="00D26D74" w:rsidP="000048D1">
            <w:pPr>
              <w:autoSpaceDE w:val="0"/>
              <w:autoSpaceDN w:val="0"/>
              <w:jc w:val="both"/>
            </w:pPr>
            <w:r>
              <w:t>начало</w:t>
            </w:r>
          </w:p>
        </w:tc>
        <w:tc>
          <w:tcPr>
            <w:tcW w:w="141" w:type="dxa"/>
            <w:tcBorders>
              <w:left w:val="nil"/>
              <w:bottom w:val="nil"/>
              <w:right w:val="nil"/>
            </w:tcBorders>
          </w:tcPr>
          <w:p w14:paraId="6D5E9D42" w14:textId="77777777" w:rsidR="00D26D74" w:rsidRDefault="00D26D74" w:rsidP="000048D1">
            <w:pPr>
              <w:autoSpaceDE w:val="0"/>
              <w:autoSpaceDN w:val="0"/>
              <w:jc w:val="both"/>
            </w:pPr>
          </w:p>
          <w:p w14:paraId="61C3E562" w14:textId="77777777" w:rsidR="00D26D74" w:rsidRDefault="00D26D74" w:rsidP="000048D1">
            <w:pPr>
              <w:autoSpaceDE w:val="0"/>
              <w:autoSpaceDN w:val="0"/>
              <w:jc w:val="both"/>
            </w:pPr>
          </w:p>
          <w:p w14:paraId="3343DCE9" w14:textId="77777777" w:rsidR="00D26D74" w:rsidRDefault="00D26D74" w:rsidP="000048D1">
            <w:pPr>
              <w:autoSpaceDE w:val="0"/>
              <w:autoSpaceDN w:val="0"/>
              <w:jc w:val="both"/>
            </w:pPr>
            <w:r>
              <w:t>«</w:t>
            </w:r>
          </w:p>
        </w:tc>
        <w:tc>
          <w:tcPr>
            <w:tcW w:w="370" w:type="dxa"/>
            <w:tcBorders>
              <w:left w:val="nil"/>
              <w:right w:val="nil"/>
            </w:tcBorders>
          </w:tcPr>
          <w:p w14:paraId="4D7E973B" w14:textId="77777777" w:rsidR="00D26D74" w:rsidRDefault="00D26D74" w:rsidP="000048D1">
            <w:pPr>
              <w:autoSpaceDE w:val="0"/>
              <w:autoSpaceDN w:val="0"/>
              <w:jc w:val="both"/>
            </w:pPr>
          </w:p>
          <w:p w14:paraId="0C7CA24E" w14:textId="77777777" w:rsidR="00D26D74" w:rsidRPr="00E648FB" w:rsidRDefault="00D26D74" w:rsidP="000048D1">
            <w:pPr>
              <w:autoSpaceDE w:val="0"/>
              <w:autoSpaceDN w:val="0"/>
              <w:jc w:val="both"/>
              <w:rPr>
                <w:i/>
              </w:rPr>
            </w:pPr>
          </w:p>
        </w:tc>
        <w:tc>
          <w:tcPr>
            <w:tcW w:w="197" w:type="dxa"/>
            <w:tcBorders>
              <w:left w:val="nil"/>
              <w:bottom w:val="nil"/>
              <w:right w:val="nil"/>
            </w:tcBorders>
            <w:vAlign w:val="bottom"/>
          </w:tcPr>
          <w:p w14:paraId="246B4515" w14:textId="77777777" w:rsidR="00D26D74" w:rsidRPr="001A1321" w:rsidRDefault="00D26D74" w:rsidP="000048D1">
            <w:pPr>
              <w:autoSpaceDE w:val="0"/>
              <w:autoSpaceDN w:val="0"/>
              <w:jc w:val="both"/>
            </w:pPr>
            <w:r>
              <w:t>»</w:t>
            </w:r>
          </w:p>
        </w:tc>
        <w:tc>
          <w:tcPr>
            <w:tcW w:w="1512" w:type="dxa"/>
            <w:tcBorders>
              <w:left w:val="nil"/>
              <w:right w:val="nil"/>
            </w:tcBorders>
            <w:vAlign w:val="bottom"/>
          </w:tcPr>
          <w:p w14:paraId="4245F9B1" w14:textId="77777777" w:rsidR="00D26D74" w:rsidRPr="00CD35CE" w:rsidRDefault="00D26D74" w:rsidP="000048D1">
            <w:pPr>
              <w:autoSpaceDE w:val="0"/>
              <w:autoSpaceDN w:val="0"/>
              <w:jc w:val="both"/>
              <w:rPr>
                <w:i/>
              </w:rPr>
            </w:pPr>
          </w:p>
        </w:tc>
        <w:tc>
          <w:tcPr>
            <w:tcW w:w="458" w:type="dxa"/>
            <w:tcBorders>
              <w:left w:val="nil"/>
              <w:bottom w:val="nil"/>
              <w:right w:val="nil"/>
            </w:tcBorders>
          </w:tcPr>
          <w:p w14:paraId="1188C495" w14:textId="77777777" w:rsidR="00D26D74" w:rsidRDefault="00D26D74" w:rsidP="000048D1">
            <w:pPr>
              <w:autoSpaceDE w:val="0"/>
              <w:autoSpaceDN w:val="0"/>
              <w:jc w:val="both"/>
            </w:pPr>
          </w:p>
          <w:p w14:paraId="46EA5455" w14:textId="77777777" w:rsidR="00D26D74" w:rsidRDefault="00D26D74" w:rsidP="000048D1">
            <w:pPr>
              <w:autoSpaceDE w:val="0"/>
              <w:autoSpaceDN w:val="0"/>
              <w:jc w:val="both"/>
            </w:pPr>
          </w:p>
          <w:p w14:paraId="26B2104E" w14:textId="77777777" w:rsidR="00D26D74" w:rsidRPr="00CD35CE" w:rsidRDefault="00D26D74" w:rsidP="000048D1">
            <w:pPr>
              <w:autoSpaceDE w:val="0"/>
              <w:autoSpaceDN w:val="0"/>
              <w:jc w:val="both"/>
            </w:pPr>
            <w:r>
              <w:t>20</w:t>
            </w:r>
          </w:p>
        </w:tc>
        <w:tc>
          <w:tcPr>
            <w:tcW w:w="462" w:type="dxa"/>
            <w:tcBorders>
              <w:left w:val="nil"/>
              <w:right w:val="nil"/>
            </w:tcBorders>
            <w:vAlign w:val="bottom"/>
          </w:tcPr>
          <w:p w14:paraId="1828487F" w14:textId="77777777" w:rsidR="00D26D74" w:rsidRPr="00CD35CE" w:rsidRDefault="00D26D74" w:rsidP="000048D1">
            <w:pPr>
              <w:autoSpaceDE w:val="0"/>
              <w:autoSpaceDN w:val="0"/>
              <w:jc w:val="both"/>
            </w:pPr>
          </w:p>
        </w:tc>
        <w:tc>
          <w:tcPr>
            <w:tcW w:w="308" w:type="dxa"/>
            <w:tcBorders>
              <w:left w:val="nil"/>
              <w:bottom w:val="nil"/>
              <w:right w:val="nil"/>
            </w:tcBorders>
          </w:tcPr>
          <w:p w14:paraId="5C71E08A" w14:textId="77777777" w:rsidR="00D26D74" w:rsidRDefault="00D26D74" w:rsidP="000048D1">
            <w:pPr>
              <w:autoSpaceDE w:val="0"/>
              <w:autoSpaceDN w:val="0"/>
              <w:jc w:val="both"/>
            </w:pPr>
          </w:p>
          <w:p w14:paraId="17BFF503" w14:textId="77777777" w:rsidR="00D26D74" w:rsidRDefault="00D26D74" w:rsidP="000048D1">
            <w:pPr>
              <w:autoSpaceDE w:val="0"/>
              <w:autoSpaceDN w:val="0"/>
              <w:jc w:val="both"/>
            </w:pPr>
          </w:p>
          <w:p w14:paraId="3A2736A0" w14:textId="77777777" w:rsidR="00D26D74" w:rsidRPr="001A1321" w:rsidRDefault="00D26D74" w:rsidP="000048D1">
            <w:pPr>
              <w:autoSpaceDE w:val="0"/>
              <w:autoSpaceDN w:val="0"/>
              <w:jc w:val="both"/>
            </w:pPr>
            <w:r>
              <w:t>г.</w:t>
            </w:r>
          </w:p>
        </w:tc>
        <w:tc>
          <w:tcPr>
            <w:tcW w:w="1789" w:type="dxa"/>
            <w:tcBorders>
              <w:left w:val="nil"/>
              <w:bottom w:val="nil"/>
              <w:right w:val="nil"/>
            </w:tcBorders>
            <w:vAlign w:val="bottom"/>
          </w:tcPr>
          <w:p w14:paraId="0D677D5B" w14:textId="77777777" w:rsidR="00D26D74" w:rsidRPr="001A1321" w:rsidRDefault="00D26D74" w:rsidP="000048D1">
            <w:pPr>
              <w:autoSpaceDE w:val="0"/>
              <w:autoSpaceDN w:val="0"/>
              <w:jc w:val="both"/>
            </w:pPr>
            <w:r w:rsidRPr="001A1321">
              <w:t>окон</w:t>
            </w:r>
            <w:r>
              <w:t xml:space="preserve">чание </w:t>
            </w:r>
          </w:p>
        </w:tc>
        <w:tc>
          <w:tcPr>
            <w:tcW w:w="149" w:type="dxa"/>
            <w:tcBorders>
              <w:left w:val="nil"/>
              <w:bottom w:val="nil"/>
              <w:right w:val="nil"/>
            </w:tcBorders>
          </w:tcPr>
          <w:p w14:paraId="5640CEBE" w14:textId="77777777" w:rsidR="00D26D74" w:rsidRDefault="00D26D74" w:rsidP="000048D1">
            <w:pPr>
              <w:autoSpaceDE w:val="0"/>
              <w:autoSpaceDN w:val="0"/>
              <w:jc w:val="both"/>
            </w:pPr>
          </w:p>
          <w:p w14:paraId="0F484231" w14:textId="77777777" w:rsidR="00D26D74" w:rsidRDefault="00D26D74" w:rsidP="000048D1">
            <w:pPr>
              <w:autoSpaceDE w:val="0"/>
              <w:autoSpaceDN w:val="0"/>
              <w:jc w:val="both"/>
            </w:pPr>
          </w:p>
          <w:p w14:paraId="62200C3E" w14:textId="77777777" w:rsidR="00D26D74" w:rsidRPr="001A1321" w:rsidRDefault="00D26D74" w:rsidP="000048D1">
            <w:pPr>
              <w:autoSpaceDE w:val="0"/>
              <w:autoSpaceDN w:val="0"/>
              <w:jc w:val="both"/>
            </w:pPr>
            <w:r>
              <w:t>«</w:t>
            </w:r>
          </w:p>
        </w:tc>
        <w:tc>
          <w:tcPr>
            <w:tcW w:w="370" w:type="dxa"/>
            <w:tcBorders>
              <w:left w:val="nil"/>
              <w:right w:val="nil"/>
            </w:tcBorders>
            <w:vAlign w:val="bottom"/>
          </w:tcPr>
          <w:p w14:paraId="02829A71" w14:textId="77777777" w:rsidR="00D26D74" w:rsidRPr="00E648FB" w:rsidRDefault="00D26D74" w:rsidP="000048D1">
            <w:pPr>
              <w:autoSpaceDE w:val="0"/>
              <w:autoSpaceDN w:val="0"/>
              <w:jc w:val="both"/>
              <w:rPr>
                <w:i/>
              </w:rPr>
            </w:pPr>
          </w:p>
        </w:tc>
        <w:tc>
          <w:tcPr>
            <w:tcW w:w="247" w:type="dxa"/>
            <w:tcBorders>
              <w:left w:val="nil"/>
              <w:bottom w:val="nil"/>
              <w:right w:val="nil"/>
            </w:tcBorders>
            <w:vAlign w:val="bottom"/>
          </w:tcPr>
          <w:p w14:paraId="676B9473" w14:textId="77777777" w:rsidR="00D26D74" w:rsidRPr="001A1321" w:rsidRDefault="00D26D74" w:rsidP="000048D1">
            <w:pPr>
              <w:autoSpaceDE w:val="0"/>
              <w:autoSpaceDN w:val="0"/>
              <w:jc w:val="both"/>
            </w:pPr>
            <w:r>
              <w:t>»</w:t>
            </w:r>
          </w:p>
        </w:tc>
        <w:tc>
          <w:tcPr>
            <w:tcW w:w="1368" w:type="dxa"/>
            <w:tcBorders>
              <w:left w:val="nil"/>
              <w:right w:val="nil"/>
            </w:tcBorders>
            <w:vAlign w:val="bottom"/>
          </w:tcPr>
          <w:p w14:paraId="252AF0D9" w14:textId="77777777" w:rsidR="00D26D74" w:rsidRPr="00E648FB" w:rsidRDefault="00D26D74" w:rsidP="000048D1">
            <w:pPr>
              <w:autoSpaceDE w:val="0"/>
              <w:autoSpaceDN w:val="0"/>
              <w:jc w:val="both"/>
              <w:rPr>
                <w:i/>
              </w:rPr>
            </w:pPr>
          </w:p>
        </w:tc>
        <w:tc>
          <w:tcPr>
            <w:tcW w:w="425" w:type="dxa"/>
            <w:tcBorders>
              <w:left w:val="nil"/>
              <w:bottom w:val="nil"/>
              <w:right w:val="nil"/>
            </w:tcBorders>
            <w:vAlign w:val="bottom"/>
          </w:tcPr>
          <w:p w14:paraId="7B6682FB" w14:textId="77777777" w:rsidR="00D26D74" w:rsidRPr="001A1321" w:rsidRDefault="00D26D74" w:rsidP="000048D1">
            <w:pPr>
              <w:autoSpaceDE w:val="0"/>
              <w:autoSpaceDN w:val="0"/>
              <w:jc w:val="both"/>
            </w:pPr>
            <w:r>
              <w:t>20</w:t>
            </w:r>
          </w:p>
        </w:tc>
        <w:tc>
          <w:tcPr>
            <w:tcW w:w="567" w:type="dxa"/>
            <w:tcBorders>
              <w:left w:val="nil"/>
              <w:right w:val="nil"/>
            </w:tcBorders>
            <w:vAlign w:val="bottom"/>
          </w:tcPr>
          <w:p w14:paraId="26BBC255" w14:textId="77777777" w:rsidR="00D26D74" w:rsidRPr="00E648FB" w:rsidRDefault="00D26D74" w:rsidP="000048D1">
            <w:pPr>
              <w:autoSpaceDE w:val="0"/>
              <w:autoSpaceDN w:val="0"/>
              <w:jc w:val="both"/>
              <w:rPr>
                <w:i/>
              </w:rPr>
            </w:pPr>
          </w:p>
        </w:tc>
        <w:tc>
          <w:tcPr>
            <w:tcW w:w="339" w:type="dxa"/>
            <w:tcBorders>
              <w:left w:val="nil"/>
              <w:bottom w:val="nil"/>
              <w:right w:val="nil"/>
            </w:tcBorders>
            <w:vAlign w:val="bottom"/>
          </w:tcPr>
          <w:p w14:paraId="0C1B0721" w14:textId="77777777" w:rsidR="00D26D74" w:rsidRPr="001A1321" w:rsidRDefault="00D26D74" w:rsidP="000048D1">
            <w:pPr>
              <w:autoSpaceDE w:val="0"/>
              <w:autoSpaceDN w:val="0"/>
              <w:jc w:val="both"/>
            </w:pPr>
            <w:r w:rsidRPr="001A1321">
              <w:t>г.</w:t>
            </w:r>
          </w:p>
        </w:tc>
      </w:tr>
    </w:tbl>
    <w:p w14:paraId="407F9357" w14:textId="77777777" w:rsidR="00D26D74" w:rsidRPr="003B45CA" w:rsidRDefault="00D26D74" w:rsidP="000048D1">
      <w:pPr>
        <w:autoSpaceDE w:val="0"/>
        <w:autoSpaceDN w:val="0"/>
        <w:spacing w:before="240" w:after="240"/>
        <w:ind w:firstLine="567"/>
        <w:jc w:val="both"/>
        <w:rPr>
          <w:lang w:val="ru-RU"/>
        </w:rPr>
      </w:pPr>
      <w:r w:rsidRPr="003B45CA">
        <w:rPr>
          <w:lang w:val="ru-RU"/>
        </w:rPr>
        <w:t>До начала работ необходимо выполнить следующие мероприятия, обеспечивающие безопасность производства работ:</w:t>
      </w:r>
    </w:p>
    <w:tbl>
      <w:tblPr>
        <w:tblW w:w="98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000" w:firstRow="0" w:lastRow="0" w:firstColumn="0" w:lastColumn="0" w:noHBand="0" w:noVBand="0"/>
      </w:tblPr>
      <w:tblGrid>
        <w:gridCol w:w="5070"/>
        <w:gridCol w:w="315"/>
        <w:gridCol w:w="1926"/>
        <w:gridCol w:w="329"/>
        <w:gridCol w:w="2081"/>
        <w:gridCol w:w="174"/>
      </w:tblGrid>
      <w:tr w:rsidR="00D26D74" w:rsidRPr="005D3F53" w14:paraId="1D47F651" w14:textId="77777777" w:rsidTr="003B6E90">
        <w:trPr>
          <w:gridAfter w:val="1"/>
          <w:wAfter w:w="174" w:type="dxa"/>
          <w:trHeight w:val="437"/>
          <w:tblHeader/>
        </w:trPr>
        <w:tc>
          <w:tcPr>
            <w:tcW w:w="5070" w:type="dxa"/>
            <w:shd w:val="clear" w:color="auto" w:fill="F2F2F2"/>
            <w:vAlign w:val="center"/>
          </w:tcPr>
          <w:p w14:paraId="7944353D" w14:textId="77777777" w:rsidR="00D26D74" w:rsidRPr="004F35B7" w:rsidRDefault="00D26D74" w:rsidP="000048D1">
            <w:pPr>
              <w:autoSpaceDE w:val="0"/>
              <w:autoSpaceDN w:val="0"/>
              <w:jc w:val="both"/>
              <w:rPr>
                <w:b/>
                <w:sz w:val="16"/>
                <w:szCs w:val="20"/>
              </w:rPr>
            </w:pPr>
            <w:r w:rsidRPr="004F35B7">
              <w:rPr>
                <w:b/>
                <w:sz w:val="16"/>
                <w:szCs w:val="20"/>
              </w:rPr>
              <w:t>Наименование мероприятия</w:t>
            </w:r>
          </w:p>
        </w:tc>
        <w:tc>
          <w:tcPr>
            <w:tcW w:w="2241" w:type="dxa"/>
            <w:gridSpan w:val="2"/>
            <w:shd w:val="clear" w:color="auto" w:fill="F2F2F2"/>
            <w:vAlign w:val="center"/>
          </w:tcPr>
          <w:p w14:paraId="48BB4DAF" w14:textId="77777777" w:rsidR="00D26D74" w:rsidRPr="004F35B7" w:rsidRDefault="00D26D74" w:rsidP="000048D1">
            <w:pPr>
              <w:autoSpaceDE w:val="0"/>
              <w:autoSpaceDN w:val="0"/>
              <w:jc w:val="both"/>
              <w:rPr>
                <w:b/>
                <w:sz w:val="16"/>
                <w:szCs w:val="20"/>
              </w:rPr>
            </w:pPr>
            <w:r w:rsidRPr="004F35B7">
              <w:rPr>
                <w:b/>
                <w:sz w:val="16"/>
                <w:szCs w:val="20"/>
              </w:rPr>
              <w:t>Срок выполнения</w:t>
            </w:r>
          </w:p>
        </w:tc>
        <w:tc>
          <w:tcPr>
            <w:tcW w:w="2410" w:type="dxa"/>
            <w:gridSpan w:val="2"/>
            <w:shd w:val="clear" w:color="auto" w:fill="F2F2F2"/>
            <w:vAlign w:val="center"/>
          </w:tcPr>
          <w:p w14:paraId="54A01B66" w14:textId="77777777" w:rsidR="00D26D74" w:rsidRPr="004F35B7" w:rsidRDefault="00D26D74" w:rsidP="000048D1">
            <w:pPr>
              <w:autoSpaceDE w:val="0"/>
              <w:autoSpaceDN w:val="0"/>
              <w:jc w:val="both"/>
              <w:rPr>
                <w:b/>
                <w:sz w:val="16"/>
                <w:szCs w:val="20"/>
              </w:rPr>
            </w:pPr>
            <w:r w:rsidRPr="004F35B7">
              <w:rPr>
                <w:b/>
                <w:sz w:val="16"/>
                <w:szCs w:val="20"/>
              </w:rPr>
              <w:t>Исполнитель</w:t>
            </w:r>
          </w:p>
        </w:tc>
      </w:tr>
      <w:tr w:rsidR="00D26D74" w:rsidRPr="00D81BE7" w14:paraId="2895906D" w14:textId="77777777" w:rsidTr="003B6E90">
        <w:trPr>
          <w:gridAfter w:val="1"/>
          <w:wAfter w:w="174" w:type="dxa"/>
          <w:trHeight w:val="1016"/>
        </w:trPr>
        <w:tc>
          <w:tcPr>
            <w:tcW w:w="5070" w:type="dxa"/>
            <w:vAlign w:val="bottom"/>
          </w:tcPr>
          <w:p w14:paraId="6CC1483B" w14:textId="77777777" w:rsidR="00D26D74" w:rsidRPr="003B45CA" w:rsidRDefault="00D26D74" w:rsidP="000048D1">
            <w:pPr>
              <w:autoSpaceDE w:val="0"/>
              <w:autoSpaceDN w:val="0"/>
              <w:jc w:val="both"/>
              <w:rPr>
                <w:i/>
                <w:sz w:val="16"/>
                <w:szCs w:val="20"/>
                <w:lang w:val="ru-RU"/>
              </w:rPr>
            </w:pPr>
            <w:r w:rsidRPr="003B45CA">
              <w:rPr>
                <w:i/>
                <w:sz w:val="16"/>
                <w:szCs w:val="20"/>
                <w:lang w:val="ru-RU"/>
              </w:rPr>
              <w:t>1. Ознакомить ___________________(ФИО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241" w:type="dxa"/>
            <w:gridSpan w:val="2"/>
            <w:vAlign w:val="bottom"/>
          </w:tcPr>
          <w:p w14:paraId="4DFCF23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7BE55908" w14:textId="77777777" w:rsidR="00D26D74" w:rsidRPr="003B45CA" w:rsidRDefault="00D26D74" w:rsidP="000048D1">
            <w:pPr>
              <w:autoSpaceDE w:val="0"/>
              <w:autoSpaceDN w:val="0"/>
              <w:jc w:val="both"/>
              <w:rPr>
                <w:i/>
                <w:sz w:val="16"/>
                <w:szCs w:val="20"/>
                <w:lang w:val="ru-RU"/>
              </w:rPr>
            </w:pPr>
          </w:p>
        </w:tc>
      </w:tr>
      <w:tr w:rsidR="00D26D74" w:rsidRPr="00D81BE7" w14:paraId="0401B3ED" w14:textId="77777777" w:rsidTr="003B6E90">
        <w:trPr>
          <w:gridAfter w:val="1"/>
          <w:wAfter w:w="174" w:type="dxa"/>
          <w:trHeight w:val="1047"/>
        </w:trPr>
        <w:tc>
          <w:tcPr>
            <w:tcW w:w="5070" w:type="dxa"/>
            <w:vAlign w:val="bottom"/>
          </w:tcPr>
          <w:p w14:paraId="0CD27DA4" w14:textId="77777777" w:rsidR="00D26D74" w:rsidRPr="003B45CA" w:rsidRDefault="00D26D74" w:rsidP="000048D1">
            <w:pPr>
              <w:autoSpaceDE w:val="0"/>
              <w:autoSpaceDN w:val="0"/>
              <w:jc w:val="both"/>
              <w:rPr>
                <w:i/>
                <w:sz w:val="16"/>
                <w:szCs w:val="20"/>
                <w:lang w:val="ru-RU"/>
              </w:rPr>
            </w:pPr>
            <w:r w:rsidRPr="003B45CA">
              <w:rPr>
                <w:i/>
                <w:sz w:val="16"/>
                <w:szCs w:val="20"/>
                <w:lang w:val="ru-RU"/>
              </w:rPr>
              <w:t>2. Провести инструктаж с работниками __________(наименование подрядчика) об опасностях и рисках на __________(место проведения работ), о местах курения.</w:t>
            </w:r>
          </w:p>
        </w:tc>
        <w:tc>
          <w:tcPr>
            <w:tcW w:w="2241" w:type="dxa"/>
            <w:gridSpan w:val="2"/>
            <w:vAlign w:val="bottom"/>
          </w:tcPr>
          <w:p w14:paraId="022AC078"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3D265E70" w14:textId="77777777" w:rsidR="00D26D74" w:rsidRPr="003B45CA" w:rsidRDefault="00D26D74" w:rsidP="000048D1">
            <w:pPr>
              <w:autoSpaceDE w:val="0"/>
              <w:autoSpaceDN w:val="0"/>
              <w:jc w:val="both"/>
              <w:rPr>
                <w:i/>
                <w:sz w:val="16"/>
                <w:szCs w:val="20"/>
                <w:lang w:val="ru-RU"/>
              </w:rPr>
            </w:pPr>
          </w:p>
        </w:tc>
      </w:tr>
      <w:tr w:rsidR="00D26D74" w:rsidRPr="00D81BE7" w14:paraId="6F9429B0" w14:textId="77777777" w:rsidTr="003B6E90">
        <w:trPr>
          <w:gridAfter w:val="1"/>
          <w:wAfter w:w="174" w:type="dxa"/>
          <w:trHeight w:val="815"/>
        </w:trPr>
        <w:tc>
          <w:tcPr>
            <w:tcW w:w="5070" w:type="dxa"/>
            <w:vAlign w:val="bottom"/>
          </w:tcPr>
          <w:p w14:paraId="50604F48" w14:textId="77777777" w:rsidR="00D26D74" w:rsidRPr="003B45CA" w:rsidRDefault="00D26D74" w:rsidP="000048D1">
            <w:pPr>
              <w:autoSpaceDE w:val="0"/>
              <w:autoSpaceDN w:val="0"/>
              <w:jc w:val="both"/>
              <w:rPr>
                <w:i/>
                <w:sz w:val="16"/>
                <w:szCs w:val="20"/>
                <w:lang w:val="ru-RU"/>
              </w:rPr>
            </w:pPr>
            <w:r w:rsidRPr="003B45CA">
              <w:rPr>
                <w:i/>
                <w:sz w:val="16"/>
                <w:szCs w:val="20"/>
                <w:lang w:val="ru-RU"/>
              </w:rPr>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41" w:type="dxa"/>
            <w:gridSpan w:val="2"/>
            <w:vAlign w:val="bottom"/>
          </w:tcPr>
          <w:p w14:paraId="19CE623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D9B72E9" w14:textId="77777777" w:rsidR="00D26D74" w:rsidRPr="003B45CA" w:rsidRDefault="00D26D74" w:rsidP="000048D1">
            <w:pPr>
              <w:autoSpaceDE w:val="0"/>
              <w:autoSpaceDN w:val="0"/>
              <w:jc w:val="both"/>
              <w:rPr>
                <w:i/>
                <w:sz w:val="16"/>
                <w:szCs w:val="20"/>
                <w:lang w:val="ru-RU"/>
              </w:rPr>
            </w:pPr>
          </w:p>
        </w:tc>
      </w:tr>
      <w:tr w:rsidR="00D26D74" w:rsidRPr="00D81BE7" w14:paraId="38D92219" w14:textId="77777777" w:rsidTr="003B6E90">
        <w:trPr>
          <w:gridAfter w:val="1"/>
          <w:wAfter w:w="174" w:type="dxa"/>
          <w:trHeight w:val="621"/>
        </w:trPr>
        <w:tc>
          <w:tcPr>
            <w:tcW w:w="5070" w:type="dxa"/>
            <w:vAlign w:val="bottom"/>
          </w:tcPr>
          <w:p w14:paraId="221024FF" w14:textId="77777777" w:rsidR="00D26D74" w:rsidRPr="003B45CA" w:rsidRDefault="00D26D74" w:rsidP="000048D1">
            <w:pPr>
              <w:autoSpaceDE w:val="0"/>
              <w:autoSpaceDN w:val="0"/>
              <w:jc w:val="both"/>
              <w:rPr>
                <w:i/>
                <w:sz w:val="16"/>
                <w:szCs w:val="20"/>
                <w:lang w:val="ru-RU"/>
              </w:rPr>
            </w:pPr>
            <w:r w:rsidRPr="003B45CA">
              <w:rPr>
                <w:i/>
                <w:sz w:val="16"/>
                <w:szCs w:val="20"/>
                <w:lang w:val="ru-RU"/>
              </w:rPr>
              <w:t>4. Установить сигнальные ограждения зоны производства монтажных работ, выставить знаки безопасности.</w:t>
            </w:r>
          </w:p>
        </w:tc>
        <w:tc>
          <w:tcPr>
            <w:tcW w:w="2241" w:type="dxa"/>
            <w:gridSpan w:val="2"/>
            <w:vAlign w:val="bottom"/>
          </w:tcPr>
          <w:p w14:paraId="60681F6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588B6CA" w14:textId="77777777" w:rsidR="00D26D74" w:rsidRPr="003B45CA" w:rsidRDefault="00D26D74" w:rsidP="000048D1">
            <w:pPr>
              <w:autoSpaceDE w:val="0"/>
              <w:autoSpaceDN w:val="0"/>
              <w:jc w:val="both"/>
              <w:rPr>
                <w:i/>
                <w:sz w:val="16"/>
                <w:szCs w:val="20"/>
                <w:lang w:val="ru-RU"/>
              </w:rPr>
            </w:pPr>
          </w:p>
        </w:tc>
      </w:tr>
      <w:tr w:rsidR="00D26D74" w:rsidRPr="00D81BE7" w14:paraId="2D838D87" w14:textId="77777777" w:rsidTr="003B6E90">
        <w:trPr>
          <w:gridAfter w:val="1"/>
          <w:wAfter w:w="174" w:type="dxa"/>
          <w:trHeight w:val="401"/>
        </w:trPr>
        <w:tc>
          <w:tcPr>
            <w:tcW w:w="5070" w:type="dxa"/>
            <w:vAlign w:val="bottom"/>
          </w:tcPr>
          <w:p w14:paraId="7CFDF431" w14:textId="77777777" w:rsidR="00D26D74" w:rsidRPr="003B45CA" w:rsidRDefault="00D26D74" w:rsidP="000048D1">
            <w:pPr>
              <w:autoSpaceDE w:val="0"/>
              <w:autoSpaceDN w:val="0"/>
              <w:jc w:val="both"/>
              <w:rPr>
                <w:i/>
                <w:sz w:val="16"/>
                <w:szCs w:val="20"/>
                <w:lang w:val="ru-RU"/>
              </w:rPr>
            </w:pPr>
            <w:r w:rsidRPr="003B45CA">
              <w:rPr>
                <w:i/>
                <w:sz w:val="16"/>
                <w:szCs w:val="20"/>
                <w:lang w:val="ru-RU"/>
              </w:rPr>
              <w:t>5. Оформить наряд-допуск на проведение огневых работ.</w:t>
            </w:r>
          </w:p>
        </w:tc>
        <w:tc>
          <w:tcPr>
            <w:tcW w:w="2241" w:type="dxa"/>
            <w:gridSpan w:val="2"/>
            <w:vAlign w:val="bottom"/>
          </w:tcPr>
          <w:p w14:paraId="358DF73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2518C64" w14:textId="77777777" w:rsidR="00D26D74" w:rsidRPr="003B45CA" w:rsidRDefault="00D26D74" w:rsidP="000048D1">
            <w:pPr>
              <w:autoSpaceDE w:val="0"/>
              <w:autoSpaceDN w:val="0"/>
              <w:jc w:val="both"/>
              <w:rPr>
                <w:i/>
                <w:sz w:val="16"/>
                <w:szCs w:val="20"/>
                <w:lang w:val="ru-RU"/>
              </w:rPr>
            </w:pPr>
          </w:p>
        </w:tc>
      </w:tr>
      <w:tr w:rsidR="00D26D74" w:rsidRPr="00D81BE7" w14:paraId="7F2CAD70" w14:textId="77777777" w:rsidTr="003B6E90">
        <w:trPr>
          <w:gridAfter w:val="1"/>
          <w:wAfter w:w="174" w:type="dxa"/>
          <w:trHeight w:val="827"/>
        </w:trPr>
        <w:tc>
          <w:tcPr>
            <w:tcW w:w="5070" w:type="dxa"/>
            <w:vAlign w:val="bottom"/>
          </w:tcPr>
          <w:p w14:paraId="2AD94C89" w14:textId="77777777" w:rsidR="00D26D74" w:rsidRPr="003B45CA" w:rsidRDefault="00D26D74" w:rsidP="000048D1">
            <w:pPr>
              <w:autoSpaceDE w:val="0"/>
              <w:autoSpaceDN w:val="0"/>
              <w:jc w:val="both"/>
              <w:rPr>
                <w:i/>
                <w:sz w:val="16"/>
                <w:szCs w:val="20"/>
                <w:lang w:val="ru-RU"/>
              </w:rPr>
            </w:pPr>
            <w:r w:rsidRPr="003B45CA">
              <w:rPr>
                <w:i/>
                <w:sz w:val="16"/>
                <w:szCs w:val="20"/>
                <w:lang w:val="ru-RU"/>
              </w:rPr>
              <w:t>6. Обеспечить место проведения огневых работ огнетушителями не менее двух штук, тарой по огарки электродов.</w:t>
            </w:r>
          </w:p>
        </w:tc>
        <w:tc>
          <w:tcPr>
            <w:tcW w:w="2241" w:type="dxa"/>
            <w:gridSpan w:val="2"/>
            <w:vAlign w:val="bottom"/>
          </w:tcPr>
          <w:p w14:paraId="6D59EB1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D9D1B4A" w14:textId="77777777" w:rsidR="00D26D74" w:rsidRPr="003B45CA" w:rsidRDefault="00D26D74" w:rsidP="000048D1">
            <w:pPr>
              <w:autoSpaceDE w:val="0"/>
              <w:autoSpaceDN w:val="0"/>
              <w:jc w:val="both"/>
              <w:rPr>
                <w:i/>
                <w:sz w:val="16"/>
                <w:szCs w:val="20"/>
                <w:lang w:val="ru-RU"/>
              </w:rPr>
            </w:pPr>
          </w:p>
        </w:tc>
      </w:tr>
      <w:tr w:rsidR="00D26D74" w:rsidRPr="00D81BE7" w14:paraId="2BE2B15A" w14:textId="77777777" w:rsidTr="003B6E90">
        <w:trPr>
          <w:gridAfter w:val="1"/>
          <w:wAfter w:w="174" w:type="dxa"/>
          <w:trHeight w:val="815"/>
        </w:trPr>
        <w:tc>
          <w:tcPr>
            <w:tcW w:w="5070" w:type="dxa"/>
            <w:vAlign w:val="bottom"/>
          </w:tcPr>
          <w:p w14:paraId="70068D6F" w14:textId="77777777" w:rsidR="00D26D74" w:rsidRPr="003B45CA" w:rsidRDefault="00D26D74" w:rsidP="000048D1">
            <w:pPr>
              <w:autoSpaceDE w:val="0"/>
              <w:autoSpaceDN w:val="0"/>
              <w:jc w:val="both"/>
              <w:rPr>
                <w:i/>
                <w:sz w:val="16"/>
                <w:szCs w:val="20"/>
                <w:lang w:val="ru-RU"/>
              </w:rPr>
            </w:pPr>
            <w:r w:rsidRPr="003B45CA">
              <w:rPr>
                <w:i/>
                <w:sz w:val="16"/>
                <w:szCs w:val="20"/>
                <w:lang w:val="ru-RU"/>
              </w:rPr>
              <w:t>7.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41" w:type="dxa"/>
            <w:gridSpan w:val="2"/>
            <w:vAlign w:val="bottom"/>
          </w:tcPr>
          <w:p w14:paraId="466CBCF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5499D08E" w14:textId="77777777" w:rsidR="00D26D74" w:rsidRPr="003B45CA" w:rsidRDefault="00D26D74" w:rsidP="000048D1">
            <w:pPr>
              <w:autoSpaceDE w:val="0"/>
              <w:autoSpaceDN w:val="0"/>
              <w:jc w:val="both"/>
              <w:rPr>
                <w:i/>
                <w:sz w:val="16"/>
                <w:szCs w:val="20"/>
                <w:lang w:val="ru-RU"/>
              </w:rPr>
            </w:pPr>
          </w:p>
        </w:tc>
      </w:tr>
      <w:tr w:rsidR="00D26D74" w:rsidRPr="00D81BE7" w14:paraId="3F492C51" w14:textId="77777777" w:rsidTr="003B6E90">
        <w:trPr>
          <w:gridAfter w:val="1"/>
          <w:wAfter w:w="174" w:type="dxa"/>
          <w:trHeight w:val="621"/>
        </w:trPr>
        <w:tc>
          <w:tcPr>
            <w:tcW w:w="5070" w:type="dxa"/>
            <w:vAlign w:val="bottom"/>
          </w:tcPr>
          <w:p w14:paraId="32BA9466" w14:textId="77777777" w:rsidR="00D26D74" w:rsidRPr="003B45CA" w:rsidRDefault="00D26D74" w:rsidP="000048D1">
            <w:pPr>
              <w:autoSpaceDE w:val="0"/>
              <w:autoSpaceDN w:val="0"/>
              <w:jc w:val="both"/>
              <w:rPr>
                <w:i/>
                <w:sz w:val="16"/>
                <w:szCs w:val="20"/>
                <w:lang w:val="ru-RU"/>
              </w:rPr>
            </w:pPr>
            <w:r w:rsidRPr="003B45CA">
              <w:rPr>
                <w:i/>
                <w:sz w:val="16"/>
                <w:szCs w:val="20"/>
                <w:lang w:val="ru-RU"/>
              </w:rPr>
              <w:t>8. При производстве работ на высоте применять средства защиты от падения с высоты.</w:t>
            </w:r>
          </w:p>
        </w:tc>
        <w:tc>
          <w:tcPr>
            <w:tcW w:w="2241" w:type="dxa"/>
            <w:gridSpan w:val="2"/>
            <w:vAlign w:val="bottom"/>
          </w:tcPr>
          <w:p w14:paraId="3ADBEA9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1C28A87" w14:textId="77777777" w:rsidR="00D26D74" w:rsidRPr="003B45CA" w:rsidRDefault="00D26D74" w:rsidP="000048D1">
            <w:pPr>
              <w:autoSpaceDE w:val="0"/>
              <w:autoSpaceDN w:val="0"/>
              <w:jc w:val="both"/>
              <w:rPr>
                <w:i/>
                <w:sz w:val="16"/>
                <w:szCs w:val="20"/>
                <w:lang w:val="ru-RU"/>
              </w:rPr>
            </w:pPr>
          </w:p>
        </w:tc>
      </w:tr>
      <w:tr w:rsidR="00D26D74" w:rsidRPr="00D81BE7" w14:paraId="16D86C2E" w14:textId="77777777" w:rsidTr="003B6E90">
        <w:trPr>
          <w:gridAfter w:val="1"/>
          <w:wAfter w:w="174" w:type="dxa"/>
          <w:trHeight w:val="3170"/>
        </w:trPr>
        <w:tc>
          <w:tcPr>
            <w:tcW w:w="5070" w:type="dxa"/>
            <w:vAlign w:val="bottom"/>
          </w:tcPr>
          <w:p w14:paraId="75360001" w14:textId="77777777" w:rsidR="00D26D74" w:rsidRPr="003B45CA" w:rsidRDefault="00D26D74" w:rsidP="000048D1">
            <w:pPr>
              <w:autoSpaceDE w:val="0"/>
              <w:autoSpaceDN w:val="0"/>
              <w:jc w:val="both"/>
              <w:rPr>
                <w:i/>
                <w:sz w:val="16"/>
                <w:szCs w:val="20"/>
                <w:lang w:val="ru-RU"/>
              </w:rPr>
            </w:pPr>
            <w:r w:rsidRPr="003B45CA">
              <w:rPr>
                <w:i/>
                <w:sz w:val="16"/>
                <w:szCs w:val="20"/>
                <w:lang w:val="ru-RU"/>
              </w:rPr>
              <w:t>9.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41" w:type="dxa"/>
            <w:gridSpan w:val="2"/>
            <w:vAlign w:val="bottom"/>
          </w:tcPr>
          <w:p w14:paraId="33AB2BB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48B9B16D" w14:textId="77777777" w:rsidR="00D26D74" w:rsidRPr="003B45CA" w:rsidRDefault="00D26D74" w:rsidP="000048D1">
            <w:pPr>
              <w:autoSpaceDE w:val="0"/>
              <w:autoSpaceDN w:val="0"/>
              <w:jc w:val="both"/>
              <w:rPr>
                <w:i/>
                <w:sz w:val="16"/>
                <w:szCs w:val="20"/>
                <w:lang w:val="ru-RU"/>
              </w:rPr>
            </w:pPr>
          </w:p>
        </w:tc>
      </w:tr>
      <w:tr w:rsidR="00D26D74" w:rsidRPr="005D3F53" w14:paraId="249AB22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7BAE26D" w14:textId="77777777" w:rsidR="00D26D74" w:rsidRPr="003B45CA" w:rsidRDefault="00D26D74" w:rsidP="000048D1">
            <w:pPr>
              <w:autoSpaceDE w:val="0"/>
              <w:autoSpaceDN w:val="0"/>
              <w:jc w:val="both"/>
              <w:rPr>
                <w:sz w:val="16"/>
                <w:szCs w:val="20"/>
                <w:lang w:val="ru-RU"/>
              </w:rPr>
            </w:pPr>
          </w:p>
          <w:p w14:paraId="278D2E8A" w14:textId="77777777" w:rsidR="00D26D74" w:rsidRPr="004F35B7" w:rsidRDefault="00D26D74" w:rsidP="000048D1">
            <w:pPr>
              <w:autoSpaceDE w:val="0"/>
              <w:autoSpaceDN w:val="0"/>
              <w:jc w:val="both"/>
              <w:rPr>
                <w:sz w:val="16"/>
                <w:szCs w:val="20"/>
              </w:rPr>
            </w:pPr>
            <w:r w:rsidRPr="004F35B7">
              <w:rPr>
                <w:sz w:val="16"/>
                <w:szCs w:val="20"/>
              </w:rPr>
              <w:t>Представитель организации (генподрядчика)</w:t>
            </w:r>
          </w:p>
        </w:tc>
        <w:tc>
          <w:tcPr>
            <w:tcW w:w="2255" w:type="dxa"/>
            <w:gridSpan w:val="2"/>
            <w:tcBorders>
              <w:bottom w:val="single" w:sz="4" w:space="0" w:color="auto"/>
            </w:tcBorders>
            <w:vAlign w:val="bottom"/>
          </w:tcPr>
          <w:p w14:paraId="6E3F2DC9"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08CC6711" w14:textId="77777777" w:rsidR="00D26D74" w:rsidRPr="004F35B7" w:rsidRDefault="00D26D74" w:rsidP="000048D1">
            <w:pPr>
              <w:autoSpaceDE w:val="0"/>
              <w:autoSpaceDN w:val="0"/>
              <w:jc w:val="both"/>
              <w:rPr>
                <w:i/>
                <w:sz w:val="16"/>
                <w:szCs w:val="20"/>
              </w:rPr>
            </w:pPr>
          </w:p>
        </w:tc>
      </w:tr>
      <w:tr w:rsidR="00D26D74" w:rsidRPr="005D3F53" w14:paraId="2476F2F0"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5DB10D68"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C5C320F"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27F95D24"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r w:rsidR="00D26D74" w:rsidRPr="005D3F53" w14:paraId="69B22834"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252B842" w14:textId="77777777" w:rsidR="00D26D74" w:rsidRPr="004F35B7" w:rsidRDefault="00D26D74" w:rsidP="000048D1">
            <w:pPr>
              <w:autoSpaceDE w:val="0"/>
              <w:autoSpaceDN w:val="0"/>
              <w:jc w:val="both"/>
              <w:rPr>
                <w:sz w:val="16"/>
                <w:szCs w:val="20"/>
              </w:rPr>
            </w:pPr>
            <w:r w:rsidRPr="004F35B7">
              <w:rPr>
                <w:sz w:val="16"/>
                <w:szCs w:val="20"/>
              </w:rPr>
              <w:t>Представитель генерального подрядчика (субподрядчика)</w:t>
            </w:r>
          </w:p>
        </w:tc>
        <w:tc>
          <w:tcPr>
            <w:tcW w:w="2255" w:type="dxa"/>
            <w:gridSpan w:val="2"/>
            <w:tcBorders>
              <w:bottom w:val="single" w:sz="4" w:space="0" w:color="auto"/>
            </w:tcBorders>
            <w:vAlign w:val="bottom"/>
          </w:tcPr>
          <w:p w14:paraId="3A737200"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79E9426A" w14:textId="77777777" w:rsidR="00D26D74" w:rsidRPr="004F35B7" w:rsidRDefault="00D26D74" w:rsidP="000048D1">
            <w:pPr>
              <w:autoSpaceDE w:val="0"/>
              <w:autoSpaceDN w:val="0"/>
              <w:jc w:val="both"/>
              <w:rPr>
                <w:sz w:val="16"/>
                <w:szCs w:val="20"/>
              </w:rPr>
            </w:pPr>
          </w:p>
          <w:p w14:paraId="04A5DA3E" w14:textId="77777777" w:rsidR="00D26D74" w:rsidRPr="004F35B7" w:rsidRDefault="00D26D74" w:rsidP="000048D1">
            <w:pPr>
              <w:autoSpaceDE w:val="0"/>
              <w:autoSpaceDN w:val="0"/>
              <w:jc w:val="both"/>
              <w:rPr>
                <w:i/>
                <w:sz w:val="16"/>
                <w:szCs w:val="20"/>
              </w:rPr>
            </w:pPr>
          </w:p>
        </w:tc>
      </w:tr>
      <w:tr w:rsidR="00D26D74" w:rsidRPr="005D3F53" w14:paraId="6AC8E03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72BD4F1E"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391383E"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55279696"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bl>
    <w:p w14:paraId="374DA0A0" w14:textId="77777777" w:rsidR="00D26D74" w:rsidRDefault="00D26D74" w:rsidP="000048D1">
      <w:pPr>
        <w:jc w:val="both"/>
      </w:pPr>
    </w:p>
    <w:p w14:paraId="3817F876" w14:textId="77777777" w:rsidR="00D26D74" w:rsidRDefault="00D26D74" w:rsidP="000048D1">
      <w:pPr>
        <w:jc w:val="both"/>
      </w:pPr>
    </w:p>
    <w:p w14:paraId="0AA394A5" w14:textId="77777777" w:rsidR="00D26D74" w:rsidRDefault="00D26D74" w:rsidP="000048D1">
      <w:pPr>
        <w:jc w:val="both"/>
      </w:pPr>
    </w:p>
    <w:p w14:paraId="408A463F" w14:textId="77777777" w:rsidR="00D26D74" w:rsidRDefault="00D26D74" w:rsidP="000048D1">
      <w:pPr>
        <w:contextualSpacing/>
        <w:jc w:val="both"/>
        <w:rPr>
          <w:sz w:val="18"/>
          <w:szCs w:val="18"/>
        </w:rPr>
      </w:pPr>
      <w:permStart w:id="1621584892" w:edGrp="everyone"/>
      <w:permEnd w:id="1621584892"/>
      <w:r w:rsidRPr="004F35B7">
        <w:rPr>
          <w:sz w:val="18"/>
          <w:szCs w:val="18"/>
        </w:rPr>
        <w:tab/>
      </w:r>
      <w:permStart w:id="500514917" w:edGrp="everyone"/>
    </w:p>
    <w:p w14:paraId="13B5C398" w14:textId="77777777" w:rsidR="00D26D74" w:rsidRDefault="00D26D74" w:rsidP="000048D1">
      <w:pPr>
        <w:spacing w:after="160" w:line="259" w:lineRule="auto"/>
        <w:jc w:val="both"/>
        <w:rPr>
          <w:sz w:val="18"/>
          <w:szCs w:val="18"/>
        </w:rPr>
      </w:pPr>
      <w:r>
        <w:rPr>
          <w:sz w:val="18"/>
          <w:szCs w:val="18"/>
        </w:rPr>
        <w:br w:type="page"/>
      </w:r>
    </w:p>
    <w:p w14:paraId="3F1D567E" w14:textId="77777777" w:rsidR="00D26D74" w:rsidRPr="00A3385E" w:rsidRDefault="00D26D74" w:rsidP="000048D1">
      <w:pPr>
        <w:contextualSpacing/>
        <w:jc w:val="right"/>
        <w:rPr>
          <w:szCs w:val="20"/>
        </w:rPr>
      </w:pPr>
      <w:r w:rsidRPr="00A3385E">
        <w:rPr>
          <w:szCs w:val="20"/>
        </w:rPr>
        <w:t xml:space="preserve">Приложение №11 к договору </w:t>
      </w:r>
    </w:p>
    <w:p w14:paraId="69CC56F5" w14:textId="77777777" w:rsidR="00A3385E" w:rsidRDefault="00A3385E" w:rsidP="00A3385E">
      <w:pPr>
        <w:spacing w:after="0"/>
        <w:contextualSpacing/>
        <w:jc w:val="right"/>
        <w:rPr>
          <w:rFonts w:cs="Verdana"/>
          <w:b/>
          <w:sz w:val="18"/>
          <w:szCs w:val="18"/>
          <w:lang w:val="ru-RU"/>
        </w:rPr>
      </w:pPr>
      <w:permStart w:id="966602412" w:edGrp="everyone"/>
      <w:permEnd w:id="500514917"/>
      <w:r w:rsidRPr="00A3385E">
        <w:rPr>
          <w:lang w:val="ru-RU" w:eastAsia="ru-RU"/>
        </w:rPr>
        <w:t>№</w:t>
      </w:r>
      <w:r>
        <w:rPr>
          <w:lang w:val="ru-RU" w:eastAsia="ru-RU"/>
        </w:rPr>
        <w:t xml:space="preserve"> 11.724.08._________/25</w:t>
      </w:r>
      <w:r w:rsidRPr="00576B6C">
        <w:rPr>
          <w:lang w:val="ru-RU" w:eastAsia="ru-RU"/>
        </w:rPr>
        <w:t xml:space="preserve"> от </w:t>
      </w:r>
      <w:r>
        <w:rPr>
          <w:lang w:val="ru-RU" w:eastAsia="ru-RU"/>
        </w:rPr>
        <w:t>____ _____2025г</w:t>
      </w:r>
      <w:r w:rsidRPr="003B45CA">
        <w:rPr>
          <w:rFonts w:cs="Verdana"/>
          <w:b/>
          <w:sz w:val="18"/>
          <w:szCs w:val="18"/>
          <w:lang w:val="ru-RU"/>
        </w:rPr>
        <w:t xml:space="preserve"> </w:t>
      </w:r>
    </w:p>
    <w:permEnd w:id="966602412"/>
    <w:p w14:paraId="089294A3" w14:textId="08EF924D" w:rsidR="00D26D74" w:rsidRPr="003B45CA" w:rsidRDefault="00D26D74" w:rsidP="000048D1">
      <w:pPr>
        <w:spacing w:after="0"/>
        <w:contextualSpacing/>
        <w:jc w:val="both"/>
        <w:rPr>
          <w:rFonts w:cs="Verdana"/>
          <w:sz w:val="18"/>
          <w:szCs w:val="18"/>
          <w:lang w:val="ru-RU"/>
        </w:rPr>
      </w:pPr>
      <w:r w:rsidRPr="003B45CA">
        <w:rPr>
          <w:rFonts w:cs="Verdana"/>
          <w:b/>
          <w:sz w:val="18"/>
          <w:szCs w:val="18"/>
          <w:lang w:val="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7A5CF10D"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Заказчика без оформления разрешительных документов.</w:t>
      </w:r>
    </w:p>
    <w:p w14:paraId="5A9876A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14:paraId="260C08E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(КПрП) в установленное локальными нормативными актами время, действующими на территории Заказчика.</w:t>
      </w:r>
    </w:p>
    <w:p w14:paraId="36BD8C63"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Подрядная организация при выполнении работ в интересах Заказчика и (или) на территории Заказчика несет всю полноту ответственность за:</w:t>
      </w:r>
    </w:p>
    <w:p w14:paraId="20BF73F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14:paraId="6BD118A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14:paraId="4FAADE6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14:paraId="6922463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14:paraId="62ECAC6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14:paraId="2C9EF85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14:paraId="69AAAE7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14:paraId="53F3412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14:paraId="3616502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14:paraId="110EA93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14:paraId="7A7F494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4.10 Немедленно возвратить в бюро пропусков Заказчика полученные пропускные документы в случаях:</w:t>
      </w:r>
    </w:p>
    <w:p w14:paraId="002BD509"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завершения работ по договору;</w:t>
      </w:r>
    </w:p>
    <w:p w14:paraId="2C98677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расторжения договора с Подрядчиком;</w:t>
      </w:r>
    </w:p>
    <w:p w14:paraId="6DC594E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задержания работника Подрядчика за нарушение требований контрольно-пропускного и внутриобъектового режимов.</w:t>
      </w:r>
    </w:p>
    <w:p w14:paraId="4FEF0A69"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14:paraId="206F2E8B"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Перечень запрещённых предметов для вноса (выноса) ввоза (вывоза) на территории Заказчика.</w:t>
      </w:r>
    </w:p>
    <w:p w14:paraId="64596083"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14:paraId="53D86F8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документация: чертежи, схемы, планы;</w:t>
      </w:r>
    </w:p>
    <w:p w14:paraId="313AB9FA"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носители информации:</w:t>
      </w:r>
    </w:p>
    <w:p w14:paraId="34FD66F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7862EB1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б) сотовые телефоны - на РЕЖИМНЫЕ территории и объекты с особым статусом.</w:t>
      </w:r>
    </w:p>
    <w:p w14:paraId="05E1AC6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3D9F6CD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индивидуальные средства самообороны: газовое оружие, огнестрельное оружие ограниченного поражения, электрошоковые устройства и т.п.;</w:t>
      </w:r>
    </w:p>
    <w:p w14:paraId="281F5F4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14:paraId="569610B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60BF6A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14:paraId="2401302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14:paraId="5CA1A58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пройти через КПП и КПрП по чужому пропуску;</w:t>
      </w:r>
    </w:p>
    <w:p w14:paraId="4057356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передача пропуска другому лицу;</w:t>
      </w:r>
    </w:p>
    <w:p w14:paraId="6CA9A8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провести на территорию (с территории) по своему пропуску другое лицо;</w:t>
      </w:r>
    </w:p>
    <w:p w14:paraId="43B4497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вход (выход) на территорию и объекты Заказчика вне КПП и КПрП;</w:t>
      </w:r>
    </w:p>
    <w:p w14:paraId="767454F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передвижение по территории без пропуска (документа, удостоверяющего личность);</w:t>
      </w:r>
    </w:p>
    <w:p w14:paraId="67ED758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работ и нахождение в запретной зоне без разрешающего допуска;</w:t>
      </w:r>
    </w:p>
    <w:p w14:paraId="1BC2B3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в предоставлении пропускных документов сотруднику подразделения охраны для проверки;</w:t>
      </w:r>
    </w:p>
    <w:p w14:paraId="176F1D9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14:paraId="1CCDE20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фото или видеосъемки без надлежащим образом оформленного разрешения.</w:t>
      </w:r>
    </w:p>
    <w:p w14:paraId="2164C95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10.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14:paraId="328BC05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11.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14:paraId="365E2E2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12.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14:paraId="561E887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lang w:val="ru-RU"/>
        </w:rPr>
      </w:pPr>
      <w:r w:rsidRPr="003B45CA">
        <w:rPr>
          <w:sz w:val="18"/>
          <w:szCs w:val="20"/>
          <w:lang w:val="ru-RU"/>
        </w:rPr>
        <w:t xml:space="preserve"> </w:t>
      </w:r>
      <w:permStart w:id="470492532" w:edGrp="everyone"/>
    </w:p>
    <w:tbl>
      <w:tblPr>
        <w:tblW w:w="10191" w:type="dxa"/>
        <w:tblInd w:w="3" w:type="dxa"/>
        <w:tblLayout w:type="fixed"/>
        <w:tblLook w:val="00A0" w:firstRow="1" w:lastRow="0" w:firstColumn="1" w:lastColumn="0" w:noHBand="0" w:noVBand="0"/>
      </w:tblPr>
      <w:tblGrid>
        <w:gridCol w:w="2312"/>
        <w:gridCol w:w="54"/>
        <w:gridCol w:w="2313"/>
        <w:gridCol w:w="266"/>
        <w:gridCol w:w="14"/>
        <w:gridCol w:w="5232"/>
      </w:tblGrid>
      <w:tr w:rsidR="00D26D74" w:rsidRPr="00E86A67" w14:paraId="2283568C" w14:textId="77777777" w:rsidTr="003B6E90">
        <w:trPr>
          <w:trHeight w:val="335"/>
        </w:trPr>
        <w:tc>
          <w:tcPr>
            <w:tcW w:w="2312" w:type="dxa"/>
            <w:noWrap/>
            <w:vAlign w:val="bottom"/>
          </w:tcPr>
          <w:p w14:paraId="6C66B47E" w14:textId="77777777" w:rsidR="00D26D74" w:rsidRPr="004F35B7" w:rsidRDefault="00D26D74" w:rsidP="000048D1">
            <w:pPr>
              <w:jc w:val="both"/>
              <w:rPr>
                <w:b/>
                <w:bCs/>
              </w:rPr>
            </w:pPr>
            <w:r w:rsidRPr="004F35B7">
              <w:rPr>
                <w:b/>
                <w:bCs/>
              </w:rPr>
              <w:t>ЗАКАЗЧИК:</w:t>
            </w:r>
          </w:p>
        </w:tc>
        <w:tc>
          <w:tcPr>
            <w:tcW w:w="2367" w:type="dxa"/>
            <w:gridSpan w:val="2"/>
          </w:tcPr>
          <w:p w14:paraId="3B272F7F" w14:textId="77777777" w:rsidR="00D26D74" w:rsidRPr="00E86A67" w:rsidRDefault="00D26D74" w:rsidP="000048D1">
            <w:pPr>
              <w:jc w:val="both"/>
            </w:pPr>
          </w:p>
        </w:tc>
        <w:tc>
          <w:tcPr>
            <w:tcW w:w="266" w:type="dxa"/>
            <w:noWrap/>
            <w:vAlign w:val="bottom"/>
          </w:tcPr>
          <w:p w14:paraId="6956005D" w14:textId="77777777" w:rsidR="00D26D74" w:rsidRPr="004F35B7" w:rsidRDefault="00D26D74" w:rsidP="000048D1">
            <w:pPr>
              <w:jc w:val="both"/>
            </w:pPr>
          </w:p>
        </w:tc>
        <w:tc>
          <w:tcPr>
            <w:tcW w:w="5246" w:type="dxa"/>
            <w:gridSpan w:val="2"/>
            <w:vAlign w:val="bottom"/>
          </w:tcPr>
          <w:p w14:paraId="2358D8D6" w14:textId="77777777" w:rsidR="00D26D74" w:rsidRPr="004F35B7" w:rsidRDefault="00D26D74" w:rsidP="000048D1">
            <w:pPr>
              <w:jc w:val="both"/>
              <w:rPr>
                <w:b/>
                <w:bCs/>
              </w:rPr>
            </w:pPr>
            <w:r w:rsidRPr="004F35B7">
              <w:rPr>
                <w:b/>
                <w:bCs/>
              </w:rPr>
              <w:t>ПОДРЯДЧИК:</w:t>
            </w:r>
          </w:p>
        </w:tc>
      </w:tr>
      <w:tr w:rsidR="00D26D74" w:rsidRPr="00E86A67" w14:paraId="5E772C23" w14:textId="77777777" w:rsidTr="003B6E90">
        <w:trPr>
          <w:trHeight w:val="335"/>
        </w:trPr>
        <w:tc>
          <w:tcPr>
            <w:tcW w:w="2366" w:type="dxa"/>
            <w:gridSpan w:val="2"/>
          </w:tcPr>
          <w:p w14:paraId="239BF34E" w14:textId="77777777" w:rsidR="00D26D74" w:rsidRPr="00E86A67" w:rsidRDefault="00D26D74" w:rsidP="000048D1">
            <w:pPr>
              <w:jc w:val="both"/>
            </w:pPr>
          </w:p>
        </w:tc>
        <w:tc>
          <w:tcPr>
            <w:tcW w:w="2593" w:type="dxa"/>
            <w:gridSpan w:val="3"/>
            <w:noWrap/>
            <w:vAlign w:val="bottom"/>
          </w:tcPr>
          <w:p w14:paraId="30D1C4E3" w14:textId="77777777" w:rsidR="00D26D74" w:rsidRPr="004F35B7" w:rsidRDefault="00D26D74" w:rsidP="000048D1">
            <w:pPr>
              <w:jc w:val="both"/>
            </w:pPr>
          </w:p>
        </w:tc>
        <w:tc>
          <w:tcPr>
            <w:tcW w:w="5232" w:type="dxa"/>
            <w:noWrap/>
            <w:vAlign w:val="bottom"/>
          </w:tcPr>
          <w:p w14:paraId="7A7B123A" w14:textId="77777777" w:rsidR="00D26D74" w:rsidRPr="004F35B7" w:rsidRDefault="00D26D74" w:rsidP="000048D1">
            <w:pPr>
              <w:jc w:val="both"/>
            </w:pPr>
          </w:p>
        </w:tc>
      </w:tr>
    </w:tbl>
    <w:p w14:paraId="1CE5184E" w14:textId="21500D7F" w:rsidR="00D26D74" w:rsidRDefault="006C2B5B" w:rsidP="000048D1">
      <w:pPr>
        <w:spacing w:after="160" w:line="259" w:lineRule="auto"/>
        <w:jc w:val="both"/>
      </w:pPr>
      <w:permStart w:id="609097910" w:edGrp="everyone"/>
      <w:permEnd w:id="470492532"/>
      <w:r>
        <w:t>______________/А.П. Сусеков</w:t>
      </w:r>
      <w:r w:rsidR="00D26D74">
        <w:br w:type="page"/>
      </w:r>
    </w:p>
    <w:p w14:paraId="1BE216CB" w14:textId="77777777" w:rsidR="00D26D74" w:rsidRPr="00E86A67" w:rsidRDefault="00D26D74" w:rsidP="000048D1">
      <w:pPr>
        <w:tabs>
          <w:tab w:val="left" w:pos="7815"/>
        </w:tabs>
        <w:jc w:val="right"/>
      </w:pPr>
      <w:r w:rsidRPr="00E86A67">
        <w:t>Приложение №1</w:t>
      </w:r>
      <w:r>
        <w:t>1</w:t>
      </w:r>
      <w:r w:rsidRPr="00E86A67">
        <w:t xml:space="preserve">.1 к договору </w:t>
      </w:r>
    </w:p>
    <w:p w14:paraId="4B9134E6" w14:textId="43191D5D" w:rsidR="00D26D74" w:rsidRPr="00E86A67" w:rsidRDefault="00A3385E" w:rsidP="000048D1">
      <w:pPr>
        <w:tabs>
          <w:tab w:val="left" w:pos="7815"/>
        </w:tabs>
        <w:jc w:val="right"/>
      </w:pPr>
      <w:permStart w:id="1501573538" w:edGrp="everyone"/>
      <w:r w:rsidRPr="00A3385E">
        <w:rPr>
          <w:lang w:val="ru-RU" w:eastAsia="ru-RU"/>
        </w:rPr>
        <w:t>№</w:t>
      </w:r>
      <w:r>
        <w:rPr>
          <w:lang w:val="ru-RU" w:eastAsia="ru-RU"/>
        </w:rPr>
        <w:t xml:space="preserve"> 11.724.08._________/25</w:t>
      </w:r>
      <w:r w:rsidRPr="00576B6C">
        <w:rPr>
          <w:lang w:val="ru-RU" w:eastAsia="ru-RU"/>
        </w:rPr>
        <w:t xml:space="preserve"> от </w:t>
      </w:r>
      <w:r>
        <w:rPr>
          <w:lang w:val="ru-RU" w:eastAsia="ru-RU"/>
        </w:rPr>
        <w:t>____ _____2025г</w:t>
      </w:r>
      <w:permEnd w:id="1501573538"/>
    </w:p>
    <w:permEnd w:id="609097910"/>
    <w:p w14:paraId="1CA73C84" w14:textId="77777777" w:rsidR="00D26D74" w:rsidRPr="003B45CA" w:rsidRDefault="00D26D74" w:rsidP="000048D1">
      <w:pPr>
        <w:jc w:val="both"/>
        <w:rPr>
          <w:b/>
          <w:szCs w:val="20"/>
          <w:lang w:val="ru-RU"/>
        </w:rPr>
      </w:pPr>
      <w:r w:rsidRPr="003B45CA">
        <w:rPr>
          <w:b/>
          <w:szCs w:val="20"/>
          <w:lang w:val="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W w:w="107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94"/>
        <w:gridCol w:w="1753"/>
        <w:gridCol w:w="2339"/>
        <w:gridCol w:w="1878"/>
      </w:tblGrid>
      <w:tr w:rsidR="00D26D74" w:rsidRPr="000945B0" w14:paraId="342A4BB6" w14:textId="77777777" w:rsidTr="003B6E90">
        <w:tc>
          <w:tcPr>
            <w:tcW w:w="851" w:type="dxa"/>
            <w:shd w:val="clear" w:color="auto" w:fill="D9D9D9"/>
            <w:vAlign w:val="center"/>
          </w:tcPr>
          <w:p w14:paraId="56C94914" w14:textId="77777777" w:rsidR="00D26D74" w:rsidRPr="009759B2" w:rsidRDefault="00D26D74" w:rsidP="000048D1">
            <w:pPr>
              <w:spacing w:line="259" w:lineRule="auto"/>
              <w:jc w:val="both"/>
              <w:rPr>
                <w:sz w:val="18"/>
                <w:szCs w:val="18"/>
              </w:rPr>
            </w:pPr>
            <w:r w:rsidRPr="009759B2">
              <w:rPr>
                <w:sz w:val="18"/>
                <w:szCs w:val="18"/>
              </w:rPr>
              <w:t>№</w:t>
            </w:r>
          </w:p>
        </w:tc>
        <w:tc>
          <w:tcPr>
            <w:tcW w:w="3894" w:type="dxa"/>
            <w:shd w:val="clear" w:color="auto" w:fill="D9D9D9"/>
            <w:vAlign w:val="center"/>
          </w:tcPr>
          <w:p w14:paraId="030555CB" w14:textId="77777777" w:rsidR="00D26D74" w:rsidRPr="009759B2" w:rsidRDefault="00D26D74" w:rsidP="000048D1">
            <w:pPr>
              <w:spacing w:line="259" w:lineRule="auto"/>
              <w:jc w:val="both"/>
              <w:rPr>
                <w:sz w:val="18"/>
                <w:szCs w:val="18"/>
              </w:rPr>
            </w:pPr>
            <w:r w:rsidRPr="009759B2">
              <w:rPr>
                <w:sz w:val="18"/>
                <w:szCs w:val="18"/>
              </w:rPr>
              <w:t>Наименование нарушения*</w:t>
            </w:r>
          </w:p>
        </w:tc>
        <w:tc>
          <w:tcPr>
            <w:tcW w:w="1753" w:type="dxa"/>
            <w:shd w:val="clear" w:color="auto" w:fill="D9D9D9"/>
            <w:vAlign w:val="center"/>
          </w:tcPr>
          <w:p w14:paraId="7EB8F1D5" w14:textId="77777777" w:rsidR="00D26D74" w:rsidRPr="003B45CA" w:rsidRDefault="00D26D74" w:rsidP="000048D1">
            <w:pPr>
              <w:spacing w:line="259" w:lineRule="auto"/>
              <w:jc w:val="both"/>
              <w:rPr>
                <w:sz w:val="18"/>
                <w:szCs w:val="18"/>
                <w:lang w:val="ru-RU"/>
              </w:rPr>
            </w:pPr>
            <w:r w:rsidRPr="003B45CA">
              <w:rPr>
                <w:sz w:val="18"/>
                <w:szCs w:val="18"/>
                <w:lang w:val="ru-RU"/>
              </w:rPr>
              <w:t>Величина неустойки (штрафа),</w:t>
            </w:r>
          </w:p>
          <w:p w14:paraId="18227537" w14:textId="77777777" w:rsidR="00D26D74" w:rsidRPr="003B45CA" w:rsidRDefault="00D26D74" w:rsidP="000048D1">
            <w:pPr>
              <w:spacing w:line="259" w:lineRule="auto"/>
              <w:jc w:val="both"/>
              <w:rPr>
                <w:sz w:val="18"/>
                <w:szCs w:val="18"/>
                <w:lang w:val="ru-RU"/>
              </w:rPr>
            </w:pPr>
            <w:r w:rsidRPr="003B45CA">
              <w:rPr>
                <w:sz w:val="18"/>
                <w:szCs w:val="18"/>
                <w:lang w:val="ru-RU"/>
              </w:rPr>
              <w:t>в руб.</w:t>
            </w:r>
          </w:p>
        </w:tc>
        <w:tc>
          <w:tcPr>
            <w:tcW w:w="2339" w:type="dxa"/>
            <w:shd w:val="clear" w:color="auto" w:fill="D9D9D9"/>
            <w:vAlign w:val="center"/>
          </w:tcPr>
          <w:p w14:paraId="7CF77AB2" w14:textId="77777777" w:rsidR="00D26D74" w:rsidRPr="009759B2" w:rsidRDefault="00D26D74" w:rsidP="000048D1">
            <w:pPr>
              <w:spacing w:line="259" w:lineRule="auto"/>
              <w:jc w:val="both"/>
              <w:rPr>
                <w:sz w:val="18"/>
                <w:szCs w:val="18"/>
              </w:rPr>
            </w:pPr>
            <w:r w:rsidRPr="009759B2">
              <w:rPr>
                <w:sz w:val="18"/>
                <w:szCs w:val="18"/>
              </w:rPr>
              <w:t>Документ фиксации нарушения</w:t>
            </w:r>
          </w:p>
        </w:tc>
        <w:tc>
          <w:tcPr>
            <w:tcW w:w="1878" w:type="dxa"/>
            <w:shd w:val="clear" w:color="auto" w:fill="D9D9D9"/>
            <w:vAlign w:val="center"/>
          </w:tcPr>
          <w:p w14:paraId="3D2AF5F3" w14:textId="77777777" w:rsidR="00D26D74" w:rsidRPr="009759B2" w:rsidRDefault="00D26D74" w:rsidP="000048D1">
            <w:pPr>
              <w:spacing w:line="259" w:lineRule="auto"/>
              <w:jc w:val="both"/>
              <w:rPr>
                <w:sz w:val="18"/>
                <w:szCs w:val="18"/>
              </w:rPr>
            </w:pPr>
            <w:r w:rsidRPr="009759B2">
              <w:rPr>
                <w:sz w:val="18"/>
                <w:szCs w:val="18"/>
              </w:rPr>
              <w:t>Примечание</w:t>
            </w:r>
          </w:p>
        </w:tc>
      </w:tr>
      <w:tr w:rsidR="00D26D74" w:rsidRPr="00D81BE7" w14:paraId="02AFD6AA" w14:textId="77777777" w:rsidTr="003B6E90">
        <w:trPr>
          <w:trHeight w:val="481"/>
        </w:trPr>
        <w:tc>
          <w:tcPr>
            <w:tcW w:w="851" w:type="dxa"/>
            <w:shd w:val="clear" w:color="auto" w:fill="D9D9D9"/>
            <w:vAlign w:val="center"/>
          </w:tcPr>
          <w:p w14:paraId="55A75630" w14:textId="77777777" w:rsidR="00D26D74" w:rsidRPr="009759B2" w:rsidRDefault="00D26D74" w:rsidP="000048D1">
            <w:pPr>
              <w:spacing w:line="259" w:lineRule="auto"/>
              <w:jc w:val="both"/>
              <w:rPr>
                <w:b/>
                <w:sz w:val="18"/>
                <w:szCs w:val="18"/>
              </w:rPr>
            </w:pPr>
            <w:r w:rsidRPr="009759B2">
              <w:rPr>
                <w:b/>
                <w:sz w:val="18"/>
                <w:szCs w:val="18"/>
              </w:rPr>
              <w:t>1</w:t>
            </w:r>
          </w:p>
        </w:tc>
        <w:tc>
          <w:tcPr>
            <w:tcW w:w="9864" w:type="dxa"/>
            <w:gridSpan w:val="4"/>
            <w:shd w:val="clear" w:color="auto" w:fill="D9D9D9"/>
            <w:vAlign w:val="center"/>
          </w:tcPr>
          <w:p w14:paraId="0FA25DCF" w14:textId="77777777" w:rsidR="00D26D74" w:rsidRPr="003B45CA" w:rsidRDefault="00D26D74" w:rsidP="000048D1">
            <w:pPr>
              <w:spacing w:after="0" w:line="259" w:lineRule="auto"/>
              <w:jc w:val="both"/>
              <w:rPr>
                <w:b/>
                <w:sz w:val="18"/>
                <w:szCs w:val="18"/>
                <w:lang w:val="ru-RU"/>
              </w:rPr>
            </w:pPr>
            <w:r w:rsidRPr="003B45CA">
              <w:rPr>
                <w:b/>
                <w:sz w:val="18"/>
                <w:szCs w:val="18"/>
                <w:lang w:val="ru-RU"/>
              </w:rPr>
              <w:t xml:space="preserve">Перечень </w:t>
            </w:r>
          </w:p>
          <w:p w14:paraId="62F59707" w14:textId="77777777" w:rsidR="00D26D74" w:rsidRPr="003B45CA" w:rsidRDefault="00D26D74" w:rsidP="000048D1">
            <w:pPr>
              <w:spacing w:after="0" w:line="259" w:lineRule="auto"/>
              <w:jc w:val="both"/>
              <w:rPr>
                <w:b/>
                <w:sz w:val="18"/>
                <w:szCs w:val="18"/>
                <w:lang w:val="ru-RU"/>
              </w:rPr>
            </w:pPr>
            <w:r w:rsidRPr="003B45CA">
              <w:rPr>
                <w:b/>
                <w:sz w:val="18"/>
                <w:szCs w:val="18"/>
                <w:lang w:val="ru-RU"/>
              </w:rPr>
              <w:t>нарушений требований контрольно-пропускного и внутриобъектового режимов</w:t>
            </w:r>
          </w:p>
        </w:tc>
      </w:tr>
      <w:tr w:rsidR="00D26D74" w:rsidRPr="00D81BE7" w14:paraId="4B8FE501" w14:textId="77777777" w:rsidTr="003B6E90">
        <w:tc>
          <w:tcPr>
            <w:tcW w:w="851" w:type="dxa"/>
            <w:shd w:val="clear" w:color="auto" w:fill="auto"/>
          </w:tcPr>
          <w:p w14:paraId="2ECAF98C" w14:textId="77777777" w:rsidR="00D26D74" w:rsidRPr="009759B2" w:rsidRDefault="00D26D74" w:rsidP="000048D1">
            <w:pPr>
              <w:spacing w:line="259" w:lineRule="auto"/>
              <w:jc w:val="both"/>
              <w:rPr>
                <w:sz w:val="18"/>
                <w:szCs w:val="18"/>
              </w:rPr>
            </w:pPr>
            <w:r w:rsidRPr="009759B2">
              <w:rPr>
                <w:sz w:val="18"/>
                <w:szCs w:val="18"/>
              </w:rPr>
              <w:t>1.1</w:t>
            </w:r>
          </w:p>
        </w:tc>
        <w:tc>
          <w:tcPr>
            <w:tcW w:w="3894" w:type="dxa"/>
            <w:shd w:val="clear" w:color="auto" w:fill="auto"/>
          </w:tcPr>
          <w:p w14:paraId="3BD435C5"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 на территорию Заказчика через КПП и КПрП без пропуска</w:t>
            </w:r>
          </w:p>
        </w:tc>
        <w:tc>
          <w:tcPr>
            <w:tcW w:w="1753" w:type="dxa"/>
            <w:shd w:val="clear" w:color="auto" w:fill="auto"/>
          </w:tcPr>
          <w:p w14:paraId="571FA31A" w14:textId="77777777" w:rsidR="00D26D74" w:rsidRPr="009759B2" w:rsidRDefault="00D26D74" w:rsidP="000048D1">
            <w:pPr>
              <w:spacing w:line="259" w:lineRule="auto"/>
              <w:jc w:val="both"/>
              <w:rPr>
                <w:sz w:val="18"/>
                <w:szCs w:val="18"/>
              </w:rPr>
            </w:pPr>
            <w:r w:rsidRPr="009759B2">
              <w:rPr>
                <w:sz w:val="18"/>
                <w:szCs w:val="18"/>
              </w:rPr>
              <w:t>1 000</w:t>
            </w:r>
          </w:p>
        </w:tc>
        <w:tc>
          <w:tcPr>
            <w:tcW w:w="2339" w:type="dxa"/>
            <w:shd w:val="clear" w:color="auto" w:fill="auto"/>
          </w:tcPr>
          <w:p w14:paraId="73C102CB"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E952A98" w14:textId="77777777" w:rsidR="00D26D74" w:rsidRPr="003B45CA" w:rsidRDefault="00D26D74" w:rsidP="000048D1">
            <w:pPr>
              <w:spacing w:line="259" w:lineRule="auto"/>
              <w:jc w:val="both"/>
              <w:rPr>
                <w:sz w:val="18"/>
                <w:szCs w:val="18"/>
                <w:lang w:val="ru-RU"/>
              </w:rPr>
            </w:pPr>
          </w:p>
        </w:tc>
      </w:tr>
      <w:tr w:rsidR="00D26D74" w:rsidRPr="00D81BE7" w14:paraId="6042E8BA" w14:textId="77777777" w:rsidTr="003B6E90">
        <w:tc>
          <w:tcPr>
            <w:tcW w:w="851" w:type="dxa"/>
            <w:shd w:val="clear" w:color="auto" w:fill="auto"/>
          </w:tcPr>
          <w:p w14:paraId="6A5144C2" w14:textId="77777777" w:rsidR="00D26D74" w:rsidRPr="009759B2" w:rsidRDefault="00D26D74" w:rsidP="000048D1">
            <w:pPr>
              <w:spacing w:line="259" w:lineRule="auto"/>
              <w:jc w:val="both"/>
              <w:rPr>
                <w:sz w:val="18"/>
                <w:szCs w:val="18"/>
              </w:rPr>
            </w:pPr>
            <w:r w:rsidRPr="009759B2">
              <w:rPr>
                <w:sz w:val="18"/>
                <w:szCs w:val="18"/>
              </w:rPr>
              <w:t>1.2</w:t>
            </w:r>
          </w:p>
        </w:tc>
        <w:tc>
          <w:tcPr>
            <w:tcW w:w="3894" w:type="dxa"/>
            <w:shd w:val="clear" w:color="auto" w:fill="auto"/>
          </w:tcPr>
          <w:p w14:paraId="4AC7A7CF"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 на территорию Заказчика через КПП КПрП по чужому пропуску, оформленным на другое лицо</w:t>
            </w:r>
          </w:p>
        </w:tc>
        <w:tc>
          <w:tcPr>
            <w:tcW w:w="1753" w:type="dxa"/>
            <w:shd w:val="clear" w:color="auto" w:fill="auto"/>
          </w:tcPr>
          <w:p w14:paraId="687D882A" w14:textId="77777777" w:rsidR="00D26D74" w:rsidRPr="009759B2" w:rsidRDefault="00D26D74" w:rsidP="000048D1">
            <w:pPr>
              <w:spacing w:line="259" w:lineRule="auto"/>
              <w:jc w:val="both"/>
              <w:rPr>
                <w:sz w:val="18"/>
                <w:szCs w:val="18"/>
              </w:rPr>
            </w:pPr>
            <w:r w:rsidRPr="009759B2">
              <w:rPr>
                <w:sz w:val="18"/>
                <w:szCs w:val="18"/>
              </w:rPr>
              <w:t>2 000</w:t>
            </w:r>
          </w:p>
        </w:tc>
        <w:tc>
          <w:tcPr>
            <w:tcW w:w="2339" w:type="dxa"/>
            <w:shd w:val="clear" w:color="auto" w:fill="auto"/>
          </w:tcPr>
          <w:p w14:paraId="32DD968A"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9E4F975" w14:textId="77777777" w:rsidR="00D26D74" w:rsidRPr="003B45CA" w:rsidRDefault="00D26D74" w:rsidP="000048D1">
            <w:pPr>
              <w:spacing w:line="259" w:lineRule="auto"/>
              <w:jc w:val="both"/>
              <w:rPr>
                <w:sz w:val="18"/>
                <w:szCs w:val="18"/>
                <w:lang w:val="ru-RU"/>
              </w:rPr>
            </w:pPr>
          </w:p>
        </w:tc>
      </w:tr>
      <w:tr w:rsidR="00D26D74" w:rsidRPr="00D81BE7" w14:paraId="73B1D2F5" w14:textId="77777777" w:rsidTr="003B6E90">
        <w:tc>
          <w:tcPr>
            <w:tcW w:w="851" w:type="dxa"/>
            <w:shd w:val="clear" w:color="auto" w:fill="auto"/>
          </w:tcPr>
          <w:p w14:paraId="01E6FEB7" w14:textId="77777777" w:rsidR="00D26D74" w:rsidRPr="009759B2" w:rsidRDefault="00D26D74" w:rsidP="000048D1">
            <w:pPr>
              <w:spacing w:line="259" w:lineRule="auto"/>
              <w:jc w:val="both"/>
              <w:rPr>
                <w:sz w:val="18"/>
                <w:szCs w:val="18"/>
              </w:rPr>
            </w:pPr>
            <w:r w:rsidRPr="009759B2">
              <w:rPr>
                <w:sz w:val="18"/>
                <w:szCs w:val="18"/>
              </w:rPr>
              <w:t>1.3</w:t>
            </w:r>
          </w:p>
        </w:tc>
        <w:tc>
          <w:tcPr>
            <w:tcW w:w="3894" w:type="dxa"/>
            <w:shd w:val="clear" w:color="auto" w:fill="auto"/>
          </w:tcPr>
          <w:p w14:paraId="15C66F7A"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 на территорию Заказчика через КПП и КПрП с истёкшим сроком действия</w:t>
            </w:r>
          </w:p>
        </w:tc>
        <w:tc>
          <w:tcPr>
            <w:tcW w:w="1753" w:type="dxa"/>
            <w:shd w:val="clear" w:color="auto" w:fill="auto"/>
          </w:tcPr>
          <w:p w14:paraId="78AF4940" w14:textId="77777777" w:rsidR="00D26D74" w:rsidRPr="009759B2" w:rsidRDefault="00D26D74" w:rsidP="000048D1">
            <w:pPr>
              <w:spacing w:line="259" w:lineRule="auto"/>
              <w:jc w:val="both"/>
              <w:rPr>
                <w:sz w:val="18"/>
                <w:szCs w:val="18"/>
              </w:rPr>
            </w:pPr>
            <w:r w:rsidRPr="009759B2">
              <w:rPr>
                <w:sz w:val="18"/>
                <w:szCs w:val="18"/>
              </w:rPr>
              <w:t>1 000</w:t>
            </w:r>
          </w:p>
        </w:tc>
        <w:tc>
          <w:tcPr>
            <w:tcW w:w="2339" w:type="dxa"/>
            <w:shd w:val="clear" w:color="auto" w:fill="auto"/>
          </w:tcPr>
          <w:p w14:paraId="779A1A5A"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6DF1E382" w14:textId="77777777" w:rsidR="00D26D74" w:rsidRPr="003B45CA" w:rsidRDefault="00D26D74" w:rsidP="000048D1">
            <w:pPr>
              <w:spacing w:line="259" w:lineRule="auto"/>
              <w:jc w:val="both"/>
              <w:rPr>
                <w:sz w:val="18"/>
                <w:szCs w:val="18"/>
                <w:lang w:val="ru-RU"/>
              </w:rPr>
            </w:pPr>
          </w:p>
        </w:tc>
      </w:tr>
      <w:tr w:rsidR="00D26D74" w:rsidRPr="00D81BE7" w14:paraId="094EEE65" w14:textId="77777777" w:rsidTr="003B6E90">
        <w:tc>
          <w:tcPr>
            <w:tcW w:w="851" w:type="dxa"/>
            <w:shd w:val="clear" w:color="auto" w:fill="auto"/>
          </w:tcPr>
          <w:p w14:paraId="07F6EE07" w14:textId="77777777" w:rsidR="00D26D74" w:rsidRPr="009759B2" w:rsidRDefault="00D26D74" w:rsidP="000048D1">
            <w:pPr>
              <w:spacing w:line="259" w:lineRule="auto"/>
              <w:jc w:val="both"/>
              <w:rPr>
                <w:sz w:val="18"/>
                <w:szCs w:val="18"/>
              </w:rPr>
            </w:pPr>
            <w:r w:rsidRPr="009759B2">
              <w:rPr>
                <w:sz w:val="18"/>
                <w:szCs w:val="18"/>
              </w:rPr>
              <w:t>1.4</w:t>
            </w:r>
          </w:p>
        </w:tc>
        <w:tc>
          <w:tcPr>
            <w:tcW w:w="3894" w:type="dxa"/>
            <w:shd w:val="clear" w:color="auto" w:fill="auto"/>
          </w:tcPr>
          <w:p w14:paraId="2716411C"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проникновения/выхода на территорию Заказчика в неустановленном месте (через</w:t>
            </w:r>
            <w:r w:rsidRPr="003B45CA">
              <w:rPr>
                <w:lang w:val="ru-RU"/>
              </w:rPr>
              <w:t xml:space="preserve"> </w:t>
            </w:r>
            <w:r w:rsidRPr="003B45CA">
              <w:rPr>
                <w:sz w:val="18"/>
                <w:szCs w:val="18"/>
                <w:lang w:val="ru-RU"/>
              </w:rPr>
              <w:t>ограждения периметра)</w:t>
            </w:r>
          </w:p>
        </w:tc>
        <w:tc>
          <w:tcPr>
            <w:tcW w:w="1753" w:type="dxa"/>
            <w:shd w:val="clear" w:color="auto" w:fill="auto"/>
          </w:tcPr>
          <w:p w14:paraId="1BCC9C5A"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1396DF9F"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E0D8FB6" w14:textId="77777777" w:rsidR="00D26D74" w:rsidRPr="003B45CA" w:rsidRDefault="00D26D74" w:rsidP="000048D1">
            <w:pPr>
              <w:spacing w:line="259" w:lineRule="auto"/>
              <w:jc w:val="both"/>
              <w:rPr>
                <w:sz w:val="18"/>
                <w:szCs w:val="18"/>
                <w:lang w:val="ru-RU"/>
              </w:rPr>
            </w:pPr>
          </w:p>
        </w:tc>
      </w:tr>
      <w:tr w:rsidR="00D26D74" w:rsidRPr="00D81BE7" w14:paraId="49ADA6CC" w14:textId="77777777" w:rsidTr="003B6E90">
        <w:tc>
          <w:tcPr>
            <w:tcW w:w="851" w:type="dxa"/>
            <w:shd w:val="clear" w:color="auto" w:fill="auto"/>
          </w:tcPr>
          <w:p w14:paraId="341C51CA" w14:textId="77777777" w:rsidR="00D26D74" w:rsidRPr="009759B2" w:rsidRDefault="00D26D74" w:rsidP="000048D1">
            <w:pPr>
              <w:spacing w:line="259" w:lineRule="auto"/>
              <w:jc w:val="both"/>
              <w:rPr>
                <w:sz w:val="18"/>
                <w:szCs w:val="18"/>
              </w:rPr>
            </w:pPr>
            <w:r w:rsidRPr="009759B2">
              <w:rPr>
                <w:sz w:val="18"/>
                <w:szCs w:val="18"/>
              </w:rPr>
              <w:t>1.5</w:t>
            </w:r>
          </w:p>
        </w:tc>
        <w:tc>
          <w:tcPr>
            <w:tcW w:w="3894" w:type="dxa"/>
            <w:shd w:val="clear" w:color="auto" w:fill="auto"/>
          </w:tcPr>
          <w:p w14:paraId="3D7A7598"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проноса на территорию Заказчика спиртных напитков, наркотических, токсических и психотропных веществ</w:t>
            </w:r>
          </w:p>
        </w:tc>
        <w:tc>
          <w:tcPr>
            <w:tcW w:w="1753" w:type="dxa"/>
            <w:shd w:val="clear" w:color="auto" w:fill="auto"/>
          </w:tcPr>
          <w:p w14:paraId="1DFE1F70"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3908CFA6"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212E37B" w14:textId="77777777" w:rsidR="00D26D74" w:rsidRPr="003B45CA" w:rsidRDefault="00D26D74" w:rsidP="000048D1">
            <w:pPr>
              <w:spacing w:line="259" w:lineRule="auto"/>
              <w:jc w:val="both"/>
              <w:rPr>
                <w:sz w:val="18"/>
                <w:szCs w:val="18"/>
                <w:lang w:val="ru-RU"/>
              </w:rPr>
            </w:pPr>
          </w:p>
        </w:tc>
      </w:tr>
      <w:tr w:rsidR="00D26D74" w:rsidRPr="00D81BE7" w14:paraId="2945E95D" w14:textId="77777777" w:rsidTr="003B6E90">
        <w:tc>
          <w:tcPr>
            <w:tcW w:w="851" w:type="dxa"/>
            <w:shd w:val="clear" w:color="auto" w:fill="auto"/>
          </w:tcPr>
          <w:p w14:paraId="25E4B408" w14:textId="77777777" w:rsidR="00D26D74" w:rsidRPr="009759B2" w:rsidRDefault="00D26D74" w:rsidP="000048D1">
            <w:pPr>
              <w:spacing w:line="259" w:lineRule="auto"/>
              <w:jc w:val="both"/>
              <w:rPr>
                <w:sz w:val="18"/>
                <w:szCs w:val="18"/>
              </w:rPr>
            </w:pPr>
            <w:r w:rsidRPr="009759B2">
              <w:rPr>
                <w:sz w:val="18"/>
                <w:szCs w:val="18"/>
              </w:rPr>
              <w:t>1.6</w:t>
            </w:r>
          </w:p>
        </w:tc>
        <w:tc>
          <w:tcPr>
            <w:tcW w:w="3894" w:type="dxa"/>
            <w:shd w:val="clear" w:color="auto" w:fill="auto"/>
          </w:tcPr>
          <w:p w14:paraId="51DB5B2A"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Нахождение на территории Заказчика в состоянии алкогольного, наркотического или иного токсического опьянений </w:t>
            </w:r>
          </w:p>
        </w:tc>
        <w:tc>
          <w:tcPr>
            <w:tcW w:w="1753" w:type="dxa"/>
            <w:shd w:val="clear" w:color="auto" w:fill="auto"/>
          </w:tcPr>
          <w:p w14:paraId="6745464D"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67A6F553"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Акт о нахождении работника на работе в состоянии алкогольного, наркотического или иного токсичного опьянения </w:t>
            </w:r>
          </w:p>
        </w:tc>
        <w:tc>
          <w:tcPr>
            <w:tcW w:w="1878" w:type="dxa"/>
            <w:shd w:val="clear" w:color="auto" w:fill="auto"/>
          </w:tcPr>
          <w:p w14:paraId="0B1E6CF0" w14:textId="77777777" w:rsidR="00D26D74" w:rsidRPr="003B45CA" w:rsidRDefault="00D26D74" w:rsidP="000048D1">
            <w:pPr>
              <w:spacing w:line="259" w:lineRule="auto"/>
              <w:jc w:val="both"/>
              <w:rPr>
                <w:sz w:val="18"/>
                <w:szCs w:val="18"/>
                <w:lang w:val="ru-RU"/>
              </w:rPr>
            </w:pPr>
          </w:p>
        </w:tc>
      </w:tr>
      <w:tr w:rsidR="00D26D74" w:rsidRPr="00D81BE7" w14:paraId="1F9A04B0" w14:textId="77777777" w:rsidTr="003B6E90">
        <w:tc>
          <w:tcPr>
            <w:tcW w:w="851" w:type="dxa"/>
            <w:shd w:val="clear" w:color="auto" w:fill="auto"/>
          </w:tcPr>
          <w:p w14:paraId="7A1654C5" w14:textId="77777777" w:rsidR="00D26D74" w:rsidRPr="009759B2" w:rsidRDefault="00D26D74" w:rsidP="000048D1">
            <w:pPr>
              <w:spacing w:line="259" w:lineRule="auto"/>
              <w:jc w:val="both"/>
              <w:rPr>
                <w:sz w:val="18"/>
                <w:szCs w:val="18"/>
              </w:rPr>
            </w:pPr>
            <w:r w:rsidRPr="009759B2">
              <w:rPr>
                <w:sz w:val="18"/>
                <w:szCs w:val="18"/>
              </w:rPr>
              <w:t>1.7</w:t>
            </w:r>
          </w:p>
        </w:tc>
        <w:tc>
          <w:tcPr>
            <w:tcW w:w="3894" w:type="dxa"/>
            <w:shd w:val="clear" w:color="auto" w:fill="auto"/>
          </w:tcPr>
          <w:p w14:paraId="45BF0E6A"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Внос/вынос запрещённых предметов установленных в соответствии с Приложением </w:t>
            </w:r>
            <w:permStart w:id="1351643165" w:edGrp="everyone"/>
            <w:r w:rsidRPr="003B45CA">
              <w:rPr>
                <w:sz w:val="18"/>
                <w:szCs w:val="18"/>
                <w:lang w:val="ru-RU"/>
              </w:rPr>
              <w:t>№11</w:t>
            </w:r>
            <w:permEnd w:id="1351643165"/>
          </w:p>
        </w:tc>
        <w:tc>
          <w:tcPr>
            <w:tcW w:w="1753" w:type="dxa"/>
            <w:shd w:val="clear" w:color="auto" w:fill="auto"/>
          </w:tcPr>
          <w:p w14:paraId="4D98D44B" w14:textId="77777777" w:rsidR="00D26D74" w:rsidRPr="009759B2" w:rsidRDefault="00D26D74" w:rsidP="000048D1">
            <w:pPr>
              <w:spacing w:line="259" w:lineRule="auto"/>
              <w:jc w:val="both"/>
              <w:rPr>
                <w:sz w:val="18"/>
                <w:szCs w:val="18"/>
              </w:rPr>
            </w:pPr>
            <w:r w:rsidRPr="009759B2">
              <w:rPr>
                <w:sz w:val="18"/>
                <w:szCs w:val="18"/>
              </w:rPr>
              <w:t>2 000</w:t>
            </w:r>
          </w:p>
        </w:tc>
        <w:tc>
          <w:tcPr>
            <w:tcW w:w="2339" w:type="dxa"/>
            <w:shd w:val="clear" w:color="auto" w:fill="auto"/>
          </w:tcPr>
          <w:p w14:paraId="7B152EA3"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6AB2AE8" w14:textId="77777777" w:rsidR="00D26D74" w:rsidRPr="003B45CA" w:rsidRDefault="00D26D74" w:rsidP="000048D1">
            <w:pPr>
              <w:spacing w:line="259" w:lineRule="auto"/>
              <w:jc w:val="both"/>
              <w:rPr>
                <w:sz w:val="18"/>
                <w:szCs w:val="18"/>
                <w:lang w:val="ru-RU"/>
              </w:rPr>
            </w:pPr>
          </w:p>
        </w:tc>
      </w:tr>
      <w:tr w:rsidR="00D26D74" w:rsidRPr="00D81BE7" w14:paraId="5A9B4A09" w14:textId="77777777" w:rsidTr="003B6E90">
        <w:tc>
          <w:tcPr>
            <w:tcW w:w="851" w:type="dxa"/>
            <w:shd w:val="clear" w:color="auto" w:fill="auto"/>
          </w:tcPr>
          <w:p w14:paraId="72B297E5" w14:textId="77777777" w:rsidR="00D26D74" w:rsidRPr="009759B2" w:rsidRDefault="00D26D74" w:rsidP="000048D1">
            <w:pPr>
              <w:spacing w:line="259" w:lineRule="auto"/>
              <w:jc w:val="both"/>
              <w:rPr>
                <w:sz w:val="18"/>
                <w:szCs w:val="18"/>
              </w:rPr>
            </w:pPr>
            <w:r w:rsidRPr="009759B2">
              <w:rPr>
                <w:sz w:val="18"/>
                <w:szCs w:val="18"/>
              </w:rPr>
              <w:t>1.8</w:t>
            </w:r>
          </w:p>
        </w:tc>
        <w:tc>
          <w:tcPr>
            <w:tcW w:w="3894" w:type="dxa"/>
            <w:shd w:val="clear" w:color="auto" w:fill="auto"/>
          </w:tcPr>
          <w:p w14:paraId="487A22BA" w14:textId="77777777" w:rsidR="00D26D74" w:rsidRPr="003B45CA" w:rsidRDefault="00D26D74" w:rsidP="000048D1">
            <w:pPr>
              <w:spacing w:line="259" w:lineRule="auto"/>
              <w:jc w:val="both"/>
              <w:rPr>
                <w:sz w:val="18"/>
                <w:szCs w:val="18"/>
                <w:lang w:val="ru-RU"/>
              </w:rPr>
            </w:pPr>
            <w:r w:rsidRPr="003B45CA">
              <w:rPr>
                <w:sz w:val="18"/>
                <w:szCs w:val="18"/>
                <w:lang w:val="ru-RU"/>
              </w:rPr>
              <w:t>Внос/вынос (вывоз) собственных товарно-материальных ценностей без советующих разрешений и заверенных документов Заказчика</w:t>
            </w:r>
          </w:p>
        </w:tc>
        <w:tc>
          <w:tcPr>
            <w:tcW w:w="1753" w:type="dxa"/>
            <w:shd w:val="clear" w:color="auto" w:fill="auto"/>
          </w:tcPr>
          <w:p w14:paraId="10932133"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776D5D0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9966B33" w14:textId="77777777" w:rsidR="00D26D74" w:rsidRPr="003B45CA" w:rsidRDefault="00D26D74" w:rsidP="000048D1">
            <w:pPr>
              <w:spacing w:line="259" w:lineRule="auto"/>
              <w:jc w:val="both"/>
              <w:rPr>
                <w:sz w:val="18"/>
                <w:szCs w:val="18"/>
                <w:lang w:val="ru-RU"/>
              </w:rPr>
            </w:pPr>
          </w:p>
        </w:tc>
      </w:tr>
      <w:tr w:rsidR="00D26D74" w:rsidRPr="00D81BE7" w14:paraId="1FC7DE94" w14:textId="77777777" w:rsidTr="003B6E90">
        <w:tc>
          <w:tcPr>
            <w:tcW w:w="851" w:type="dxa"/>
            <w:shd w:val="clear" w:color="auto" w:fill="auto"/>
          </w:tcPr>
          <w:p w14:paraId="12741231" w14:textId="77777777" w:rsidR="00D26D74" w:rsidRPr="009759B2" w:rsidRDefault="00D26D74" w:rsidP="000048D1">
            <w:pPr>
              <w:spacing w:line="259" w:lineRule="auto"/>
              <w:jc w:val="both"/>
              <w:rPr>
                <w:sz w:val="18"/>
                <w:szCs w:val="18"/>
              </w:rPr>
            </w:pPr>
            <w:r w:rsidRPr="009759B2">
              <w:rPr>
                <w:sz w:val="18"/>
                <w:szCs w:val="18"/>
              </w:rPr>
              <w:t>1.9</w:t>
            </w:r>
          </w:p>
        </w:tc>
        <w:tc>
          <w:tcPr>
            <w:tcW w:w="3894" w:type="dxa"/>
            <w:shd w:val="clear" w:color="auto" w:fill="auto"/>
          </w:tcPr>
          <w:p w14:paraId="09EA89E4" w14:textId="77777777" w:rsidR="00D26D74" w:rsidRPr="003B45CA" w:rsidRDefault="00D26D74" w:rsidP="000048D1">
            <w:pPr>
              <w:spacing w:line="259" w:lineRule="auto"/>
              <w:jc w:val="both"/>
              <w:rPr>
                <w:sz w:val="18"/>
                <w:szCs w:val="18"/>
                <w:lang w:val="ru-RU"/>
              </w:rPr>
            </w:pPr>
            <w:r w:rsidRPr="003B45CA">
              <w:rPr>
                <w:sz w:val="18"/>
                <w:szCs w:val="18"/>
                <w:lang w:val="ru-RU"/>
              </w:rPr>
              <w:t>Неоднократные (два и более раз) выявленные попытки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shd w:val="clear" w:color="auto" w:fill="auto"/>
          </w:tcPr>
          <w:p w14:paraId="05B8AA20"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18634D3E"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496FF2B" w14:textId="77777777" w:rsidR="00D26D74" w:rsidRPr="003B45CA" w:rsidRDefault="00D26D74" w:rsidP="000048D1">
            <w:pPr>
              <w:spacing w:line="259" w:lineRule="auto"/>
              <w:jc w:val="both"/>
              <w:rPr>
                <w:sz w:val="18"/>
                <w:szCs w:val="18"/>
                <w:lang w:val="ru-RU"/>
              </w:rPr>
            </w:pPr>
          </w:p>
        </w:tc>
      </w:tr>
      <w:tr w:rsidR="00D26D74" w:rsidRPr="00D81BE7" w14:paraId="363AF0E5" w14:textId="77777777" w:rsidTr="003B6E90">
        <w:tc>
          <w:tcPr>
            <w:tcW w:w="851" w:type="dxa"/>
            <w:shd w:val="clear" w:color="auto" w:fill="auto"/>
          </w:tcPr>
          <w:p w14:paraId="51B291F5" w14:textId="77777777" w:rsidR="00D26D74" w:rsidRPr="009759B2" w:rsidRDefault="00D26D74" w:rsidP="000048D1">
            <w:pPr>
              <w:spacing w:line="259" w:lineRule="auto"/>
              <w:jc w:val="both"/>
              <w:rPr>
                <w:sz w:val="18"/>
                <w:szCs w:val="18"/>
              </w:rPr>
            </w:pPr>
            <w:r w:rsidRPr="009759B2">
              <w:rPr>
                <w:sz w:val="18"/>
                <w:szCs w:val="18"/>
              </w:rPr>
              <w:t>1.10</w:t>
            </w:r>
          </w:p>
        </w:tc>
        <w:tc>
          <w:tcPr>
            <w:tcW w:w="3894" w:type="dxa"/>
            <w:shd w:val="clear" w:color="auto" w:fill="auto"/>
          </w:tcPr>
          <w:p w14:paraId="4A9634B4" w14:textId="77777777" w:rsidR="00D26D74" w:rsidRPr="003B45CA" w:rsidRDefault="00D26D74" w:rsidP="000048D1">
            <w:pPr>
              <w:spacing w:line="259" w:lineRule="auto"/>
              <w:jc w:val="both"/>
              <w:rPr>
                <w:sz w:val="18"/>
                <w:szCs w:val="18"/>
                <w:lang w:val="ru-RU"/>
              </w:rPr>
            </w:pPr>
            <w:r w:rsidRPr="003B45CA">
              <w:rPr>
                <w:sz w:val="18"/>
                <w:szCs w:val="18"/>
                <w:lang w:val="ru-RU"/>
              </w:rPr>
              <w:t>Попытка выноса/вывоза товарно-материальных ценностей Заказчика без советующих разрешений и заверенных документов Заказчика</w:t>
            </w:r>
          </w:p>
        </w:tc>
        <w:tc>
          <w:tcPr>
            <w:tcW w:w="1753" w:type="dxa"/>
            <w:shd w:val="clear" w:color="auto" w:fill="auto"/>
          </w:tcPr>
          <w:p w14:paraId="7F70A8EA"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200D1CCF"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216F828" w14:textId="77777777" w:rsidR="00D26D74" w:rsidRPr="003B45CA" w:rsidRDefault="00D26D74" w:rsidP="000048D1">
            <w:pPr>
              <w:spacing w:line="259" w:lineRule="auto"/>
              <w:jc w:val="both"/>
              <w:rPr>
                <w:sz w:val="18"/>
                <w:szCs w:val="18"/>
                <w:lang w:val="ru-RU"/>
              </w:rPr>
            </w:pPr>
          </w:p>
        </w:tc>
      </w:tr>
      <w:tr w:rsidR="00D26D74" w:rsidRPr="00D81BE7" w14:paraId="4DCDF2AE" w14:textId="77777777" w:rsidTr="003B6E90">
        <w:tc>
          <w:tcPr>
            <w:tcW w:w="851" w:type="dxa"/>
            <w:shd w:val="clear" w:color="auto" w:fill="auto"/>
          </w:tcPr>
          <w:p w14:paraId="0E385D48" w14:textId="77777777" w:rsidR="00D26D74" w:rsidRPr="009759B2" w:rsidRDefault="00D26D74" w:rsidP="000048D1">
            <w:pPr>
              <w:spacing w:line="259" w:lineRule="auto"/>
              <w:jc w:val="both"/>
              <w:rPr>
                <w:sz w:val="18"/>
                <w:szCs w:val="18"/>
              </w:rPr>
            </w:pPr>
            <w:r w:rsidRPr="009759B2">
              <w:rPr>
                <w:sz w:val="18"/>
                <w:szCs w:val="18"/>
              </w:rPr>
              <w:t>1.11</w:t>
            </w:r>
          </w:p>
        </w:tc>
        <w:tc>
          <w:tcPr>
            <w:tcW w:w="3894" w:type="dxa"/>
            <w:shd w:val="clear" w:color="auto" w:fill="auto"/>
          </w:tcPr>
          <w:p w14:paraId="235F4FB3" w14:textId="77777777" w:rsidR="00D26D74" w:rsidRPr="003B45CA" w:rsidRDefault="00D26D74" w:rsidP="000048D1">
            <w:pPr>
              <w:spacing w:line="259" w:lineRule="auto"/>
              <w:jc w:val="both"/>
              <w:rPr>
                <w:sz w:val="18"/>
                <w:szCs w:val="18"/>
                <w:lang w:val="ru-RU"/>
              </w:rPr>
            </w:pPr>
            <w:r w:rsidRPr="003B45CA">
              <w:rPr>
                <w:sz w:val="18"/>
                <w:szCs w:val="18"/>
                <w:lang w:val="ru-RU"/>
              </w:rPr>
              <w:t>Тайное хищение имущества Заказчика, установленное вступившим в законную силу решением суда</w:t>
            </w:r>
          </w:p>
        </w:tc>
        <w:tc>
          <w:tcPr>
            <w:tcW w:w="1753" w:type="dxa"/>
            <w:shd w:val="clear" w:color="auto" w:fill="auto"/>
          </w:tcPr>
          <w:p w14:paraId="1A8156E1"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6EEEA8D6"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4D0154C" w14:textId="77777777" w:rsidR="00D26D74" w:rsidRPr="003B45CA" w:rsidRDefault="00D26D74" w:rsidP="000048D1">
            <w:pPr>
              <w:spacing w:line="259" w:lineRule="auto"/>
              <w:jc w:val="both"/>
              <w:rPr>
                <w:sz w:val="18"/>
                <w:szCs w:val="18"/>
                <w:lang w:val="ru-RU"/>
              </w:rPr>
            </w:pPr>
          </w:p>
        </w:tc>
      </w:tr>
      <w:tr w:rsidR="00D26D74" w:rsidRPr="00D81BE7" w14:paraId="00DF9547" w14:textId="77777777" w:rsidTr="003B6E90">
        <w:tc>
          <w:tcPr>
            <w:tcW w:w="851" w:type="dxa"/>
            <w:shd w:val="clear" w:color="auto" w:fill="auto"/>
          </w:tcPr>
          <w:p w14:paraId="70E3D087" w14:textId="77777777" w:rsidR="00D26D74" w:rsidRPr="009759B2" w:rsidRDefault="00D26D74" w:rsidP="000048D1">
            <w:pPr>
              <w:spacing w:line="259" w:lineRule="auto"/>
              <w:jc w:val="both"/>
              <w:rPr>
                <w:sz w:val="18"/>
                <w:szCs w:val="18"/>
              </w:rPr>
            </w:pPr>
            <w:r w:rsidRPr="009759B2">
              <w:rPr>
                <w:sz w:val="18"/>
                <w:szCs w:val="18"/>
              </w:rPr>
              <w:t>1.12</w:t>
            </w:r>
          </w:p>
        </w:tc>
        <w:tc>
          <w:tcPr>
            <w:tcW w:w="3894" w:type="dxa"/>
            <w:shd w:val="clear" w:color="auto" w:fill="auto"/>
          </w:tcPr>
          <w:p w14:paraId="6EC3CAA5" w14:textId="77777777" w:rsidR="00D26D74" w:rsidRPr="003B45CA" w:rsidRDefault="00D26D74" w:rsidP="000048D1">
            <w:pPr>
              <w:spacing w:line="259" w:lineRule="auto"/>
              <w:jc w:val="both"/>
              <w:rPr>
                <w:sz w:val="18"/>
                <w:szCs w:val="18"/>
                <w:lang w:val="ru-RU"/>
              </w:rPr>
            </w:pPr>
            <w:r w:rsidRPr="003B45CA">
              <w:rPr>
                <w:sz w:val="18"/>
                <w:szCs w:val="18"/>
                <w:lang w:val="ru-RU"/>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shd w:val="clear" w:color="auto" w:fill="auto"/>
          </w:tcPr>
          <w:p w14:paraId="684202AA" w14:textId="77777777" w:rsidR="00D26D74" w:rsidRPr="009759B2" w:rsidRDefault="00D26D74" w:rsidP="000048D1">
            <w:pPr>
              <w:spacing w:line="259" w:lineRule="auto"/>
              <w:jc w:val="both"/>
              <w:rPr>
                <w:sz w:val="18"/>
                <w:szCs w:val="18"/>
              </w:rPr>
            </w:pPr>
            <w:r w:rsidRPr="009759B2">
              <w:rPr>
                <w:sz w:val="18"/>
                <w:szCs w:val="18"/>
              </w:rPr>
              <w:t>100 000</w:t>
            </w:r>
          </w:p>
        </w:tc>
        <w:tc>
          <w:tcPr>
            <w:tcW w:w="2339" w:type="dxa"/>
            <w:shd w:val="clear" w:color="auto" w:fill="auto"/>
          </w:tcPr>
          <w:p w14:paraId="476D3529"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39D33F8" w14:textId="77777777" w:rsidR="00D26D74" w:rsidRPr="003B45CA" w:rsidRDefault="00D26D74" w:rsidP="000048D1">
            <w:pPr>
              <w:spacing w:line="259" w:lineRule="auto"/>
              <w:jc w:val="both"/>
              <w:rPr>
                <w:sz w:val="18"/>
                <w:szCs w:val="18"/>
                <w:lang w:val="ru-RU"/>
              </w:rPr>
            </w:pPr>
          </w:p>
        </w:tc>
      </w:tr>
      <w:tr w:rsidR="00D26D74" w:rsidRPr="00D81BE7" w14:paraId="61034114" w14:textId="77777777" w:rsidTr="003B6E90">
        <w:tc>
          <w:tcPr>
            <w:tcW w:w="851" w:type="dxa"/>
            <w:shd w:val="clear" w:color="auto" w:fill="auto"/>
          </w:tcPr>
          <w:p w14:paraId="1C6E72A7" w14:textId="77777777" w:rsidR="00D26D74" w:rsidRPr="009759B2" w:rsidRDefault="00D26D74" w:rsidP="000048D1">
            <w:pPr>
              <w:spacing w:line="259" w:lineRule="auto"/>
              <w:jc w:val="both"/>
              <w:rPr>
                <w:sz w:val="18"/>
                <w:szCs w:val="18"/>
              </w:rPr>
            </w:pPr>
            <w:r w:rsidRPr="009759B2">
              <w:rPr>
                <w:sz w:val="18"/>
                <w:szCs w:val="18"/>
              </w:rPr>
              <w:t>1.13</w:t>
            </w:r>
          </w:p>
        </w:tc>
        <w:tc>
          <w:tcPr>
            <w:tcW w:w="3894" w:type="dxa"/>
            <w:shd w:val="clear" w:color="auto" w:fill="auto"/>
          </w:tcPr>
          <w:p w14:paraId="54312A70" w14:textId="77777777" w:rsidR="00D26D74" w:rsidRPr="003B45CA" w:rsidRDefault="00D26D74" w:rsidP="000048D1">
            <w:pPr>
              <w:spacing w:line="259" w:lineRule="auto"/>
              <w:jc w:val="both"/>
              <w:rPr>
                <w:sz w:val="18"/>
                <w:szCs w:val="18"/>
                <w:lang w:val="ru-RU"/>
              </w:rPr>
            </w:pPr>
            <w:r w:rsidRPr="003B45CA">
              <w:rPr>
                <w:sz w:val="18"/>
                <w:szCs w:val="18"/>
                <w:lang w:val="ru-RU"/>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shd w:val="clear" w:color="auto" w:fill="auto"/>
          </w:tcPr>
          <w:p w14:paraId="7D35F1BF"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198839DB"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A2037A4" w14:textId="77777777" w:rsidR="00D26D74" w:rsidRPr="003B45CA" w:rsidRDefault="00D26D74" w:rsidP="000048D1">
            <w:pPr>
              <w:spacing w:line="259" w:lineRule="auto"/>
              <w:jc w:val="both"/>
              <w:rPr>
                <w:sz w:val="18"/>
                <w:szCs w:val="18"/>
                <w:lang w:val="ru-RU"/>
              </w:rPr>
            </w:pPr>
          </w:p>
        </w:tc>
      </w:tr>
      <w:tr w:rsidR="00D26D74" w:rsidRPr="00D81BE7" w14:paraId="0408199C" w14:textId="77777777" w:rsidTr="003B6E90">
        <w:tc>
          <w:tcPr>
            <w:tcW w:w="851" w:type="dxa"/>
            <w:shd w:val="clear" w:color="auto" w:fill="auto"/>
          </w:tcPr>
          <w:p w14:paraId="54E48670" w14:textId="77777777" w:rsidR="00D26D74" w:rsidRPr="009759B2" w:rsidRDefault="00D26D74" w:rsidP="000048D1">
            <w:pPr>
              <w:spacing w:line="259" w:lineRule="auto"/>
              <w:jc w:val="both"/>
              <w:rPr>
                <w:sz w:val="18"/>
                <w:szCs w:val="18"/>
              </w:rPr>
            </w:pPr>
            <w:r w:rsidRPr="009759B2">
              <w:rPr>
                <w:sz w:val="18"/>
                <w:szCs w:val="18"/>
              </w:rPr>
              <w:t>1.14</w:t>
            </w:r>
          </w:p>
        </w:tc>
        <w:tc>
          <w:tcPr>
            <w:tcW w:w="3894" w:type="dxa"/>
            <w:shd w:val="clear" w:color="auto" w:fill="auto"/>
          </w:tcPr>
          <w:p w14:paraId="5E065F49" w14:textId="77777777" w:rsidR="00D26D74" w:rsidRPr="003B45CA" w:rsidRDefault="00D26D74" w:rsidP="000048D1">
            <w:pPr>
              <w:spacing w:line="259" w:lineRule="auto"/>
              <w:jc w:val="both"/>
              <w:rPr>
                <w:sz w:val="18"/>
                <w:szCs w:val="18"/>
                <w:lang w:val="ru-RU"/>
              </w:rPr>
            </w:pPr>
            <w:r w:rsidRPr="003B45CA">
              <w:rPr>
                <w:sz w:val="18"/>
                <w:szCs w:val="18"/>
                <w:lang w:val="ru-RU"/>
              </w:rPr>
              <w:t>Нарушение контрольно-пропускного и внутриобъектового режимов</w:t>
            </w:r>
          </w:p>
        </w:tc>
        <w:tc>
          <w:tcPr>
            <w:tcW w:w="1753" w:type="dxa"/>
            <w:shd w:val="clear" w:color="auto" w:fill="auto"/>
          </w:tcPr>
          <w:p w14:paraId="3582633D"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6625EE5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834FE2E" w14:textId="77777777" w:rsidR="00D26D74" w:rsidRPr="003B45CA" w:rsidRDefault="00D26D74" w:rsidP="000048D1">
            <w:pPr>
              <w:spacing w:line="259" w:lineRule="auto"/>
              <w:jc w:val="both"/>
              <w:rPr>
                <w:sz w:val="18"/>
                <w:szCs w:val="18"/>
                <w:lang w:val="ru-RU"/>
              </w:rPr>
            </w:pPr>
          </w:p>
        </w:tc>
      </w:tr>
      <w:tr w:rsidR="00D26D74" w:rsidRPr="00D81BE7" w14:paraId="6755F57E" w14:textId="77777777" w:rsidTr="003B6E90">
        <w:tc>
          <w:tcPr>
            <w:tcW w:w="851" w:type="dxa"/>
            <w:shd w:val="clear" w:color="auto" w:fill="auto"/>
          </w:tcPr>
          <w:p w14:paraId="45CB228E" w14:textId="77777777" w:rsidR="00D26D74" w:rsidRPr="009759B2" w:rsidRDefault="00D26D74" w:rsidP="000048D1">
            <w:pPr>
              <w:spacing w:line="259" w:lineRule="auto"/>
              <w:jc w:val="both"/>
              <w:rPr>
                <w:sz w:val="18"/>
                <w:szCs w:val="18"/>
              </w:rPr>
            </w:pPr>
            <w:r w:rsidRPr="009759B2">
              <w:rPr>
                <w:sz w:val="18"/>
                <w:szCs w:val="18"/>
              </w:rPr>
              <w:t>1.15</w:t>
            </w:r>
          </w:p>
        </w:tc>
        <w:tc>
          <w:tcPr>
            <w:tcW w:w="3894" w:type="dxa"/>
            <w:shd w:val="clear" w:color="auto" w:fill="auto"/>
          </w:tcPr>
          <w:p w14:paraId="1CF973DC" w14:textId="77777777" w:rsidR="00D26D74" w:rsidRPr="003B45CA" w:rsidRDefault="00D26D74" w:rsidP="000048D1">
            <w:pPr>
              <w:spacing w:line="259" w:lineRule="auto"/>
              <w:jc w:val="both"/>
              <w:rPr>
                <w:sz w:val="18"/>
                <w:szCs w:val="18"/>
                <w:lang w:val="ru-RU"/>
              </w:rPr>
            </w:pPr>
            <w:r w:rsidRPr="003B45CA">
              <w:rPr>
                <w:sz w:val="18"/>
                <w:szCs w:val="18"/>
                <w:lang w:val="ru-RU"/>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753" w:type="dxa"/>
            <w:shd w:val="clear" w:color="auto" w:fill="auto"/>
          </w:tcPr>
          <w:p w14:paraId="28DE8355"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7B61277F"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9352840" w14:textId="77777777" w:rsidR="00D26D74" w:rsidRPr="003B45CA" w:rsidRDefault="00D26D74" w:rsidP="000048D1">
            <w:pPr>
              <w:spacing w:line="259" w:lineRule="auto"/>
              <w:jc w:val="both"/>
              <w:rPr>
                <w:sz w:val="18"/>
                <w:szCs w:val="18"/>
                <w:lang w:val="ru-RU"/>
              </w:rPr>
            </w:pPr>
          </w:p>
        </w:tc>
      </w:tr>
      <w:tr w:rsidR="00D26D74" w:rsidRPr="00D81BE7" w14:paraId="46AA0414" w14:textId="77777777" w:rsidTr="003B6E90">
        <w:tc>
          <w:tcPr>
            <w:tcW w:w="851" w:type="dxa"/>
            <w:shd w:val="clear" w:color="auto" w:fill="auto"/>
          </w:tcPr>
          <w:p w14:paraId="67B7BF3C" w14:textId="77777777" w:rsidR="00D26D74" w:rsidRPr="009759B2" w:rsidRDefault="00D26D74" w:rsidP="000048D1">
            <w:pPr>
              <w:spacing w:line="259" w:lineRule="auto"/>
              <w:jc w:val="both"/>
              <w:rPr>
                <w:sz w:val="18"/>
                <w:szCs w:val="18"/>
              </w:rPr>
            </w:pPr>
            <w:r w:rsidRPr="009759B2">
              <w:rPr>
                <w:sz w:val="18"/>
                <w:szCs w:val="18"/>
              </w:rPr>
              <w:t>1.16</w:t>
            </w:r>
          </w:p>
        </w:tc>
        <w:tc>
          <w:tcPr>
            <w:tcW w:w="3894" w:type="dxa"/>
            <w:shd w:val="clear" w:color="auto" w:fill="auto"/>
          </w:tcPr>
          <w:p w14:paraId="0F30402F"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Производство фото, видеосъёмки без оформления разрешения </w:t>
            </w:r>
          </w:p>
        </w:tc>
        <w:tc>
          <w:tcPr>
            <w:tcW w:w="1753" w:type="dxa"/>
            <w:shd w:val="clear" w:color="auto" w:fill="auto"/>
          </w:tcPr>
          <w:p w14:paraId="491B0751" w14:textId="77777777" w:rsidR="00D26D74" w:rsidRPr="009759B2" w:rsidRDefault="00D26D74" w:rsidP="000048D1">
            <w:pPr>
              <w:spacing w:line="259" w:lineRule="auto"/>
              <w:jc w:val="both"/>
              <w:rPr>
                <w:sz w:val="18"/>
                <w:szCs w:val="18"/>
              </w:rPr>
            </w:pPr>
            <w:r w:rsidRPr="009759B2">
              <w:rPr>
                <w:sz w:val="18"/>
                <w:szCs w:val="18"/>
              </w:rPr>
              <w:t>10 000</w:t>
            </w:r>
          </w:p>
        </w:tc>
        <w:tc>
          <w:tcPr>
            <w:tcW w:w="2339" w:type="dxa"/>
            <w:shd w:val="clear" w:color="auto" w:fill="auto"/>
          </w:tcPr>
          <w:p w14:paraId="2CF489C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C55E7CA" w14:textId="77777777" w:rsidR="00D26D74" w:rsidRPr="003B45CA" w:rsidRDefault="00D26D74" w:rsidP="000048D1">
            <w:pPr>
              <w:spacing w:line="259" w:lineRule="auto"/>
              <w:jc w:val="both"/>
              <w:rPr>
                <w:sz w:val="18"/>
                <w:szCs w:val="18"/>
                <w:lang w:val="ru-RU"/>
              </w:rPr>
            </w:pPr>
          </w:p>
        </w:tc>
      </w:tr>
      <w:tr w:rsidR="00D26D74" w:rsidRPr="00A64CAF" w14:paraId="09B3CB26" w14:textId="77777777" w:rsidTr="003B6E90">
        <w:tc>
          <w:tcPr>
            <w:tcW w:w="851" w:type="dxa"/>
            <w:shd w:val="clear" w:color="auto" w:fill="auto"/>
          </w:tcPr>
          <w:p w14:paraId="036B48FD" w14:textId="77777777" w:rsidR="00D26D74" w:rsidRPr="009759B2" w:rsidRDefault="00D26D74" w:rsidP="000048D1">
            <w:pPr>
              <w:spacing w:line="259" w:lineRule="auto"/>
              <w:jc w:val="both"/>
              <w:rPr>
                <w:sz w:val="18"/>
                <w:szCs w:val="18"/>
              </w:rPr>
            </w:pPr>
            <w:r w:rsidRPr="009759B2">
              <w:rPr>
                <w:sz w:val="18"/>
                <w:szCs w:val="18"/>
              </w:rPr>
              <w:t>1.17</w:t>
            </w:r>
          </w:p>
        </w:tc>
        <w:tc>
          <w:tcPr>
            <w:tcW w:w="3894" w:type="dxa"/>
            <w:shd w:val="clear" w:color="auto" w:fill="auto"/>
          </w:tcPr>
          <w:p w14:paraId="45DBBD98" w14:textId="77777777" w:rsidR="00D26D74" w:rsidRPr="003B45CA" w:rsidRDefault="00D26D74" w:rsidP="000048D1">
            <w:pPr>
              <w:spacing w:line="259" w:lineRule="auto"/>
              <w:jc w:val="both"/>
              <w:rPr>
                <w:sz w:val="18"/>
                <w:szCs w:val="18"/>
                <w:lang w:val="ru-RU"/>
              </w:rPr>
            </w:pPr>
            <w:r w:rsidRPr="003B45CA">
              <w:rPr>
                <w:sz w:val="18"/>
                <w:szCs w:val="18"/>
                <w:lang w:val="ru-RU"/>
              </w:rPr>
              <w:t>Разглашение охраняемой законом тайны (государственной, коммерческой)</w:t>
            </w:r>
          </w:p>
        </w:tc>
        <w:tc>
          <w:tcPr>
            <w:tcW w:w="1753" w:type="dxa"/>
            <w:shd w:val="clear" w:color="auto" w:fill="auto"/>
          </w:tcPr>
          <w:p w14:paraId="1A054617"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575E99F9" w14:textId="77777777" w:rsidR="00D26D74" w:rsidRPr="009759B2" w:rsidRDefault="00D26D74" w:rsidP="000048D1">
            <w:pPr>
              <w:spacing w:line="259" w:lineRule="auto"/>
              <w:jc w:val="both"/>
              <w:rPr>
                <w:sz w:val="18"/>
                <w:szCs w:val="18"/>
              </w:rPr>
            </w:pPr>
          </w:p>
        </w:tc>
        <w:tc>
          <w:tcPr>
            <w:tcW w:w="1878" w:type="dxa"/>
            <w:shd w:val="clear" w:color="auto" w:fill="auto"/>
          </w:tcPr>
          <w:p w14:paraId="6345D972" w14:textId="77777777" w:rsidR="00D26D74" w:rsidRPr="009759B2" w:rsidRDefault="00D26D74" w:rsidP="000048D1">
            <w:pPr>
              <w:spacing w:line="259" w:lineRule="auto"/>
              <w:jc w:val="both"/>
              <w:rPr>
                <w:sz w:val="18"/>
                <w:szCs w:val="18"/>
              </w:rPr>
            </w:pPr>
          </w:p>
        </w:tc>
      </w:tr>
      <w:tr w:rsidR="00D26D74" w:rsidRPr="00D81BE7" w14:paraId="2B12F0AE" w14:textId="77777777" w:rsidTr="003B6E90">
        <w:tc>
          <w:tcPr>
            <w:tcW w:w="851" w:type="dxa"/>
            <w:shd w:val="clear" w:color="auto" w:fill="auto"/>
          </w:tcPr>
          <w:p w14:paraId="51853763" w14:textId="77777777" w:rsidR="00D26D74" w:rsidRPr="009759B2" w:rsidRDefault="00D26D74" w:rsidP="000048D1">
            <w:pPr>
              <w:spacing w:line="259" w:lineRule="auto"/>
              <w:jc w:val="both"/>
              <w:rPr>
                <w:sz w:val="18"/>
                <w:szCs w:val="18"/>
              </w:rPr>
            </w:pPr>
            <w:r w:rsidRPr="009759B2">
              <w:rPr>
                <w:sz w:val="18"/>
                <w:szCs w:val="18"/>
              </w:rPr>
              <w:t>1.18</w:t>
            </w:r>
          </w:p>
        </w:tc>
        <w:tc>
          <w:tcPr>
            <w:tcW w:w="3894" w:type="dxa"/>
            <w:shd w:val="clear" w:color="auto" w:fill="auto"/>
          </w:tcPr>
          <w:p w14:paraId="7EAAAED9"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Возмещение причиненного ущерба, затрат Заказчику по восстановлению/ ремонту, нанесенного порчей, повреждением , кражей имущества Заказчика  </w:t>
            </w:r>
          </w:p>
        </w:tc>
        <w:tc>
          <w:tcPr>
            <w:tcW w:w="1753" w:type="dxa"/>
            <w:shd w:val="clear" w:color="auto" w:fill="auto"/>
          </w:tcPr>
          <w:p w14:paraId="7502AB85" w14:textId="77777777" w:rsidR="00D26D74" w:rsidRPr="003B45CA" w:rsidRDefault="00D26D74" w:rsidP="000048D1">
            <w:pPr>
              <w:spacing w:line="259" w:lineRule="auto"/>
              <w:jc w:val="both"/>
              <w:rPr>
                <w:sz w:val="18"/>
                <w:szCs w:val="18"/>
                <w:lang w:val="ru-RU"/>
              </w:rPr>
            </w:pPr>
            <w:r w:rsidRPr="003B45CA">
              <w:rPr>
                <w:sz w:val="18"/>
                <w:szCs w:val="18"/>
                <w:lang w:val="ru-RU"/>
              </w:rPr>
              <w:t>Величина неустойки зависит от суммы общих затрат по восстановлению имущества</w:t>
            </w:r>
          </w:p>
        </w:tc>
        <w:tc>
          <w:tcPr>
            <w:tcW w:w="2339" w:type="dxa"/>
            <w:shd w:val="clear" w:color="auto" w:fill="auto"/>
          </w:tcPr>
          <w:p w14:paraId="027B14B7"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6D66CA6"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Размер штрафа за нанесенный ущерб определяет Заказчик </w:t>
            </w:r>
          </w:p>
        </w:tc>
      </w:tr>
      <w:tr w:rsidR="00D26D74" w:rsidRPr="00D81BE7" w14:paraId="2A8C335F" w14:textId="77777777" w:rsidTr="003B6E90">
        <w:trPr>
          <w:trHeight w:val="941"/>
        </w:trPr>
        <w:tc>
          <w:tcPr>
            <w:tcW w:w="851" w:type="dxa"/>
            <w:shd w:val="clear" w:color="auto" w:fill="D9D9D9"/>
          </w:tcPr>
          <w:p w14:paraId="10A7FB8F" w14:textId="77777777" w:rsidR="00D26D74" w:rsidRPr="009759B2" w:rsidRDefault="00D26D74" w:rsidP="000048D1">
            <w:pPr>
              <w:spacing w:line="259" w:lineRule="auto"/>
              <w:jc w:val="both"/>
              <w:rPr>
                <w:sz w:val="18"/>
                <w:szCs w:val="18"/>
              </w:rPr>
            </w:pPr>
            <w:r w:rsidRPr="009759B2">
              <w:rPr>
                <w:sz w:val="18"/>
                <w:szCs w:val="18"/>
              </w:rPr>
              <w:t>2</w:t>
            </w:r>
          </w:p>
        </w:tc>
        <w:tc>
          <w:tcPr>
            <w:tcW w:w="9864" w:type="dxa"/>
            <w:gridSpan w:val="4"/>
            <w:shd w:val="clear" w:color="auto" w:fill="D9D9D9"/>
          </w:tcPr>
          <w:p w14:paraId="176A6735" w14:textId="77777777" w:rsidR="00D26D74" w:rsidRPr="003B45CA" w:rsidRDefault="00D26D74" w:rsidP="000048D1">
            <w:pPr>
              <w:spacing w:line="259" w:lineRule="auto"/>
              <w:jc w:val="both"/>
              <w:rPr>
                <w:b/>
                <w:sz w:val="18"/>
                <w:szCs w:val="18"/>
                <w:lang w:val="ru-RU"/>
              </w:rPr>
            </w:pPr>
            <w:r w:rsidRPr="003B45CA">
              <w:rPr>
                <w:b/>
                <w:sz w:val="18"/>
                <w:szCs w:val="18"/>
                <w:lang w:val="ru-RU"/>
              </w:rPr>
              <w:t xml:space="preserve">Перечень </w:t>
            </w:r>
          </w:p>
          <w:p w14:paraId="68060FF4" w14:textId="77777777" w:rsidR="00D26D74" w:rsidRPr="003B45CA" w:rsidRDefault="00D26D74" w:rsidP="000048D1">
            <w:pPr>
              <w:spacing w:line="259" w:lineRule="auto"/>
              <w:jc w:val="both"/>
              <w:rPr>
                <w:b/>
                <w:sz w:val="18"/>
                <w:szCs w:val="18"/>
                <w:lang w:val="ru-RU"/>
              </w:rPr>
            </w:pPr>
            <w:r w:rsidRPr="003B45CA">
              <w:rPr>
                <w:b/>
                <w:sz w:val="18"/>
                <w:szCs w:val="18"/>
                <w:lang w:val="ru-RU"/>
              </w:rPr>
              <w:t>услуг по оформлению пропускных документов и предоставлению информации о посещении территорий Заказчика представителями Подрядчика</w:t>
            </w:r>
          </w:p>
          <w:p w14:paraId="4B9EEA38" w14:textId="77777777" w:rsidR="00D26D74" w:rsidRPr="003B45CA" w:rsidRDefault="00D26D74" w:rsidP="000048D1">
            <w:pPr>
              <w:spacing w:line="259" w:lineRule="auto"/>
              <w:jc w:val="both"/>
              <w:rPr>
                <w:sz w:val="18"/>
                <w:szCs w:val="18"/>
                <w:lang w:val="ru-RU"/>
              </w:rPr>
            </w:pPr>
          </w:p>
        </w:tc>
      </w:tr>
      <w:tr w:rsidR="00D26D74" w:rsidRPr="000945B0" w14:paraId="4B808C50" w14:textId="77777777" w:rsidTr="003B6E90">
        <w:tc>
          <w:tcPr>
            <w:tcW w:w="851" w:type="dxa"/>
            <w:shd w:val="clear" w:color="auto" w:fill="auto"/>
          </w:tcPr>
          <w:p w14:paraId="5F9B92DC" w14:textId="77777777" w:rsidR="00D26D74" w:rsidRPr="009759B2" w:rsidRDefault="00D26D74" w:rsidP="000048D1">
            <w:pPr>
              <w:spacing w:line="259" w:lineRule="auto"/>
              <w:jc w:val="both"/>
              <w:rPr>
                <w:sz w:val="18"/>
                <w:szCs w:val="18"/>
              </w:rPr>
            </w:pPr>
            <w:r w:rsidRPr="009759B2">
              <w:rPr>
                <w:sz w:val="18"/>
                <w:szCs w:val="18"/>
              </w:rPr>
              <w:t>2.1</w:t>
            </w:r>
          </w:p>
        </w:tc>
        <w:tc>
          <w:tcPr>
            <w:tcW w:w="3894" w:type="dxa"/>
            <w:shd w:val="clear" w:color="auto" w:fill="auto"/>
          </w:tcPr>
          <w:p w14:paraId="6E5DE978"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электронного временного пропуска</w:t>
            </w:r>
          </w:p>
        </w:tc>
        <w:tc>
          <w:tcPr>
            <w:tcW w:w="1753" w:type="dxa"/>
            <w:shd w:val="clear" w:color="auto" w:fill="auto"/>
          </w:tcPr>
          <w:p w14:paraId="23D2A1D9" w14:textId="77777777" w:rsidR="00D26D74" w:rsidRPr="009759B2" w:rsidRDefault="00D26D74" w:rsidP="000048D1">
            <w:pPr>
              <w:spacing w:line="259" w:lineRule="auto"/>
              <w:jc w:val="both"/>
              <w:rPr>
                <w:sz w:val="18"/>
                <w:szCs w:val="18"/>
              </w:rPr>
            </w:pPr>
            <w:r w:rsidRPr="009759B2">
              <w:rPr>
                <w:sz w:val="18"/>
                <w:szCs w:val="18"/>
              </w:rPr>
              <w:t>250</w:t>
            </w:r>
          </w:p>
        </w:tc>
        <w:tc>
          <w:tcPr>
            <w:tcW w:w="2339" w:type="dxa"/>
            <w:shd w:val="clear" w:color="auto" w:fill="auto"/>
          </w:tcPr>
          <w:p w14:paraId="6297C20B"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72FC1362"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7FFC4FB7" w14:textId="77777777" w:rsidTr="003B6E90">
        <w:tc>
          <w:tcPr>
            <w:tcW w:w="851" w:type="dxa"/>
            <w:shd w:val="clear" w:color="auto" w:fill="auto"/>
          </w:tcPr>
          <w:p w14:paraId="1D93C0B1" w14:textId="77777777" w:rsidR="00D26D74" w:rsidRPr="009759B2" w:rsidRDefault="00D26D74" w:rsidP="000048D1">
            <w:pPr>
              <w:spacing w:line="259" w:lineRule="auto"/>
              <w:jc w:val="both"/>
              <w:rPr>
                <w:sz w:val="18"/>
                <w:szCs w:val="18"/>
              </w:rPr>
            </w:pPr>
            <w:r w:rsidRPr="009759B2">
              <w:rPr>
                <w:sz w:val="18"/>
                <w:szCs w:val="18"/>
              </w:rPr>
              <w:t>2.2</w:t>
            </w:r>
          </w:p>
        </w:tc>
        <w:tc>
          <w:tcPr>
            <w:tcW w:w="3894" w:type="dxa"/>
            <w:shd w:val="clear" w:color="auto" w:fill="auto"/>
          </w:tcPr>
          <w:p w14:paraId="485401CB"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электронного гостевого пропуска</w:t>
            </w:r>
          </w:p>
        </w:tc>
        <w:tc>
          <w:tcPr>
            <w:tcW w:w="1753" w:type="dxa"/>
            <w:shd w:val="clear" w:color="auto" w:fill="auto"/>
          </w:tcPr>
          <w:p w14:paraId="59D5AB20" w14:textId="77777777" w:rsidR="00D26D74" w:rsidRPr="009759B2" w:rsidRDefault="00D26D74" w:rsidP="000048D1">
            <w:pPr>
              <w:spacing w:line="259" w:lineRule="auto"/>
              <w:jc w:val="both"/>
              <w:rPr>
                <w:sz w:val="18"/>
                <w:szCs w:val="18"/>
              </w:rPr>
            </w:pPr>
            <w:r w:rsidRPr="009759B2">
              <w:rPr>
                <w:sz w:val="18"/>
                <w:szCs w:val="18"/>
              </w:rPr>
              <w:t>180</w:t>
            </w:r>
          </w:p>
        </w:tc>
        <w:tc>
          <w:tcPr>
            <w:tcW w:w="2339" w:type="dxa"/>
            <w:shd w:val="clear" w:color="auto" w:fill="auto"/>
          </w:tcPr>
          <w:p w14:paraId="7512D76B"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6EDF1A2E"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78E6B08B" w14:textId="77777777" w:rsidTr="003B6E90">
        <w:tc>
          <w:tcPr>
            <w:tcW w:w="851" w:type="dxa"/>
            <w:shd w:val="clear" w:color="auto" w:fill="auto"/>
          </w:tcPr>
          <w:p w14:paraId="0D8B2D2C" w14:textId="77777777" w:rsidR="00D26D74" w:rsidRPr="009759B2" w:rsidRDefault="00D26D74" w:rsidP="000048D1">
            <w:pPr>
              <w:spacing w:line="259" w:lineRule="auto"/>
              <w:jc w:val="both"/>
              <w:rPr>
                <w:sz w:val="18"/>
                <w:szCs w:val="18"/>
              </w:rPr>
            </w:pPr>
            <w:r w:rsidRPr="009759B2">
              <w:rPr>
                <w:sz w:val="18"/>
                <w:szCs w:val="18"/>
              </w:rPr>
              <w:t>2.3</w:t>
            </w:r>
          </w:p>
        </w:tc>
        <w:tc>
          <w:tcPr>
            <w:tcW w:w="3894" w:type="dxa"/>
            <w:shd w:val="clear" w:color="auto" w:fill="auto"/>
          </w:tcPr>
          <w:p w14:paraId="2F50B70B"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разового гостевого пропуска</w:t>
            </w:r>
          </w:p>
        </w:tc>
        <w:tc>
          <w:tcPr>
            <w:tcW w:w="1753" w:type="dxa"/>
            <w:shd w:val="clear" w:color="auto" w:fill="auto"/>
          </w:tcPr>
          <w:p w14:paraId="468AF477" w14:textId="77777777" w:rsidR="00D26D74" w:rsidRPr="009759B2" w:rsidRDefault="00D26D74" w:rsidP="000048D1">
            <w:pPr>
              <w:spacing w:line="259" w:lineRule="auto"/>
              <w:jc w:val="both"/>
              <w:rPr>
                <w:sz w:val="18"/>
                <w:szCs w:val="18"/>
              </w:rPr>
            </w:pPr>
            <w:r w:rsidRPr="009759B2">
              <w:rPr>
                <w:sz w:val="18"/>
                <w:szCs w:val="18"/>
              </w:rPr>
              <w:t>80</w:t>
            </w:r>
          </w:p>
        </w:tc>
        <w:tc>
          <w:tcPr>
            <w:tcW w:w="2339" w:type="dxa"/>
            <w:shd w:val="clear" w:color="auto" w:fill="auto"/>
          </w:tcPr>
          <w:p w14:paraId="5BD16068"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0A6C5432"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57E5895E" w14:textId="77777777" w:rsidTr="003B6E90">
        <w:tc>
          <w:tcPr>
            <w:tcW w:w="851" w:type="dxa"/>
            <w:shd w:val="clear" w:color="auto" w:fill="auto"/>
          </w:tcPr>
          <w:p w14:paraId="450FAF0B" w14:textId="77777777" w:rsidR="00D26D74" w:rsidRPr="009759B2" w:rsidRDefault="00D26D74" w:rsidP="000048D1">
            <w:pPr>
              <w:spacing w:line="259" w:lineRule="auto"/>
              <w:jc w:val="both"/>
              <w:rPr>
                <w:sz w:val="18"/>
                <w:szCs w:val="18"/>
              </w:rPr>
            </w:pPr>
            <w:r w:rsidRPr="009759B2">
              <w:rPr>
                <w:sz w:val="18"/>
                <w:szCs w:val="18"/>
              </w:rPr>
              <w:t>2.4</w:t>
            </w:r>
          </w:p>
        </w:tc>
        <w:tc>
          <w:tcPr>
            <w:tcW w:w="3894" w:type="dxa"/>
            <w:shd w:val="clear" w:color="auto" w:fill="auto"/>
          </w:tcPr>
          <w:p w14:paraId="05BB1E3A"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вкладыша к паспорту или иному документу, удостоверяющему личность</w:t>
            </w:r>
          </w:p>
        </w:tc>
        <w:tc>
          <w:tcPr>
            <w:tcW w:w="1753" w:type="dxa"/>
            <w:shd w:val="clear" w:color="auto" w:fill="auto"/>
          </w:tcPr>
          <w:p w14:paraId="768359C1" w14:textId="77777777" w:rsidR="00D26D74" w:rsidRPr="009759B2" w:rsidRDefault="00D26D74" w:rsidP="000048D1">
            <w:pPr>
              <w:spacing w:line="259" w:lineRule="auto"/>
              <w:jc w:val="both"/>
              <w:rPr>
                <w:sz w:val="18"/>
                <w:szCs w:val="18"/>
              </w:rPr>
            </w:pPr>
            <w:r w:rsidRPr="009759B2">
              <w:rPr>
                <w:sz w:val="18"/>
                <w:szCs w:val="18"/>
              </w:rPr>
              <w:t>80</w:t>
            </w:r>
          </w:p>
        </w:tc>
        <w:tc>
          <w:tcPr>
            <w:tcW w:w="2339" w:type="dxa"/>
            <w:shd w:val="clear" w:color="auto" w:fill="auto"/>
          </w:tcPr>
          <w:p w14:paraId="28173448"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1D3D68AD"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03DBAC78" w14:textId="77777777" w:rsidTr="003B6E90">
        <w:tc>
          <w:tcPr>
            <w:tcW w:w="851" w:type="dxa"/>
            <w:shd w:val="clear" w:color="auto" w:fill="auto"/>
          </w:tcPr>
          <w:p w14:paraId="1BD3B0CB" w14:textId="77777777" w:rsidR="00D26D74" w:rsidRPr="009759B2" w:rsidRDefault="00D26D74" w:rsidP="000048D1">
            <w:pPr>
              <w:spacing w:line="259" w:lineRule="auto"/>
              <w:jc w:val="both"/>
              <w:rPr>
                <w:sz w:val="18"/>
                <w:szCs w:val="18"/>
              </w:rPr>
            </w:pPr>
            <w:r w:rsidRPr="009759B2">
              <w:rPr>
                <w:sz w:val="18"/>
                <w:szCs w:val="18"/>
              </w:rPr>
              <w:t>2.5</w:t>
            </w:r>
          </w:p>
        </w:tc>
        <w:tc>
          <w:tcPr>
            <w:tcW w:w="3894" w:type="dxa"/>
            <w:shd w:val="clear" w:color="auto" w:fill="auto"/>
          </w:tcPr>
          <w:p w14:paraId="233226D4"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временного электронного пропуска на груз./легко. автотранспорт</w:t>
            </w:r>
          </w:p>
        </w:tc>
        <w:tc>
          <w:tcPr>
            <w:tcW w:w="1753" w:type="dxa"/>
            <w:shd w:val="clear" w:color="auto" w:fill="auto"/>
          </w:tcPr>
          <w:p w14:paraId="560846A4" w14:textId="77777777" w:rsidR="00D26D74" w:rsidRPr="009759B2" w:rsidRDefault="00D26D74" w:rsidP="000048D1">
            <w:pPr>
              <w:spacing w:line="259" w:lineRule="auto"/>
              <w:jc w:val="both"/>
              <w:rPr>
                <w:sz w:val="18"/>
                <w:szCs w:val="18"/>
              </w:rPr>
            </w:pPr>
            <w:r w:rsidRPr="009759B2">
              <w:rPr>
                <w:sz w:val="18"/>
                <w:szCs w:val="18"/>
              </w:rPr>
              <w:t>260</w:t>
            </w:r>
          </w:p>
        </w:tc>
        <w:tc>
          <w:tcPr>
            <w:tcW w:w="2339" w:type="dxa"/>
            <w:shd w:val="clear" w:color="auto" w:fill="auto"/>
          </w:tcPr>
          <w:p w14:paraId="168AE131"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68EDBF95"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55A52939" w14:textId="77777777" w:rsidTr="003B6E90">
        <w:tc>
          <w:tcPr>
            <w:tcW w:w="851" w:type="dxa"/>
            <w:shd w:val="clear" w:color="auto" w:fill="auto"/>
          </w:tcPr>
          <w:p w14:paraId="1D743C4E" w14:textId="77777777" w:rsidR="00D26D74" w:rsidRPr="009759B2" w:rsidRDefault="00D26D74" w:rsidP="000048D1">
            <w:pPr>
              <w:spacing w:line="259" w:lineRule="auto"/>
              <w:jc w:val="both"/>
              <w:rPr>
                <w:sz w:val="18"/>
                <w:szCs w:val="18"/>
              </w:rPr>
            </w:pPr>
            <w:r w:rsidRPr="009759B2">
              <w:rPr>
                <w:sz w:val="18"/>
                <w:szCs w:val="18"/>
              </w:rPr>
              <w:t>2.6</w:t>
            </w:r>
          </w:p>
        </w:tc>
        <w:tc>
          <w:tcPr>
            <w:tcW w:w="3894" w:type="dxa"/>
            <w:shd w:val="clear" w:color="auto" w:fill="auto"/>
          </w:tcPr>
          <w:p w14:paraId="0F3A4578" w14:textId="77777777" w:rsidR="00D26D74" w:rsidRPr="003B45CA" w:rsidRDefault="00D26D74" w:rsidP="000048D1">
            <w:pPr>
              <w:spacing w:line="259" w:lineRule="auto"/>
              <w:jc w:val="both"/>
              <w:rPr>
                <w:sz w:val="18"/>
                <w:szCs w:val="18"/>
                <w:lang w:val="ru-RU"/>
              </w:rPr>
            </w:pPr>
            <w:r w:rsidRPr="003B45CA">
              <w:rPr>
                <w:sz w:val="18"/>
                <w:szCs w:val="18"/>
                <w:lang w:val="ru-RU"/>
              </w:rPr>
              <w:t>Оформление и выдача разового пропуска на груз./легко. автотранспорт</w:t>
            </w:r>
          </w:p>
        </w:tc>
        <w:tc>
          <w:tcPr>
            <w:tcW w:w="1753" w:type="dxa"/>
            <w:shd w:val="clear" w:color="auto" w:fill="auto"/>
          </w:tcPr>
          <w:p w14:paraId="4987CADC" w14:textId="77777777" w:rsidR="00D26D74" w:rsidRPr="009759B2" w:rsidRDefault="00D26D74" w:rsidP="000048D1">
            <w:pPr>
              <w:spacing w:line="259" w:lineRule="auto"/>
              <w:jc w:val="both"/>
              <w:rPr>
                <w:sz w:val="18"/>
                <w:szCs w:val="18"/>
              </w:rPr>
            </w:pPr>
            <w:r w:rsidRPr="009759B2">
              <w:rPr>
                <w:sz w:val="18"/>
                <w:szCs w:val="18"/>
              </w:rPr>
              <w:t>120</w:t>
            </w:r>
          </w:p>
        </w:tc>
        <w:tc>
          <w:tcPr>
            <w:tcW w:w="2339" w:type="dxa"/>
            <w:shd w:val="clear" w:color="auto" w:fill="auto"/>
          </w:tcPr>
          <w:p w14:paraId="797E3196"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79413542"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6EDB94CC" w14:textId="77777777" w:rsidTr="003B6E90">
        <w:tc>
          <w:tcPr>
            <w:tcW w:w="851" w:type="dxa"/>
            <w:shd w:val="clear" w:color="auto" w:fill="auto"/>
          </w:tcPr>
          <w:p w14:paraId="3C2B607A" w14:textId="77777777" w:rsidR="00D26D74" w:rsidRPr="009759B2" w:rsidRDefault="00D26D74" w:rsidP="000048D1">
            <w:pPr>
              <w:spacing w:line="259" w:lineRule="auto"/>
              <w:jc w:val="both"/>
              <w:rPr>
                <w:sz w:val="18"/>
                <w:szCs w:val="18"/>
              </w:rPr>
            </w:pPr>
            <w:r w:rsidRPr="009759B2">
              <w:rPr>
                <w:sz w:val="18"/>
                <w:szCs w:val="18"/>
              </w:rPr>
              <w:t>2.7</w:t>
            </w:r>
          </w:p>
        </w:tc>
        <w:tc>
          <w:tcPr>
            <w:tcW w:w="3894" w:type="dxa"/>
            <w:shd w:val="clear" w:color="auto" w:fill="auto"/>
          </w:tcPr>
          <w:p w14:paraId="6720E9F5" w14:textId="77777777" w:rsidR="00D26D74" w:rsidRPr="003B45CA" w:rsidRDefault="00D26D74" w:rsidP="000048D1">
            <w:pPr>
              <w:spacing w:line="259" w:lineRule="auto"/>
              <w:jc w:val="both"/>
              <w:rPr>
                <w:sz w:val="18"/>
                <w:szCs w:val="18"/>
                <w:lang w:val="ru-RU"/>
              </w:rPr>
            </w:pPr>
            <w:r w:rsidRPr="003B45CA">
              <w:rPr>
                <w:sz w:val="18"/>
                <w:szCs w:val="18"/>
                <w:lang w:val="ru-RU"/>
              </w:rPr>
              <w:t>Предоставление информации (справки) о</w:t>
            </w:r>
            <w:r w:rsidRPr="003B45CA">
              <w:rPr>
                <w:lang w:val="ru-RU"/>
              </w:rPr>
              <w:t xml:space="preserve"> </w:t>
            </w:r>
            <w:r w:rsidRPr="003B45CA">
              <w:rPr>
                <w:sz w:val="18"/>
                <w:szCs w:val="18"/>
                <w:lang w:val="ru-RU"/>
              </w:rPr>
              <w:t>посещении представителей Подрядчика территорий Заказчика  по данным системы контроля  и управления доступом в течение одного года</w:t>
            </w:r>
          </w:p>
        </w:tc>
        <w:tc>
          <w:tcPr>
            <w:tcW w:w="1753" w:type="dxa"/>
            <w:shd w:val="clear" w:color="auto" w:fill="auto"/>
          </w:tcPr>
          <w:p w14:paraId="74BC3A56" w14:textId="77777777" w:rsidR="00D26D74" w:rsidRPr="009759B2" w:rsidRDefault="00D26D74" w:rsidP="000048D1">
            <w:pPr>
              <w:spacing w:line="259" w:lineRule="auto"/>
              <w:jc w:val="both"/>
              <w:rPr>
                <w:sz w:val="18"/>
                <w:szCs w:val="18"/>
              </w:rPr>
            </w:pPr>
            <w:r w:rsidRPr="009759B2">
              <w:rPr>
                <w:sz w:val="18"/>
                <w:szCs w:val="18"/>
              </w:rPr>
              <w:t>500</w:t>
            </w:r>
          </w:p>
        </w:tc>
        <w:tc>
          <w:tcPr>
            <w:tcW w:w="2339" w:type="dxa"/>
            <w:shd w:val="clear" w:color="auto" w:fill="auto"/>
          </w:tcPr>
          <w:p w14:paraId="7416E961"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2E041D0F"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D81BE7" w14:paraId="11A7D859" w14:textId="77777777" w:rsidTr="003B6E90">
        <w:trPr>
          <w:trHeight w:val="341"/>
        </w:trPr>
        <w:tc>
          <w:tcPr>
            <w:tcW w:w="851" w:type="dxa"/>
            <w:shd w:val="clear" w:color="auto" w:fill="D9D9D9"/>
          </w:tcPr>
          <w:p w14:paraId="78E859D5" w14:textId="77777777" w:rsidR="00D26D74" w:rsidRPr="009759B2" w:rsidRDefault="00D26D74" w:rsidP="000048D1">
            <w:pPr>
              <w:spacing w:line="259" w:lineRule="auto"/>
              <w:jc w:val="both"/>
              <w:rPr>
                <w:sz w:val="18"/>
                <w:szCs w:val="18"/>
              </w:rPr>
            </w:pPr>
            <w:r w:rsidRPr="009759B2">
              <w:rPr>
                <w:sz w:val="18"/>
                <w:szCs w:val="18"/>
              </w:rPr>
              <w:t>3</w:t>
            </w:r>
          </w:p>
        </w:tc>
        <w:tc>
          <w:tcPr>
            <w:tcW w:w="9864" w:type="dxa"/>
            <w:gridSpan w:val="4"/>
            <w:shd w:val="clear" w:color="auto" w:fill="D9D9D9"/>
            <w:vAlign w:val="center"/>
          </w:tcPr>
          <w:p w14:paraId="04CB26CF" w14:textId="77777777" w:rsidR="00D26D74" w:rsidRPr="003B45CA" w:rsidRDefault="00D26D74" w:rsidP="000048D1">
            <w:pPr>
              <w:spacing w:line="259" w:lineRule="auto"/>
              <w:jc w:val="both"/>
              <w:rPr>
                <w:b/>
                <w:sz w:val="18"/>
                <w:szCs w:val="18"/>
                <w:lang w:val="ru-RU"/>
              </w:rPr>
            </w:pPr>
            <w:r w:rsidRPr="003B45CA">
              <w:rPr>
                <w:b/>
                <w:sz w:val="18"/>
                <w:szCs w:val="18"/>
                <w:lang w:val="ru-RU"/>
              </w:rPr>
              <w:t>Штрафы за утерю, порчу, не возврат пропускного документа</w:t>
            </w:r>
          </w:p>
          <w:p w14:paraId="009C925E" w14:textId="77777777" w:rsidR="00D26D74" w:rsidRPr="003B45CA" w:rsidRDefault="00D26D74" w:rsidP="000048D1">
            <w:pPr>
              <w:spacing w:after="0" w:line="259" w:lineRule="auto"/>
              <w:jc w:val="both"/>
              <w:rPr>
                <w:sz w:val="18"/>
                <w:szCs w:val="18"/>
                <w:lang w:val="ru-RU"/>
              </w:rPr>
            </w:pPr>
          </w:p>
        </w:tc>
      </w:tr>
      <w:tr w:rsidR="00D26D74" w:rsidRPr="00D81BE7" w14:paraId="387B47D8" w14:textId="77777777" w:rsidTr="003B6E90">
        <w:tc>
          <w:tcPr>
            <w:tcW w:w="851" w:type="dxa"/>
            <w:shd w:val="clear" w:color="auto" w:fill="auto"/>
          </w:tcPr>
          <w:p w14:paraId="6F238AA6" w14:textId="77777777" w:rsidR="00D26D74" w:rsidRPr="009759B2" w:rsidRDefault="00D26D74" w:rsidP="000048D1">
            <w:pPr>
              <w:spacing w:line="259" w:lineRule="auto"/>
              <w:jc w:val="both"/>
              <w:rPr>
                <w:sz w:val="18"/>
                <w:szCs w:val="18"/>
              </w:rPr>
            </w:pPr>
            <w:r w:rsidRPr="009759B2">
              <w:rPr>
                <w:sz w:val="18"/>
                <w:szCs w:val="18"/>
              </w:rPr>
              <w:t>3.1</w:t>
            </w:r>
          </w:p>
        </w:tc>
        <w:tc>
          <w:tcPr>
            <w:tcW w:w="3894" w:type="dxa"/>
            <w:shd w:val="clear" w:color="auto" w:fill="auto"/>
          </w:tcPr>
          <w:p w14:paraId="418AF01D" w14:textId="77777777" w:rsidR="00D26D74" w:rsidRPr="003B45CA" w:rsidRDefault="00D26D74" w:rsidP="000048D1">
            <w:pPr>
              <w:spacing w:line="259" w:lineRule="auto"/>
              <w:jc w:val="both"/>
              <w:rPr>
                <w:sz w:val="18"/>
                <w:szCs w:val="18"/>
                <w:lang w:val="ru-RU"/>
              </w:rPr>
            </w:pPr>
            <w:r w:rsidRPr="003B45CA">
              <w:rPr>
                <w:sz w:val="18"/>
                <w:szCs w:val="18"/>
                <w:lang w:val="ru-RU"/>
              </w:rPr>
              <w:t>Не возврат гостевого, разового, транспортного пропуска или вкладыша к паспорту или иному  документу, удостоверяющему личность</w:t>
            </w:r>
          </w:p>
        </w:tc>
        <w:tc>
          <w:tcPr>
            <w:tcW w:w="1753" w:type="dxa"/>
            <w:shd w:val="clear" w:color="auto" w:fill="auto"/>
          </w:tcPr>
          <w:p w14:paraId="0A2A56B0" w14:textId="77777777" w:rsidR="00D26D74" w:rsidRPr="009759B2" w:rsidRDefault="00D26D74" w:rsidP="000048D1">
            <w:pPr>
              <w:spacing w:line="259" w:lineRule="auto"/>
              <w:jc w:val="both"/>
              <w:rPr>
                <w:sz w:val="18"/>
                <w:szCs w:val="18"/>
              </w:rPr>
            </w:pPr>
            <w:r w:rsidRPr="009759B2">
              <w:rPr>
                <w:sz w:val="18"/>
                <w:szCs w:val="18"/>
              </w:rPr>
              <w:t>500</w:t>
            </w:r>
          </w:p>
        </w:tc>
        <w:tc>
          <w:tcPr>
            <w:tcW w:w="2339" w:type="dxa"/>
            <w:shd w:val="clear" w:color="auto" w:fill="auto"/>
          </w:tcPr>
          <w:p w14:paraId="154C62B9"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E74234F" w14:textId="77777777" w:rsidR="00D26D74" w:rsidRPr="003B45CA" w:rsidRDefault="00D26D74" w:rsidP="000048D1">
            <w:pPr>
              <w:spacing w:line="259" w:lineRule="auto"/>
              <w:jc w:val="both"/>
              <w:rPr>
                <w:sz w:val="18"/>
                <w:szCs w:val="18"/>
                <w:lang w:val="ru-RU"/>
              </w:rPr>
            </w:pPr>
          </w:p>
        </w:tc>
      </w:tr>
      <w:tr w:rsidR="00D26D74" w:rsidRPr="00D81BE7" w14:paraId="765E35FD" w14:textId="77777777" w:rsidTr="003B6E90">
        <w:trPr>
          <w:trHeight w:val="1236"/>
        </w:trPr>
        <w:tc>
          <w:tcPr>
            <w:tcW w:w="851" w:type="dxa"/>
            <w:shd w:val="clear" w:color="auto" w:fill="auto"/>
          </w:tcPr>
          <w:p w14:paraId="6C800182" w14:textId="77777777" w:rsidR="00D26D74" w:rsidRPr="009759B2" w:rsidRDefault="00D26D74" w:rsidP="000048D1">
            <w:pPr>
              <w:spacing w:line="259" w:lineRule="auto"/>
              <w:jc w:val="both"/>
              <w:rPr>
                <w:sz w:val="18"/>
                <w:szCs w:val="18"/>
              </w:rPr>
            </w:pPr>
            <w:r w:rsidRPr="009759B2">
              <w:rPr>
                <w:sz w:val="18"/>
                <w:szCs w:val="18"/>
              </w:rPr>
              <w:t>3.2</w:t>
            </w:r>
          </w:p>
        </w:tc>
        <w:tc>
          <w:tcPr>
            <w:tcW w:w="3894" w:type="dxa"/>
            <w:shd w:val="clear" w:color="auto" w:fill="auto"/>
          </w:tcPr>
          <w:p w14:paraId="05C6C27B" w14:textId="77777777" w:rsidR="00D26D74" w:rsidRPr="003B45CA" w:rsidRDefault="00D26D74" w:rsidP="000048D1">
            <w:pPr>
              <w:spacing w:line="259" w:lineRule="auto"/>
              <w:jc w:val="both"/>
              <w:rPr>
                <w:sz w:val="18"/>
                <w:szCs w:val="18"/>
                <w:lang w:val="ru-RU"/>
              </w:rPr>
            </w:pPr>
            <w:r w:rsidRPr="003B45CA">
              <w:rPr>
                <w:sz w:val="18"/>
                <w:szCs w:val="18"/>
                <w:lang w:val="ru-RU"/>
              </w:rPr>
              <w:t>Утеря или порча гостевого, транспортного, временного пропуска</w:t>
            </w:r>
            <w:r w:rsidRPr="003B45CA">
              <w:rPr>
                <w:lang w:val="ru-RU"/>
              </w:rPr>
              <w:t xml:space="preserve"> </w:t>
            </w:r>
            <w:r w:rsidRPr="003B45CA">
              <w:rPr>
                <w:sz w:val="18"/>
                <w:szCs w:val="18"/>
                <w:lang w:val="ru-RU"/>
              </w:rPr>
              <w:t>или вкладыша к документу, удостоверяющему личность</w:t>
            </w:r>
          </w:p>
          <w:p w14:paraId="351F8BAD" w14:textId="77777777" w:rsidR="00D26D74" w:rsidRPr="009759B2" w:rsidRDefault="00D26D74" w:rsidP="000048D1">
            <w:pPr>
              <w:spacing w:line="259" w:lineRule="auto"/>
              <w:jc w:val="both"/>
              <w:rPr>
                <w:sz w:val="18"/>
                <w:szCs w:val="18"/>
              </w:rPr>
            </w:pPr>
            <w:r w:rsidRPr="009759B2">
              <w:rPr>
                <w:sz w:val="18"/>
                <w:szCs w:val="18"/>
              </w:rPr>
              <w:t>(изготовление дубликата)</w:t>
            </w:r>
          </w:p>
        </w:tc>
        <w:tc>
          <w:tcPr>
            <w:tcW w:w="1753" w:type="dxa"/>
            <w:shd w:val="clear" w:color="auto" w:fill="auto"/>
          </w:tcPr>
          <w:p w14:paraId="163E3F05" w14:textId="77777777" w:rsidR="00D26D74" w:rsidRPr="009759B2" w:rsidRDefault="00D26D74" w:rsidP="000048D1">
            <w:pPr>
              <w:spacing w:line="259" w:lineRule="auto"/>
              <w:jc w:val="both"/>
              <w:rPr>
                <w:sz w:val="18"/>
                <w:szCs w:val="18"/>
              </w:rPr>
            </w:pPr>
            <w:r w:rsidRPr="009759B2">
              <w:rPr>
                <w:sz w:val="18"/>
                <w:szCs w:val="18"/>
              </w:rPr>
              <w:t>1500</w:t>
            </w:r>
          </w:p>
        </w:tc>
        <w:tc>
          <w:tcPr>
            <w:tcW w:w="2339" w:type="dxa"/>
            <w:shd w:val="clear" w:color="auto" w:fill="auto"/>
          </w:tcPr>
          <w:p w14:paraId="6D046E1E"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E0163CA" w14:textId="77777777" w:rsidR="00D26D74" w:rsidRPr="003B45CA" w:rsidRDefault="00D26D74" w:rsidP="000048D1">
            <w:pPr>
              <w:spacing w:line="259" w:lineRule="auto"/>
              <w:jc w:val="both"/>
              <w:rPr>
                <w:sz w:val="18"/>
                <w:szCs w:val="18"/>
                <w:lang w:val="ru-RU"/>
              </w:rPr>
            </w:pPr>
          </w:p>
        </w:tc>
      </w:tr>
      <w:tr w:rsidR="00D26D74" w:rsidRPr="00D81BE7" w14:paraId="0C4E740B" w14:textId="77777777" w:rsidTr="003B6E90">
        <w:trPr>
          <w:trHeight w:val="776"/>
        </w:trPr>
        <w:tc>
          <w:tcPr>
            <w:tcW w:w="851" w:type="dxa"/>
            <w:shd w:val="clear" w:color="auto" w:fill="auto"/>
          </w:tcPr>
          <w:p w14:paraId="174A238C" w14:textId="77777777" w:rsidR="00D26D74" w:rsidRPr="009759B2" w:rsidRDefault="00D26D74" w:rsidP="000048D1">
            <w:pPr>
              <w:spacing w:line="259" w:lineRule="auto"/>
              <w:jc w:val="both"/>
              <w:rPr>
                <w:sz w:val="18"/>
                <w:szCs w:val="18"/>
              </w:rPr>
            </w:pPr>
            <w:r w:rsidRPr="009759B2">
              <w:rPr>
                <w:sz w:val="18"/>
                <w:szCs w:val="18"/>
              </w:rPr>
              <w:t>3.3</w:t>
            </w:r>
          </w:p>
        </w:tc>
        <w:tc>
          <w:tcPr>
            <w:tcW w:w="3894" w:type="dxa"/>
            <w:shd w:val="clear" w:color="auto" w:fill="auto"/>
          </w:tcPr>
          <w:p w14:paraId="1242766C" w14:textId="77777777" w:rsidR="00D26D74" w:rsidRPr="003B45CA" w:rsidRDefault="00D26D74" w:rsidP="000048D1">
            <w:pPr>
              <w:spacing w:line="259" w:lineRule="auto"/>
              <w:jc w:val="both"/>
              <w:rPr>
                <w:sz w:val="18"/>
                <w:szCs w:val="18"/>
                <w:lang w:val="ru-RU"/>
              </w:rPr>
            </w:pPr>
            <w:r w:rsidRPr="003B45CA">
              <w:rPr>
                <w:sz w:val="18"/>
                <w:szCs w:val="18"/>
                <w:lang w:val="ru-RU"/>
              </w:rPr>
              <w:t>Штраф за нарушение правил пользования ячейками для временного хранения личных вещей</w:t>
            </w:r>
          </w:p>
        </w:tc>
        <w:tc>
          <w:tcPr>
            <w:tcW w:w="1753" w:type="dxa"/>
            <w:shd w:val="clear" w:color="auto" w:fill="auto"/>
          </w:tcPr>
          <w:p w14:paraId="1AC5C86E" w14:textId="77777777" w:rsidR="00D26D74" w:rsidRPr="009759B2" w:rsidRDefault="00D26D74" w:rsidP="000048D1">
            <w:pPr>
              <w:spacing w:line="259" w:lineRule="auto"/>
              <w:jc w:val="both"/>
              <w:rPr>
                <w:sz w:val="18"/>
                <w:szCs w:val="18"/>
              </w:rPr>
            </w:pPr>
            <w:r w:rsidRPr="009759B2">
              <w:rPr>
                <w:sz w:val="18"/>
                <w:szCs w:val="18"/>
              </w:rPr>
              <w:t>500</w:t>
            </w:r>
          </w:p>
        </w:tc>
        <w:tc>
          <w:tcPr>
            <w:tcW w:w="2339" w:type="dxa"/>
            <w:shd w:val="clear" w:color="auto" w:fill="auto"/>
          </w:tcPr>
          <w:p w14:paraId="30A6EA78"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0E7DD484" w14:textId="77777777" w:rsidR="00D26D74" w:rsidRPr="003B45CA" w:rsidRDefault="00D26D74" w:rsidP="000048D1">
            <w:pPr>
              <w:spacing w:line="259" w:lineRule="auto"/>
              <w:jc w:val="both"/>
              <w:rPr>
                <w:sz w:val="18"/>
                <w:szCs w:val="18"/>
                <w:lang w:val="ru-RU"/>
              </w:rPr>
            </w:pPr>
          </w:p>
        </w:tc>
      </w:tr>
    </w:tbl>
    <w:p w14:paraId="38C6844B" w14:textId="77777777" w:rsidR="00D26D74" w:rsidRPr="003B45CA" w:rsidRDefault="00D26D74" w:rsidP="000048D1">
      <w:pPr>
        <w:jc w:val="both"/>
        <w:rPr>
          <w:lang w:val="ru-RU"/>
        </w:rPr>
      </w:pPr>
    </w:p>
    <w:tbl>
      <w:tblPr>
        <w:tblW w:w="9922" w:type="dxa"/>
        <w:tblInd w:w="3" w:type="dxa"/>
        <w:tblLayout w:type="fixed"/>
        <w:tblLook w:val="00A0" w:firstRow="1" w:lastRow="0" w:firstColumn="1" w:lastColumn="0" w:noHBand="0" w:noVBand="0"/>
      </w:tblPr>
      <w:tblGrid>
        <w:gridCol w:w="2963"/>
        <w:gridCol w:w="3032"/>
        <w:gridCol w:w="3927"/>
      </w:tblGrid>
      <w:tr w:rsidR="00D26D74" w:rsidRPr="00922A09" w14:paraId="75A8FC0F" w14:textId="77777777" w:rsidTr="003B6E90">
        <w:trPr>
          <w:trHeight w:val="331"/>
        </w:trPr>
        <w:tc>
          <w:tcPr>
            <w:tcW w:w="2963" w:type="dxa"/>
            <w:noWrap/>
            <w:vAlign w:val="bottom"/>
          </w:tcPr>
          <w:p w14:paraId="32CDF0DD" w14:textId="77777777" w:rsidR="00D26D74" w:rsidRPr="00922A09" w:rsidRDefault="00D26D74" w:rsidP="000048D1">
            <w:pPr>
              <w:jc w:val="both"/>
              <w:rPr>
                <w:b/>
                <w:bCs/>
              </w:rPr>
            </w:pPr>
            <w:permStart w:id="1743809178" w:edGrp="everyone"/>
            <w:r w:rsidRPr="00922A09">
              <w:rPr>
                <w:b/>
                <w:bCs/>
              </w:rPr>
              <w:t>ЗАКАЗЧИК:</w:t>
            </w:r>
          </w:p>
        </w:tc>
        <w:tc>
          <w:tcPr>
            <w:tcW w:w="3032" w:type="dxa"/>
            <w:noWrap/>
            <w:vAlign w:val="bottom"/>
          </w:tcPr>
          <w:p w14:paraId="219E09EE" w14:textId="77777777" w:rsidR="00D26D74" w:rsidRPr="00922A09" w:rsidRDefault="00D26D74" w:rsidP="000048D1">
            <w:pPr>
              <w:jc w:val="both"/>
            </w:pPr>
          </w:p>
        </w:tc>
        <w:tc>
          <w:tcPr>
            <w:tcW w:w="3927" w:type="dxa"/>
            <w:vAlign w:val="bottom"/>
          </w:tcPr>
          <w:p w14:paraId="46EFB96A" w14:textId="77777777" w:rsidR="00D26D74" w:rsidRPr="00922A09" w:rsidRDefault="00D26D74" w:rsidP="000048D1">
            <w:pPr>
              <w:jc w:val="both"/>
              <w:rPr>
                <w:b/>
                <w:bCs/>
              </w:rPr>
            </w:pPr>
            <w:r w:rsidRPr="00922A09">
              <w:rPr>
                <w:b/>
                <w:bCs/>
              </w:rPr>
              <w:t>ПОДРЯДЧИК:</w:t>
            </w:r>
          </w:p>
        </w:tc>
      </w:tr>
    </w:tbl>
    <w:p w14:paraId="6EDAC282" w14:textId="77777777" w:rsidR="00D26D74" w:rsidRDefault="00D26D74" w:rsidP="000048D1">
      <w:pPr>
        <w:tabs>
          <w:tab w:val="left" w:pos="7815"/>
        </w:tabs>
        <w:jc w:val="both"/>
      </w:pPr>
      <w:permStart w:id="609953634" w:edGrp="everyone"/>
      <w:permEnd w:id="1743809178"/>
    </w:p>
    <w:p w14:paraId="5964E731" w14:textId="3CBD0372" w:rsidR="00D26D74" w:rsidRDefault="009261BF" w:rsidP="000048D1">
      <w:pPr>
        <w:spacing w:after="160" w:line="259" w:lineRule="auto"/>
        <w:jc w:val="both"/>
      </w:pPr>
      <w:r>
        <w:t>_____________/А.П. Сусеков</w:t>
      </w:r>
      <w:r w:rsidR="00D26D74">
        <w:br w:type="page"/>
      </w:r>
    </w:p>
    <w:p w14:paraId="0F062748" w14:textId="77777777" w:rsidR="00D26D74" w:rsidRPr="0083456B" w:rsidRDefault="00D26D74" w:rsidP="000048D1">
      <w:pPr>
        <w:tabs>
          <w:tab w:val="left" w:pos="7815"/>
        </w:tabs>
        <w:jc w:val="right"/>
      </w:pPr>
      <w:r w:rsidRPr="0083456B">
        <w:t>Приложение №</w:t>
      </w:r>
      <w:r>
        <w:t>12</w:t>
      </w:r>
      <w:r w:rsidRPr="0083456B">
        <w:t xml:space="preserve"> к договору </w:t>
      </w:r>
    </w:p>
    <w:p w14:paraId="7A1DBEE2" w14:textId="6804F843" w:rsidR="00D26D74" w:rsidRPr="0083456B" w:rsidRDefault="00A3385E" w:rsidP="000048D1">
      <w:pPr>
        <w:tabs>
          <w:tab w:val="left" w:pos="7815"/>
        </w:tabs>
        <w:jc w:val="right"/>
      </w:pPr>
      <w:permStart w:id="1417692967" w:edGrp="everyone"/>
      <w:r w:rsidRPr="00A3385E">
        <w:rPr>
          <w:lang w:val="ru-RU" w:eastAsia="ru-RU"/>
        </w:rPr>
        <w:t>№</w:t>
      </w:r>
      <w:r>
        <w:rPr>
          <w:lang w:val="ru-RU" w:eastAsia="ru-RU"/>
        </w:rPr>
        <w:t xml:space="preserve"> 11.724.08._________/25</w:t>
      </w:r>
      <w:r w:rsidRPr="00576B6C">
        <w:rPr>
          <w:lang w:val="ru-RU" w:eastAsia="ru-RU"/>
        </w:rPr>
        <w:t xml:space="preserve"> от </w:t>
      </w:r>
      <w:r>
        <w:rPr>
          <w:lang w:val="ru-RU" w:eastAsia="ru-RU"/>
        </w:rPr>
        <w:t>____ _____2025г</w:t>
      </w:r>
      <w:permEnd w:id="1417692967"/>
    </w:p>
    <w:p w14:paraId="6230DA1D" w14:textId="77777777" w:rsidR="00D26D74" w:rsidRDefault="00D26D74" w:rsidP="000048D1">
      <w:pPr>
        <w:tabs>
          <w:tab w:val="left" w:pos="7515"/>
          <w:tab w:val="left" w:pos="7815"/>
        </w:tabs>
        <w:jc w:val="both"/>
      </w:pPr>
    </w:p>
    <w:p w14:paraId="072C67AD" w14:textId="77777777" w:rsidR="00D26D74" w:rsidRPr="00CF0524" w:rsidRDefault="00D26D74" w:rsidP="000048D1">
      <w:pPr>
        <w:tabs>
          <w:tab w:val="left" w:pos="7515"/>
          <w:tab w:val="left" w:pos="7815"/>
        </w:tabs>
        <w:jc w:val="both"/>
      </w:pPr>
      <w:r>
        <w:t xml:space="preserve">Заказчик_________  </w:t>
      </w:r>
      <w:r w:rsidRPr="00CF0524">
        <w:t xml:space="preserve">                                                      </w:t>
      </w:r>
      <w:r>
        <w:t xml:space="preserve">        Объект:______________</w:t>
      </w:r>
    </w:p>
    <w:p w14:paraId="4D9202DB" w14:textId="77777777" w:rsidR="00D26D74" w:rsidRPr="00CF0524" w:rsidRDefault="00D26D74" w:rsidP="000048D1">
      <w:pPr>
        <w:tabs>
          <w:tab w:val="left" w:pos="7515"/>
          <w:tab w:val="left" w:pos="7815"/>
        </w:tabs>
        <w:jc w:val="both"/>
      </w:pPr>
      <w:r w:rsidRPr="00CF0524">
        <w:t>Подрядчик _______________</w:t>
      </w:r>
      <w:r>
        <w:t xml:space="preserve">                                                  ____________________</w:t>
      </w:r>
    </w:p>
    <w:p w14:paraId="75846F6F" w14:textId="77777777" w:rsidR="00D26D74" w:rsidRDefault="00D26D74" w:rsidP="000048D1">
      <w:pPr>
        <w:tabs>
          <w:tab w:val="left" w:pos="7515"/>
          <w:tab w:val="left" w:pos="7815"/>
        </w:tabs>
        <w:jc w:val="both"/>
      </w:pPr>
      <w:r w:rsidRPr="00CF0524">
        <w:t xml:space="preserve">Договор __________________ </w:t>
      </w:r>
      <w:r>
        <w:t xml:space="preserve"> </w:t>
      </w:r>
    </w:p>
    <w:p w14:paraId="74B3FA65" w14:textId="77777777" w:rsidR="00D26D74" w:rsidRDefault="00D26D74" w:rsidP="000048D1">
      <w:pPr>
        <w:tabs>
          <w:tab w:val="left" w:pos="7515"/>
          <w:tab w:val="left" w:pos="7815"/>
        </w:tabs>
        <w:jc w:val="both"/>
      </w:pPr>
    </w:p>
    <w:p w14:paraId="3799E54F" w14:textId="77777777" w:rsidR="00D26D74" w:rsidRDefault="00D26D74" w:rsidP="000048D1">
      <w:pPr>
        <w:tabs>
          <w:tab w:val="left" w:pos="7515"/>
          <w:tab w:val="left" w:pos="7815"/>
        </w:tabs>
        <w:jc w:val="both"/>
        <w:rPr>
          <w:b/>
        </w:rPr>
      </w:pPr>
      <w:r w:rsidRPr="00593A75">
        <w:rPr>
          <w:b/>
        </w:rPr>
        <w:t>Реестр исполнительной документации</w:t>
      </w:r>
    </w:p>
    <w:p w14:paraId="25FEE1D7" w14:textId="77777777" w:rsidR="00D26D74" w:rsidRDefault="00D26D74" w:rsidP="000048D1">
      <w:pPr>
        <w:tabs>
          <w:tab w:val="left" w:pos="7515"/>
          <w:tab w:val="left" w:pos="7815"/>
        </w:tabs>
        <w:jc w:val="both"/>
        <w:rPr>
          <w:b/>
        </w:rPr>
      </w:pPr>
      <w:r>
        <w:rPr>
          <w:b/>
        </w:rPr>
        <w:t xml:space="preserve">ПАПКА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99"/>
        <w:gridCol w:w="855"/>
        <w:gridCol w:w="1197"/>
        <w:gridCol w:w="2237"/>
        <w:gridCol w:w="1567"/>
        <w:gridCol w:w="1008"/>
      </w:tblGrid>
      <w:tr w:rsidR="00D26D74" w14:paraId="2AB0F76C" w14:textId="77777777" w:rsidTr="003B6E90">
        <w:tc>
          <w:tcPr>
            <w:tcW w:w="831" w:type="dxa"/>
            <w:shd w:val="clear" w:color="auto" w:fill="auto"/>
          </w:tcPr>
          <w:p w14:paraId="3E2ABC4A"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 п/п</w:t>
            </w:r>
          </w:p>
        </w:tc>
        <w:tc>
          <w:tcPr>
            <w:tcW w:w="2499" w:type="dxa"/>
            <w:shd w:val="clear" w:color="auto" w:fill="auto"/>
          </w:tcPr>
          <w:p w14:paraId="08862BCB"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Наименование документа</w:t>
            </w:r>
          </w:p>
        </w:tc>
        <w:tc>
          <w:tcPr>
            <w:tcW w:w="2052" w:type="dxa"/>
            <w:gridSpan w:val="2"/>
            <w:shd w:val="clear" w:color="auto" w:fill="auto"/>
          </w:tcPr>
          <w:p w14:paraId="1E4AB41C" w14:textId="77777777" w:rsidR="00D26D74" w:rsidRPr="003B45CA" w:rsidRDefault="00D26D74" w:rsidP="000048D1">
            <w:pPr>
              <w:tabs>
                <w:tab w:val="left" w:pos="7515"/>
                <w:tab w:val="left" w:pos="7815"/>
              </w:tabs>
              <w:jc w:val="both"/>
              <w:rPr>
                <w:b/>
                <w:szCs w:val="20"/>
                <w:lang w:val="ru-RU" w:eastAsia="ru-RU"/>
              </w:rPr>
            </w:pPr>
            <w:r w:rsidRPr="003B45CA">
              <w:rPr>
                <w:b/>
                <w:szCs w:val="20"/>
                <w:lang w:val="ru-RU" w:eastAsia="ru-RU"/>
              </w:rPr>
              <w:t>№ чертежа, акта, разрешения, журнала и д.р</w:t>
            </w:r>
          </w:p>
        </w:tc>
        <w:tc>
          <w:tcPr>
            <w:tcW w:w="2237" w:type="dxa"/>
            <w:shd w:val="clear" w:color="auto" w:fill="auto"/>
          </w:tcPr>
          <w:p w14:paraId="32EC53D7"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Организация, составившая документ</w:t>
            </w:r>
          </w:p>
        </w:tc>
        <w:tc>
          <w:tcPr>
            <w:tcW w:w="1567" w:type="dxa"/>
            <w:shd w:val="clear" w:color="auto" w:fill="auto"/>
          </w:tcPr>
          <w:p w14:paraId="2F592564"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Количество листов</w:t>
            </w:r>
          </w:p>
        </w:tc>
        <w:tc>
          <w:tcPr>
            <w:tcW w:w="1008" w:type="dxa"/>
            <w:shd w:val="clear" w:color="auto" w:fill="auto"/>
          </w:tcPr>
          <w:p w14:paraId="09FC2F58"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Лист по списку</w:t>
            </w:r>
          </w:p>
        </w:tc>
      </w:tr>
      <w:tr w:rsidR="00D26D74" w14:paraId="4FA55D3B" w14:textId="77777777" w:rsidTr="003B6E90">
        <w:trPr>
          <w:trHeight w:val="240"/>
        </w:trPr>
        <w:tc>
          <w:tcPr>
            <w:tcW w:w="831" w:type="dxa"/>
            <w:vMerge w:val="restart"/>
            <w:shd w:val="clear" w:color="auto" w:fill="auto"/>
          </w:tcPr>
          <w:p w14:paraId="6210A367"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335996F6"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0F012E77"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3B604F91"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78D93A5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409F7B63"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14D5AE8" w14:textId="77777777" w:rsidR="00D26D74" w:rsidRPr="009759B2" w:rsidRDefault="00D26D74" w:rsidP="000048D1">
            <w:pPr>
              <w:tabs>
                <w:tab w:val="left" w:pos="7515"/>
                <w:tab w:val="left" w:pos="7815"/>
              </w:tabs>
              <w:jc w:val="both"/>
              <w:rPr>
                <w:szCs w:val="20"/>
                <w:lang w:eastAsia="ru-RU"/>
              </w:rPr>
            </w:pPr>
          </w:p>
        </w:tc>
      </w:tr>
      <w:tr w:rsidR="00D26D74" w14:paraId="43E4668A" w14:textId="77777777" w:rsidTr="003B6E90">
        <w:trPr>
          <w:trHeight w:val="240"/>
        </w:trPr>
        <w:tc>
          <w:tcPr>
            <w:tcW w:w="831" w:type="dxa"/>
            <w:vMerge/>
            <w:shd w:val="clear" w:color="auto" w:fill="auto"/>
          </w:tcPr>
          <w:p w14:paraId="15F6904E"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2F0ABB15"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49B7D7B1" w14:textId="77777777" w:rsidR="00D26D74" w:rsidRPr="009759B2" w:rsidRDefault="00D26D74" w:rsidP="000048D1">
            <w:pPr>
              <w:tabs>
                <w:tab w:val="left" w:pos="7515"/>
                <w:tab w:val="left" w:pos="7815"/>
              </w:tabs>
              <w:jc w:val="both"/>
              <w:rPr>
                <w:szCs w:val="20"/>
                <w:lang w:eastAsia="ru-RU"/>
              </w:rPr>
            </w:pPr>
            <w:r w:rsidRPr="009759B2">
              <w:rPr>
                <w:szCs w:val="20"/>
                <w:lang w:eastAsia="ru-RU"/>
              </w:rPr>
              <w:t>от</w:t>
            </w:r>
          </w:p>
        </w:tc>
        <w:tc>
          <w:tcPr>
            <w:tcW w:w="1197" w:type="dxa"/>
            <w:shd w:val="clear" w:color="auto" w:fill="auto"/>
          </w:tcPr>
          <w:p w14:paraId="2CDA6A95"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5237A255"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3B5B664E"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3C70867E" w14:textId="77777777" w:rsidR="00D26D74" w:rsidRPr="009759B2" w:rsidRDefault="00D26D74" w:rsidP="000048D1">
            <w:pPr>
              <w:tabs>
                <w:tab w:val="left" w:pos="7515"/>
                <w:tab w:val="left" w:pos="7815"/>
              </w:tabs>
              <w:jc w:val="both"/>
              <w:rPr>
                <w:szCs w:val="20"/>
                <w:lang w:eastAsia="ru-RU"/>
              </w:rPr>
            </w:pPr>
          </w:p>
        </w:tc>
      </w:tr>
      <w:tr w:rsidR="00D26D74" w14:paraId="376F1907" w14:textId="77777777" w:rsidTr="003B6E90">
        <w:trPr>
          <w:trHeight w:val="240"/>
        </w:trPr>
        <w:tc>
          <w:tcPr>
            <w:tcW w:w="831" w:type="dxa"/>
            <w:vMerge w:val="restart"/>
            <w:shd w:val="clear" w:color="auto" w:fill="auto"/>
          </w:tcPr>
          <w:p w14:paraId="2C3EA303"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7A006C9F"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7D541B5A"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1EAA34D2"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02B9302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15786C02"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7D45288" w14:textId="77777777" w:rsidR="00D26D74" w:rsidRPr="009759B2" w:rsidRDefault="00D26D74" w:rsidP="000048D1">
            <w:pPr>
              <w:tabs>
                <w:tab w:val="left" w:pos="7515"/>
                <w:tab w:val="left" w:pos="7815"/>
              </w:tabs>
              <w:jc w:val="both"/>
              <w:rPr>
                <w:szCs w:val="20"/>
                <w:lang w:eastAsia="ru-RU"/>
              </w:rPr>
            </w:pPr>
          </w:p>
        </w:tc>
      </w:tr>
      <w:tr w:rsidR="00D26D74" w14:paraId="0B01138C" w14:textId="77777777" w:rsidTr="003B6E90">
        <w:trPr>
          <w:trHeight w:val="240"/>
        </w:trPr>
        <w:tc>
          <w:tcPr>
            <w:tcW w:w="831" w:type="dxa"/>
            <w:vMerge/>
            <w:shd w:val="clear" w:color="auto" w:fill="auto"/>
          </w:tcPr>
          <w:p w14:paraId="3C1FF16B"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307D617A"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5511435C" w14:textId="77777777" w:rsidR="00D26D74" w:rsidRPr="009759B2" w:rsidRDefault="00D26D74" w:rsidP="000048D1">
            <w:pPr>
              <w:tabs>
                <w:tab w:val="left" w:pos="7515"/>
                <w:tab w:val="left" w:pos="7815"/>
              </w:tabs>
              <w:jc w:val="both"/>
              <w:rPr>
                <w:szCs w:val="20"/>
                <w:lang w:eastAsia="ru-RU"/>
              </w:rPr>
            </w:pPr>
            <w:r w:rsidRPr="009759B2">
              <w:rPr>
                <w:szCs w:val="20"/>
                <w:lang w:eastAsia="ru-RU"/>
              </w:rPr>
              <w:t>от</w:t>
            </w:r>
          </w:p>
        </w:tc>
        <w:tc>
          <w:tcPr>
            <w:tcW w:w="1197" w:type="dxa"/>
            <w:shd w:val="clear" w:color="auto" w:fill="auto"/>
          </w:tcPr>
          <w:p w14:paraId="1252098D"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704513A0"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250EE42D"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47546059" w14:textId="77777777" w:rsidR="00D26D74" w:rsidRPr="009759B2" w:rsidRDefault="00D26D74" w:rsidP="000048D1">
            <w:pPr>
              <w:tabs>
                <w:tab w:val="left" w:pos="7515"/>
                <w:tab w:val="left" w:pos="7815"/>
              </w:tabs>
              <w:jc w:val="both"/>
              <w:rPr>
                <w:szCs w:val="20"/>
                <w:lang w:eastAsia="ru-RU"/>
              </w:rPr>
            </w:pPr>
          </w:p>
        </w:tc>
      </w:tr>
    </w:tbl>
    <w:p w14:paraId="4F59225D" w14:textId="77777777" w:rsidR="003B45CA" w:rsidRDefault="003B45CA" w:rsidP="000048D1">
      <w:pPr>
        <w:tabs>
          <w:tab w:val="left" w:pos="7815"/>
        </w:tabs>
        <w:jc w:val="both"/>
      </w:pPr>
    </w:p>
    <w:p w14:paraId="65BA6F15" w14:textId="77777777" w:rsidR="003B45CA" w:rsidRDefault="003B45CA" w:rsidP="000048D1">
      <w:pPr>
        <w:jc w:val="both"/>
      </w:pPr>
      <w:r>
        <w:br w:type="page"/>
      </w:r>
    </w:p>
    <w:p w14:paraId="6D95D6F0" w14:textId="29881C82" w:rsidR="00D26D74" w:rsidRPr="0083456B" w:rsidRDefault="00D26D74" w:rsidP="000048D1">
      <w:pPr>
        <w:tabs>
          <w:tab w:val="left" w:pos="7815"/>
        </w:tabs>
        <w:jc w:val="right"/>
      </w:pPr>
      <w:r w:rsidRPr="0083456B">
        <w:t>Приложение №</w:t>
      </w:r>
      <w:r>
        <w:t>13</w:t>
      </w:r>
      <w:r w:rsidRPr="0083456B">
        <w:t xml:space="preserve"> к договору </w:t>
      </w:r>
    </w:p>
    <w:p w14:paraId="2863A31C" w14:textId="2BFBE3E9" w:rsidR="00D26D74" w:rsidRPr="0083456B" w:rsidRDefault="00A3385E" w:rsidP="000048D1">
      <w:pPr>
        <w:tabs>
          <w:tab w:val="left" w:pos="7815"/>
        </w:tabs>
        <w:jc w:val="right"/>
      </w:pPr>
      <w:permStart w:id="772094597" w:edGrp="everyone"/>
      <w:r w:rsidRPr="00A3385E">
        <w:rPr>
          <w:lang w:val="ru-RU" w:eastAsia="ru-RU"/>
        </w:rPr>
        <w:t>№</w:t>
      </w:r>
      <w:r>
        <w:rPr>
          <w:lang w:val="ru-RU" w:eastAsia="ru-RU"/>
        </w:rPr>
        <w:t xml:space="preserve"> 11.724.08._________/25</w:t>
      </w:r>
      <w:r w:rsidRPr="00576B6C">
        <w:rPr>
          <w:lang w:val="ru-RU" w:eastAsia="ru-RU"/>
        </w:rPr>
        <w:t xml:space="preserve"> от </w:t>
      </w:r>
      <w:r>
        <w:rPr>
          <w:lang w:val="ru-RU" w:eastAsia="ru-RU"/>
        </w:rPr>
        <w:t>____ _____2025г</w:t>
      </w:r>
      <w:permEnd w:id="772094597"/>
    </w:p>
    <w:p w14:paraId="11752EA2" w14:textId="77777777" w:rsidR="00D26D74" w:rsidRDefault="00D26D74" w:rsidP="000048D1">
      <w:pPr>
        <w:tabs>
          <w:tab w:val="left" w:pos="7515"/>
          <w:tab w:val="left" w:pos="781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1E34FC8" w14:textId="77777777" w:rsidTr="003B6E90">
        <w:trPr>
          <w:trHeight w:val="11230"/>
        </w:trPr>
        <w:tc>
          <w:tcPr>
            <w:tcW w:w="10194" w:type="dxa"/>
            <w:shd w:val="clear" w:color="auto" w:fill="auto"/>
          </w:tcPr>
          <w:p w14:paraId="578ABEF0" w14:textId="77777777" w:rsidR="00D26D74" w:rsidRPr="003B45CA" w:rsidRDefault="00D26D74" w:rsidP="000048D1">
            <w:pPr>
              <w:tabs>
                <w:tab w:val="left" w:pos="7515"/>
                <w:tab w:val="left" w:pos="7815"/>
              </w:tabs>
              <w:jc w:val="both"/>
              <w:rPr>
                <w:szCs w:val="20"/>
                <w:lang w:val="ru-RU" w:eastAsia="ru-RU"/>
              </w:rPr>
            </w:pPr>
          </w:p>
          <w:p w14:paraId="00CBDEF9"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2835AB82"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2E0164C8"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68427BC" w14:textId="77777777" w:rsidR="00D26D74" w:rsidRPr="003B45CA" w:rsidRDefault="00D26D74" w:rsidP="000048D1">
            <w:pPr>
              <w:tabs>
                <w:tab w:val="left" w:pos="7515"/>
                <w:tab w:val="left" w:pos="7815"/>
              </w:tabs>
              <w:jc w:val="both"/>
              <w:rPr>
                <w:lang w:val="ru-RU" w:eastAsia="ru-RU"/>
              </w:rPr>
            </w:pPr>
          </w:p>
          <w:p w14:paraId="16F515AD" w14:textId="77777777" w:rsidR="00D26D74" w:rsidRPr="003B45CA" w:rsidRDefault="00D26D74" w:rsidP="000048D1">
            <w:pPr>
              <w:tabs>
                <w:tab w:val="left" w:pos="7515"/>
                <w:tab w:val="left" w:pos="7815"/>
              </w:tabs>
              <w:jc w:val="both"/>
              <w:rPr>
                <w:lang w:val="ru-RU" w:eastAsia="ru-RU"/>
              </w:rPr>
            </w:pPr>
          </w:p>
          <w:p w14:paraId="534D5CC9" w14:textId="77777777" w:rsidR="00D26D74" w:rsidRPr="003B45CA" w:rsidRDefault="00D26D74" w:rsidP="000048D1">
            <w:pPr>
              <w:tabs>
                <w:tab w:val="left" w:pos="7515"/>
                <w:tab w:val="left" w:pos="7815"/>
              </w:tabs>
              <w:jc w:val="both"/>
              <w:rPr>
                <w:b/>
                <w:lang w:val="ru-RU" w:eastAsia="ru-RU"/>
              </w:rPr>
            </w:pPr>
            <w:r w:rsidRPr="003B45CA">
              <w:rPr>
                <w:b/>
                <w:lang w:val="ru-RU" w:eastAsia="ru-RU"/>
              </w:rPr>
              <w:t>ПАПКА № …</w:t>
            </w:r>
          </w:p>
          <w:p w14:paraId="59ED5F6D" w14:textId="77777777" w:rsidR="00D26D74" w:rsidRPr="003B45CA" w:rsidRDefault="00D26D74" w:rsidP="000048D1">
            <w:pPr>
              <w:tabs>
                <w:tab w:val="left" w:pos="7515"/>
                <w:tab w:val="left" w:pos="7815"/>
              </w:tabs>
              <w:jc w:val="both"/>
              <w:rPr>
                <w:lang w:val="ru-RU" w:eastAsia="ru-RU"/>
              </w:rPr>
            </w:pPr>
            <w:r w:rsidRPr="003B45CA">
              <w:rPr>
                <w:lang w:val="ru-RU" w:eastAsia="ru-RU"/>
              </w:rPr>
              <w:t>(сквозная нумерация папок по всему объекту)</w:t>
            </w:r>
          </w:p>
          <w:p w14:paraId="0272B703" w14:textId="77777777" w:rsidR="00D26D74" w:rsidRPr="003B45CA" w:rsidRDefault="00D26D74" w:rsidP="000048D1">
            <w:pPr>
              <w:tabs>
                <w:tab w:val="left" w:pos="7515"/>
                <w:tab w:val="left" w:pos="7815"/>
              </w:tabs>
              <w:jc w:val="both"/>
              <w:rPr>
                <w:lang w:val="ru-RU" w:eastAsia="ru-RU"/>
              </w:rPr>
            </w:pPr>
          </w:p>
          <w:p w14:paraId="05E39C79" w14:textId="77777777" w:rsidR="00D26D74" w:rsidRPr="003B45CA" w:rsidRDefault="00D26D74" w:rsidP="000048D1">
            <w:pPr>
              <w:tabs>
                <w:tab w:val="left" w:pos="7515"/>
                <w:tab w:val="left" w:pos="7815"/>
              </w:tabs>
              <w:jc w:val="both"/>
              <w:rPr>
                <w:b/>
                <w:lang w:val="ru-RU" w:eastAsia="ru-RU"/>
              </w:rPr>
            </w:pPr>
            <w:r w:rsidRPr="003B45CA">
              <w:rPr>
                <w:b/>
                <w:lang w:val="ru-RU" w:eastAsia="ru-RU"/>
              </w:rPr>
              <w:t xml:space="preserve">Наименование папки </w:t>
            </w:r>
          </w:p>
          <w:p w14:paraId="07F69226" w14:textId="77777777" w:rsidR="00D26D74" w:rsidRPr="003B45CA" w:rsidRDefault="00D26D74" w:rsidP="000048D1">
            <w:pPr>
              <w:tabs>
                <w:tab w:val="left" w:pos="7515"/>
                <w:tab w:val="left" w:pos="7815"/>
              </w:tabs>
              <w:jc w:val="both"/>
              <w:rPr>
                <w:lang w:val="ru-RU" w:eastAsia="ru-RU"/>
              </w:rPr>
            </w:pPr>
            <w:r w:rsidRPr="003B45CA">
              <w:rPr>
                <w:lang w:val="ru-RU" w:eastAsia="ru-RU"/>
              </w:rPr>
              <w:t>(указывается краткое содержание папки: «Разрешительная документация», «Проектная документация шифр 1995-..», другое)</w:t>
            </w:r>
          </w:p>
          <w:p w14:paraId="19516B27"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638879F5"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«…(указывается точное наименование объекта из договора)…»</w:t>
            </w:r>
          </w:p>
          <w:p w14:paraId="05BB8732" w14:textId="77777777" w:rsidR="00D26D74" w:rsidRPr="003B45CA" w:rsidRDefault="00D26D74" w:rsidP="000048D1">
            <w:pPr>
              <w:tabs>
                <w:tab w:val="left" w:pos="7515"/>
                <w:tab w:val="left" w:pos="7815"/>
              </w:tabs>
              <w:jc w:val="both"/>
              <w:rPr>
                <w:lang w:val="ru-RU" w:eastAsia="ru-RU"/>
              </w:rPr>
            </w:pPr>
          </w:p>
          <w:p w14:paraId="063E3ED1" w14:textId="77777777" w:rsidR="00D26D74" w:rsidRPr="003B45CA" w:rsidRDefault="00D26D74" w:rsidP="000048D1">
            <w:pPr>
              <w:tabs>
                <w:tab w:val="left" w:pos="7515"/>
                <w:tab w:val="left" w:pos="7815"/>
              </w:tabs>
              <w:jc w:val="both"/>
              <w:rPr>
                <w:lang w:val="ru-RU" w:eastAsia="ru-RU"/>
              </w:rPr>
            </w:pPr>
          </w:p>
          <w:p w14:paraId="1CFC8D81" w14:textId="77777777" w:rsidR="00D26D74" w:rsidRPr="003B45CA" w:rsidRDefault="00D26D74" w:rsidP="000048D1">
            <w:pPr>
              <w:tabs>
                <w:tab w:val="left" w:pos="7515"/>
                <w:tab w:val="left" w:pos="7815"/>
              </w:tabs>
              <w:jc w:val="both"/>
              <w:rPr>
                <w:lang w:val="ru-RU" w:eastAsia="ru-RU"/>
              </w:rPr>
            </w:pPr>
          </w:p>
          <w:p w14:paraId="1FCD3C79" w14:textId="77777777" w:rsidR="00D26D74" w:rsidRPr="003B45CA" w:rsidRDefault="00D26D74" w:rsidP="000048D1">
            <w:pPr>
              <w:tabs>
                <w:tab w:val="left" w:pos="7515"/>
                <w:tab w:val="left" w:pos="7815"/>
              </w:tabs>
              <w:jc w:val="both"/>
              <w:rPr>
                <w:lang w:val="ru-RU" w:eastAsia="ru-RU"/>
              </w:rPr>
            </w:pPr>
          </w:p>
          <w:p w14:paraId="1F95A0B0" w14:textId="77777777" w:rsidR="00D26D74" w:rsidRPr="003B45CA" w:rsidRDefault="00D26D74" w:rsidP="000048D1">
            <w:pPr>
              <w:tabs>
                <w:tab w:val="left" w:pos="7515"/>
                <w:tab w:val="left" w:pos="7815"/>
              </w:tabs>
              <w:jc w:val="both"/>
              <w:rPr>
                <w:lang w:val="ru-RU" w:eastAsia="ru-RU"/>
              </w:rPr>
            </w:pPr>
          </w:p>
          <w:p w14:paraId="4A42324A" w14:textId="77777777" w:rsidR="00D26D74" w:rsidRPr="003B45CA" w:rsidRDefault="00D26D74" w:rsidP="000048D1">
            <w:pPr>
              <w:tabs>
                <w:tab w:val="left" w:pos="7515"/>
                <w:tab w:val="left" w:pos="7815"/>
              </w:tabs>
              <w:jc w:val="both"/>
              <w:rPr>
                <w:lang w:val="ru-RU" w:eastAsia="ru-RU"/>
              </w:rPr>
            </w:pPr>
          </w:p>
          <w:p w14:paraId="68901D1E" w14:textId="77777777" w:rsidR="00D26D74" w:rsidRPr="003B45CA" w:rsidRDefault="00D26D74" w:rsidP="000048D1">
            <w:pPr>
              <w:tabs>
                <w:tab w:val="left" w:pos="7515"/>
                <w:tab w:val="left" w:pos="7815"/>
              </w:tabs>
              <w:jc w:val="both"/>
              <w:rPr>
                <w:lang w:val="ru-RU" w:eastAsia="ru-RU"/>
              </w:rPr>
            </w:pPr>
          </w:p>
          <w:p w14:paraId="7BB9F8BD" w14:textId="77777777" w:rsidR="00D26D74" w:rsidRPr="003B45CA" w:rsidRDefault="00D26D74" w:rsidP="000048D1">
            <w:pPr>
              <w:tabs>
                <w:tab w:val="left" w:pos="7515"/>
                <w:tab w:val="left" w:pos="7815"/>
              </w:tabs>
              <w:jc w:val="both"/>
              <w:rPr>
                <w:lang w:val="ru-RU" w:eastAsia="ru-RU"/>
              </w:rPr>
            </w:pPr>
          </w:p>
          <w:p w14:paraId="288859A1" w14:textId="77777777" w:rsidR="00D26D74" w:rsidRPr="009759B2" w:rsidRDefault="00D26D74" w:rsidP="000048D1">
            <w:pPr>
              <w:tabs>
                <w:tab w:val="left" w:pos="7515"/>
                <w:tab w:val="left" w:pos="7815"/>
              </w:tabs>
              <w:jc w:val="both"/>
              <w:rPr>
                <w:szCs w:val="20"/>
                <w:lang w:eastAsia="ru-RU"/>
              </w:rPr>
            </w:pPr>
            <w:r w:rsidRPr="009759B2">
              <w:rPr>
                <w:lang w:eastAsia="ru-RU"/>
              </w:rPr>
              <w:t>г. Ижевск 20…г.</w:t>
            </w:r>
          </w:p>
        </w:tc>
      </w:tr>
    </w:tbl>
    <w:p w14:paraId="58785A69" w14:textId="77777777" w:rsidR="00D26D74" w:rsidRDefault="00D26D74" w:rsidP="000048D1">
      <w:pPr>
        <w:tabs>
          <w:tab w:val="left" w:pos="7515"/>
          <w:tab w:val="left" w:pos="7815"/>
        </w:tabs>
        <w:jc w:val="both"/>
      </w:pPr>
    </w:p>
    <w:p w14:paraId="1C31552C" w14:textId="77777777" w:rsidR="00D26D74" w:rsidRDefault="00D26D74" w:rsidP="000048D1">
      <w:pPr>
        <w:tabs>
          <w:tab w:val="left" w:pos="7515"/>
          <w:tab w:val="left" w:pos="7815"/>
        </w:tabs>
        <w:jc w:val="both"/>
      </w:pPr>
      <w:r>
        <w:t>Примечание:</w:t>
      </w:r>
    </w:p>
    <w:p w14:paraId="2B9D4975"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папки</w:t>
      </w:r>
    </w:p>
    <w:p w14:paraId="4C8BA735" w14:textId="77777777" w:rsidR="00D26D74" w:rsidRPr="0083456B" w:rsidRDefault="00D26D74" w:rsidP="000048D1">
      <w:pPr>
        <w:tabs>
          <w:tab w:val="left" w:pos="7815"/>
        </w:tabs>
        <w:jc w:val="both"/>
      </w:pPr>
      <w:r w:rsidRPr="0083456B">
        <w:t>Приложение №</w:t>
      </w:r>
      <w:r>
        <w:t>14</w:t>
      </w:r>
      <w:r w:rsidRPr="0083456B">
        <w:t xml:space="preserve"> к договору </w:t>
      </w:r>
    </w:p>
    <w:p w14:paraId="249A8861" w14:textId="77777777" w:rsidR="00D26D74" w:rsidRPr="0083456B" w:rsidRDefault="00D26D74" w:rsidP="000048D1">
      <w:pPr>
        <w:tabs>
          <w:tab w:val="left" w:pos="7815"/>
        </w:tabs>
        <w:jc w:val="both"/>
      </w:pPr>
      <w:r w:rsidRPr="0083456B">
        <w:t>от _____________№__________</w:t>
      </w:r>
    </w:p>
    <w:p w14:paraId="576EA8D5" w14:textId="77777777" w:rsidR="00D26D74" w:rsidRDefault="00D26D74" w:rsidP="000048D1">
      <w:pPr>
        <w:tabs>
          <w:tab w:val="left" w:pos="7515"/>
          <w:tab w:val="left" w:pos="781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5571EAF" w14:textId="77777777" w:rsidTr="003B6E90">
        <w:trPr>
          <w:trHeight w:val="11230"/>
        </w:trPr>
        <w:tc>
          <w:tcPr>
            <w:tcW w:w="10194" w:type="dxa"/>
            <w:shd w:val="clear" w:color="auto" w:fill="auto"/>
          </w:tcPr>
          <w:p w14:paraId="4B4FEB0A" w14:textId="77777777" w:rsidR="00D26D74" w:rsidRPr="003B45CA" w:rsidRDefault="00D26D74" w:rsidP="000048D1">
            <w:pPr>
              <w:tabs>
                <w:tab w:val="left" w:pos="7515"/>
                <w:tab w:val="left" w:pos="7815"/>
              </w:tabs>
              <w:jc w:val="both"/>
              <w:rPr>
                <w:szCs w:val="20"/>
                <w:lang w:val="ru-RU" w:eastAsia="ru-RU"/>
              </w:rPr>
            </w:pPr>
          </w:p>
          <w:p w14:paraId="53F8BB8B"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083FA655"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0CDCAE66"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91B3648" w14:textId="77777777" w:rsidR="00D26D74" w:rsidRPr="003B45CA" w:rsidRDefault="00D26D74" w:rsidP="000048D1">
            <w:pPr>
              <w:tabs>
                <w:tab w:val="left" w:pos="7515"/>
                <w:tab w:val="left" w:pos="7815"/>
              </w:tabs>
              <w:jc w:val="both"/>
              <w:rPr>
                <w:lang w:val="ru-RU" w:eastAsia="ru-RU"/>
              </w:rPr>
            </w:pPr>
          </w:p>
          <w:p w14:paraId="73FE169C" w14:textId="77777777" w:rsidR="00D26D74" w:rsidRPr="003B45CA" w:rsidRDefault="00D26D74" w:rsidP="000048D1">
            <w:pPr>
              <w:tabs>
                <w:tab w:val="left" w:pos="7515"/>
                <w:tab w:val="left" w:pos="7815"/>
              </w:tabs>
              <w:jc w:val="both"/>
              <w:rPr>
                <w:lang w:val="ru-RU" w:eastAsia="ru-RU"/>
              </w:rPr>
            </w:pPr>
          </w:p>
          <w:p w14:paraId="75B6502F" w14:textId="77777777" w:rsidR="00D26D74" w:rsidRPr="003B45CA" w:rsidRDefault="00D26D74" w:rsidP="000048D1">
            <w:pPr>
              <w:tabs>
                <w:tab w:val="left" w:pos="7515"/>
                <w:tab w:val="left" w:pos="7815"/>
              </w:tabs>
              <w:jc w:val="both"/>
              <w:rPr>
                <w:b/>
                <w:lang w:val="ru-RU" w:eastAsia="ru-RU"/>
              </w:rPr>
            </w:pPr>
            <w:r w:rsidRPr="003B45CA">
              <w:rPr>
                <w:b/>
                <w:lang w:val="ru-RU" w:eastAsia="ru-RU"/>
              </w:rPr>
              <w:t>Архивный короб № …</w:t>
            </w:r>
          </w:p>
          <w:p w14:paraId="6E2F2278" w14:textId="77777777" w:rsidR="00D26D74" w:rsidRPr="003B45CA" w:rsidRDefault="00D26D74" w:rsidP="000048D1">
            <w:pPr>
              <w:tabs>
                <w:tab w:val="left" w:pos="7515"/>
                <w:tab w:val="left" w:pos="7815"/>
              </w:tabs>
              <w:jc w:val="both"/>
              <w:rPr>
                <w:lang w:val="ru-RU" w:eastAsia="ru-RU"/>
              </w:rPr>
            </w:pPr>
            <w:r w:rsidRPr="003B45CA">
              <w:rPr>
                <w:lang w:val="ru-RU" w:eastAsia="ru-RU"/>
              </w:rPr>
              <w:t>(сквозная нумерация коробов по всему объекту)</w:t>
            </w:r>
          </w:p>
          <w:p w14:paraId="214A3820" w14:textId="77777777" w:rsidR="00D26D74" w:rsidRPr="003B45CA" w:rsidRDefault="00D26D74" w:rsidP="000048D1">
            <w:pPr>
              <w:tabs>
                <w:tab w:val="left" w:pos="7515"/>
                <w:tab w:val="left" w:pos="7815"/>
              </w:tabs>
              <w:jc w:val="both"/>
              <w:rPr>
                <w:lang w:val="ru-RU" w:eastAsia="ru-RU"/>
              </w:rPr>
            </w:pPr>
          </w:p>
          <w:p w14:paraId="3757F812" w14:textId="77777777" w:rsidR="00D26D74" w:rsidRPr="003B45CA" w:rsidRDefault="00D26D74" w:rsidP="000048D1">
            <w:pPr>
              <w:tabs>
                <w:tab w:val="left" w:pos="7515"/>
                <w:tab w:val="left" w:pos="7815"/>
              </w:tabs>
              <w:jc w:val="both"/>
              <w:rPr>
                <w:b/>
                <w:lang w:val="ru-RU" w:eastAsia="ru-RU"/>
              </w:rPr>
            </w:pPr>
            <w:r w:rsidRPr="003B45CA">
              <w:rPr>
                <w:b/>
                <w:lang w:val="ru-RU" w:eastAsia="ru-RU"/>
              </w:rPr>
              <w:t>Наименование папок в коробе:</w:t>
            </w:r>
          </w:p>
          <w:p w14:paraId="44D49937" w14:textId="77777777" w:rsidR="00D26D74" w:rsidRPr="003B45CA" w:rsidRDefault="00D26D74" w:rsidP="000048D1">
            <w:pPr>
              <w:tabs>
                <w:tab w:val="left" w:pos="7515"/>
                <w:tab w:val="left" w:pos="7815"/>
              </w:tabs>
              <w:jc w:val="both"/>
              <w:rPr>
                <w:b/>
                <w:lang w:val="ru-RU" w:eastAsia="ru-RU"/>
              </w:rPr>
            </w:pPr>
            <w:r w:rsidRPr="003B45CA">
              <w:rPr>
                <w:b/>
                <w:lang w:val="ru-RU" w:eastAsia="ru-RU"/>
              </w:rPr>
              <w:t xml:space="preserve"> </w:t>
            </w:r>
          </w:p>
          <w:p w14:paraId="2B06A22E"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1. Папка № 1 «Разрешительная документация»;</w:t>
            </w:r>
          </w:p>
          <w:p w14:paraId="38889853"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2. Папка № 2 «Проектная документация шифр 1995-…»;</w:t>
            </w:r>
          </w:p>
          <w:p w14:paraId="6B488B4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3. другое….</w:t>
            </w:r>
          </w:p>
          <w:p w14:paraId="59142EE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(указываются все папки, содержащиеся в коробе)</w:t>
            </w:r>
          </w:p>
          <w:p w14:paraId="76586DE5"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397CCE72"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«…(указывается точное наименование объекта из договора)…»</w:t>
            </w:r>
          </w:p>
          <w:p w14:paraId="0408C6C1" w14:textId="77777777" w:rsidR="00D26D74" w:rsidRPr="003B45CA" w:rsidRDefault="00D26D74" w:rsidP="000048D1">
            <w:pPr>
              <w:tabs>
                <w:tab w:val="left" w:pos="7515"/>
                <w:tab w:val="left" w:pos="7815"/>
              </w:tabs>
              <w:jc w:val="both"/>
              <w:rPr>
                <w:lang w:val="ru-RU" w:eastAsia="ru-RU"/>
              </w:rPr>
            </w:pPr>
          </w:p>
          <w:p w14:paraId="0857AFBA" w14:textId="77777777" w:rsidR="00D26D74" w:rsidRPr="003B45CA" w:rsidRDefault="00D26D74" w:rsidP="000048D1">
            <w:pPr>
              <w:tabs>
                <w:tab w:val="left" w:pos="7515"/>
                <w:tab w:val="left" w:pos="7815"/>
              </w:tabs>
              <w:jc w:val="both"/>
              <w:rPr>
                <w:lang w:val="ru-RU" w:eastAsia="ru-RU"/>
              </w:rPr>
            </w:pPr>
          </w:p>
          <w:p w14:paraId="26FD21ED" w14:textId="77777777" w:rsidR="00D26D74" w:rsidRPr="003B45CA" w:rsidRDefault="00D26D74" w:rsidP="000048D1">
            <w:pPr>
              <w:tabs>
                <w:tab w:val="left" w:pos="7515"/>
                <w:tab w:val="left" w:pos="7815"/>
              </w:tabs>
              <w:jc w:val="both"/>
              <w:rPr>
                <w:lang w:val="ru-RU" w:eastAsia="ru-RU"/>
              </w:rPr>
            </w:pPr>
          </w:p>
          <w:p w14:paraId="580B5325" w14:textId="77777777" w:rsidR="00D26D74" w:rsidRPr="003B45CA" w:rsidRDefault="00D26D74" w:rsidP="000048D1">
            <w:pPr>
              <w:tabs>
                <w:tab w:val="left" w:pos="7515"/>
                <w:tab w:val="left" w:pos="7815"/>
              </w:tabs>
              <w:jc w:val="both"/>
              <w:rPr>
                <w:lang w:val="ru-RU" w:eastAsia="ru-RU"/>
              </w:rPr>
            </w:pPr>
          </w:p>
          <w:p w14:paraId="4581884F" w14:textId="77777777" w:rsidR="00D26D74" w:rsidRPr="009759B2" w:rsidRDefault="00D26D74" w:rsidP="000048D1">
            <w:pPr>
              <w:tabs>
                <w:tab w:val="left" w:pos="7515"/>
                <w:tab w:val="left" w:pos="7815"/>
              </w:tabs>
              <w:jc w:val="both"/>
              <w:rPr>
                <w:szCs w:val="20"/>
                <w:lang w:eastAsia="ru-RU"/>
              </w:rPr>
            </w:pPr>
            <w:r w:rsidRPr="009759B2">
              <w:rPr>
                <w:lang w:eastAsia="ru-RU"/>
              </w:rPr>
              <w:t>г. Ижевск 20…г.</w:t>
            </w:r>
          </w:p>
        </w:tc>
      </w:tr>
    </w:tbl>
    <w:p w14:paraId="4A40ED33" w14:textId="77777777" w:rsidR="00D26D74" w:rsidRDefault="00D26D74" w:rsidP="000048D1">
      <w:pPr>
        <w:tabs>
          <w:tab w:val="left" w:pos="7515"/>
          <w:tab w:val="left" w:pos="7815"/>
        </w:tabs>
        <w:jc w:val="both"/>
      </w:pPr>
    </w:p>
    <w:p w14:paraId="37D89E43" w14:textId="77777777" w:rsidR="00D26D74" w:rsidRDefault="00D26D74" w:rsidP="000048D1">
      <w:pPr>
        <w:tabs>
          <w:tab w:val="left" w:pos="7515"/>
          <w:tab w:val="left" w:pos="7815"/>
        </w:tabs>
        <w:jc w:val="both"/>
      </w:pPr>
      <w:r>
        <w:t>Примечание:</w:t>
      </w:r>
    </w:p>
    <w:p w14:paraId="0C3C36ED"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короба</w:t>
      </w:r>
    </w:p>
    <w:p w14:paraId="7D13D99E" w14:textId="77777777" w:rsidR="00D26D74" w:rsidRPr="003B45CA" w:rsidRDefault="00D26D74" w:rsidP="000048D1">
      <w:pPr>
        <w:tabs>
          <w:tab w:val="left" w:pos="7515"/>
          <w:tab w:val="left" w:pos="7815"/>
        </w:tabs>
        <w:jc w:val="both"/>
        <w:rPr>
          <w:lang w:val="ru-RU"/>
        </w:rPr>
      </w:pPr>
    </w:p>
    <w:p w14:paraId="7D907316" w14:textId="77777777" w:rsidR="00D26D74" w:rsidRPr="003B45CA" w:rsidRDefault="00D26D74" w:rsidP="000048D1">
      <w:pPr>
        <w:tabs>
          <w:tab w:val="left" w:pos="7815"/>
        </w:tabs>
        <w:jc w:val="both"/>
        <w:rPr>
          <w:lang w:val="ru-RU"/>
        </w:rPr>
      </w:pPr>
      <w:r w:rsidRPr="003B45CA">
        <w:rPr>
          <w:lang w:val="ru-RU"/>
        </w:rPr>
        <w:t xml:space="preserve">Приложение №15 к договору </w:t>
      </w:r>
    </w:p>
    <w:p w14:paraId="299C1A64" w14:textId="77777777" w:rsidR="00D26D74" w:rsidRPr="003B45CA" w:rsidRDefault="00D26D74" w:rsidP="000048D1">
      <w:pPr>
        <w:tabs>
          <w:tab w:val="left" w:pos="7815"/>
        </w:tabs>
        <w:jc w:val="both"/>
        <w:rPr>
          <w:lang w:val="ru-RU"/>
        </w:rPr>
      </w:pPr>
      <w:r w:rsidRPr="003B45CA">
        <w:rPr>
          <w:lang w:val="ru-RU"/>
        </w:rPr>
        <w:t>от _____________№__________</w:t>
      </w:r>
    </w:p>
    <w:p w14:paraId="64AD2A7E" w14:textId="77777777" w:rsidR="00D26D74" w:rsidRPr="003B45CA" w:rsidRDefault="00D26D74" w:rsidP="000048D1">
      <w:pPr>
        <w:tabs>
          <w:tab w:val="left" w:pos="7515"/>
          <w:tab w:val="left" w:pos="7815"/>
        </w:tabs>
        <w:jc w:val="both"/>
        <w:rPr>
          <w:lang w:val="ru-RU"/>
        </w:rPr>
      </w:pPr>
    </w:p>
    <w:p w14:paraId="62441E81" w14:textId="0A61501D" w:rsidR="00D26D74" w:rsidRPr="003B45CA" w:rsidRDefault="00D26D74" w:rsidP="000048D1">
      <w:pPr>
        <w:tabs>
          <w:tab w:val="left" w:pos="7515"/>
          <w:tab w:val="left" w:pos="7815"/>
        </w:tabs>
        <w:jc w:val="both"/>
        <w:rPr>
          <w:lang w:val="ru-RU"/>
        </w:rPr>
      </w:pPr>
      <w:r w:rsidRPr="003B45CA">
        <w:rPr>
          <w:lang w:val="ru-RU"/>
        </w:rPr>
        <w:t xml:space="preserve">Утверждаю                                                                  </w:t>
      </w:r>
    </w:p>
    <w:p w14:paraId="6A5328EE" w14:textId="77777777" w:rsidR="00D26D74" w:rsidRPr="003B45CA" w:rsidRDefault="00D26D74" w:rsidP="000048D1">
      <w:pPr>
        <w:tabs>
          <w:tab w:val="left" w:pos="7515"/>
          <w:tab w:val="left" w:pos="7815"/>
        </w:tabs>
        <w:jc w:val="both"/>
        <w:rPr>
          <w:lang w:val="ru-RU"/>
        </w:rPr>
      </w:pPr>
    </w:p>
    <w:p w14:paraId="13562C26" w14:textId="77777777" w:rsidR="00D26D74" w:rsidRPr="003B45CA" w:rsidRDefault="00D26D74" w:rsidP="000048D1">
      <w:pPr>
        <w:tabs>
          <w:tab w:val="left" w:pos="7515"/>
          <w:tab w:val="left" w:pos="7815"/>
        </w:tabs>
        <w:jc w:val="both"/>
        <w:rPr>
          <w:lang w:val="ru-RU"/>
        </w:rPr>
      </w:pPr>
    </w:p>
    <w:p w14:paraId="6BE860AE" w14:textId="77777777" w:rsidR="00D26D74" w:rsidRPr="003B45CA" w:rsidRDefault="00D26D74" w:rsidP="000048D1">
      <w:pPr>
        <w:tabs>
          <w:tab w:val="left" w:pos="7515"/>
          <w:tab w:val="left" w:pos="7815"/>
        </w:tabs>
        <w:jc w:val="both"/>
        <w:rPr>
          <w:lang w:val="ru-RU"/>
        </w:rPr>
      </w:pPr>
      <w:r w:rsidRPr="003B45CA">
        <w:rPr>
          <w:lang w:val="ru-RU"/>
        </w:rPr>
        <w:t>__________   _______________                                   __________   _______________</w:t>
      </w:r>
    </w:p>
    <w:p w14:paraId="4CD1D9DD" w14:textId="77777777" w:rsidR="00D26D74" w:rsidRPr="003B45CA" w:rsidRDefault="00D26D74" w:rsidP="000048D1">
      <w:pPr>
        <w:tabs>
          <w:tab w:val="left" w:pos="7515"/>
          <w:tab w:val="left" w:pos="7815"/>
        </w:tabs>
        <w:jc w:val="both"/>
        <w:rPr>
          <w:sz w:val="18"/>
          <w:szCs w:val="18"/>
          <w:lang w:val="ru-RU"/>
        </w:rPr>
      </w:pPr>
      <w:r w:rsidRPr="003B45CA">
        <w:rPr>
          <w:sz w:val="18"/>
          <w:szCs w:val="18"/>
          <w:lang w:val="ru-RU"/>
        </w:rPr>
        <w:t xml:space="preserve">     (подпись)        (расшифровка)                                                       (подпись)           (расшифровка)</w:t>
      </w:r>
    </w:p>
    <w:p w14:paraId="299FC76E" w14:textId="77777777" w:rsidR="00D26D74" w:rsidRPr="003B45CA" w:rsidRDefault="00D26D74" w:rsidP="000048D1">
      <w:pPr>
        <w:tabs>
          <w:tab w:val="left" w:pos="7515"/>
          <w:tab w:val="left" w:pos="7815"/>
        </w:tabs>
        <w:jc w:val="both"/>
        <w:rPr>
          <w:lang w:val="ru-RU"/>
        </w:rPr>
      </w:pPr>
    </w:p>
    <w:p w14:paraId="71B2A01F" w14:textId="77777777" w:rsidR="00D26D74" w:rsidRPr="003B45CA" w:rsidRDefault="00D26D74" w:rsidP="000048D1">
      <w:pPr>
        <w:tabs>
          <w:tab w:val="left" w:pos="7515"/>
          <w:tab w:val="left" w:pos="7815"/>
        </w:tabs>
        <w:jc w:val="both"/>
        <w:rPr>
          <w:lang w:val="ru-RU"/>
        </w:rPr>
      </w:pPr>
    </w:p>
    <w:p w14:paraId="6CB5CB4E" w14:textId="77777777" w:rsidR="00D26D74" w:rsidRPr="003B45CA" w:rsidRDefault="00D26D74" w:rsidP="000048D1">
      <w:pPr>
        <w:tabs>
          <w:tab w:val="left" w:pos="7515"/>
          <w:tab w:val="left" w:pos="7815"/>
        </w:tabs>
        <w:jc w:val="both"/>
        <w:rPr>
          <w:lang w:val="ru-RU"/>
        </w:rPr>
      </w:pPr>
      <w:r w:rsidRPr="003B45CA">
        <w:rPr>
          <w:lang w:val="ru-RU"/>
        </w:rPr>
        <w:t>Дата «___» _______20___год                                            Дата «___» _______20___год</w:t>
      </w:r>
    </w:p>
    <w:p w14:paraId="15456DE5" w14:textId="77777777" w:rsidR="00D26D74" w:rsidRPr="003B45CA" w:rsidRDefault="00D26D74" w:rsidP="000048D1">
      <w:pPr>
        <w:tabs>
          <w:tab w:val="left" w:pos="7515"/>
          <w:tab w:val="left" w:pos="7815"/>
        </w:tabs>
        <w:jc w:val="both"/>
        <w:rPr>
          <w:lang w:val="ru-RU"/>
        </w:rPr>
      </w:pPr>
    </w:p>
    <w:p w14:paraId="239595BA" w14:textId="77777777" w:rsidR="00D26D74" w:rsidRPr="003B45CA" w:rsidRDefault="00D26D74" w:rsidP="000048D1">
      <w:pPr>
        <w:tabs>
          <w:tab w:val="left" w:pos="7515"/>
          <w:tab w:val="left" w:pos="7815"/>
        </w:tabs>
        <w:jc w:val="both"/>
        <w:rPr>
          <w:lang w:val="ru-RU"/>
        </w:rPr>
      </w:pPr>
      <w:r w:rsidRPr="003B45CA">
        <w:rPr>
          <w:lang w:val="ru-RU"/>
        </w:rPr>
        <w:t xml:space="preserve">                     АКТ</w:t>
      </w:r>
    </w:p>
    <w:p w14:paraId="3C9DC881" w14:textId="77777777" w:rsidR="00D26D74" w:rsidRPr="003B45CA" w:rsidRDefault="00D26D74" w:rsidP="000048D1">
      <w:pPr>
        <w:tabs>
          <w:tab w:val="left" w:pos="7515"/>
          <w:tab w:val="left" w:pos="7815"/>
        </w:tabs>
        <w:jc w:val="both"/>
        <w:rPr>
          <w:lang w:val="ru-RU"/>
        </w:rPr>
      </w:pPr>
      <w:r w:rsidRPr="003B45CA">
        <w:rPr>
          <w:lang w:val="ru-RU"/>
        </w:rPr>
        <w:t>______________ № ___________</w:t>
      </w:r>
    </w:p>
    <w:p w14:paraId="0C21BEBB" w14:textId="77777777" w:rsidR="00D26D74" w:rsidRPr="003B45CA" w:rsidRDefault="00D26D74" w:rsidP="000048D1">
      <w:pPr>
        <w:tabs>
          <w:tab w:val="left" w:pos="7515"/>
          <w:tab w:val="left" w:pos="7815"/>
        </w:tabs>
        <w:jc w:val="both"/>
        <w:rPr>
          <w:lang w:val="ru-RU"/>
        </w:rPr>
      </w:pPr>
      <w:r w:rsidRPr="003B45CA">
        <w:rPr>
          <w:lang w:val="ru-RU"/>
        </w:rPr>
        <w:t>приема-передачи архивных</w:t>
      </w:r>
    </w:p>
    <w:p w14:paraId="059EB273" w14:textId="77777777" w:rsidR="00D26D74" w:rsidRPr="003B45CA" w:rsidRDefault="00D26D74" w:rsidP="000048D1">
      <w:pPr>
        <w:tabs>
          <w:tab w:val="left" w:pos="7515"/>
          <w:tab w:val="left" w:pos="7815"/>
        </w:tabs>
        <w:jc w:val="both"/>
        <w:rPr>
          <w:lang w:val="ru-RU"/>
        </w:rPr>
      </w:pPr>
      <w:r w:rsidRPr="003B45CA">
        <w:rPr>
          <w:lang w:val="ru-RU"/>
        </w:rPr>
        <w:t>документов на хранение</w:t>
      </w:r>
    </w:p>
    <w:p w14:paraId="3430A731" w14:textId="77777777" w:rsidR="00D26D74" w:rsidRPr="003B45CA" w:rsidRDefault="00D26D74" w:rsidP="000048D1">
      <w:pPr>
        <w:tabs>
          <w:tab w:val="left" w:pos="7515"/>
          <w:tab w:val="left" w:pos="7815"/>
        </w:tabs>
        <w:jc w:val="both"/>
        <w:rPr>
          <w:lang w:val="ru-RU"/>
        </w:rPr>
      </w:pPr>
    </w:p>
    <w:p w14:paraId="498ACC3B" w14:textId="77777777" w:rsidR="00D26D74" w:rsidRPr="003B45CA" w:rsidRDefault="00D26D74" w:rsidP="000048D1">
      <w:pPr>
        <w:tabs>
          <w:tab w:val="left" w:pos="7515"/>
          <w:tab w:val="left" w:pos="7815"/>
        </w:tabs>
        <w:jc w:val="both"/>
        <w:rPr>
          <w:u w:val="single"/>
          <w:lang w:val="ru-RU"/>
        </w:rPr>
      </w:pPr>
      <w:r w:rsidRPr="003B45CA">
        <w:rPr>
          <w:u w:val="single"/>
          <w:lang w:val="ru-RU"/>
        </w:rPr>
        <w:t>в соответствии с договором подряда №… от … силами ООО «Подрядчик», были</w:t>
      </w:r>
      <w:r w:rsidRPr="003B45CA">
        <w:rPr>
          <w:lang w:val="ru-RU"/>
        </w:rPr>
        <w:t xml:space="preserve"> выполнены работы на объекте «Наименование объекта из договора»</w:t>
      </w:r>
    </w:p>
    <w:p w14:paraId="6CC9CD92" w14:textId="77777777" w:rsidR="00D26D74" w:rsidRPr="003B45CA" w:rsidRDefault="00D26D74" w:rsidP="000048D1">
      <w:pPr>
        <w:tabs>
          <w:tab w:val="left" w:pos="7515"/>
          <w:tab w:val="left" w:pos="7815"/>
        </w:tabs>
        <w:spacing w:after="0"/>
        <w:jc w:val="both"/>
        <w:rPr>
          <w:u w:val="single"/>
          <w:lang w:val="ru-RU"/>
        </w:rPr>
      </w:pPr>
      <w:r w:rsidRPr="003B45CA">
        <w:rPr>
          <w:u w:val="single"/>
          <w:lang w:val="ru-RU"/>
        </w:rPr>
        <w:t xml:space="preserve">________________________________________________________________________ </w:t>
      </w:r>
    </w:p>
    <w:p w14:paraId="14E04796"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(основание передачи)</w:t>
      </w:r>
    </w:p>
    <w:p w14:paraId="7B270E8B" w14:textId="77777777" w:rsidR="00D26D74" w:rsidRPr="003B45CA" w:rsidRDefault="00D26D74" w:rsidP="000048D1">
      <w:pPr>
        <w:tabs>
          <w:tab w:val="left" w:pos="7515"/>
          <w:tab w:val="left" w:pos="7815"/>
        </w:tabs>
        <w:spacing w:after="0"/>
        <w:jc w:val="both"/>
        <w:rPr>
          <w:szCs w:val="20"/>
          <w:lang w:val="ru-RU"/>
        </w:rPr>
      </w:pPr>
    </w:p>
    <w:p w14:paraId="2465EE86" w14:textId="77777777" w:rsidR="00D26D74" w:rsidRPr="003B45CA" w:rsidRDefault="00D26D74" w:rsidP="000048D1">
      <w:pPr>
        <w:tabs>
          <w:tab w:val="left" w:pos="7515"/>
          <w:tab w:val="left" w:pos="7815"/>
        </w:tabs>
        <w:jc w:val="both"/>
        <w:rPr>
          <w:lang w:val="ru-RU"/>
        </w:rPr>
      </w:pPr>
      <w:r w:rsidRPr="003B45CA">
        <w:rPr>
          <w:lang w:val="ru-RU"/>
        </w:rPr>
        <w:t>Исполнительная документация разработанная в соответствии с _________________, на основании утвержденной рабочей документации шифр….</w:t>
      </w:r>
    </w:p>
    <w:p w14:paraId="757C4040"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3AB9D295"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передаваемого фонда)</w:t>
      </w:r>
    </w:p>
    <w:p w14:paraId="05D0775F" w14:textId="77777777" w:rsidR="00D26D74" w:rsidRPr="003B45CA" w:rsidRDefault="00D26D74" w:rsidP="000048D1">
      <w:pPr>
        <w:tabs>
          <w:tab w:val="left" w:pos="7515"/>
          <w:tab w:val="left" w:pos="7815"/>
        </w:tabs>
        <w:spacing w:after="0"/>
        <w:jc w:val="both"/>
        <w:rPr>
          <w:szCs w:val="20"/>
          <w:lang w:val="ru-RU"/>
        </w:rPr>
      </w:pPr>
    </w:p>
    <w:p w14:paraId="298037CD" w14:textId="77777777" w:rsidR="00D26D74" w:rsidRPr="003B45CA" w:rsidRDefault="00D26D74" w:rsidP="000048D1">
      <w:pPr>
        <w:tabs>
          <w:tab w:val="left" w:pos="7515"/>
          <w:tab w:val="left" w:pos="7815"/>
        </w:tabs>
        <w:jc w:val="both"/>
        <w:rPr>
          <w:lang w:val="ru-RU"/>
        </w:rPr>
      </w:pPr>
      <w:r w:rsidRPr="003B45CA">
        <w:rPr>
          <w:lang w:val="ru-RU"/>
        </w:rPr>
        <w:t>Подрядчик (расшифровка) в лице        __________________________                        сдал,</w:t>
      </w:r>
    </w:p>
    <w:p w14:paraId="36E98778"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37FED1D3"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организации, предающей документы)</w:t>
      </w:r>
    </w:p>
    <w:p w14:paraId="45C44D37"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 xml:space="preserve">       </w:t>
      </w:r>
    </w:p>
    <w:p w14:paraId="16D30E5A" w14:textId="77777777" w:rsidR="00D26D74" w:rsidRPr="003B45CA" w:rsidRDefault="00D26D74" w:rsidP="000048D1">
      <w:pPr>
        <w:tabs>
          <w:tab w:val="left" w:pos="7515"/>
          <w:tab w:val="left" w:pos="7815"/>
        </w:tabs>
        <w:jc w:val="both"/>
        <w:rPr>
          <w:lang w:val="ru-RU"/>
        </w:rPr>
      </w:pPr>
      <w:r w:rsidRPr="003B45CA">
        <w:rPr>
          <w:lang w:val="ru-RU"/>
        </w:rPr>
        <w:t>а                                  ___________________________________                   принял</w:t>
      </w:r>
    </w:p>
    <w:p w14:paraId="39DA3E3B"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15F8E5F4" w14:textId="3A810BCB"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организации, принимающей документы)</w:t>
      </w:r>
    </w:p>
    <w:p w14:paraId="089A8993" w14:textId="77777777" w:rsidR="00D26D74" w:rsidRPr="003B45CA" w:rsidRDefault="00D26D74" w:rsidP="000048D1">
      <w:pPr>
        <w:tabs>
          <w:tab w:val="left" w:pos="7515"/>
          <w:tab w:val="left" w:pos="7815"/>
        </w:tabs>
        <w:spacing w:after="0"/>
        <w:jc w:val="both"/>
        <w:rPr>
          <w:lang w:val="ru-RU"/>
        </w:rPr>
      </w:pPr>
    </w:p>
    <w:p w14:paraId="2B9C8E44" w14:textId="77777777" w:rsidR="00D26D74" w:rsidRPr="003B45CA" w:rsidRDefault="00D26D74" w:rsidP="000048D1">
      <w:pPr>
        <w:tabs>
          <w:tab w:val="left" w:pos="7515"/>
          <w:tab w:val="left" w:pos="7815"/>
        </w:tabs>
        <w:spacing w:after="0"/>
        <w:jc w:val="both"/>
        <w:rPr>
          <w:lang w:val="ru-RU"/>
        </w:rPr>
      </w:pPr>
      <w:r w:rsidRPr="003B45CA">
        <w:rPr>
          <w:lang w:val="ru-RU"/>
        </w:rPr>
        <w:t>Документы названного фонда и научно-справочный аппарат к ним:</w:t>
      </w:r>
    </w:p>
    <w:p w14:paraId="300A9395" w14:textId="77777777" w:rsidR="00D26D74" w:rsidRPr="003B45CA" w:rsidRDefault="00D26D74" w:rsidP="000048D1">
      <w:pPr>
        <w:tabs>
          <w:tab w:val="left" w:pos="7515"/>
          <w:tab w:val="left" w:pos="7815"/>
        </w:tabs>
        <w:spacing w:after="0"/>
        <w:jc w:val="both"/>
        <w:rPr>
          <w:lang w:val="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7"/>
        <w:gridCol w:w="1561"/>
        <w:gridCol w:w="1650"/>
        <w:gridCol w:w="2319"/>
      </w:tblGrid>
      <w:tr w:rsidR="00D26D74" w14:paraId="7E7ECB18" w14:textId="77777777" w:rsidTr="003B6E90">
        <w:tc>
          <w:tcPr>
            <w:tcW w:w="704" w:type="dxa"/>
            <w:shd w:val="clear" w:color="auto" w:fill="auto"/>
          </w:tcPr>
          <w:p w14:paraId="20CC7C8B" w14:textId="77777777" w:rsidR="00D26D74" w:rsidRPr="009759B2" w:rsidRDefault="00D26D74" w:rsidP="000048D1">
            <w:pPr>
              <w:tabs>
                <w:tab w:val="left" w:pos="7515"/>
                <w:tab w:val="left" w:pos="7815"/>
              </w:tabs>
              <w:spacing w:after="0"/>
              <w:jc w:val="both"/>
              <w:rPr>
                <w:szCs w:val="20"/>
                <w:lang w:eastAsia="ru-RU"/>
              </w:rPr>
            </w:pPr>
            <w:r w:rsidRPr="009759B2">
              <w:rPr>
                <w:szCs w:val="20"/>
                <w:lang w:eastAsia="ru-RU"/>
              </w:rPr>
              <w:t>№ п/п</w:t>
            </w:r>
          </w:p>
        </w:tc>
        <w:tc>
          <w:tcPr>
            <w:tcW w:w="3967" w:type="dxa"/>
            <w:shd w:val="clear" w:color="auto" w:fill="auto"/>
          </w:tcPr>
          <w:p w14:paraId="5FD2A9ED" w14:textId="77777777" w:rsidR="00D26D74" w:rsidRPr="009759B2" w:rsidRDefault="00D26D74" w:rsidP="000048D1">
            <w:pPr>
              <w:tabs>
                <w:tab w:val="left" w:pos="7515"/>
                <w:tab w:val="left" w:pos="7815"/>
              </w:tabs>
              <w:spacing w:after="0"/>
              <w:jc w:val="both"/>
              <w:rPr>
                <w:szCs w:val="20"/>
                <w:lang w:eastAsia="ru-RU"/>
              </w:rPr>
            </w:pPr>
            <w:r w:rsidRPr="009759B2">
              <w:rPr>
                <w:szCs w:val="20"/>
                <w:lang w:eastAsia="ru-RU"/>
              </w:rPr>
              <w:t>Название, номер описи</w:t>
            </w:r>
          </w:p>
        </w:tc>
        <w:tc>
          <w:tcPr>
            <w:tcW w:w="1561" w:type="dxa"/>
            <w:shd w:val="clear" w:color="auto" w:fill="auto"/>
          </w:tcPr>
          <w:p w14:paraId="2FCDC33D" w14:textId="77777777" w:rsidR="00D26D74" w:rsidRPr="009759B2" w:rsidRDefault="00D26D74" w:rsidP="000048D1">
            <w:pPr>
              <w:tabs>
                <w:tab w:val="left" w:pos="7515"/>
                <w:tab w:val="left" w:pos="7815"/>
              </w:tabs>
              <w:spacing w:after="0"/>
              <w:jc w:val="both"/>
              <w:rPr>
                <w:szCs w:val="20"/>
                <w:lang w:eastAsia="ru-RU"/>
              </w:rPr>
            </w:pPr>
            <w:r w:rsidRPr="009759B2">
              <w:rPr>
                <w:szCs w:val="20"/>
                <w:lang w:eastAsia="ru-RU"/>
              </w:rPr>
              <w:t>Количество экземпляров описи</w:t>
            </w:r>
          </w:p>
        </w:tc>
        <w:tc>
          <w:tcPr>
            <w:tcW w:w="1650" w:type="dxa"/>
            <w:shd w:val="clear" w:color="auto" w:fill="auto"/>
          </w:tcPr>
          <w:p w14:paraId="03C7C259" w14:textId="77777777" w:rsidR="00D26D74" w:rsidRPr="009759B2" w:rsidRDefault="00D26D74" w:rsidP="000048D1">
            <w:pPr>
              <w:tabs>
                <w:tab w:val="left" w:pos="7515"/>
                <w:tab w:val="left" w:pos="7815"/>
              </w:tabs>
              <w:spacing w:after="0"/>
              <w:jc w:val="both"/>
              <w:rPr>
                <w:szCs w:val="20"/>
                <w:lang w:eastAsia="ru-RU"/>
              </w:rPr>
            </w:pPr>
            <w:r w:rsidRPr="009759B2">
              <w:rPr>
                <w:szCs w:val="20"/>
                <w:lang w:eastAsia="ru-RU"/>
              </w:rPr>
              <w:t>Количество ед.хр.</w:t>
            </w:r>
          </w:p>
        </w:tc>
        <w:tc>
          <w:tcPr>
            <w:tcW w:w="2319" w:type="dxa"/>
            <w:shd w:val="clear" w:color="auto" w:fill="auto"/>
          </w:tcPr>
          <w:p w14:paraId="217772E0" w14:textId="77777777" w:rsidR="00D26D74" w:rsidRPr="009759B2" w:rsidRDefault="00D26D74" w:rsidP="000048D1">
            <w:pPr>
              <w:tabs>
                <w:tab w:val="left" w:pos="7515"/>
                <w:tab w:val="left" w:pos="7815"/>
              </w:tabs>
              <w:spacing w:after="0"/>
              <w:jc w:val="both"/>
              <w:rPr>
                <w:szCs w:val="20"/>
                <w:lang w:eastAsia="ru-RU"/>
              </w:rPr>
            </w:pPr>
            <w:r w:rsidRPr="009759B2">
              <w:rPr>
                <w:szCs w:val="20"/>
                <w:lang w:eastAsia="ru-RU"/>
              </w:rPr>
              <w:t>Примечания</w:t>
            </w:r>
          </w:p>
        </w:tc>
      </w:tr>
      <w:tr w:rsidR="00D26D74" w14:paraId="4BB7ED01" w14:textId="77777777" w:rsidTr="003B6E90">
        <w:tc>
          <w:tcPr>
            <w:tcW w:w="704" w:type="dxa"/>
            <w:shd w:val="clear" w:color="auto" w:fill="auto"/>
          </w:tcPr>
          <w:p w14:paraId="6142621C"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1</w:t>
            </w:r>
          </w:p>
        </w:tc>
        <w:tc>
          <w:tcPr>
            <w:tcW w:w="3967" w:type="dxa"/>
            <w:shd w:val="clear" w:color="auto" w:fill="auto"/>
          </w:tcPr>
          <w:p w14:paraId="4ABAB8E4"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Архивный короб №1</w:t>
            </w:r>
          </w:p>
        </w:tc>
        <w:tc>
          <w:tcPr>
            <w:tcW w:w="1561" w:type="dxa"/>
            <w:shd w:val="clear" w:color="auto" w:fill="auto"/>
          </w:tcPr>
          <w:p w14:paraId="7853F22B" w14:textId="77777777" w:rsidR="00D26D74" w:rsidRPr="009759B2" w:rsidRDefault="00D26D74" w:rsidP="000048D1">
            <w:pPr>
              <w:tabs>
                <w:tab w:val="left" w:pos="7515"/>
                <w:tab w:val="left" w:pos="7815"/>
              </w:tabs>
              <w:jc w:val="both"/>
              <w:rPr>
                <w:szCs w:val="20"/>
                <w:lang w:eastAsia="ru-RU"/>
              </w:rPr>
            </w:pPr>
            <w:r w:rsidRPr="009759B2">
              <w:rPr>
                <w:szCs w:val="20"/>
                <w:lang w:eastAsia="ru-RU"/>
              </w:rPr>
              <w:t>6</w:t>
            </w:r>
          </w:p>
        </w:tc>
        <w:tc>
          <w:tcPr>
            <w:tcW w:w="1650" w:type="dxa"/>
            <w:shd w:val="clear" w:color="auto" w:fill="auto"/>
          </w:tcPr>
          <w:p w14:paraId="477E58A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551CC4D4" w14:textId="77777777" w:rsidR="00D26D74" w:rsidRPr="009759B2" w:rsidRDefault="00D26D74" w:rsidP="000048D1">
            <w:pPr>
              <w:tabs>
                <w:tab w:val="left" w:pos="7515"/>
                <w:tab w:val="left" w:pos="7815"/>
              </w:tabs>
              <w:jc w:val="both"/>
              <w:rPr>
                <w:szCs w:val="20"/>
                <w:lang w:eastAsia="ru-RU"/>
              </w:rPr>
            </w:pPr>
          </w:p>
        </w:tc>
      </w:tr>
      <w:tr w:rsidR="00D26D74" w14:paraId="3572CF4D" w14:textId="77777777" w:rsidTr="003B6E90">
        <w:tc>
          <w:tcPr>
            <w:tcW w:w="704" w:type="dxa"/>
            <w:shd w:val="clear" w:color="auto" w:fill="auto"/>
          </w:tcPr>
          <w:p w14:paraId="6A0C2018"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6E3825A9" w14:textId="77777777" w:rsidR="00D26D74" w:rsidRPr="009759B2" w:rsidRDefault="00D26D74" w:rsidP="000048D1">
            <w:pPr>
              <w:tabs>
                <w:tab w:val="left" w:pos="7515"/>
                <w:tab w:val="left" w:pos="7815"/>
              </w:tabs>
              <w:jc w:val="both"/>
              <w:rPr>
                <w:szCs w:val="20"/>
                <w:lang w:eastAsia="ru-RU"/>
              </w:rPr>
            </w:pPr>
            <w:r w:rsidRPr="009759B2">
              <w:rPr>
                <w:szCs w:val="20"/>
                <w:lang w:eastAsia="ru-RU"/>
              </w:rPr>
              <w:t>в состав которого входят:</w:t>
            </w:r>
          </w:p>
        </w:tc>
        <w:tc>
          <w:tcPr>
            <w:tcW w:w="1561" w:type="dxa"/>
            <w:shd w:val="clear" w:color="auto" w:fill="auto"/>
          </w:tcPr>
          <w:p w14:paraId="7B09C8A4"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41632C58"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14A9140C" w14:textId="77777777" w:rsidR="00D26D74" w:rsidRPr="009759B2" w:rsidRDefault="00D26D74" w:rsidP="000048D1">
            <w:pPr>
              <w:tabs>
                <w:tab w:val="left" w:pos="7515"/>
                <w:tab w:val="left" w:pos="7815"/>
              </w:tabs>
              <w:jc w:val="both"/>
              <w:rPr>
                <w:szCs w:val="20"/>
                <w:lang w:eastAsia="ru-RU"/>
              </w:rPr>
            </w:pPr>
          </w:p>
        </w:tc>
      </w:tr>
      <w:tr w:rsidR="00D26D74" w14:paraId="78BADFC6" w14:textId="77777777" w:rsidTr="003B6E90">
        <w:tc>
          <w:tcPr>
            <w:tcW w:w="704" w:type="dxa"/>
            <w:shd w:val="clear" w:color="auto" w:fill="auto"/>
          </w:tcPr>
          <w:p w14:paraId="108786A1" w14:textId="77777777" w:rsidR="00D26D74" w:rsidRPr="009759B2" w:rsidRDefault="00D26D74" w:rsidP="000048D1">
            <w:pPr>
              <w:tabs>
                <w:tab w:val="left" w:pos="7515"/>
                <w:tab w:val="left" w:pos="7815"/>
              </w:tabs>
              <w:jc w:val="both"/>
              <w:rPr>
                <w:szCs w:val="20"/>
                <w:lang w:eastAsia="ru-RU"/>
              </w:rPr>
            </w:pPr>
            <w:r w:rsidRPr="009759B2">
              <w:rPr>
                <w:szCs w:val="20"/>
                <w:lang w:eastAsia="ru-RU"/>
              </w:rPr>
              <w:t>1.1.</w:t>
            </w:r>
          </w:p>
        </w:tc>
        <w:tc>
          <w:tcPr>
            <w:tcW w:w="3967" w:type="dxa"/>
            <w:shd w:val="clear" w:color="auto" w:fill="auto"/>
          </w:tcPr>
          <w:p w14:paraId="3A44972B" w14:textId="77777777" w:rsidR="00D26D74" w:rsidRPr="009759B2" w:rsidRDefault="00D26D74" w:rsidP="000048D1">
            <w:pPr>
              <w:tabs>
                <w:tab w:val="left" w:pos="7515"/>
                <w:tab w:val="left" w:pos="7815"/>
              </w:tabs>
              <w:jc w:val="both"/>
              <w:rPr>
                <w:szCs w:val="20"/>
                <w:lang w:eastAsia="ru-RU"/>
              </w:rPr>
            </w:pPr>
            <w:r w:rsidRPr="009759B2">
              <w:rPr>
                <w:szCs w:val="20"/>
                <w:lang w:eastAsia="ru-RU"/>
              </w:rPr>
              <w:t>Папка №1 «Разрешительная документация»</w:t>
            </w:r>
          </w:p>
        </w:tc>
        <w:tc>
          <w:tcPr>
            <w:tcW w:w="1561" w:type="dxa"/>
            <w:shd w:val="clear" w:color="auto" w:fill="auto"/>
          </w:tcPr>
          <w:p w14:paraId="74682DC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5BB201D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56FE66CE" w14:textId="77777777" w:rsidR="00D26D74" w:rsidRPr="009759B2" w:rsidRDefault="00D26D74" w:rsidP="000048D1">
            <w:pPr>
              <w:tabs>
                <w:tab w:val="left" w:pos="7515"/>
                <w:tab w:val="left" w:pos="7815"/>
              </w:tabs>
              <w:jc w:val="both"/>
              <w:rPr>
                <w:szCs w:val="20"/>
                <w:lang w:eastAsia="ru-RU"/>
              </w:rPr>
            </w:pPr>
          </w:p>
        </w:tc>
      </w:tr>
      <w:tr w:rsidR="00D26D74" w14:paraId="62264A40" w14:textId="77777777" w:rsidTr="003B6E90">
        <w:tc>
          <w:tcPr>
            <w:tcW w:w="704" w:type="dxa"/>
            <w:shd w:val="clear" w:color="auto" w:fill="auto"/>
          </w:tcPr>
          <w:p w14:paraId="3427A132" w14:textId="77777777" w:rsidR="00D26D74" w:rsidRPr="009759B2" w:rsidRDefault="00D26D74" w:rsidP="000048D1">
            <w:pPr>
              <w:tabs>
                <w:tab w:val="left" w:pos="7515"/>
                <w:tab w:val="left" w:pos="7815"/>
              </w:tabs>
              <w:jc w:val="both"/>
              <w:rPr>
                <w:szCs w:val="20"/>
                <w:lang w:eastAsia="ru-RU"/>
              </w:rPr>
            </w:pPr>
            <w:r w:rsidRPr="009759B2">
              <w:rPr>
                <w:szCs w:val="20"/>
                <w:lang w:eastAsia="ru-RU"/>
              </w:rPr>
              <w:t>1.2</w:t>
            </w:r>
          </w:p>
        </w:tc>
        <w:tc>
          <w:tcPr>
            <w:tcW w:w="3967" w:type="dxa"/>
            <w:shd w:val="clear" w:color="auto" w:fill="auto"/>
          </w:tcPr>
          <w:p w14:paraId="6F5FD526" w14:textId="77777777" w:rsidR="00D26D74" w:rsidRPr="009759B2" w:rsidRDefault="00D26D74" w:rsidP="000048D1">
            <w:pPr>
              <w:tabs>
                <w:tab w:val="left" w:pos="7515"/>
                <w:tab w:val="left" w:pos="7815"/>
              </w:tabs>
              <w:jc w:val="both"/>
              <w:rPr>
                <w:szCs w:val="20"/>
                <w:lang w:eastAsia="ru-RU"/>
              </w:rPr>
            </w:pPr>
            <w:r w:rsidRPr="009759B2">
              <w:rPr>
                <w:szCs w:val="20"/>
                <w:lang w:eastAsia="ru-RU"/>
              </w:rPr>
              <w:t>Папка №2 «Проектная документация»</w:t>
            </w:r>
          </w:p>
        </w:tc>
        <w:tc>
          <w:tcPr>
            <w:tcW w:w="1561" w:type="dxa"/>
            <w:shd w:val="clear" w:color="auto" w:fill="auto"/>
          </w:tcPr>
          <w:p w14:paraId="4A8118C7"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55A05B70"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03E0CD07" w14:textId="77777777" w:rsidR="00D26D74" w:rsidRPr="009759B2" w:rsidRDefault="00D26D74" w:rsidP="000048D1">
            <w:pPr>
              <w:tabs>
                <w:tab w:val="left" w:pos="7515"/>
                <w:tab w:val="left" w:pos="7815"/>
              </w:tabs>
              <w:jc w:val="both"/>
              <w:rPr>
                <w:szCs w:val="20"/>
                <w:lang w:eastAsia="ru-RU"/>
              </w:rPr>
            </w:pPr>
          </w:p>
        </w:tc>
      </w:tr>
      <w:tr w:rsidR="00D26D74" w14:paraId="036C9D77" w14:textId="77777777" w:rsidTr="003B6E90">
        <w:tc>
          <w:tcPr>
            <w:tcW w:w="704" w:type="dxa"/>
            <w:shd w:val="clear" w:color="auto" w:fill="auto"/>
          </w:tcPr>
          <w:p w14:paraId="71FB68BE"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2</w:t>
            </w:r>
          </w:p>
        </w:tc>
        <w:tc>
          <w:tcPr>
            <w:tcW w:w="3967" w:type="dxa"/>
            <w:shd w:val="clear" w:color="auto" w:fill="auto"/>
          </w:tcPr>
          <w:p w14:paraId="54EE25A7"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Архивный короб №2</w:t>
            </w:r>
          </w:p>
        </w:tc>
        <w:tc>
          <w:tcPr>
            <w:tcW w:w="1561" w:type="dxa"/>
            <w:shd w:val="clear" w:color="auto" w:fill="auto"/>
          </w:tcPr>
          <w:p w14:paraId="4F274F69" w14:textId="77777777" w:rsidR="00D26D74" w:rsidRPr="009759B2" w:rsidRDefault="00D26D74" w:rsidP="000048D1">
            <w:pPr>
              <w:tabs>
                <w:tab w:val="left" w:pos="7515"/>
                <w:tab w:val="left" w:pos="7815"/>
              </w:tabs>
              <w:jc w:val="both"/>
              <w:rPr>
                <w:szCs w:val="20"/>
                <w:lang w:eastAsia="ru-RU"/>
              </w:rPr>
            </w:pPr>
            <w:r w:rsidRPr="009759B2">
              <w:rPr>
                <w:szCs w:val="20"/>
                <w:lang w:eastAsia="ru-RU"/>
              </w:rPr>
              <w:t>3</w:t>
            </w:r>
          </w:p>
        </w:tc>
        <w:tc>
          <w:tcPr>
            <w:tcW w:w="1650" w:type="dxa"/>
            <w:shd w:val="clear" w:color="auto" w:fill="auto"/>
          </w:tcPr>
          <w:p w14:paraId="321E3D85"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4D2AF101" w14:textId="77777777" w:rsidR="00D26D74" w:rsidRPr="009759B2" w:rsidRDefault="00D26D74" w:rsidP="000048D1">
            <w:pPr>
              <w:tabs>
                <w:tab w:val="left" w:pos="7515"/>
                <w:tab w:val="left" w:pos="7815"/>
              </w:tabs>
              <w:jc w:val="both"/>
              <w:rPr>
                <w:szCs w:val="20"/>
                <w:lang w:eastAsia="ru-RU"/>
              </w:rPr>
            </w:pPr>
          </w:p>
        </w:tc>
      </w:tr>
      <w:tr w:rsidR="00D26D74" w14:paraId="5ECD0C8B" w14:textId="77777777" w:rsidTr="003B6E90">
        <w:tc>
          <w:tcPr>
            <w:tcW w:w="704" w:type="dxa"/>
            <w:shd w:val="clear" w:color="auto" w:fill="auto"/>
          </w:tcPr>
          <w:p w14:paraId="78E1997F"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01CA90FB" w14:textId="77777777" w:rsidR="00D26D74" w:rsidRPr="009759B2" w:rsidRDefault="00D26D74" w:rsidP="000048D1">
            <w:pPr>
              <w:tabs>
                <w:tab w:val="left" w:pos="7515"/>
                <w:tab w:val="left" w:pos="7815"/>
              </w:tabs>
              <w:jc w:val="both"/>
              <w:rPr>
                <w:szCs w:val="20"/>
                <w:lang w:eastAsia="ru-RU"/>
              </w:rPr>
            </w:pPr>
            <w:r w:rsidRPr="009759B2">
              <w:rPr>
                <w:szCs w:val="20"/>
                <w:lang w:eastAsia="ru-RU"/>
              </w:rPr>
              <w:t>в состав которого входят:</w:t>
            </w:r>
          </w:p>
        </w:tc>
        <w:tc>
          <w:tcPr>
            <w:tcW w:w="1561" w:type="dxa"/>
            <w:shd w:val="clear" w:color="auto" w:fill="auto"/>
          </w:tcPr>
          <w:p w14:paraId="532899C4"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579FD0F7"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29207FA1" w14:textId="77777777" w:rsidR="00D26D74" w:rsidRPr="009759B2" w:rsidRDefault="00D26D74" w:rsidP="000048D1">
            <w:pPr>
              <w:tabs>
                <w:tab w:val="left" w:pos="7515"/>
                <w:tab w:val="left" w:pos="7815"/>
              </w:tabs>
              <w:jc w:val="both"/>
              <w:rPr>
                <w:szCs w:val="20"/>
                <w:lang w:eastAsia="ru-RU"/>
              </w:rPr>
            </w:pPr>
          </w:p>
        </w:tc>
      </w:tr>
      <w:tr w:rsidR="00D26D74" w14:paraId="13775322" w14:textId="77777777" w:rsidTr="003B6E90">
        <w:tc>
          <w:tcPr>
            <w:tcW w:w="704" w:type="dxa"/>
            <w:shd w:val="clear" w:color="auto" w:fill="auto"/>
          </w:tcPr>
          <w:p w14:paraId="7B670E27" w14:textId="77777777" w:rsidR="00D26D74" w:rsidRPr="009759B2" w:rsidRDefault="00D26D74" w:rsidP="000048D1">
            <w:pPr>
              <w:tabs>
                <w:tab w:val="left" w:pos="7515"/>
                <w:tab w:val="left" w:pos="7815"/>
              </w:tabs>
              <w:jc w:val="both"/>
              <w:rPr>
                <w:szCs w:val="20"/>
                <w:lang w:eastAsia="ru-RU"/>
              </w:rPr>
            </w:pPr>
            <w:r w:rsidRPr="009759B2">
              <w:rPr>
                <w:szCs w:val="20"/>
                <w:lang w:eastAsia="ru-RU"/>
              </w:rPr>
              <w:t>2.1</w:t>
            </w:r>
          </w:p>
        </w:tc>
        <w:tc>
          <w:tcPr>
            <w:tcW w:w="3967" w:type="dxa"/>
            <w:shd w:val="clear" w:color="auto" w:fill="auto"/>
          </w:tcPr>
          <w:p w14:paraId="3B96F052" w14:textId="77777777" w:rsidR="00D26D74" w:rsidRPr="009759B2" w:rsidRDefault="00D26D74" w:rsidP="000048D1">
            <w:pPr>
              <w:tabs>
                <w:tab w:val="left" w:pos="7515"/>
                <w:tab w:val="left" w:pos="7815"/>
              </w:tabs>
              <w:jc w:val="both"/>
              <w:rPr>
                <w:szCs w:val="20"/>
                <w:lang w:eastAsia="ru-RU"/>
              </w:rPr>
            </w:pPr>
            <w:r w:rsidRPr="009759B2">
              <w:rPr>
                <w:szCs w:val="20"/>
                <w:lang w:eastAsia="ru-RU"/>
              </w:rPr>
              <w:t>Папка №15 «…документация»</w:t>
            </w:r>
          </w:p>
        </w:tc>
        <w:tc>
          <w:tcPr>
            <w:tcW w:w="1561" w:type="dxa"/>
            <w:shd w:val="clear" w:color="auto" w:fill="auto"/>
          </w:tcPr>
          <w:p w14:paraId="288E40E6"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745C797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1AADAA9F" w14:textId="77777777" w:rsidR="00D26D74" w:rsidRPr="009759B2" w:rsidRDefault="00D26D74" w:rsidP="000048D1">
            <w:pPr>
              <w:tabs>
                <w:tab w:val="left" w:pos="7515"/>
                <w:tab w:val="left" w:pos="7815"/>
              </w:tabs>
              <w:jc w:val="both"/>
              <w:rPr>
                <w:szCs w:val="20"/>
                <w:lang w:eastAsia="ru-RU"/>
              </w:rPr>
            </w:pPr>
          </w:p>
        </w:tc>
      </w:tr>
      <w:tr w:rsidR="00D26D74" w14:paraId="1D5ED3BE" w14:textId="77777777" w:rsidTr="003B6E90">
        <w:tc>
          <w:tcPr>
            <w:tcW w:w="704" w:type="dxa"/>
            <w:shd w:val="clear" w:color="auto" w:fill="auto"/>
          </w:tcPr>
          <w:p w14:paraId="63BCE9C2"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6160B056"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561" w:type="dxa"/>
            <w:shd w:val="clear" w:color="auto" w:fill="auto"/>
          </w:tcPr>
          <w:p w14:paraId="5559AC8E"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6C3DB134"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15C40E21" w14:textId="77777777" w:rsidR="00D26D74" w:rsidRPr="009759B2" w:rsidRDefault="00D26D74" w:rsidP="000048D1">
            <w:pPr>
              <w:tabs>
                <w:tab w:val="left" w:pos="7515"/>
                <w:tab w:val="left" w:pos="7815"/>
              </w:tabs>
              <w:jc w:val="both"/>
              <w:rPr>
                <w:szCs w:val="20"/>
                <w:lang w:eastAsia="ru-RU"/>
              </w:rPr>
            </w:pPr>
          </w:p>
        </w:tc>
      </w:tr>
      <w:tr w:rsidR="00D26D74" w14:paraId="017A3911" w14:textId="77777777" w:rsidTr="003B6E90">
        <w:tc>
          <w:tcPr>
            <w:tcW w:w="704" w:type="dxa"/>
            <w:shd w:val="clear" w:color="auto" w:fill="auto"/>
          </w:tcPr>
          <w:p w14:paraId="59EDEC00"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17839CE3" w14:textId="77777777" w:rsidR="00D26D74" w:rsidRPr="009759B2" w:rsidRDefault="00D26D74" w:rsidP="000048D1">
            <w:pPr>
              <w:tabs>
                <w:tab w:val="left" w:pos="7515"/>
                <w:tab w:val="left" w:pos="7815"/>
              </w:tabs>
              <w:jc w:val="both"/>
              <w:rPr>
                <w:szCs w:val="20"/>
                <w:lang w:eastAsia="ru-RU"/>
              </w:rPr>
            </w:pPr>
            <w:r w:rsidRPr="009759B2">
              <w:rPr>
                <w:szCs w:val="20"/>
                <w:lang w:eastAsia="ru-RU"/>
              </w:rPr>
              <w:t>ИТОГО</w:t>
            </w:r>
          </w:p>
        </w:tc>
        <w:tc>
          <w:tcPr>
            <w:tcW w:w="1561" w:type="dxa"/>
            <w:shd w:val="clear" w:color="auto" w:fill="auto"/>
          </w:tcPr>
          <w:p w14:paraId="2F265E9F" w14:textId="77777777" w:rsidR="00D26D74" w:rsidRPr="009759B2" w:rsidRDefault="00D26D74" w:rsidP="000048D1">
            <w:pPr>
              <w:tabs>
                <w:tab w:val="left" w:pos="7515"/>
                <w:tab w:val="left" w:pos="7815"/>
              </w:tabs>
              <w:jc w:val="both"/>
              <w:rPr>
                <w:szCs w:val="20"/>
                <w:lang w:eastAsia="ru-RU"/>
              </w:rPr>
            </w:pPr>
            <w:r w:rsidRPr="009759B2">
              <w:rPr>
                <w:szCs w:val="20"/>
                <w:lang w:eastAsia="ru-RU"/>
              </w:rPr>
              <w:t>12</w:t>
            </w:r>
          </w:p>
        </w:tc>
        <w:tc>
          <w:tcPr>
            <w:tcW w:w="1650" w:type="dxa"/>
            <w:shd w:val="clear" w:color="auto" w:fill="auto"/>
          </w:tcPr>
          <w:p w14:paraId="6E08CF67" w14:textId="77777777" w:rsidR="00D26D74" w:rsidRPr="009759B2" w:rsidRDefault="00D26D74" w:rsidP="000048D1">
            <w:pPr>
              <w:tabs>
                <w:tab w:val="left" w:pos="7515"/>
                <w:tab w:val="left" w:pos="7815"/>
              </w:tabs>
              <w:jc w:val="both"/>
              <w:rPr>
                <w:szCs w:val="20"/>
                <w:lang w:eastAsia="ru-RU"/>
              </w:rPr>
            </w:pPr>
            <w:r w:rsidRPr="009759B2">
              <w:rPr>
                <w:szCs w:val="20"/>
                <w:lang w:eastAsia="ru-RU"/>
              </w:rPr>
              <w:t>5</w:t>
            </w:r>
          </w:p>
        </w:tc>
        <w:tc>
          <w:tcPr>
            <w:tcW w:w="2319" w:type="dxa"/>
            <w:shd w:val="clear" w:color="auto" w:fill="auto"/>
          </w:tcPr>
          <w:p w14:paraId="630993DC" w14:textId="77777777" w:rsidR="00D26D74" w:rsidRPr="009759B2" w:rsidRDefault="00D26D74" w:rsidP="000048D1">
            <w:pPr>
              <w:tabs>
                <w:tab w:val="left" w:pos="7515"/>
                <w:tab w:val="left" w:pos="7815"/>
              </w:tabs>
              <w:jc w:val="both"/>
              <w:rPr>
                <w:szCs w:val="20"/>
                <w:lang w:eastAsia="ru-RU"/>
              </w:rPr>
            </w:pPr>
          </w:p>
        </w:tc>
      </w:tr>
    </w:tbl>
    <w:p w14:paraId="48EBE1FF" w14:textId="77777777" w:rsidR="00D26D74" w:rsidRPr="00934344" w:rsidRDefault="00D26D74" w:rsidP="000048D1">
      <w:pPr>
        <w:tabs>
          <w:tab w:val="left" w:pos="7515"/>
          <w:tab w:val="left" w:pos="7815"/>
        </w:tabs>
        <w:jc w:val="both"/>
      </w:pPr>
    </w:p>
    <w:p w14:paraId="1C49BC8C" w14:textId="77777777" w:rsidR="00D26D74" w:rsidRPr="003B45CA" w:rsidRDefault="00D26D74" w:rsidP="000048D1">
      <w:pPr>
        <w:tabs>
          <w:tab w:val="left" w:pos="7515"/>
          <w:tab w:val="left" w:pos="7815"/>
        </w:tabs>
        <w:spacing w:after="0"/>
        <w:jc w:val="both"/>
        <w:rPr>
          <w:lang w:val="ru-RU"/>
        </w:rPr>
      </w:pPr>
      <w:r w:rsidRPr="003B45CA">
        <w:rPr>
          <w:lang w:val="ru-RU"/>
        </w:rPr>
        <w:t>Итого принято                                                  пять                                             ед. хр.</w:t>
      </w:r>
    </w:p>
    <w:p w14:paraId="53D2FBAF" w14:textId="77777777" w:rsidR="00D26D74" w:rsidRPr="003B45CA" w:rsidRDefault="00D26D74" w:rsidP="000048D1">
      <w:pPr>
        <w:tabs>
          <w:tab w:val="left" w:pos="7515"/>
          <w:tab w:val="left" w:pos="7815"/>
        </w:tabs>
        <w:spacing w:after="0"/>
        <w:jc w:val="both"/>
        <w:rPr>
          <w:lang w:val="ru-RU"/>
        </w:rPr>
      </w:pPr>
      <w:r w:rsidRPr="003B45CA">
        <w:rPr>
          <w:lang w:val="ru-RU"/>
        </w:rPr>
        <w:t xml:space="preserve">                       _____________________________________________________ </w:t>
      </w:r>
    </w:p>
    <w:p w14:paraId="600E4496" w14:textId="77777777" w:rsidR="00D26D74" w:rsidRPr="003B45CA" w:rsidRDefault="00D26D74" w:rsidP="000048D1">
      <w:pPr>
        <w:tabs>
          <w:tab w:val="left" w:pos="7515"/>
          <w:tab w:val="left" w:pos="7815"/>
        </w:tabs>
        <w:spacing w:after="0"/>
        <w:jc w:val="both"/>
        <w:rPr>
          <w:lang w:val="ru-RU"/>
        </w:rPr>
      </w:pPr>
    </w:p>
    <w:p w14:paraId="1E6A0A6E" w14:textId="77777777" w:rsidR="00D26D74" w:rsidRPr="003B45CA" w:rsidRDefault="00D26D74" w:rsidP="000048D1">
      <w:pPr>
        <w:tabs>
          <w:tab w:val="left" w:pos="7515"/>
          <w:tab w:val="left" w:pos="7815"/>
        </w:tabs>
        <w:spacing w:after="0"/>
        <w:jc w:val="both"/>
        <w:rPr>
          <w:lang w:val="ru-RU"/>
        </w:rPr>
      </w:pPr>
    </w:p>
    <w:p w14:paraId="651EF2ED" w14:textId="77777777" w:rsidR="00D26D74" w:rsidRPr="003B45CA" w:rsidRDefault="00D26D74" w:rsidP="000048D1">
      <w:pPr>
        <w:tabs>
          <w:tab w:val="left" w:pos="7515"/>
          <w:tab w:val="left" w:pos="7815"/>
        </w:tabs>
        <w:spacing w:after="0"/>
        <w:jc w:val="both"/>
        <w:rPr>
          <w:lang w:val="ru-RU"/>
        </w:rPr>
      </w:pPr>
      <w:r w:rsidRPr="003B45CA">
        <w:rPr>
          <w:lang w:val="ru-RU"/>
        </w:rPr>
        <w:t>Передачу произвели:                                         Прием произвели:</w:t>
      </w:r>
    </w:p>
    <w:p w14:paraId="6F5A6D8C" w14:textId="77777777" w:rsidR="00D26D74" w:rsidRPr="003B45CA" w:rsidRDefault="00D26D74" w:rsidP="000048D1">
      <w:pPr>
        <w:tabs>
          <w:tab w:val="left" w:pos="7515"/>
          <w:tab w:val="left" w:pos="7815"/>
        </w:tabs>
        <w:spacing w:after="0"/>
        <w:jc w:val="both"/>
        <w:rPr>
          <w:lang w:val="ru-RU"/>
        </w:rPr>
      </w:pPr>
    </w:p>
    <w:p w14:paraId="7B2992EF" w14:textId="77777777" w:rsidR="00D26D74" w:rsidRPr="003B45CA" w:rsidRDefault="00D26D74" w:rsidP="000048D1">
      <w:pPr>
        <w:tabs>
          <w:tab w:val="left" w:pos="7515"/>
          <w:tab w:val="left" w:pos="7815"/>
        </w:tabs>
        <w:spacing w:after="0"/>
        <w:jc w:val="both"/>
        <w:rPr>
          <w:lang w:val="ru-RU"/>
        </w:rPr>
      </w:pPr>
      <w:r w:rsidRPr="003B45CA">
        <w:rPr>
          <w:u w:val="single"/>
          <w:lang w:val="ru-RU"/>
        </w:rPr>
        <w:t>_________</w:t>
      </w:r>
      <w:r w:rsidRPr="003B45CA">
        <w:rPr>
          <w:lang w:val="ru-RU"/>
        </w:rPr>
        <w:t xml:space="preserve">     __________   _____________      __________    </w:t>
      </w:r>
      <w:r w:rsidRPr="003B45CA">
        <w:rPr>
          <w:u w:val="single"/>
          <w:lang w:val="ru-RU"/>
        </w:rPr>
        <w:t xml:space="preserve">    ____ </w:t>
      </w:r>
      <w:r w:rsidRPr="003B45CA">
        <w:rPr>
          <w:lang w:val="ru-RU"/>
        </w:rPr>
        <w:t xml:space="preserve">    __________</w:t>
      </w:r>
    </w:p>
    <w:p w14:paraId="04F6DD6E"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 xml:space="preserve">(должность)         (подпись)     (расшировка             (должность)      (подпись)   (расшировка </w:t>
      </w:r>
    </w:p>
    <w:p w14:paraId="0D996928"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 xml:space="preserve">                                                  подписи)                                                               подписи)</w:t>
      </w:r>
    </w:p>
    <w:p w14:paraId="5163CCBE" w14:textId="77777777" w:rsidR="00D26D74" w:rsidRPr="003B45CA" w:rsidRDefault="00D26D74" w:rsidP="000048D1">
      <w:pPr>
        <w:tabs>
          <w:tab w:val="left" w:pos="7515"/>
          <w:tab w:val="left" w:pos="7815"/>
        </w:tabs>
        <w:spacing w:after="0"/>
        <w:jc w:val="both"/>
        <w:rPr>
          <w:szCs w:val="20"/>
          <w:lang w:val="ru-RU"/>
        </w:rPr>
      </w:pPr>
    </w:p>
    <w:p w14:paraId="7CB26B1D" w14:textId="77777777" w:rsidR="00D26D74" w:rsidRPr="003B45CA" w:rsidRDefault="00D26D74" w:rsidP="000048D1">
      <w:pPr>
        <w:tabs>
          <w:tab w:val="left" w:pos="7515"/>
          <w:tab w:val="left" w:pos="7815"/>
        </w:tabs>
        <w:spacing w:after="0"/>
        <w:jc w:val="both"/>
        <w:rPr>
          <w:szCs w:val="20"/>
          <w:lang w:val="ru-RU"/>
        </w:rPr>
      </w:pPr>
    </w:p>
    <w:p w14:paraId="63C42C6C" w14:textId="77777777" w:rsidR="00D26D74" w:rsidRPr="003B45CA" w:rsidRDefault="00D26D74" w:rsidP="000048D1">
      <w:pPr>
        <w:tabs>
          <w:tab w:val="left" w:pos="7515"/>
          <w:tab w:val="left" w:pos="7815"/>
        </w:tabs>
        <w:spacing w:after="0"/>
        <w:jc w:val="both"/>
        <w:rPr>
          <w:szCs w:val="20"/>
          <w:lang w:val="ru-RU"/>
        </w:rPr>
      </w:pPr>
    </w:p>
    <w:p w14:paraId="77E912DB"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438563C7" w14:textId="77777777" w:rsidR="00D26D74" w:rsidRPr="003B45CA" w:rsidRDefault="00D26D74" w:rsidP="000048D1">
      <w:pPr>
        <w:tabs>
          <w:tab w:val="left" w:pos="7515"/>
          <w:tab w:val="left" w:pos="7815"/>
        </w:tabs>
        <w:jc w:val="both"/>
        <w:rPr>
          <w:lang w:val="ru-RU"/>
        </w:rPr>
      </w:pPr>
    </w:p>
    <w:p w14:paraId="6F51ABD2" w14:textId="77777777" w:rsidR="00D26D74" w:rsidRPr="003B45CA" w:rsidRDefault="00D26D74" w:rsidP="000048D1">
      <w:pPr>
        <w:tabs>
          <w:tab w:val="left" w:pos="7515"/>
          <w:tab w:val="left" w:pos="7815"/>
        </w:tabs>
        <w:jc w:val="both"/>
        <w:rPr>
          <w:lang w:val="ru-RU"/>
        </w:rPr>
      </w:pPr>
      <w:r w:rsidRPr="003B45CA">
        <w:rPr>
          <w:lang w:val="ru-RU"/>
        </w:rPr>
        <w:t>Фонду присвоен №</w:t>
      </w:r>
    </w:p>
    <w:p w14:paraId="2B399206" w14:textId="77777777" w:rsidR="00D26D74" w:rsidRPr="003B45CA" w:rsidRDefault="00D26D74" w:rsidP="000048D1">
      <w:pPr>
        <w:tabs>
          <w:tab w:val="left" w:pos="7515"/>
          <w:tab w:val="left" w:pos="7815"/>
        </w:tabs>
        <w:jc w:val="both"/>
        <w:rPr>
          <w:lang w:val="ru-RU"/>
        </w:rPr>
      </w:pPr>
      <w:r w:rsidRPr="003B45CA">
        <w:rPr>
          <w:lang w:val="ru-RU"/>
        </w:rPr>
        <w:t xml:space="preserve">____________________________________________  </w:t>
      </w:r>
    </w:p>
    <w:p w14:paraId="5AA3B809" w14:textId="77777777" w:rsidR="00D26D74" w:rsidRPr="003B45CA" w:rsidRDefault="00D26D74" w:rsidP="000048D1">
      <w:pPr>
        <w:tabs>
          <w:tab w:val="left" w:pos="7515"/>
          <w:tab w:val="left" w:pos="7815"/>
        </w:tabs>
        <w:jc w:val="both"/>
        <w:rPr>
          <w:lang w:val="ru-RU"/>
        </w:rPr>
      </w:pPr>
      <w:r w:rsidRPr="003B45CA">
        <w:rPr>
          <w:lang w:val="ru-RU"/>
        </w:rPr>
        <w:t>Изменения в учетные документы внесены.</w:t>
      </w:r>
    </w:p>
    <w:p w14:paraId="55D81287" w14:textId="77777777" w:rsidR="00D26D74" w:rsidRPr="003B45CA" w:rsidRDefault="00D26D74" w:rsidP="000048D1">
      <w:pPr>
        <w:tabs>
          <w:tab w:val="left" w:pos="7515"/>
          <w:tab w:val="left" w:pos="7815"/>
        </w:tabs>
        <w:jc w:val="both"/>
        <w:rPr>
          <w:lang w:val="ru-RU"/>
        </w:rPr>
      </w:pPr>
    </w:p>
    <w:p w14:paraId="5D4B960A" w14:textId="77777777" w:rsidR="00D26D74" w:rsidRPr="003B45CA" w:rsidRDefault="00D26D74" w:rsidP="000048D1">
      <w:pPr>
        <w:tabs>
          <w:tab w:val="left" w:pos="7515"/>
          <w:tab w:val="left" w:pos="7815"/>
        </w:tabs>
        <w:jc w:val="both"/>
        <w:rPr>
          <w:lang w:val="ru-RU"/>
        </w:rPr>
      </w:pPr>
      <w:r w:rsidRPr="003B45CA">
        <w:rPr>
          <w:lang w:val="ru-RU"/>
        </w:rPr>
        <w:t xml:space="preserve">____________________        _______________       __________________________ </w:t>
      </w:r>
    </w:p>
    <w:p w14:paraId="37C7E509" w14:textId="77777777" w:rsidR="00D26D74" w:rsidRPr="003B45CA" w:rsidRDefault="00D26D74" w:rsidP="000048D1">
      <w:pPr>
        <w:tabs>
          <w:tab w:val="left" w:pos="7515"/>
          <w:tab w:val="left" w:pos="7815"/>
        </w:tabs>
        <w:jc w:val="both"/>
        <w:rPr>
          <w:szCs w:val="20"/>
          <w:lang w:val="ru-RU"/>
        </w:rPr>
      </w:pPr>
      <w:r w:rsidRPr="003B45CA">
        <w:rPr>
          <w:szCs w:val="20"/>
          <w:lang w:val="ru-RU"/>
        </w:rPr>
        <w:t xml:space="preserve">          (должность)                          (подпись)                        (расшифровка подписи)</w:t>
      </w:r>
    </w:p>
    <w:p w14:paraId="0AAA5739" w14:textId="77777777" w:rsidR="00D26D74" w:rsidRPr="003B45CA" w:rsidRDefault="00D26D74" w:rsidP="000048D1">
      <w:pPr>
        <w:tabs>
          <w:tab w:val="left" w:pos="7515"/>
          <w:tab w:val="left" w:pos="7815"/>
        </w:tabs>
        <w:spacing w:after="0"/>
        <w:jc w:val="both"/>
        <w:rPr>
          <w:szCs w:val="20"/>
          <w:lang w:val="ru-RU"/>
        </w:rPr>
      </w:pPr>
    </w:p>
    <w:p w14:paraId="43E0EE16" w14:textId="77777777" w:rsidR="00D26D74" w:rsidRPr="003B45CA" w:rsidRDefault="00D26D74" w:rsidP="000048D1">
      <w:pPr>
        <w:tabs>
          <w:tab w:val="left" w:pos="7515"/>
          <w:tab w:val="left" w:pos="7815"/>
        </w:tabs>
        <w:spacing w:after="0"/>
        <w:jc w:val="both"/>
        <w:rPr>
          <w:szCs w:val="20"/>
          <w:lang w:val="ru-RU"/>
        </w:rPr>
      </w:pPr>
    </w:p>
    <w:p w14:paraId="271AADAA" w14:textId="77777777" w:rsidR="00D26D74" w:rsidRPr="003B45CA" w:rsidRDefault="00D26D74" w:rsidP="000048D1">
      <w:pPr>
        <w:tabs>
          <w:tab w:val="left" w:pos="7515"/>
          <w:tab w:val="left" w:pos="7815"/>
        </w:tabs>
        <w:spacing w:after="0"/>
        <w:jc w:val="both"/>
        <w:rPr>
          <w:szCs w:val="20"/>
          <w:lang w:val="ru-RU"/>
        </w:rPr>
      </w:pPr>
    </w:p>
    <w:p w14:paraId="45852D45"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21269A18" w14:textId="77777777" w:rsidR="00D26D74" w:rsidRPr="003B45CA" w:rsidRDefault="00D26D74" w:rsidP="000048D1">
      <w:pPr>
        <w:spacing w:after="160" w:line="259" w:lineRule="auto"/>
        <w:jc w:val="right"/>
        <w:rPr>
          <w:lang w:val="ru-RU"/>
        </w:rPr>
      </w:pPr>
      <w:r w:rsidRPr="003B45CA">
        <w:rPr>
          <w:lang w:val="ru-RU"/>
        </w:rPr>
        <w:br w:type="page"/>
        <w:t xml:space="preserve">Приложение №16 к договору </w:t>
      </w:r>
    </w:p>
    <w:p w14:paraId="60F23F04" w14:textId="558ED998" w:rsidR="00D26D74" w:rsidRPr="003B45CA" w:rsidRDefault="00A3385E" w:rsidP="000048D1">
      <w:pPr>
        <w:contextualSpacing/>
        <w:jc w:val="right"/>
        <w:rPr>
          <w:lang w:val="ru-RU"/>
        </w:rPr>
      </w:pPr>
      <w:permStart w:id="235564392" w:edGrp="everyone"/>
      <w:r w:rsidRPr="00A3385E">
        <w:rPr>
          <w:lang w:val="ru-RU" w:eastAsia="ru-RU"/>
        </w:rPr>
        <w:t>№</w:t>
      </w:r>
      <w:r>
        <w:rPr>
          <w:lang w:val="ru-RU" w:eastAsia="ru-RU"/>
        </w:rPr>
        <w:t xml:space="preserve"> 11.724.08._________/25</w:t>
      </w:r>
      <w:r w:rsidRPr="00576B6C">
        <w:rPr>
          <w:lang w:val="ru-RU" w:eastAsia="ru-RU"/>
        </w:rPr>
        <w:t xml:space="preserve"> от </w:t>
      </w:r>
      <w:r>
        <w:rPr>
          <w:lang w:val="ru-RU" w:eastAsia="ru-RU"/>
        </w:rPr>
        <w:t>____ _____2025г</w:t>
      </w:r>
      <w:permEnd w:id="235564392"/>
    </w:p>
    <w:p w14:paraId="4868746A" w14:textId="77777777" w:rsidR="00D26D74" w:rsidRPr="003B45CA" w:rsidRDefault="00D26D74" w:rsidP="000048D1">
      <w:pPr>
        <w:spacing w:after="160"/>
        <w:jc w:val="both"/>
        <w:rPr>
          <w:rFonts w:eastAsia="Calibri" w:cs="Times New Roman"/>
          <w:b/>
          <w:lang w:val="ru-RU"/>
        </w:rPr>
      </w:pPr>
    </w:p>
    <w:p w14:paraId="6A46D8ED" w14:textId="77777777" w:rsidR="00D26D74" w:rsidRPr="003B45CA" w:rsidRDefault="00D26D74" w:rsidP="000048D1">
      <w:pPr>
        <w:spacing w:after="160"/>
        <w:jc w:val="both"/>
        <w:rPr>
          <w:rFonts w:eastAsia="Calibri" w:cs="Times New Roman"/>
          <w:lang w:val="ru-RU"/>
        </w:rPr>
      </w:pPr>
      <w:r w:rsidRPr="003B45CA">
        <w:rPr>
          <w:rFonts w:eastAsia="Calibri" w:cs="Times New Roman"/>
          <w:b/>
          <w:lang w:val="ru-RU"/>
        </w:rPr>
        <w:t>Организация Объекта по системе 5С (до уровня 2С)</w:t>
      </w:r>
    </w:p>
    <w:p w14:paraId="3AFCF4CF"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1С Заказчика:</w:t>
      </w:r>
    </w:p>
    <w:p w14:paraId="1548749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Ответственным за организацию работ по приведению Объекта в</w:t>
      </w:r>
      <w:r w:rsidRPr="009759B2">
        <w:rPr>
          <w:rFonts w:eastAsia="Calibri" w:cs="Times New Roman"/>
        </w:rPr>
        <w:t> </w:t>
      </w:r>
      <w:r w:rsidRPr="003B45CA">
        <w:rPr>
          <w:rFonts w:eastAsia="Calibri" w:cs="Times New Roman"/>
          <w:lang w:val="ru-RU"/>
        </w:rPr>
        <w:t xml:space="preserve">соответствие нижеуказанными требованиям является Подрядчик. </w:t>
      </w:r>
    </w:p>
    <w:p w14:paraId="17AD214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удалить ненужные предметы с Объекта и оставить только в том количестве, которое необходимо для</w:t>
      </w:r>
      <w:r w:rsidRPr="009759B2">
        <w:rPr>
          <w:rFonts w:eastAsia="Calibri" w:cs="Times New Roman"/>
        </w:rPr>
        <w:t> </w:t>
      </w:r>
      <w:r w:rsidRPr="003B45CA">
        <w:rPr>
          <w:rFonts w:eastAsia="Calibri" w:cs="Times New Roman"/>
          <w:lang w:val="ru-RU"/>
        </w:rPr>
        <w:t>выполнения работ.</w:t>
      </w:r>
    </w:p>
    <w:p w14:paraId="67E1FCD3"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14:paraId="63AD23A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все предметы распределить на две категории:</w:t>
      </w:r>
    </w:p>
    <w:p w14:paraId="043DF1A6"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нужные (сохраняются на Объекте и регулярно оцениваются с точки зрения </w:t>
      </w:r>
      <w:r w:rsidRPr="003B45CA">
        <w:rPr>
          <w:rFonts w:eastAsia="Calibri" w:cs="Times New Roman"/>
          <w:lang w:val="ru-RU"/>
        </w:rPr>
        <w:br/>
        <w:t>их необходимости);</w:t>
      </w:r>
    </w:p>
    <w:p w14:paraId="576C2C51"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ненужные (располагаются вне Объекта или утилизируются если их</w:t>
      </w:r>
      <w:r w:rsidRPr="009759B2">
        <w:rPr>
          <w:rFonts w:eastAsia="Calibri" w:cs="Times New Roman"/>
        </w:rPr>
        <w:t> </w:t>
      </w:r>
      <w:r w:rsidRPr="003B45CA">
        <w:rPr>
          <w:rFonts w:eastAsia="Calibri" w:cs="Times New Roman"/>
          <w:lang w:val="ru-RU"/>
        </w:rPr>
        <w:t>применение невозможно).</w:t>
      </w:r>
    </w:p>
    <w:p w14:paraId="6BED166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определяет потребность в визуализации (схемы, рисунки, указатели и т.п.) и организовывает изготовление необходимой визуализации.</w:t>
      </w:r>
    </w:p>
    <w:p w14:paraId="0181A512"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2С Заказчика:</w:t>
      </w:r>
    </w:p>
    <w:p w14:paraId="65A65ECE"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приступает к этапу «Рациональное размещение предметов </w:t>
      </w:r>
      <w:r w:rsidRPr="003B45CA">
        <w:rPr>
          <w:rFonts w:eastAsia="Calibri" w:cs="Times New Roman"/>
          <w:lang w:val="ru-RU"/>
        </w:rPr>
        <w:br/>
        <w:t xml:space="preserve">и визуализация» (уровень 2С) сразу после выполнения первого этапа и располагает </w:t>
      </w:r>
      <w:r w:rsidRPr="003B45CA">
        <w:rPr>
          <w:rFonts w:eastAsia="Calibri" w:cs="Times New Roman"/>
          <w:lang w:val="ru-RU"/>
        </w:rPr>
        <w:br/>
        <w:t>на предварительно очищенном Объекте все</w:t>
      </w:r>
      <w:r w:rsidRPr="009759B2">
        <w:rPr>
          <w:rFonts w:eastAsia="Calibri" w:cs="Times New Roman"/>
        </w:rPr>
        <w:t> </w:t>
      </w:r>
      <w:r w:rsidRPr="003B45CA">
        <w:rPr>
          <w:rFonts w:eastAsia="Calibri" w:cs="Times New Roman"/>
          <w:lang w:val="ru-RU"/>
        </w:rPr>
        <w:t>предметы так, чтобы каждый находился</w:t>
      </w:r>
      <w:r w:rsidRPr="003B45CA">
        <w:rPr>
          <w:rFonts w:eastAsia="Calibri" w:cs="Times New Roman"/>
          <w:lang w:val="ru-RU"/>
        </w:rPr>
        <w:br/>
        <w:t xml:space="preserve"> на определённом месте, в</w:t>
      </w:r>
      <w:r w:rsidRPr="009759B2">
        <w:rPr>
          <w:rFonts w:eastAsia="Calibri" w:cs="Times New Roman"/>
        </w:rPr>
        <w:t> </w:t>
      </w:r>
      <w:r w:rsidRPr="003B45CA">
        <w:rPr>
          <w:rFonts w:eastAsia="Calibri" w:cs="Times New Roman"/>
          <w:lang w:val="ru-RU"/>
        </w:rPr>
        <w:t>чистоте и готовности к применению. Должна быть обеспечена быстрота, лёгкость и безопасность доступа к предметам и возврата их</w:t>
      </w:r>
      <w:r w:rsidRPr="009759B2">
        <w:rPr>
          <w:rFonts w:eastAsia="Calibri" w:cs="Times New Roman"/>
        </w:rPr>
        <w:t> </w:t>
      </w:r>
      <w:r w:rsidRPr="003B45CA">
        <w:rPr>
          <w:rFonts w:eastAsia="Calibri" w:cs="Times New Roman"/>
          <w:lang w:val="ru-RU"/>
        </w:rPr>
        <w:t>на</w:t>
      </w:r>
      <w:r w:rsidRPr="009759B2">
        <w:rPr>
          <w:rFonts w:eastAsia="Calibri" w:cs="Times New Roman"/>
        </w:rPr>
        <w:t> </w:t>
      </w:r>
      <w:r w:rsidRPr="003B45CA">
        <w:rPr>
          <w:rFonts w:eastAsia="Calibri" w:cs="Times New Roman"/>
          <w:lang w:val="ru-RU"/>
        </w:rPr>
        <w:t>место.</w:t>
      </w:r>
    </w:p>
    <w:p w14:paraId="3A8FF8AD"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14:paraId="4043E31C"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размещает инвентарь, средства индивидуальной защиты </w:t>
      </w:r>
      <w:r w:rsidRPr="003B45CA">
        <w:rPr>
          <w:rFonts w:eastAsia="Calibri" w:cs="Times New Roman"/>
          <w:lang w:val="ru-RU"/>
        </w:rPr>
        <w:br/>
        <w:t>и грузозахватные приспособления на Объекте в строго определённых местах.</w:t>
      </w:r>
    </w:p>
    <w:p w14:paraId="076C6FFC" w14:textId="77777777" w:rsidR="00D26D74" w:rsidRPr="009759B2"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rPr>
      </w:pPr>
      <w:r w:rsidRPr="009759B2">
        <w:rPr>
          <w:rFonts w:eastAsia="Calibri" w:cs="Times New Roman"/>
        </w:rPr>
        <w:t>Подрядчик отображает на планировке:</w:t>
      </w:r>
    </w:p>
    <w:p w14:paraId="6610BC9C"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r w:rsidRPr="009759B2">
        <w:rPr>
          <w:rFonts w:eastAsia="Calibri" w:cs="Times New Roman"/>
        </w:rPr>
        <w:t>места хранения инструмента, материалов;</w:t>
      </w:r>
    </w:p>
    <w:p w14:paraId="2B209101"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r w:rsidRPr="009759B2">
        <w:rPr>
          <w:rFonts w:eastAsia="Calibri" w:cs="Times New Roman"/>
        </w:rPr>
        <w:t>места хранения средств пожаротушения;</w:t>
      </w:r>
    </w:p>
    <w:p w14:paraId="1B678F29"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r w:rsidRPr="009759B2">
        <w:rPr>
          <w:rFonts w:eastAsia="Calibri" w:cs="Times New Roman"/>
        </w:rPr>
        <w:t xml:space="preserve">оборудование; </w:t>
      </w:r>
    </w:p>
    <w:p w14:paraId="6EEBC96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r w:rsidRPr="009759B2">
        <w:rPr>
          <w:rFonts w:eastAsia="Calibri" w:cs="Times New Roman"/>
        </w:rPr>
        <w:t>пешеходные и транспортные зоны;</w:t>
      </w:r>
    </w:p>
    <w:p w14:paraId="669B108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r w:rsidRPr="009759B2">
        <w:rPr>
          <w:rFonts w:eastAsia="Calibri" w:cs="Times New Roman"/>
        </w:rPr>
        <w:t>места накопления отходов.</w:t>
      </w:r>
    </w:p>
    <w:p w14:paraId="65D69C4E" w14:textId="77777777" w:rsidR="00D26D74" w:rsidRPr="009759B2" w:rsidRDefault="00D26D74" w:rsidP="000048D1">
      <w:pPr>
        <w:spacing w:after="160"/>
        <w:ind w:left="720"/>
        <w:contextualSpacing/>
        <w:jc w:val="both"/>
        <w:rPr>
          <w:rFonts w:eastAsia="Calibri" w:cs="Times New Roman"/>
        </w:rPr>
      </w:pPr>
    </w:p>
    <w:p w14:paraId="7537472E" w14:textId="77777777" w:rsidR="00D26D74" w:rsidRPr="009759B2" w:rsidRDefault="00D26D74" w:rsidP="000048D1">
      <w:pPr>
        <w:spacing w:after="160"/>
        <w:ind w:left="720"/>
        <w:contextualSpacing/>
        <w:jc w:val="both"/>
        <w:rPr>
          <w:rFonts w:eastAsia="Calibri" w:cs="Times New Roman"/>
        </w:rPr>
      </w:pPr>
    </w:p>
    <w:tbl>
      <w:tblPr>
        <w:tblW w:w="9922" w:type="dxa"/>
        <w:tblInd w:w="3" w:type="dxa"/>
        <w:tblLayout w:type="fixed"/>
        <w:tblLook w:val="00A0" w:firstRow="1" w:lastRow="0" w:firstColumn="1" w:lastColumn="0" w:noHBand="0" w:noVBand="0"/>
      </w:tblPr>
      <w:tblGrid>
        <w:gridCol w:w="2963"/>
        <w:gridCol w:w="3032"/>
        <w:gridCol w:w="3927"/>
      </w:tblGrid>
      <w:tr w:rsidR="00D26D74" w:rsidRPr="00E86A67" w14:paraId="6C390716" w14:textId="77777777" w:rsidTr="003B6E90">
        <w:trPr>
          <w:trHeight w:val="331"/>
        </w:trPr>
        <w:tc>
          <w:tcPr>
            <w:tcW w:w="2963" w:type="dxa"/>
            <w:noWrap/>
            <w:vAlign w:val="bottom"/>
          </w:tcPr>
          <w:p w14:paraId="64B2B0A9" w14:textId="77777777" w:rsidR="00D26D74" w:rsidRPr="004F35B7" w:rsidRDefault="00D26D74" w:rsidP="000048D1">
            <w:pPr>
              <w:jc w:val="both"/>
              <w:rPr>
                <w:b/>
                <w:bCs/>
              </w:rPr>
            </w:pPr>
            <w:r w:rsidRPr="004F35B7">
              <w:rPr>
                <w:b/>
                <w:bCs/>
              </w:rPr>
              <w:t>ЗАКАЗЧИК:</w:t>
            </w:r>
          </w:p>
        </w:tc>
        <w:tc>
          <w:tcPr>
            <w:tcW w:w="3032" w:type="dxa"/>
            <w:noWrap/>
            <w:vAlign w:val="bottom"/>
          </w:tcPr>
          <w:p w14:paraId="36303476" w14:textId="77777777" w:rsidR="00D26D74" w:rsidRPr="004F35B7" w:rsidRDefault="00D26D74" w:rsidP="000048D1">
            <w:pPr>
              <w:jc w:val="both"/>
            </w:pPr>
          </w:p>
        </w:tc>
        <w:tc>
          <w:tcPr>
            <w:tcW w:w="3927" w:type="dxa"/>
            <w:vAlign w:val="bottom"/>
          </w:tcPr>
          <w:p w14:paraId="72597060" w14:textId="77777777" w:rsidR="00D26D74" w:rsidRPr="004F35B7" w:rsidRDefault="00D26D74" w:rsidP="000048D1">
            <w:pPr>
              <w:jc w:val="both"/>
              <w:rPr>
                <w:b/>
                <w:bCs/>
              </w:rPr>
            </w:pPr>
            <w:r w:rsidRPr="004F35B7">
              <w:rPr>
                <w:b/>
                <w:bCs/>
              </w:rPr>
              <w:t>ПОДРЯДЧИК:</w:t>
            </w:r>
          </w:p>
        </w:tc>
      </w:tr>
      <w:tr w:rsidR="00D26D74" w:rsidRPr="00E86A67" w14:paraId="12456450" w14:textId="77777777" w:rsidTr="003B6E90">
        <w:trPr>
          <w:trHeight w:val="331"/>
        </w:trPr>
        <w:tc>
          <w:tcPr>
            <w:tcW w:w="5995" w:type="dxa"/>
            <w:gridSpan w:val="2"/>
            <w:noWrap/>
            <w:vAlign w:val="bottom"/>
          </w:tcPr>
          <w:p w14:paraId="62D1CCB4" w14:textId="7999F2D2" w:rsidR="00D26D74" w:rsidRPr="004F35B7" w:rsidRDefault="00D26D74" w:rsidP="000048D1">
            <w:pPr>
              <w:jc w:val="both"/>
            </w:pPr>
          </w:p>
        </w:tc>
        <w:tc>
          <w:tcPr>
            <w:tcW w:w="3927" w:type="dxa"/>
            <w:noWrap/>
            <w:vAlign w:val="bottom"/>
          </w:tcPr>
          <w:p w14:paraId="25A6FD05" w14:textId="77777777" w:rsidR="00D26D74" w:rsidRPr="004F35B7" w:rsidRDefault="00D26D74" w:rsidP="000048D1">
            <w:pPr>
              <w:jc w:val="both"/>
            </w:pPr>
          </w:p>
        </w:tc>
      </w:tr>
    </w:tbl>
    <w:p w14:paraId="4BD68886" w14:textId="77777777" w:rsidR="00D26D74" w:rsidRDefault="002F5D38" w:rsidP="000048D1">
      <w:pPr>
        <w:spacing w:after="160" w:line="259" w:lineRule="auto"/>
        <w:jc w:val="both"/>
      </w:pPr>
      <w:r>
        <w:t>____________А.П. Сусеков</w:t>
      </w:r>
      <w:r w:rsidR="00D26D74">
        <w:br w:type="page"/>
      </w:r>
    </w:p>
    <w:p w14:paraId="5BF7178F" w14:textId="47A45833" w:rsidR="00D26D74" w:rsidRDefault="00D26D74" w:rsidP="000048D1">
      <w:pPr>
        <w:spacing w:after="160" w:line="259" w:lineRule="auto"/>
        <w:jc w:val="right"/>
        <w:rPr>
          <w:lang w:val="ru-RU"/>
        </w:rPr>
      </w:pPr>
      <w:permStart w:id="894330167" w:edGrp="everyone"/>
      <w:permEnd w:id="609953634"/>
      <w:r w:rsidRPr="00EC5CE3">
        <w:rPr>
          <w:lang w:val="ru-RU"/>
        </w:rPr>
        <w:t>Приложение №1</w:t>
      </w:r>
      <w:r w:rsidR="00A51DFE">
        <w:rPr>
          <w:lang w:val="ru-RU"/>
        </w:rPr>
        <w:t>8</w:t>
      </w:r>
      <w:r w:rsidRPr="00EC5CE3">
        <w:rPr>
          <w:lang w:val="ru-RU"/>
        </w:rPr>
        <w:t xml:space="preserve"> к договору </w:t>
      </w:r>
    </w:p>
    <w:p w14:paraId="7124D404" w14:textId="78448209" w:rsidR="00EC5CE3" w:rsidRPr="00EC5CE3" w:rsidRDefault="00EC5CE3" w:rsidP="000048D1">
      <w:pPr>
        <w:spacing w:after="160" w:line="259" w:lineRule="auto"/>
        <w:jc w:val="right"/>
        <w:rPr>
          <w:lang w:val="ru-RU"/>
        </w:rPr>
      </w:pPr>
      <w:r>
        <w:rPr>
          <w:lang w:val="ru-RU"/>
        </w:rPr>
        <w:t>№ 11.724.08._________/25 от _____ _____ 2025г.</w:t>
      </w:r>
    </w:p>
    <w:p w14:paraId="251A7B33" w14:textId="77777777" w:rsidR="00EC5CE3" w:rsidRPr="00EC5CE3" w:rsidRDefault="00EC5CE3" w:rsidP="00EC5CE3">
      <w:pPr>
        <w:spacing w:after="0"/>
        <w:jc w:val="center"/>
        <w:rPr>
          <w:b/>
          <w:bCs/>
          <w:szCs w:val="20"/>
          <w:lang w:val="ru-RU"/>
        </w:rPr>
      </w:pPr>
      <w:bookmarkStart w:id="12" w:name="_Hlk114563476"/>
      <w:bookmarkEnd w:id="0"/>
      <w:r w:rsidRPr="00EC5CE3">
        <w:rPr>
          <w:b/>
          <w:bCs/>
          <w:szCs w:val="20"/>
          <w:lang w:val="ru-RU"/>
        </w:rPr>
        <w:t xml:space="preserve">Рекомендуемая форма банковской гарантии, </w:t>
      </w:r>
    </w:p>
    <w:p w14:paraId="03F50822" w14:textId="77777777" w:rsidR="00EC5CE3" w:rsidRPr="00EC5CE3" w:rsidRDefault="00EC5CE3" w:rsidP="00EC5CE3">
      <w:pPr>
        <w:spacing w:after="0"/>
        <w:jc w:val="center"/>
        <w:rPr>
          <w:b/>
          <w:bCs/>
          <w:szCs w:val="20"/>
          <w:lang w:val="ru-RU"/>
        </w:rPr>
      </w:pPr>
      <w:r w:rsidRPr="00EC5CE3">
        <w:rPr>
          <w:b/>
          <w:bCs/>
          <w:szCs w:val="20"/>
          <w:lang w:val="ru-RU"/>
        </w:rPr>
        <w:t>предоставляемой в качестве обеспечения исполнения договора</w:t>
      </w:r>
    </w:p>
    <w:bookmarkEnd w:id="12"/>
    <w:p w14:paraId="6A45A118" w14:textId="77777777" w:rsidR="00EC5CE3" w:rsidRPr="00EC5CE3" w:rsidRDefault="00EC5CE3" w:rsidP="00EC5CE3">
      <w:pPr>
        <w:spacing w:after="0"/>
        <w:ind w:left="3828"/>
        <w:rPr>
          <w:b/>
          <w:bCs/>
          <w:color w:val="000000"/>
          <w:szCs w:val="20"/>
          <w:lang w:val="ru-RU"/>
        </w:rPr>
      </w:pPr>
    </w:p>
    <w:tbl>
      <w:tblPr>
        <w:tblStyle w:val="1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C5CE3" w:rsidRPr="00D81BE7" w14:paraId="24D77B06" w14:textId="77777777" w:rsidTr="00B61F5E">
        <w:tc>
          <w:tcPr>
            <w:tcW w:w="4672" w:type="dxa"/>
          </w:tcPr>
          <w:p w14:paraId="0C41FE06" w14:textId="77777777" w:rsidR="00EC5CE3" w:rsidRPr="00044C83" w:rsidRDefault="00EC5CE3" w:rsidP="00B61F5E">
            <w:pPr>
              <w:autoSpaceDE w:val="0"/>
              <w:autoSpaceDN w:val="0"/>
              <w:rPr>
                <w:rFonts w:ascii="Verdana" w:hAnsi="Verdana"/>
                <w:color w:val="000000"/>
              </w:rPr>
            </w:pPr>
            <w:r w:rsidRPr="00044C83">
              <w:rPr>
                <w:rFonts w:ascii="Verdana" w:hAnsi="Verdana"/>
                <w:color w:val="000000"/>
              </w:rPr>
              <w:t>город</w:t>
            </w:r>
          </w:p>
          <w:p w14:paraId="5ABAD9A9" w14:textId="77777777" w:rsidR="00EC5CE3" w:rsidRPr="00044C83" w:rsidRDefault="00EC5CE3" w:rsidP="00B61F5E">
            <w:pPr>
              <w:autoSpaceDE w:val="0"/>
              <w:autoSpaceDN w:val="0"/>
              <w:rPr>
                <w:rFonts w:ascii="Verdana" w:hAnsi="Verdana"/>
                <w:i/>
                <w:iCs/>
                <w:color w:val="000000"/>
              </w:rPr>
            </w:pPr>
            <w:r w:rsidRPr="00044C83">
              <w:rPr>
                <w:rFonts w:ascii="Verdana" w:hAnsi="Verdana"/>
                <w:i/>
                <w:iCs/>
                <w:color w:val="000000"/>
              </w:rPr>
              <w:t>(указывается место выдачи гарантии)</w:t>
            </w:r>
          </w:p>
          <w:p w14:paraId="4D3D0C0C" w14:textId="77777777" w:rsidR="00EC5CE3" w:rsidRPr="00044C83" w:rsidRDefault="00EC5CE3" w:rsidP="00B61F5E">
            <w:pPr>
              <w:autoSpaceDE w:val="0"/>
              <w:autoSpaceDN w:val="0"/>
              <w:rPr>
                <w:rFonts w:ascii="Verdana" w:hAnsi="Verdana"/>
                <w:i/>
                <w:iCs/>
                <w:color w:val="000000"/>
              </w:rPr>
            </w:pPr>
          </w:p>
        </w:tc>
        <w:tc>
          <w:tcPr>
            <w:tcW w:w="4673" w:type="dxa"/>
          </w:tcPr>
          <w:p w14:paraId="3A041887" w14:textId="77777777" w:rsidR="00EC5CE3" w:rsidRPr="00044C83" w:rsidRDefault="00EC5CE3" w:rsidP="00B61F5E">
            <w:pPr>
              <w:autoSpaceDE w:val="0"/>
              <w:autoSpaceDN w:val="0"/>
              <w:rPr>
                <w:rFonts w:ascii="Verdana" w:hAnsi="Verdana"/>
                <w:iCs/>
                <w:color w:val="000000"/>
              </w:rPr>
            </w:pPr>
            <w:r w:rsidRPr="00044C83">
              <w:rPr>
                <w:rFonts w:ascii="Verdana" w:hAnsi="Verdana"/>
                <w:iCs/>
                <w:color w:val="000000"/>
              </w:rPr>
              <w:t>«___» _______________ 202_ г.</w:t>
            </w:r>
          </w:p>
          <w:p w14:paraId="4A2DC9A9" w14:textId="77777777" w:rsidR="00EC5CE3" w:rsidRPr="00044C83" w:rsidRDefault="00EC5CE3" w:rsidP="00B61F5E">
            <w:pPr>
              <w:autoSpaceDE w:val="0"/>
              <w:autoSpaceDN w:val="0"/>
              <w:rPr>
                <w:rFonts w:ascii="Verdana" w:hAnsi="Verdana"/>
                <w:i/>
                <w:iCs/>
                <w:color w:val="000000"/>
              </w:rPr>
            </w:pPr>
            <w:r w:rsidRPr="00044C83">
              <w:rPr>
                <w:rFonts w:ascii="Verdana" w:hAnsi="Verdana"/>
                <w:i/>
                <w:iCs/>
                <w:color w:val="000000"/>
              </w:rPr>
              <w:t>(указывается дата выдачи гарантии)</w:t>
            </w:r>
          </w:p>
          <w:p w14:paraId="599E3155" w14:textId="77777777" w:rsidR="00EC5CE3" w:rsidRPr="00044C83" w:rsidRDefault="00EC5CE3" w:rsidP="00B61F5E">
            <w:pPr>
              <w:autoSpaceDE w:val="0"/>
              <w:autoSpaceDN w:val="0"/>
              <w:rPr>
                <w:rFonts w:ascii="Verdana" w:hAnsi="Verdana"/>
                <w:i/>
                <w:iCs/>
                <w:color w:val="000000"/>
              </w:rPr>
            </w:pPr>
          </w:p>
        </w:tc>
      </w:tr>
    </w:tbl>
    <w:p w14:paraId="7997534B" w14:textId="77777777" w:rsidR="00EC5CE3" w:rsidRPr="00EC5CE3" w:rsidRDefault="00EC5CE3" w:rsidP="00EC5CE3">
      <w:pPr>
        <w:autoSpaceDN w:val="0"/>
        <w:spacing w:before="240" w:after="0"/>
        <w:jc w:val="center"/>
        <w:outlineLvl w:val="0"/>
        <w:rPr>
          <w:color w:val="000000"/>
          <w:szCs w:val="20"/>
          <w:lang w:val="ru-RU"/>
        </w:rPr>
      </w:pPr>
      <w:r w:rsidRPr="00EC5CE3">
        <w:rPr>
          <w:b/>
          <w:bCs/>
          <w:color w:val="000000"/>
          <w:szCs w:val="20"/>
          <w:lang w:val="ru-RU"/>
        </w:rPr>
        <w:t xml:space="preserve">БАНКОВСКАЯ ГАРАНТИЯ </w:t>
      </w:r>
      <w:r w:rsidRPr="00EC5CE3">
        <w:rPr>
          <w:color w:val="000000"/>
          <w:szCs w:val="20"/>
          <w:lang w:val="ru-RU"/>
        </w:rPr>
        <w:t>№</w:t>
      </w:r>
    </w:p>
    <w:p w14:paraId="3D635457" w14:textId="77777777" w:rsidR="00EC5CE3" w:rsidRPr="00EC5CE3" w:rsidRDefault="00EC5CE3" w:rsidP="00EC5CE3">
      <w:pPr>
        <w:autoSpaceDE w:val="0"/>
        <w:autoSpaceDN w:val="0"/>
        <w:spacing w:after="0"/>
        <w:jc w:val="center"/>
        <w:rPr>
          <w:color w:val="000000"/>
          <w:szCs w:val="20"/>
          <w:lang w:val="ru-RU"/>
        </w:rPr>
      </w:pPr>
    </w:p>
    <w:p w14:paraId="26A75D42" w14:textId="77777777" w:rsidR="00EC5CE3" w:rsidRPr="00EC5CE3" w:rsidRDefault="00EC5CE3" w:rsidP="00EC5CE3">
      <w:pPr>
        <w:autoSpaceDE w:val="0"/>
        <w:autoSpaceDN w:val="0"/>
        <w:spacing w:after="0"/>
        <w:ind w:firstLine="540"/>
        <w:jc w:val="both"/>
        <w:rPr>
          <w:color w:val="000000"/>
          <w:szCs w:val="20"/>
          <w:lang w:val="ru-RU"/>
        </w:rPr>
      </w:pPr>
      <w:r w:rsidRPr="00EC5CE3">
        <w:rPr>
          <w:color w:val="000000"/>
          <w:szCs w:val="20"/>
          <w:lang w:val="ru-RU"/>
        </w:rPr>
        <w:t xml:space="preserve">1. </w:t>
      </w:r>
      <w:r w:rsidRPr="00EC5CE3">
        <w:rPr>
          <w:b/>
          <w:color w:val="000000"/>
          <w:szCs w:val="20"/>
          <w:lang w:val="ru-RU"/>
        </w:rPr>
        <w:t>___</w:t>
      </w:r>
      <w:r w:rsidRPr="00EC5CE3">
        <w:rPr>
          <w:b/>
          <w:color w:val="000000"/>
          <w:szCs w:val="20"/>
          <w:u w:val="single"/>
          <w:lang w:val="ru-RU"/>
        </w:rPr>
        <w:t>(наименование банка-гаранта)</w:t>
      </w:r>
      <w:r w:rsidRPr="00EC5CE3">
        <w:rPr>
          <w:b/>
          <w:color w:val="000000"/>
          <w:szCs w:val="20"/>
          <w:lang w:val="ru-RU"/>
        </w:rPr>
        <w:t xml:space="preserve">___, </w:t>
      </w:r>
      <w:r w:rsidRPr="00EC5CE3">
        <w:rPr>
          <w:color w:val="000000"/>
          <w:szCs w:val="20"/>
          <w:lang w:val="ru-RU"/>
        </w:rPr>
        <w:t xml:space="preserve">адрес местонахождения: ____________, ОГРН _________, ИНН ________, КПП _______, БИК ________, корреспондентский счет ___________ в __________, генеральная лицензия на осуществление банковских операций №_______________, выдана Центральным банком Российской Федерации _______, именуемое в дальнейшем «Гарант», в лице __________________, действующего на основании ____________, настоящим гарантирует выплатить в пользу </w:t>
      </w:r>
      <w:r w:rsidRPr="00EC5CE3">
        <w:rPr>
          <w:b/>
          <w:color w:val="000000"/>
          <w:szCs w:val="20"/>
          <w:lang w:val="ru-RU"/>
        </w:rPr>
        <w:t>Акционерное общество «Концерн «Калашников» (сокращенное наименование – АО «Концерн «Калашников»)</w:t>
      </w:r>
      <w:r w:rsidRPr="00EC5CE3">
        <w:rPr>
          <w:color w:val="000000"/>
          <w:szCs w:val="20"/>
          <w:lang w:val="ru-RU"/>
        </w:rPr>
        <w:t>, ОГРН</w:t>
      </w:r>
      <w:r w:rsidRPr="00044C83">
        <w:rPr>
          <w:color w:val="000000"/>
          <w:szCs w:val="20"/>
        </w:rPr>
        <w:t> </w:t>
      </w:r>
      <w:r w:rsidRPr="00EC5CE3">
        <w:rPr>
          <w:color w:val="000000"/>
          <w:szCs w:val="20"/>
          <w:lang w:val="ru-RU"/>
        </w:rPr>
        <w:t>1111832003018, ИНН 1832090230, КПП 183201001, местонахождение:  426006, Удмуртская Республика, город Ижевск,</w:t>
      </w:r>
      <w:r w:rsidRPr="00044C83">
        <w:rPr>
          <w:color w:val="000000"/>
          <w:szCs w:val="20"/>
        </w:rPr>
        <w:t> </w:t>
      </w:r>
      <w:r w:rsidRPr="00EC5CE3">
        <w:rPr>
          <w:color w:val="000000"/>
          <w:szCs w:val="20"/>
          <w:lang w:val="ru-RU"/>
        </w:rPr>
        <w:t xml:space="preserve">проезд им. Дерябина, дом 2/193, помещение 78, именуемого в дальнейшем «Бенефициар», денежную сумму в пределах  </w:t>
      </w:r>
      <w:r w:rsidRPr="00EC5CE3">
        <w:rPr>
          <w:color w:val="000000"/>
          <w:szCs w:val="20"/>
          <w:lang w:val="ru-RU" w:eastAsia="ar-SA"/>
        </w:rPr>
        <w:t>____________ руб. (___________________________ рублей ___ копеек) (далее - Сумма гарантии)</w:t>
      </w:r>
      <w:r w:rsidRPr="00EC5CE3">
        <w:rPr>
          <w:color w:val="000000"/>
          <w:szCs w:val="20"/>
          <w:lang w:val="ru-RU"/>
        </w:rPr>
        <w:t xml:space="preserve">, в случае неисполнения или ненадлежащего исполнения  </w:t>
      </w:r>
      <w:r w:rsidRPr="00EC5CE3">
        <w:rPr>
          <w:b/>
          <w:color w:val="000000"/>
          <w:szCs w:val="20"/>
          <w:lang w:val="ru-RU"/>
        </w:rPr>
        <w:t>________________________________ (сокращенное наименование - ___________________________________)</w:t>
      </w:r>
      <w:r w:rsidRPr="00EC5CE3">
        <w:rPr>
          <w:color w:val="000000"/>
          <w:szCs w:val="20"/>
          <w:lang w:val="ru-RU"/>
        </w:rPr>
        <w:t>, местонахождение: ____________________________, ОГРН _______, ИНН</w:t>
      </w:r>
      <w:r w:rsidRPr="00044C83">
        <w:rPr>
          <w:color w:val="000000"/>
          <w:szCs w:val="20"/>
        </w:rPr>
        <w:t> </w:t>
      </w:r>
      <w:r w:rsidRPr="00EC5CE3">
        <w:rPr>
          <w:color w:val="000000"/>
          <w:szCs w:val="20"/>
          <w:lang w:val="ru-RU"/>
        </w:rPr>
        <w:t>_______, КПП _______, именуемым в дальнейшем «Принципал», всех своих обязательств по договору (далее – Договор), который будет заключен между Бенефициаром и Принципалом по итогам закупки (далее - Закупка): _______________________________ на основании Протокола № ____________ от __________.</w:t>
      </w:r>
    </w:p>
    <w:p w14:paraId="7DB163AC"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2. Основное обязательство, исполнение по которому обеспечивается настоящей Гарантией:</w:t>
      </w:r>
    </w:p>
    <w:p w14:paraId="1949AE41"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 Принципал обязуется исполнять все обязательства по Договору, заключаемому по итогам Закупки.</w:t>
      </w:r>
    </w:p>
    <w:p w14:paraId="3AAEB553"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3. Обстоятельствами, при наступлении которых Гарантом выплачивается сумма по настоящей Гарантии или ее часть, являются обстоятельства неисполнения и / или ненадлежащего исполнения Принципалом своих обязательств по Договору, заключаемому по итогам Закупки.</w:t>
      </w:r>
    </w:p>
    <w:p w14:paraId="5B6F1674"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4. Гарант обязуется выплатить Бенефициару по его письменному требованию (далее - Требование) сумму Гарантии или ее часть не позднее 5 (пяти) рабочих дней с момента получения Требования Бенефициара.</w:t>
      </w:r>
    </w:p>
    <w:p w14:paraId="4FBD5028"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5. Требование Бенефициара должно содержать указание на обстоятельства, наступление которых влечет выплату по Гарантии, а именно: что Принципал не выполнил свои обязательства по Договору или выполнил их ненадлежащим образом с указанием, в чем состоит нарушение Принципалом условий Договора; реквизиты счета для перечисления денежных средств, а также подпись уполномоченного лица и печать Бенефициара. Бенефициар не представляет, а Гарант не проверяет документы, подтверждающие наступление указанных обстоятельств.</w:t>
      </w:r>
    </w:p>
    <w:p w14:paraId="2CB8FD94"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6. К Требованию Бенефициара должны прилагаться следующие документы:</w:t>
      </w:r>
    </w:p>
    <w:p w14:paraId="4FE4D195"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 копия настоящей Гарантии;</w:t>
      </w:r>
    </w:p>
    <w:p w14:paraId="18493186"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 расчет суммы требования по гарантии;</w:t>
      </w:r>
    </w:p>
    <w:p w14:paraId="4AFDA6D7"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 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14:paraId="7FF652AE" w14:textId="77777777" w:rsidR="00EC5CE3" w:rsidRPr="00EC5CE3" w:rsidRDefault="00EC5CE3" w:rsidP="00EC5CE3">
      <w:pPr>
        <w:tabs>
          <w:tab w:val="left" w:pos="900"/>
        </w:tabs>
        <w:spacing w:before="60" w:after="0"/>
        <w:ind w:firstLine="539"/>
        <w:jc w:val="both"/>
        <w:rPr>
          <w:color w:val="000000"/>
          <w:szCs w:val="20"/>
          <w:lang w:val="ru-RU"/>
        </w:rPr>
      </w:pPr>
      <w:r w:rsidRPr="00EC5CE3">
        <w:rPr>
          <w:color w:val="000000"/>
          <w:szCs w:val="20"/>
          <w:lang w:val="ru-RU"/>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14:paraId="27CECF7A" w14:textId="77777777" w:rsidR="00EC5CE3" w:rsidRPr="00EC5CE3" w:rsidRDefault="00EC5CE3" w:rsidP="00EC5CE3">
      <w:pPr>
        <w:tabs>
          <w:tab w:val="left" w:pos="900"/>
        </w:tabs>
        <w:spacing w:before="60" w:after="0"/>
        <w:ind w:firstLine="539"/>
        <w:jc w:val="both"/>
        <w:rPr>
          <w:color w:val="000000"/>
          <w:szCs w:val="20"/>
          <w:lang w:val="ru-RU"/>
        </w:rPr>
      </w:pPr>
      <w:r w:rsidRPr="00EC5CE3">
        <w:rPr>
          <w:color w:val="000000"/>
          <w:szCs w:val="20"/>
          <w:lang w:val="ru-RU"/>
        </w:rPr>
        <w:t>7.</w:t>
      </w:r>
      <w:r w:rsidRPr="00EC5CE3">
        <w:rPr>
          <w:color w:val="000000"/>
          <w:szCs w:val="20"/>
          <w:lang w:val="ru-RU"/>
        </w:rPr>
        <w:tab/>
        <w:t>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14:paraId="43FA554F" w14:textId="77777777" w:rsidR="00EC5CE3" w:rsidRPr="00EC5CE3" w:rsidRDefault="00EC5CE3" w:rsidP="00EC5CE3">
      <w:pPr>
        <w:tabs>
          <w:tab w:val="left" w:pos="900"/>
        </w:tabs>
        <w:spacing w:before="60" w:after="0"/>
        <w:ind w:firstLine="539"/>
        <w:jc w:val="both"/>
        <w:rPr>
          <w:color w:val="000000"/>
          <w:szCs w:val="20"/>
          <w:lang w:val="ru-RU"/>
        </w:rPr>
      </w:pPr>
      <w:r w:rsidRPr="00EC5CE3">
        <w:rPr>
          <w:color w:val="000000"/>
          <w:szCs w:val="20"/>
          <w:lang w:val="ru-RU"/>
        </w:rPr>
        <w:t>8. Исполнением обязательств Гаранта по Гарантии является фактическое поступление денежных сумм на счет, реквизиты которого указаны в Требовании Бенефициара.</w:t>
      </w:r>
    </w:p>
    <w:p w14:paraId="75A7974E" w14:textId="77777777" w:rsidR="00EC5CE3" w:rsidRPr="00EC5CE3" w:rsidRDefault="00EC5CE3" w:rsidP="00EC5CE3">
      <w:pPr>
        <w:spacing w:before="60" w:after="0"/>
        <w:ind w:firstLine="539"/>
        <w:jc w:val="both"/>
        <w:rPr>
          <w:strike/>
          <w:color w:val="000000"/>
          <w:szCs w:val="20"/>
          <w:lang w:val="ru-RU"/>
        </w:rPr>
      </w:pPr>
      <w:r w:rsidRPr="00EC5CE3">
        <w:rPr>
          <w:color w:val="000000"/>
          <w:szCs w:val="20"/>
          <w:lang w:val="ru-RU"/>
        </w:rPr>
        <w:t xml:space="preserve">9. Обязательство Гаранта перед Бенефициаром, предусмотренное настоящей Гарантией будет уменьшено на сумму платежей, произведенных Гарантом в пользу Бенефициара в рамках настоящей Гарантии. </w:t>
      </w:r>
    </w:p>
    <w:p w14:paraId="396482D9"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или ненадлежащего исполнения Гарантом требований Бенефициара об оплате по настоящей Гарантии в установленный срок в соответствии с п. 4 настоящей Гарантии, Гарант обязуется выплатить Бенефициару неустойку в размере 0,1% от суммы настоящей Гарантии за каждый день просрочки исполнения обязательства.</w:t>
      </w:r>
    </w:p>
    <w:p w14:paraId="5FFC8DE1"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11. Настоящая Гарантия вступает в силу с даты выдачи и действует по ________________ (срок действия гарантии должен оканчиваться не ранее 2 (двух) месяцев с момента исполнения принципалом/поставщиком своих обязательств по договору)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14:paraId="76DBE2C7"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12. Все выплаты по настоящей Гарантии производятся в российских рублях по курсу Банка России (ЦБ РФ) на дату совершения платежа.</w:t>
      </w:r>
    </w:p>
    <w:p w14:paraId="6C97D7AA"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13. Бенефициар имеет право передать права требования по Гарантии в порядке, предусмотренном статьей 372 Гражданского кодекса Российской Федерации.</w:t>
      </w:r>
    </w:p>
    <w:p w14:paraId="183979D7"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14. Настоящая 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14:paraId="7003E1ED"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15. Изменения, вносимые в Договор, не освобождают Гаранта от исполнения обязательств по Гарантии.</w:t>
      </w:r>
    </w:p>
    <w:p w14:paraId="5FFF4379"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16.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14:paraId="5ECC54E4" w14:textId="77777777" w:rsidR="00EC5CE3" w:rsidRPr="00EC5CE3" w:rsidRDefault="00EC5CE3" w:rsidP="00EC5CE3">
      <w:pPr>
        <w:spacing w:before="60" w:after="0"/>
        <w:ind w:firstLine="539"/>
        <w:jc w:val="both"/>
        <w:rPr>
          <w:color w:val="000000"/>
          <w:szCs w:val="20"/>
          <w:lang w:val="ru-RU"/>
        </w:rPr>
      </w:pPr>
      <w:r w:rsidRPr="00EC5CE3">
        <w:rPr>
          <w:color w:val="000000"/>
          <w:szCs w:val="20"/>
          <w:lang w:val="ru-RU"/>
        </w:rPr>
        <w:t>17. Сведения, определенные Федеральным законом от 30 декабря 2004 года №</w:t>
      </w:r>
      <w:r w:rsidRPr="00044C83">
        <w:rPr>
          <w:color w:val="000000"/>
          <w:szCs w:val="20"/>
        </w:rPr>
        <w:t> </w:t>
      </w:r>
      <w:r w:rsidRPr="00EC5CE3">
        <w:rPr>
          <w:color w:val="000000"/>
          <w:szCs w:val="20"/>
          <w:lang w:val="ru-RU"/>
        </w:rPr>
        <w:t>218-ФЗ «О</w:t>
      </w:r>
      <w:r w:rsidRPr="00044C83">
        <w:rPr>
          <w:color w:val="000000"/>
          <w:szCs w:val="20"/>
        </w:rPr>
        <w:t> </w:t>
      </w:r>
      <w:r w:rsidRPr="00EC5CE3">
        <w:rPr>
          <w:color w:val="000000"/>
          <w:szCs w:val="20"/>
          <w:lang w:val="ru-RU"/>
        </w:rPr>
        <w:t>кредитных историях», передаются в бюро кредитных историй.</w:t>
      </w:r>
    </w:p>
    <w:p w14:paraId="5FE1AA29" w14:textId="77777777" w:rsidR="00EC5CE3" w:rsidRPr="00EC5CE3" w:rsidRDefault="00EC5CE3" w:rsidP="00EC5CE3">
      <w:pPr>
        <w:spacing w:before="60" w:after="0"/>
        <w:ind w:firstLine="539"/>
        <w:jc w:val="both"/>
        <w:rPr>
          <w:color w:val="000000"/>
          <w:szCs w:val="20"/>
          <w:lang w:val="ru-RU"/>
        </w:rPr>
      </w:pPr>
    </w:p>
    <w:p w14:paraId="6F49BFFB" w14:textId="77777777" w:rsidR="00EC5CE3" w:rsidRPr="00EC5CE3" w:rsidRDefault="00EC5CE3" w:rsidP="00EC5CE3">
      <w:pPr>
        <w:numPr>
          <w:ilvl w:val="0"/>
          <w:numId w:val="46"/>
        </w:numPr>
        <w:spacing w:before="0" w:beforeAutospacing="0" w:after="0" w:afterAutospacing="0" w:line="276" w:lineRule="auto"/>
        <w:contextualSpacing/>
        <w:jc w:val="both"/>
        <w:rPr>
          <w:szCs w:val="20"/>
          <w:lang w:val="ru-RU"/>
        </w:rPr>
      </w:pPr>
      <w:r w:rsidRPr="00EC5CE3">
        <w:rPr>
          <w:szCs w:val="20"/>
          <w:lang w:val="ru-RU"/>
        </w:rPr>
        <w:t>Гарантии принимаются от следующих банков:</w:t>
      </w:r>
    </w:p>
    <w:tbl>
      <w:tblPr>
        <w:tblW w:w="9206" w:type="dxa"/>
        <w:tblInd w:w="-10" w:type="dxa"/>
        <w:tblCellMar>
          <w:left w:w="0" w:type="dxa"/>
          <w:right w:w="0" w:type="dxa"/>
        </w:tblCellMar>
        <w:tblLook w:val="04A0" w:firstRow="1" w:lastRow="0" w:firstColumn="1" w:lastColumn="0" w:noHBand="0" w:noVBand="1"/>
      </w:tblPr>
      <w:tblGrid>
        <w:gridCol w:w="857"/>
        <w:gridCol w:w="6699"/>
        <w:gridCol w:w="1650"/>
      </w:tblGrid>
      <w:tr w:rsidR="00EC5CE3" w:rsidRPr="00044C83" w14:paraId="7B50C25C" w14:textId="77777777" w:rsidTr="00B61F5E">
        <w:trPr>
          <w:trHeight w:val="630"/>
        </w:trPr>
        <w:tc>
          <w:tcPr>
            <w:tcW w:w="85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56FF42" w14:textId="77777777" w:rsidR="00EC5CE3" w:rsidRPr="00044C83" w:rsidRDefault="00EC5CE3" w:rsidP="00B61F5E">
            <w:pPr>
              <w:jc w:val="both"/>
              <w:rPr>
                <w:color w:val="000000"/>
                <w:szCs w:val="20"/>
              </w:rPr>
            </w:pPr>
            <w:r w:rsidRPr="00044C83">
              <w:rPr>
                <w:color w:val="000000"/>
                <w:szCs w:val="20"/>
              </w:rPr>
              <w:t>№п/п</w:t>
            </w:r>
          </w:p>
        </w:tc>
        <w:tc>
          <w:tcPr>
            <w:tcW w:w="669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38B8993" w14:textId="77777777" w:rsidR="00EC5CE3" w:rsidRPr="00044C83" w:rsidRDefault="00EC5CE3" w:rsidP="00B61F5E">
            <w:pPr>
              <w:jc w:val="both"/>
              <w:rPr>
                <w:color w:val="000000"/>
                <w:szCs w:val="20"/>
              </w:rPr>
            </w:pPr>
            <w:r w:rsidRPr="00044C83">
              <w:rPr>
                <w:color w:val="000000"/>
                <w:szCs w:val="20"/>
              </w:rPr>
              <w:t>Наименование Банка</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29BD52" w14:textId="77777777" w:rsidR="00EC5CE3" w:rsidRPr="00044C83" w:rsidRDefault="00EC5CE3" w:rsidP="00B61F5E">
            <w:pPr>
              <w:jc w:val="both"/>
              <w:rPr>
                <w:color w:val="000000"/>
                <w:szCs w:val="20"/>
              </w:rPr>
            </w:pPr>
            <w:r w:rsidRPr="00044C83">
              <w:rPr>
                <w:color w:val="000000"/>
                <w:szCs w:val="20"/>
              </w:rPr>
              <w:t>Номер лицензии</w:t>
            </w:r>
          </w:p>
        </w:tc>
      </w:tr>
      <w:tr w:rsidR="00EC5CE3" w:rsidRPr="00044C83" w14:paraId="2E734D7B"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3D3FE0" w14:textId="77777777" w:rsidR="00EC5CE3" w:rsidRPr="00044C83" w:rsidRDefault="00EC5CE3" w:rsidP="00B61F5E">
            <w:pPr>
              <w:jc w:val="both"/>
              <w:rPr>
                <w:color w:val="000000"/>
                <w:szCs w:val="20"/>
              </w:rPr>
            </w:pPr>
            <w:r w:rsidRPr="00044C83">
              <w:rPr>
                <w:color w:val="000000"/>
                <w:szCs w:val="20"/>
              </w:rPr>
              <w:t>1</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C86957" w14:textId="77777777" w:rsidR="00EC5CE3" w:rsidRPr="00EC5CE3" w:rsidRDefault="00EC5CE3" w:rsidP="00B61F5E">
            <w:pPr>
              <w:jc w:val="both"/>
              <w:rPr>
                <w:color w:val="000000"/>
                <w:szCs w:val="20"/>
                <w:lang w:val="ru-RU"/>
              </w:rPr>
            </w:pPr>
            <w:r w:rsidRPr="00EC5CE3">
              <w:rPr>
                <w:color w:val="000000"/>
                <w:szCs w:val="20"/>
                <w:lang w:val="ru-RU"/>
              </w:rPr>
              <w:t>Государственная корпорация развития "ВЭБ.РФ"</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7DF6D6" w14:textId="77777777" w:rsidR="00EC5CE3" w:rsidRPr="00044C83" w:rsidRDefault="00EC5CE3" w:rsidP="00B61F5E">
            <w:pPr>
              <w:jc w:val="both"/>
              <w:rPr>
                <w:color w:val="000000"/>
                <w:szCs w:val="20"/>
              </w:rPr>
            </w:pPr>
            <w:r w:rsidRPr="00044C83">
              <w:rPr>
                <w:color w:val="000000"/>
                <w:szCs w:val="20"/>
              </w:rPr>
              <w:t>-</w:t>
            </w:r>
          </w:p>
        </w:tc>
      </w:tr>
      <w:tr w:rsidR="00EC5CE3" w:rsidRPr="00044C83" w14:paraId="3CDA1388"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702414" w14:textId="77777777" w:rsidR="00EC5CE3" w:rsidRPr="00044C83" w:rsidRDefault="00EC5CE3" w:rsidP="00B61F5E">
            <w:pPr>
              <w:jc w:val="both"/>
              <w:rPr>
                <w:color w:val="000000"/>
                <w:szCs w:val="20"/>
              </w:rPr>
            </w:pPr>
            <w:r w:rsidRPr="00044C83">
              <w:rPr>
                <w:color w:val="000000"/>
                <w:szCs w:val="20"/>
              </w:rPr>
              <w:t>2</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24D62E" w14:textId="77777777" w:rsidR="00EC5CE3" w:rsidRPr="00044C83" w:rsidRDefault="00EC5CE3" w:rsidP="00B61F5E">
            <w:pPr>
              <w:jc w:val="both"/>
              <w:rPr>
                <w:color w:val="000000"/>
                <w:szCs w:val="20"/>
              </w:rPr>
            </w:pPr>
            <w:r w:rsidRPr="00044C83">
              <w:rPr>
                <w:color w:val="000000"/>
                <w:szCs w:val="20"/>
              </w:rPr>
              <w:t>СБЕРБАНК,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395E0E" w14:textId="77777777" w:rsidR="00EC5CE3" w:rsidRPr="00044C83" w:rsidRDefault="00EC5CE3" w:rsidP="00B61F5E">
            <w:pPr>
              <w:jc w:val="both"/>
              <w:rPr>
                <w:color w:val="000000"/>
                <w:szCs w:val="20"/>
              </w:rPr>
            </w:pPr>
            <w:r w:rsidRPr="00044C83">
              <w:rPr>
                <w:color w:val="000000"/>
                <w:szCs w:val="20"/>
              </w:rPr>
              <w:t>1481</w:t>
            </w:r>
          </w:p>
        </w:tc>
      </w:tr>
      <w:tr w:rsidR="00EC5CE3" w:rsidRPr="00044C83" w14:paraId="7D4D709D"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2C1715" w14:textId="77777777" w:rsidR="00EC5CE3" w:rsidRPr="00044C83" w:rsidRDefault="00EC5CE3" w:rsidP="00B61F5E">
            <w:pPr>
              <w:jc w:val="both"/>
              <w:rPr>
                <w:color w:val="000000"/>
                <w:szCs w:val="20"/>
              </w:rPr>
            </w:pPr>
            <w:r w:rsidRPr="00044C83">
              <w:rPr>
                <w:color w:val="000000"/>
                <w:szCs w:val="20"/>
              </w:rPr>
              <w:t>3</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7E4FD4" w14:textId="77777777" w:rsidR="00EC5CE3" w:rsidRPr="00044C83" w:rsidRDefault="00EC5CE3" w:rsidP="00B61F5E">
            <w:pPr>
              <w:jc w:val="both"/>
              <w:rPr>
                <w:color w:val="000000"/>
                <w:szCs w:val="20"/>
              </w:rPr>
            </w:pPr>
            <w:r w:rsidRPr="00044C83">
              <w:rPr>
                <w:color w:val="000000"/>
                <w:szCs w:val="20"/>
              </w:rPr>
              <w:t>БАНК ВТБ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C951A2" w14:textId="77777777" w:rsidR="00EC5CE3" w:rsidRPr="00044C83" w:rsidRDefault="00EC5CE3" w:rsidP="00B61F5E">
            <w:pPr>
              <w:jc w:val="both"/>
              <w:rPr>
                <w:color w:val="000000"/>
                <w:szCs w:val="20"/>
              </w:rPr>
            </w:pPr>
            <w:r w:rsidRPr="00044C83">
              <w:rPr>
                <w:color w:val="000000"/>
                <w:szCs w:val="20"/>
              </w:rPr>
              <w:t>1000</w:t>
            </w:r>
          </w:p>
        </w:tc>
      </w:tr>
      <w:tr w:rsidR="00EC5CE3" w:rsidRPr="00044C83" w14:paraId="180D9BD1"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64327" w14:textId="77777777" w:rsidR="00EC5CE3" w:rsidRPr="00044C83" w:rsidRDefault="00EC5CE3" w:rsidP="00B61F5E">
            <w:pPr>
              <w:jc w:val="both"/>
              <w:rPr>
                <w:color w:val="000000"/>
                <w:szCs w:val="20"/>
              </w:rPr>
            </w:pPr>
            <w:r w:rsidRPr="00044C83">
              <w:rPr>
                <w:color w:val="000000"/>
                <w:szCs w:val="20"/>
              </w:rPr>
              <w:t>4</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AAFC6C" w14:textId="77777777" w:rsidR="00EC5CE3" w:rsidRPr="00044C83" w:rsidRDefault="00EC5CE3" w:rsidP="00B61F5E">
            <w:pPr>
              <w:jc w:val="both"/>
              <w:rPr>
                <w:color w:val="000000"/>
                <w:szCs w:val="20"/>
              </w:rPr>
            </w:pPr>
            <w:r w:rsidRPr="00044C83">
              <w:rPr>
                <w:color w:val="000000"/>
                <w:szCs w:val="20"/>
              </w:rPr>
              <w:t>БАНК ГПБ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A2791F" w14:textId="77777777" w:rsidR="00EC5CE3" w:rsidRPr="00044C83" w:rsidRDefault="00EC5CE3" w:rsidP="00B61F5E">
            <w:pPr>
              <w:jc w:val="both"/>
              <w:rPr>
                <w:color w:val="000000"/>
                <w:szCs w:val="20"/>
              </w:rPr>
            </w:pPr>
            <w:r w:rsidRPr="00044C83">
              <w:rPr>
                <w:color w:val="000000"/>
                <w:szCs w:val="20"/>
              </w:rPr>
              <w:t>354</w:t>
            </w:r>
          </w:p>
        </w:tc>
      </w:tr>
      <w:tr w:rsidR="00EC5CE3" w:rsidRPr="00044C83" w14:paraId="5AC89DBD"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1F6D93" w14:textId="77777777" w:rsidR="00EC5CE3" w:rsidRPr="00044C83" w:rsidRDefault="00EC5CE3" w:rsidP="00B61F5E">
            <w:pPr>
              <w:jc w:val="both"/>
              <w:rPr>
                <w:color w:val="000000"/>
                <w:szCs w:val="20"/>
              </w:rPr>
            </w:pPr>
            <w:r w:rsidRPr="00044C83">
              <w:rPr>
                <w:color w:val="000000"/>
                <w:szCs w:val="20"/>
              </w:rPr>
              <w:t>5</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BB99A4" w14:textId="77777777" w:rsidR="00EC5CE3" w:rsidRPr="00044C83" w:rsidRDefault="00EC5CE3" w:rsidP="00B61F5E">
            <w:pPr>
              <w:jc w:val="both"/>
              <w:rPr>
                <w:color w:val="000000"/>
                <w:szCs w:val="20"/>
              </w:rPr>
            </w:pPr>
            <w:r w:rsidRPr="00044C83">
              <w:rPr>
                <w:color w:val="000000"/>
                <w:szCs w:val="20"/>
              </w:rPr>
              <w:t>АЛЬФА-БАНК,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01D802" w14:textId="77777777" w:rsidR="00EC5CE3" w:rsidRPr="00044C83" w:rsidRDefault="00EC5CE3" w:rsidP="00B61F5E">
            <w:pPr>
              <w:jc w:val="both"/>
              <w:rPr>
                <w:color w:val="000000"/>
                <w:szCs w:val="20"/>
              </w:rPr>
            </w:pPr>
            <w:r w:rsidRPr="00044C83">
              <w:rPr>
                <w:color w:val="000000"/>
                <w:szCs w:val="20"/>
              </w:rPr>
              <w:t>1326</w:t>
            </w:r>
          </w:p>
        </w:tc>
      </w:tr>
      <w:tr w:rsidR="00EC5CE3" w:rsidRPr="00044C83" w14:paraId="5FA0D904"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5853C5" w14:textId="77777777" w:rsidR="00EC5CE3" w:rsidRPr="00044C83" w:rsidRDefault="00EC5CE3" w:rsidP="00B61F5E">
            <w:pPr>
              <w:jc w:val="both"/>
              <w:rPr>
                <w:color w:val="000000"/>
                <w:szCs w:val="20"/>
              </w:rPr>
            </w:pPr>
            <w:r w:rsidRPr="00044C83">
              <w:rPr>
                <w:color w:val="000000"/>
                <w:szCs w:val="20"/>
              </w:rPr>
              <w:t>6</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928CED" w14:textId="77777777" w:rsidR="00EC5CE3" w:rsidRPr="00044C83" w:rsidRDefault="00EC5CE3" w:rsidP="00B61F5E">
            <w:pPr>
              <w:jc w:val="both"/>
              <w:rPr>
                <w:color w:val="000000"/>
                <w:szCs w:val="20"/>
              </w:rPr>
            </w:pPr>
            <w:r w:rsidRPr="00044C83">
              <w:rPr>
                <w:color w:val="000000"/>
                <w:szCs w:val="20"/>
              </w:rPr>
              <w:t>РОССЕЛЬХОЗБАНК,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352A34" w14:textId="77777777" w:rsidR="00EC5CE3" w:rsidRPr="00044C83" w:rsidRDefault="00EC5CE3" w:rsidP="00B61F5E">
            <w:pPr>
              <w:jc w:val="both"/>
              <w:rPr>
                <w:color w:val="000000"/>
                <w:szCs w:val="20"/>
              </w:rPr>
            </w:pPr>
            <w:r w:rsidRPr="00044C83">
              <w:rPr>
                <w:color w:val="000000"/>
                <w:szCs w:val="20"/>
              </w:rPr>
              <w:t>3349</w:t>
            </w:r>
          </w:p>
        </w:tc>
      </w:tr>
      <w:tr w:rsidR="00EC5CE3" w:rsidRPr="00044C83" w14:paraId="6F6BF5D6"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B25D46" w14:textId="77777777" w:rsidR="00EC5CE3" w:rsidRPr="00044C83" w:rsidRDefault="00EC5CE3" w:rsidP="00B61F5E">
            <w:pPr>
              <w:jc w:val="both"/>
              <w:rPr>
                <w:color w:val="000000"/>
                <w:szCs w:val="20"/>
              </w:rPr>
            </w:pPr>
            <w:r w:rsidRPr="00044C83">
              <w:rPr>
                <w:color w:val="000000"/>
                <w:szCs w:val="20"/>
              </w:rPr>
              <w:t>7</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B112B5" w14:textId="77777777" w:rsidR="00EC5CE3" w:rsidRPr="00044C83" w:rsidRDefault="00EC5CE3" w:rsidP="00B61F5E">
            <w:pPr>
              <w:jc w:val="both"/>
              <w:rPr>
                <w:color w:val="000000"/>
                <w:szCs w:val="20"/>
              </w:rPr>
            </w:pPr>
            <w:r w:rsidRPr="00044C83">
              <w:rPr>
                <w:color w:val="000000"/>
                <w:szCs w:val="20"/>
              </w:rPr>
              <w:t>МОСКОВСКИЙ КРЕДИТНЫЙ 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278025" w14:textId="77777777" w:rsidR="00EC5CE3" w:rsidRPr="00044C83" w:rsidRDefault="00EC5CE3" w:rsidP="00B61F5E">
            <w:pPr>
              <w:jc w:val="both"/>
              <w:rPr>
                <w:color w:val="000000"/>
                <w:szCs w:val="20"/>
              </w:rPr>
            </w:pPr>
            <w:r w:rsidRPr="00044C83">
              <w:rPr>
                <w:color w:val="000000"/>
                <w:szCs w:val="20"/>
              </w:rPr>
              <w:t>1978</w:t>
            </w:r>
          </w:p>
        </w:tc>
      </w:tr>
      <w:tr w:rsidR="00EC5CE3" w:rsidRPr="00044C83" w14:paraId="34CACCEB"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C31040" w14:textId="77777777" w:rsidR="00EC5CE3" w:rsidRPr="00044C83" w:rsidRDefault="00EC5CE3" w:rsidP="00B61F5E">
            <w:pPr>
              <w:jc w:val="both"/>
              <w:rPr>
                <w:color w:val="000000"/>
                <w:szCs w:val="20"/>
              </w:rPr>
            </w:pPr>
            <w:r w:rsidRPr="00044C83">
              <w:rPr>
                <w:color w:val="000000"/>
                <w:szCs w:val="20"/>
              </w:rPr>
              <w:t>8</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532452" w14:textId="77777777" w:rsidR="00EC5CE3" w:rsidRPr="00044C83" w:rsidRDefault="00EC5CE3" w:rsidP="00B61F5E">
            <w:pPr>
              <w:jc w:val="both"/>
              <w:rPr>
                <w:color w:val="000000"/>
                <w:szCs w:val="20"/>
              </w:rPr>
            </w:pPr>
            <w:r w:rsidRPr="00044C83">
              <w:rPr>
                <w:color w:val="000000"/>
                <w:szCs w:val="20"/>
              </w:rPr>
              <w:t>СОВКОМБАНК,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A512B1" w14:textId="77777777" w:rsidR="00EC5CE3" w:rsidRPr="00044C83" w:rsidRDefault="00EC5CE3" w:rsidP="00B61F5E">
            <w:pPr>
              <w:jc w:val="both"/>
              <w:rPr>
                <w:color w:val="000000"/>
                <w:szCs w:val="20"/>
              </w:rPr>
            </w:pPr>
            <w:r w:rsidRPr="00044C83">
              <w:rPr>
                <w:color w:val="000000"/>
                <w:szCs w:val="20"/>
              </w:rPr>
              <w:t>963</w:t>
            </w:r>
          </w:p>
        </w:tc>
      </w:tr>
      <w:tr w:rsidR="00EC5CE3" w:rsidRPr="00044C83" w14:paraId="1AE3C67C"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242B30" w14:textId="77777777" w:rsidR="00EC5CE3" w:rsidRPr="00044C83" w:rsidRDefault="00EC5CE3" w:rsidP="00B61F5E">
            <w:pPr>
              <w:jc w:val="both"/>
              <w:rPr>
                <w:color w:val="000000"/>
                <w:szCs w:val="20"/>
              </w:rPr>
            </w:pPr>
            <w:r w:rsidRPr="00044C83">
              <w:rPr>
                <w:color w:val="000000"/>
                <w:szCs w:val="20"/>
              </w:rPr>
              <w:t>9</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99B147" w14:textId="77777777" w:rsidR="00EC5CE3" w:rsidRPr="00044C83" w:rsidRDefault="00EC5CE3" w:rsidP="00B61F5E">
            <w:pPr>
              <w:jc w:val="both"/>
              <w:rPr>
                <w:color w:val="000000"/>
                <w:szCs w:val="20"/>
              </w:rPr>
            </w:pPr>
            <w:r w:rsidRPr="00044C83">
              <w:rPr>
                <w:color w:val="000000"/>
                <w:szCs w:val="20"/>
              </w:rPr>
              <w:t>АБ РОССИЯ,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32FB6A" w14:textId="77777777" w:rsidR="00EC5CE3" w:rsidRPr="00044C83" w:rsidRDefault="00EC5CE3" w:rsidP="00B61F5E">
            <w:pPr>
              <w:jc w:val="both"/>
              <w:rPr>
                <w:color w:val="000000"/>
                <w:szCs w:val="20"/>
              </w:rPr>
            </w:pPr>
            <w:r w:rsidRPr="00044C83">
              <w:rPr>
                <w:color w:val="000000"/>
                <w:szCs w:val="20"/>
              </w:rPr>
              <w:t>328</w:t>
            </w:r>
          </w:p>
        </w:tc>
      </w:tr>
      <w:tr w:rsidR="00EC5CE3" w:rsidRPr="00044C83" w14:paraId="7A9A57CF"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4246A2" w14:textId="77777777" w:rsidR="00EC5CE3" w:rsidRPr="00044C83" w:rsidRDefault="00EC5CE3" w:rsidP="00B61F5E">
            <w:pPr>
              <w:jc w:val="both"/>
              <w:rPr>
                <w:color w:val="000000"/>
                <w:szCs w:val="20"/>
              </w:rPr>
            </w:pPr>
            <w:r w:rsidRPr="00044C83">
              <w:rPr>
                <w:color w:val="000000"/>
                <w:szCs w:val="20"/>
              </w:rPr>
              <w:t>10</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9C888D" w14:textId="77777777" w:rsidR="00EC5CE3" w:rsidRPr="00044C83" w:rsidRDefault="00EC5CE3" w:rsidP="00B61F5E">
            <w:pPr>
              <w:jc w:val="both"/>
              <w:rPr>
                <w:color w:val="000000"/>
                <w:szCs w:val="20"/>
              </w:rPr>
            </w:pPr>
            <w:r w:rsidRPr="00044C83">
              <w:rPr>
                <w:color w:val="000000"/>
                <w:szCs w:val="20"/>
              </w:rPr>
              <w:t>ВБРР (АО), БАНК</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2F3894" w14:textId="77777777" w:rsidR="00EC5CE3" w:rsidRPr="00044C83" w:rsidRDefault="00EC5CE3" w:rsidP="00B61F5E">
            <w:pPr>
              <w:jc w:val="both"/>
              <w:rPr>
                <w:color w:val="000000"/>
                <w:szCs w:val="20"/>
              </w:rPr>
            </w:pPr>
            <w:r w:rsidRPr="00044C83">
              <w:rPr>
                <w:color w:val="000000"/>
                <w:szCs w:val="20"/>
              </w:rPr>
              <w:t>3287</w:t>
            </w:r>
          </w:p>
        </w:tc>
      </w:tr>
      <w:tr w:rsidR="00EC5CE3" w:rsidRPr="00044C83" w14:paraId="48E90EA5"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279C6F" w14:textId="77777777" w:rsidR="00EC5CE3" w:rsidRPr="00044C83" w:rsidRDefault="00EC5CE3" w:rsidP="00B61F5E">
            <w:pPr>
              <w:jc w:val="both"/>
              <w:rPr>
                <w:color w:val="000000"/>
                <w:szCs w:val="20"/>
              </w:rPr>
            </w:pPr>
            <w:r w:rsidRPr="00044C83">
              <w:rPr>
                <w:color w:val="000000"/>
                <w:szCs w:val="20"/>
              </w:rPr>
              <w:t>11</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A90819" w14:textId="77777777" w:rsidR="00EC5CE3" w:rsidRPr="00044C83" w:rsidRDefault="00EC5CE3" w:rsidP="00B61F5E">
            <w:pPr>
              <w:jc w:val="both"/>
              <w:rPr>
                <w:color w:val="000000"/>
                <w:szCs w:val="20"/>
              </w:rPr>
            </w:pPr>
            <w:r w:rsidRPr="00044C83">
              <w:rPr>
                <w:color w:val="000000"/>
                <w:szCs w:val="20"/>
              </w:rPr>
              <w:t>НОВИКОМБАНК, АО АКБ</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A85C49" w14:textId="77777777" w:rsidR="00EC5CE3" w:rsidRPr="00044C83" w:rsidRDefault="00EC5CE3" w:rsidP="00B61F5E">
            <w:pPr>
              <w:jc w:val="both"/>
              <w:rPr>
                <w:color w:val="000000"/>
                <w:szCs w:val="20"/>
              </w:rPr>
            </w:pPr>
            <w:r w:rsidRPr="00044C83">
              <w:rPr>
                <w:color w:val="000000"/>
                <w:szCs w:val="20"/>
              </w:rPr>
              <w:t>2546</w:t>
            </w:r>
          </w:p>
        </w:tc>
      </w:tr>
      <w:tr w:rsidR="00EC5CE3" w:rsidRPr="00044C83" w14:paraId="5C1AD23D"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E3BDA3" w14:textId="77777777" w:rsidR="00EC5CE3" w:rsidRPr="00044C83" w:rsidRDefault="00EC5CE3" w:rsidP="00B61F5E">
            <w:pPr>
              <w:jc w:val="both"/>
              <w:rPr>
                <w:color w:val="000000"/>
                <w:szCs w:val="20"/>
              </w:rPr>
            </w:pPr>
            <w:r w:rsidRPr="00044C83">
              <w:rPr>
                <w:color w:val="000000"/>
                <w:szCs w:val="20"/>
              </w:rPr>
              <w:t>12</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EEED0E" w14:textId="77777777" w:rsidR="00EC5CE3" w:rsidRPr="00044C83" w:rsidRDefault="00EC5CE3" w:rsidP="00B61F5E">
            <w:pPr>
              <w:jc w:val="both"/>
              <w:rPr>
                <w:color w:val="000000"/>
                <w:szCs w:val="20"/>
              </w:rPr>
            </w:pPr>
            <w:r w:rsidRPr="00044C83">
              <w:rPr>
                <w:color w:val="000000"/>
                <w:szCs w:val="20"/>
              </w:rPr>
              <w:t>ПРОМСВЯЗЬБАНК,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091FEE" w14:textId="77777777" w:rsidR="00EC5CE3" w:rsidRPr="00044C83" w:rsidRDefault="00EC5CE3" w:rsidP="00B61F5E">
            <w:pPr>
              <w:jc w:val="both"/>
              <w:rPr>
                <w:color w:val="000000"/>
                <w:szCs w:val="20"/>
              </w:rPr>
            </w:pPr>
            <w:r w:rsidRPr="00044C83">
              <w:rPr>
                <w:color w:val="000000"/>
                <w:szCs w:val="20"/>
              </w:rPr>
              <w:t>3251</w:t>
            </w:r>
          </w:p>
        </w:tc>
      </w:tr>
      <w:tr w:rsidR="00EC5CE3" w:rsidRPr="00044C83" w14:paraId="283BD370" w14:textId="77777777" w:rsidTr="00B61F5E">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0053C4" w14:textId="77777777" w:rsidR="00EC5CE3" w:rsidRPr="00044C83" w:rsidRDefault="00EC5CE3" w:rsidP="00B61F5E">
            <w:pPr>
              <w:jc w:val="both"/>
              <w:rPr>
                <w:color w:val="000000"/>
                <w:szCs w:val="20"/>
              </w:rPr>
            </w:pPr>
            <w:r w:rsidRPr="00044C83">
              <w:rPr>
                <w:color w:val="000000"/>
                <w:szCs w:val="20"/>
              </w:rPr>
              <w:t>13</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9A455F" w14:textId="77777777" w:rsidR="00EC5CE3" w:rsidRPr="00044C83" w:rsidRDefault="00EC5CE3" w:rsidP="00B61F5E">
            <w:pPr>
              <w:jc w:val="both"/>
              <w:rPr>
                <w:color w:val="000000"/>
                <w:szCs w:val="20"/>
              </w:rPr>
            </w:pPr>
            <w:r w:rsidRPr="00044C83">
              <w:rPr>
                <w:color w:val="000000"/>
                <w:szCs w:val="20"/>
              </w:rPr>
              <w:t>РНКБ 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6405B5" w14:textId="77777777" w:rsidR="00EC5CE3" w:rsidRPr="00044C83" w:rsidRDefault="00EC5CE3" w:rsidP="00B61F5E">
            <w:pPr>
              <w:jc w:val="both"/>
              <w:rPr>
                <w:color w:val="000000"/>
                <w:szCs w:val="20"/>
              </w:rPr>
            </w:pPr>
            <w:r w:rsidRPr="00044C83">
              <w:rPr>
                <w:color w:val="000000"/>
                <w:szCs w:val="20"/>
              </w:rPr>
              <w:t>1354</w:t>
            </w:r>
          </w:p>
        </w:tc>
      </w:tr>
    </w:tbl>
    <w:p w14:paraId="1A2B2BA2" w14:textId="77777777" w:rsidR="00EC5CE3" w:rsidRPr="00044C83" w:rsidRDefault="00EC5CE3" w:rsidP="00EC5CE3">
      <w:pPr>
        <w:autoSpaceDE w:val="0"/>
        <w:autoSpaceDN w:val="0"/>
        <w:spacing w:after="0"/>
        <w:ind w:firstLine="567"/>
        <w:jc w:val="both"/>
        <w:rPr>
          <w:color w:val="000000"/>
          <w:szCs w:val="20"/>
        </w:rPr>
      </w:pPr>
    </w:p>
    <w:p w14:paraId="0535A552" w14:textId="77777777" w:rsidR="00EC5CE3" w:rsidRPr="00044C83" w:rsidRDefault="00EC5CE3" w:rsidP="00EC5CE3">
      <w:pPr>
        <w:autoSpaceDE w:val="0"/>
        <w:autoSpaceDN w:val="0"/>
        <w:spacing w:after="0"/>
        <w:ind w:firstLine="567"/>
        <w:jc w:val="both"/>
        <w:rPr>
          <w:i/>
          <w:color w:val="000000"/>
          <w:szCs w:val="20"/>
        </w:rPr>
      </w:pPr>
      <w:r w:rsidRPr="00044C83">
        <w:rPr>
          <w:i/>
          <w:color w:val="000000"/>
          <w:szCs w:val="20"/>
        </w:rPr>
        <w:t>Подписи уполномоченных лиц Банка</w:t>
      </w:r>
    </w:p>
    <w:p w14:paraId="7613E87E" w14:textId="77777777" w:rsidR="00EC5CE3" w:rsidRPr="00044C83" w:rsidRDefault="00EC5CE3" w:rsidP="00EC5CE3">
      <w:pPr>
        <w:autoSpaceDE w:val="0"/>
        <w:autoSpaceDN w:val="0"/>
        <w:spacing w:after="0"/>
        <w:jc w:val="both"/>
        <w:rPr>
          <w:color w:val="000000"/>
          <w:szCs w:val="20"/>
        </w:rPr>
      </w:pPr>
    </w:p>
    <w:p w14:paraId="74CB2255" w14:textId="77777777" w:rsidR="00EC5CE3" w:rsidRPr="00044C83" w:rsidRDefault="00EC5CE3" w:rsidP="00EC5CE3">
      <w:pPr>
        <w:autoSpaceDE w:val="0"/>
        <w:autoSpaceDN w:val="0"/>
        <w:spacing w:after="0"/>
        <w:jc w:val="both"/>
        <w:rPr>
          <w:color w:val="000000"/>
          <w:szCs w:val="20"/>
        </w:rPr>
      </w:pPr>
      <w:r w:rsidRPr="00044C83">
        <w:rPr>
          <w:color w:val="000000"/>
          <w:szCs w:val="20"/>
        </w:rPr>
        <w:t>_____________________</w:t>
      </w:r>
      <w:r w:rsidRPr="00044C83">
        <w:rPr>
          <w:color w:val="000000"/>
          <w:szCs w:val="20"/>
        </w:rPr>
        <w:tab/>
        <w:t xml:space="preserve">        _____________________            (____________________)</w:t>
      </w:r>
    </w:p>
    <w:p w14:paraId="2FF0FAC2" w14:textId="77777777" w:rsidR="00EC5CE3" w:rsidRPr="00EC5CE3" w:rsidRDefault="00EC5CE3" w:rsidP="00EC5CE3">
      <w:pPr>
        <w:tabs>
          <w:tab w:val="left" w:pos="3960"/>
        </w:tabs>
        <w:autoSpaceDE w:val="0"/>
        <w:autoSpaceDN w:val="0"/>
        <w:spacing w:after="0"/>
        <w:jc w:val="both"/>
        <w:rPr>
          <w:i/>
          <w:iCs/>
          <w:color w:val="000000"/>
          <w:szCs w:val="20"/>
          <w:lang w:val="ru-RU"/>
        </w:rPr>
      </w:pPr>
      <w:r w:rsidRPr="00EC5CE3">
        <w:rPr>
          <w:i/>
          <w:iCs/>
          <w:color w:val="000000"/>
          <w:szCs w:val="20"/>
          <w:lang w:val="ru-RU"/>
        </w:rPr>
        <w:t>(должность руководителя)           (подпись)</w:t>
      </w:r>
      <w:r w:rsidRPr="00EC5CE3">
        <w:rPr>
          <w:i/>
          <w:iCs/>
          <w:color w:val="000000"/>
          <w:szCs w:val="20"/>
          <w:lang w:val="ru-RU"/>
        </w:rPr>
        <w:tab/>
        <w:t xml:space="preserve">                           (Ф.И.О.)</w:t>
      </w:r>
    </w:p>
    <w:p w14:paraId="4AD0C343" w14:textId="77777777" w:rsidR="00EC5CE3" w:rsidRPr="00EC5CE3" w:rsidRDefault="00EC5CE3" w:rsidP="00EC5CE3">
      <w:pPr>
        <w:autoSpaceDE w:val="0"/>
        <w:autoSpaceDN w:val="0"/>
        <w:spacing w:after="0"/>
        <w:jc w:val="both"/>
        <w:rPr>
          <w:color w:val="000000"/>
          <w:szCs w:val="20"/>
          <w:lang w:val="ru-RU"/>
        </w:rPr>
      </w:pPr>
    </w:p>
    <w:p w14:paraId="45DFB290" w14:textId="77777777" w:rsidR="00EC5CE3" w:rsidRPr="00044C83" w:rsidRDefault="00EC5CE3" w:rsidP="00EC5CE3">
      <w:pPr>
        <w:tabs>
          <w:tab w:val="left" w:pos="7515"/>
          <w:tab w:val="left" w:pos="7815"/>
        </w:tabs>
        <w:jc w:val="both"/>
        <w:rPr>
          <w:szCs w:val="20"/>
        </w:rPr>
      </w:pPr>
      <w:r w:rsidRPr="00044C83">
        <w:rPr>
          <w:i/>
          <w:iCs/>
          <w:color w:val="000000"/>
          <w:szCs w:val="20"/>
        </w:rPr>
        <w:t>М.П. Банка</w:t>
      </w:r>
      <w:r w:rsidRPr="00044C83">
        <w:rPr>
          <w:szCs w:val="20"/>
        </w:rPr>
        <w:t xml:space="preserve"> </w:t>
      </w:r>
    </w:p>
    <w:p w14:paraId="31D21442" w14:textId="77777777" w:rsidR="00EC5CE3" w:rsidRDefault="00EC5CE3" w:rsidP="00EC5CE3">
      <w:pPr>
        <w:tabs>
          <w:tab w:val="left" w:pos="7515"/>
          <w:tab w:val="left" w:pos="7815"/>
        </w:tabs>
        <w:jc w:val="both"/>
      </w:pPr>
    </w:p>
    <w:p w14:paraId="635FE890" w14:textId="77777777" w:rsidR="00EC5CE3" w:rsidRDefault="00EC5CE3" w:rsidP="00EC5CE3">
      <w:pPr>
        <w:tabs>
          <w:tab w:val="left" w:pos="7515"/>
          <w:tab w:val="left" w:pos="7815"/>
        </w:tabs>
        <w:jc w:val="both"/>
      </w:pPr>
    </w:p>
    <w:p w14:paraId="7169CC2E" w14:textId="77777777" w:rsidR="00EC5CE3" w:rsidRPr="005A4A7F" w:rsidRDefault="00EC5CE3" w:rsidP="00EC5CE3">
      <w:pPr>
        <w:tabs>
          <w:tab w:val="left" w:pos="7515"/>
          <w:tab w:val="left" w:pos="7815"/>
        </w:tabs>
        <w:jc w:val="both"/>
        <w:rPr>
          <w:szCs w:val="20"/>
        </w:rPr>
      </w:pPr>
      <w:r>
        <w:t xml:space="preserve"> </w:t>
      </w:r>
    </w:p>
    <w:permEnd w:id="894330167"/>
    <w:p w14:paraId="5DB01709" w14:textId="77777777" w:rsidR="003B6E90" w:rsidRPr="00D26D74" w:rsidRDefault="003B6E90" w:rsidP="00EC5CE3">
      <w:pPr>
        <w:spacing w:before="0" w:beforeAutospacing="0" w:after="0" w:afterAutospacing="0"/>
        <w:jc w:val="center"/>
      </w:pPr>
    </w:p>
    <w:sectPr w:rsidR="003B6E90" w:rsidRPr="00D26D74" w:rsidSect="00EC5CE3">
      <w:headerReference w:type="even" r:id="rId14"/>
      <w:footerReference w:type="default" r:id="rId15"/>
      <w:headerReference w:type="first" r:id="rId16"/>
      <w:pgSz w:w="11906" w:h="16838"/>
      <w:pgMar w:top="567" w:right="709" w:bottom="425"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BBD9A" w14:textId="77777777" w:rsidR="00142CC1" w:rsidRDefault="00142CC1" w:rsidP="00D26D74">
      <w:pPr>
        <w:spacing w:before="0" w:after="0"/>
      </w:pPr>
      <w:r>
        <w:separator/>
      </w:r>
    </w:p>
  </w:endnote>
  <w:endnote w:type="continuationSeparator" w:id="0">
    <w:p w14:paraId="7837CF05" w14:textId="77777777" w:rsidR="00142CC1" w:rsidRDefault="00142CC1" w:rsidP="00D26D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and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5E3D" w14:textId="71F86639" w:rsidR="00A3385E" w:rsidRPr="001E435B" w:rsidRDefault="00A3385E" w:rsidP="001E435B">
    <w:pPr>
      <w:pStyle w:val="afb"/>
      <w:jc w:val="right"/>
      <w:rPr>
        <w:rFonts w:ascii="Verdana" w:hAnsi="Verdana"/>
        <w:sz w:val="14"/>
      </w:rPr>
    </w:pPr>
    <w:r w:rsidRPr="004F35B7">
      <w:rPr>
        <w:rFonts w:ascii="Verdana" w:hAnsi="Verdana"/>
        <w:sz w:val="14"/>
      </w:rPr>
      <w:fldChar w:fldCharType="begin"/>
    </w:r>
    <w:r w:rsidRPr="004F35B7">
      <w:rPr>
        <w:rFonts w:ascii="Verdana" w:hAnsi="Verdana"/>
        <w:sz w:val="14"/>
      </w:rPr>
      <w:instrText>PAGE   \* MERGEFORMAT</w:instrText>
    </w:r>
    <w:r w:rsidRPr="004F35B7">
      <w:rPr>
        <w:rFonts w:ascii="Verdana" w:hAnsi="Verdana"/>
        <w:sz w:val="14"/>
      </w:rPr>
      <w:fldChar w:fldCharType="separate"/>
    </w:r>
    <w:r>
      <w:rPr>
        <w:rFonts w:ascii="Verdana" w:hAnsi="Verdana"/>
        <w:noProof/>
        <w:sz w:val="14"/>
      </w:rPr>
      <w:t>52</w:t>
    </w:r>
    <w:r w:rsidRPr="004F35B7">
      <w:rPr>
        <w:rFonts w:ascii="Verdana" w:hAnsi="Verdana"/>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DC5D" w14:textId="77777777" w:rsidR="00A3385E" w:rsidRPr="004F35B7" w:rsidRDefault="00A3385E">
    <w:pPr>
      <w:pStyle w:val="afb"/>
      <w:jc w:val="right"/>
      <w:rPr>
        <w:sz w:val="16"/>
      </w:rPr>
    </w:pPr>
    <w:r w:rsidRPr="004F35B7">
      <w:rPr>
        <w:rFonts w:ascii="Verdana" w:hAnsi="Verdana"/>
        <w:sz w:val="14"/>
        <w:szCs w:val="18"/>
      </w:rPr>
      <w:fldChar w:fldCharType="begin"/>
    </w:r>
    <w:r w:rsidRPr="004F35B7">
      <w:rPr>
        <w:rFonts w:ascii="Verdana" w:hAnsi="Verdana"/>
        <w:sz w:val="14"/>
        <w:szCs w:val="18"/>
      </w:rPr>
      <w:instrText>PAGE   \* MERGEFORMAT</w:instrText>
    </w:r>
    <w:r w:rsidRPr="004F35B7">
      <w:rPr>
        <w:rFonts w:ascii="Verdana" w:hAnsi="Verdana"/>
        <w:sz w:val="14"/>
        <w:szCs w:val="18"/>
      </w:rPr>
      <w:fldChar w:fldCharType="separate"/>
    </w:r>
    <w:r>
      <w:rPr>
        <w:rFonts w:ascii="Verdana" w:hAnsi="Verdana"/>
        <w:noProof/>
        <w:sz w:val="14"/>
        <w:szCs w:val="18"/>
      </w:rPr>
      <w:t>53</w:t>
    </w:r>
    <w:r w:rsidRPr="004F35B7">
      <w:rPr>
        <w:rFonts w:ascii="Verdana" w:hAnsi="Verdana"/>
        <w:sz w:val="14"/>
        <w:szCs w:val="18"/>
      </w:rPr>
      <w:fldChar w:fldCharType="end"/>
    </w:r>
  </w:p>
  <w:p w14:paraId="7CA4BB3E" w14:textId="77777777" w:rsidR="00A3385E" w:rsidRPr="004F35B7" w:rsidRDefault="00A3385E">
    <w:pPr>
      <w:pStyle w:val="afb"/>
      <w:rPr>
        <w:sz w:val="16"/>
      </w:rPr>
    </w:pPr>
  </w:p>
  <w:p w14:paraId="56B02319" w14:textId="77777777" w:rsidR="00A3385E" w:rsidRDefault="00A338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E7D4" w14:textId="77777777" w:rsidR="00A3385E" w:rsidRDefault="00A3385E" w:rsidP="003B6E90">
    <w:pPr>
      <w:pStyle w:val="afb"/>
      <w:jc w:val="right"/>
    </w:pPr>
    <w:r w:rsidRPr="004F35B7">
      <w:rPr>
        <w:rFonts w:ascii="Verdana" w:hAnsi="Verdana"/>
        <w:sz w:val="18"/>
      </w:rPr>
      <w:fldChar w:fldCharType="begin"/>
    </w:r>
    <w:r w:rsidRPr="004F35B7">
      <w:rPr>
        <w:rFonts w:ascii="Verdana" w:hAnsi="Verdana"/>
        <w:sz w:val="18"/>
      </w:rPr>
      <w:instrText>PAGE   \* MERGEFORMAT</w:instrText>
    </w:r>
    <w:r w:rsidRPr="004F35B7">
      <w:rPr>
        <w:rFonts w:ascii="Verdana" w:hAnsi="Verdana"/>
        <w:sz w:val="18"/>
      </w:rPr>
      <w:fldChar w:fldCharType="separate"/>
    </w:r>
    <w:r w:rsidRPr="00D607DF">
      <w:rPr>
        <w:rFonts w:ascii="Verdana" w:hAnsi="Verdana"/>
        <w:noProof/>
        <w:sz w:val="18"/>
        <w:szCs w:val="22"/>
      </w:rPr>
      <w:t>65</w:t>
    </w:r>
    <w:r w:rsidRPr="004F35B7">
      <w:rP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76568" w14:textId="77777777" w:rsidR="00142CC1" w:rsidRDefault="00142CC1" w:rsidP="00D26D74">
      <w:pPr>
        <w:spacing w:before="0" w:after="0"/>
      </w:pPr>
      <w:r>
        <w:separator/>
      </w:r>
    </w:p>
  </w:footnote>
  <w:footnote w:type="continuationSeparator" w:id="0">
    <w:p w14:paraId="22D4010A" w14:textId="77777777" w:rsidR="00142CC1" w:rsidRDefault="00142CC1" w:rsidP="00D26D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CDC3" w14:textId="77777777" w:rsidR="00A3385E" w:rsidRPr="004F35B7" w:rsidRDefault="00A3385E"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АО «Концерн «Калашников» </w:t>
    </w:r>
  </w:p>
  <w:p w14:paraId="30F596C5" w14:textId="77777777" w:rsidR="00A3385E" w:rsidRPr="001E435B" w:rsidRDefault="00A3385E"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Типовая форма </w:t>
    </w:r>
    <w:r w:rsidRPr="001E435B">
      <w:rPr>
        <w:rFonts w:ascii="Verdana" w:hAnsi="Verdana"/>
        <w:sz w:val="12"/>
        <w:szCs w:val="16"/>
      </w:rPr>
      <w:t>договора №45</w:t>
    </w:r>
  </w:p>
  <w:p w14:paraId="58A5D0BE" w14:textId="429BD696" w:rsidR="00A3385E" w:rsidRPr="004F35B7" w:rsidRDefault="00A3385E" w:rsidP="003B6E90">
    <w:pPr>
      <w:pStyle w:val="af3"/>
      <w:tabs>
        <w:tab w:val="clear" w:pos="4677"/>
        <w:tab w:val="clear" w:pos="9355"/>
      </w:tabs>
      <w:spacing w:before="0" w:line="0" w:lineRule="atLeast"/>
      <w:jc w:val="right"/>
      <w:rPr>
        <w:rFonts w:ascii="Verdana" w:hAnsi="Verdana"/>
        <w:sz w:val="12"/>
        <w:szCs w:val="16"/>
      </w:rPr>
    </w:pPr>
    <w:r w:rsidRPr="001E435B">
      <w:rPr>
        <w:rFonts w:ascii="Verdana" w:hAnsi="Verdana"/>
        <w:sz w:val="12"/>
        <w:szCs w:val="16"/>
      </w:rPr>
      <w:t xml:space="preserve"> в ред. от </w:t>
    </w:r>
    <w:r>
      <w:rPr>
        <w:rFonts w:ascii="Verdana" w:hAnsi="Verdana"/>
        <w:sz w:val="12"/>
        <w:szCs w:val="16"/>
      </w:rPr>
      <w:t>01</w:t>
    </w:r>
    <w:r w:rsidRPr="001E435B">
      <w:rPr>
        <w:rFonts w:ascii="Verdana" w:hAnsi="Verdana"/>
        <w:sz w:val="12"/>
        <w:szCs w:val="16"/>
      </w:rPr>
      <w:t>.0</w:t>
    </w:r>
    <w:r>
      <w:rPr>
        <w:rFonts w:ascii="Verdana" w:hAnsi="Verdana"/>
        <w:sz w:val="12"/>
        <w:szCs w:val="16"/>
      </w:rPr>
      <w:t>9.2025</w:t>
    </w:r>
  </w:p>
  <w:p w14:paraId="6C45E64F" w14:textId="77777777" w:rsidR="00A3385E" w:rsidRDefault="00A338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26CE" w14:textId="77777777" w:rsidR="00A3385E" w:rsidRPr="004F35B7" w:rsidRDefault="00A3385E" w:rsidP="003B6E90">
    <w:pPr>
      <w:pStyle w:val="af3"/>
      <w:framePr w:wrap="around" w:vAnchor="text" w:hAnchor="margin" w:xAlign="center" w:y="1"/>
      <w:rPr>
        <w:rStyle w:val="af0"/>
        <w:sz w:val="16"/>
      </w:rPr>
    </w:pPr>
    <w:r w:rsidRPr="004F35B7">
      <w:rPr>
        <w:rStyle w:val="af0"/>
        <w:sz w:val="16"/>
      </w:rPr>
      <w:fldChar w:fldCharType="begin"/>
    </w:r>
    <w:r w:rsidRPr="004F35B7">
      <w:rPr>
        <w:rStyle w:val="af0"/>
        <w:sz w:val="16"/>
      </w:rPr>
      <w:instrText xml:space="preserve">PAGE  </w:instrText>
    </w:r>
    <w:r w:rsidRPr="004F35B7">
      <w:rPr>
        <w:rStyle w:val="af0"/>
        <w:sz w:val="16"/>
      </w:rPr>
      <w:fldChar w:fldCharType="end"/>
    </w:r>
  </w:p>
  <w:p w14:paraId="0B4578E4" w14:textId="77777777" w:rsidR="00A3385E" w:rsidRPr="004F35B7" w:rsidRDefault="00A3385E">
    <w:pPr>
      <w:pStyle w:val="af3"/>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280B" w14:textId="77777777" w:rsidR="00A3385E" w:rsidRDefault="00A3385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12F"/>
    <w:multiLevelType w:val="hybridMultilevel"/>
    <w:tmpl w:val="4662AE6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B05A6"/>
    <w:multiLevelType w:val="multilevel"/>
    <w:tmpl w:val="ADE4B924"/>
    <w:lvl w:ilvl="0">
      <w:start w:val="12"/>
      <w:numFmt w:val="decimal"/>
      <w:lvlText w:val="%1."/>
      <w:lvlJc w:val="left"/>
      <w:pPr>
        <w:ind w:left="750" w:hanging="750"/>
      </w:pPr>
      <w:rPr>
        <w:rFonts w:cs="Arial Narrow" w:hint="default"/>
      </w:rPr>
    </w:lvl>
    <w:lvl w:ilvl="1">
      <w:start w:val="16"/>
      <w:numFmt w:val="decimal"/>
      <w:lvlText w:val="%1.%2."/>
      <w:lvlJc w:val="left"/>
      <w:pPr>
        <w:ind w:left="1743" w:hanging="750"/>
      </w:pPr>
      <w:rPr>
        <w:rFonts w:cs="Arial Narrow" w:hint="default"/>
      </w:rPr>
    </w:lvl>
    <w:lvl w:ilvl="2">
      <w:start w:val="1"/>
      <w:numFmt w:val="decimal"/>
      <w:lvlText w:val="%1.%2.%3."/>
      <w:lvlJc w:val="left"/>
      <w:pPr>
        <w:ind w:left="1080" w:hanging="1080"/>
      </w:pPr>
      <w:rPr>
        <w:rFonts w:cs="Arial Narrow" w:hint="default"/>
      </w:rPr>
    </w:lvl>
    <w:lvl w:ilvl="3">
      <w:start w:val="1"/>
      <w:numFmt w:val="decimal"/>
      <w:lvlText w:val="%1.%2.%3.%4."/>
      <w:lvlJc w:val="left"/>
      <w:pPr>
        <w:ind w:left="1080" w:hanging="1080"/>
      </w:pPr>
      <w:rPr>
        <w:rFonts w:cs="Arial Narrow" w:hint="default"/>
      </w:rPr>
    </w:lvl>
    <w:lvl w:ilvl="4">
      <w:start w:val="1"/>
      <w:numFmt w:val="decimal"/>
      <w:lvlText w:val="%1.%2.%3.%4.%5."/>
      <w:lvlJc w:val="left"/>
      <w:pPr>
        <w:ind w:left="1440" w:hanging="1440"/>
      </w:pPr>
      <w:rPr>
        <w:rFonts w:cs="Arial Narrow" w:hint="default"/>
      </w:rPr>
    </w:lvl>
    <w:lvl w:ilvl="5">
      <w:start w:val="1"/>
      <w:numFmt w:val="decimal"/>
      <w:lvlText w:val="%1.%2.%3.%4.%5.%6."/>
      <w:lvlJc w:val="left"/>
      <w:pPr>
        <w:ind w:left="1800" w:hanging="1800"/>
      </w:pPr>
      <w:rPr>
        <w:rFonts w:cs="Arial Narrow" w:hint="default"/>
      </w:rPr>
    </w:lvl>
    <w:lvl w:ilvl="6">
      <w:start w:val="1"/>
      <w:numFmt w:val="decimal"/>
      <w:lvlText w:val="%1.%2.%3.%4.%5.%6.%7."/>
      <w:lvlJc w:val="left"/>
      <w:pPr>
        <w:ind w:left="2160" w:hanging="2160"/>
      </w:pPr>
      <w:rPr>
        <w:rFonts w:cs="Arial Narrow" w:hint="default"/>
      </w:rPr>
    </w:lvl>
    <w:lvl w:ilvl="7">
      <w:start w:val="1"/>
      <w:numFmt w:val="decimal"/>
      <w:lvlText w:val="%1.%2.%3.%4.%5.%6.%7.%8."/>
      <w:lvlJc w:val="left"/>
      <w:pPr>
        <w:ind w:left="2160" w:hanging="2160"/>
      </w:pPr>
      <w:rPr>
        <w:rFonts w:cs="Arial Narrow" w:hint="default"/>
      </w:rPr>
    </w:lvl>
    <w:lvl w:ilvl="8">
      <w:start w:val="1"/>
      <w:numFmt w:val="decimal"/>
      <w:lvlText w:val="%1.%2.%3.%4.%5.%6.%7.%8.%9."/>
      <w:lvlJc w:val="left"/>
      <w:pPr>
        <w:ind w:left="2520" w:hanging="2520"/>
      </w:pPr>
      <w:rPr>
        <w:rFonts w:cs="Arial Narrow" w:hint="default"/>
      </w:rPr>
    </w:lvl>
  </w:abstractNum>
  <w:abstractNum w:abstractNumId="2" w15:restartNumberingAfterBreak="0">
    <w:nsid w:val="0F0D1A72"/>
    <w:multiLevelType w:val="multilevel"/>
    <w:tmpl w:val="E1340C52"/>
    <w:lvl w:ilvl="0">
      <w:start w:val="18"/>
      <w:numFmt w:val="decimal"/>
      <w:lvlText w:val="%1."/>
      <w:lvlJc w:val="left"/>
      <w:pPr>
        <w:ind w:left="525" w:hanging="525"/>
      </w:pPr>
      <w:rPr>
        <w:rFonts w:cs="Times New Roman" w:hint="default"/>
      </w:rPr>
    </w:lvl>
    <w:lvl w:ilvl="1">
      <w:start w:val="1"/>
      <w:numFmt w:val="decimal"/>
      <w:lvlText w:val="%1.%2."/>
      <w:lvlJc w:val="left"/>
      <w:pPr>
        <w:ind w:left="2989"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12FA3157"/>
    <w:multiLevelType w:val="multilevel"/>
    <w:tmpl w:val="629A15F2"/>
    <w:lvl w:ilvl="0">
      <w:start w:val="1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6216E8"/>
    <w:multiLevelType w:val="multilevel"/>
    <w:tmpl w:val="2FF677DC"/>
    <w:lvl w:ilvl="0">
      <w:start w:val="9"/>
      <w:numFmt w:val="decimal"/>
      <w:lvlText w:val="%1."/>
      <w:lvlJc w:val="left"/>
      <w:pPr>
        <w:ind w:left="525" w:hanging="525"/>
      </w:pPr>
      <w:rPr>
        <w:rFonts w:cs="Times New Roman" w:hint="default"/>
        <w:b/>
      </w:rPr>
    </w:lvl>
    <w:lvl w:ilvl="1">
      <w:start w:val="1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6" w15:restartNumberingAfterBreak="0">
    <w:nsid w:val="159071F2"/>
    <w:multiLevelType w:val="multilevel"/>
    <w:tmpl w:val="567436E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664292B"/>
    <w:multiLevelType w:val="hybridMultilevel"/>
    <w:tmpl w:val="ACF0048E"/>
    <w:lvl w:ilvl="0" w:tplc="9F88D34C">
      <w:start w:val="1"/>
      <w:numFmt w:val="decimal"/>
      <w:pStyle w:val="a"/>
      <w:lvlText w:val="%1.1.1."/>
      <w:lvlJc w:val="left"/>
      <w:pPr>
        <w:ind w:left="1495" w:hanging="360"/>
      </w:pPr>
      <w:rPr>
        <w:rFonts w:cs="Times New Roman" w:hint="default"/>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8" w15:restartNumberingAfterBreak="0">
    <w:nsid w:val="16712093"/>
    <w:multiLevelType w:val="hybridMultilevel"/>
    <w:tmpl w:val="D8166DA0"/>
    <w:lvl w:ilvl="0" w:tplc="DA5A6866">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9C1903"/>
    <w:multiLevelType w:val="multilevel"/>
    <w:tmpl w:val="5CFE0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D6578C"/>
    <w:multiLevelType w:val="multilevel"/>
    <w:tmpl w:val="92BE10FC"/>
    <w:lvl w:ilvl="0">
      <w:start w:val="14"/>
      <w:numFmt w:val="decimal"/>
      <w:lvlText w:val="%1."/>
      <w:lvlJc w:val="left"/>
      <w:pPr>
        <w:ind w:left="525" w:hanging="525"/>
      </w:pPr>
      <w:rPr>
        <w:rFonts w:cs="Times New Roman" w:hint="default"/>
        <w:b/>
      </w:rPr>
    </w:lvl>
    <w:lvl w:ilvl="1">
      <w:start w:val="1"/>
      <w:numFmt w:val="decimal"/>
      <w:lvlText w:val="%1.%2."/>
      <w:lvlJc w:val="left"/>
      <w:pPr>
        <w:ind w:left="157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1" w15:restartNumberingAfterBreak="0">
    <w:nsid w:val="21A45154"/>
    <w:multiLevelType w:val="hybridMultilevel"/>
    <w:tmpl w:val="AB68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64D0D47"/>
    <w:multiLevelType w:val="multilevel"/>
    <w:tmpl w:val="469C30A2"/>
    <w:lvl w:ilvl="0">
      <w:start w:val="21"/>
      <w:numFmt w:val="decimal"/>
      <w:lvlText w:val="%1"/>
      <w:lvlJc w:val="left"/>
      <w:pPr>
        <w:ind w:left="525" w:hanging="525"/>
      </w:pPr>
      <w:rPr>
        <w:rFonts w:cs="Times New Roman" w:hint="default"/>
      </w:rPr>
    </w:lvl>
    <w:lvl w:ilvl="1">
      <w:start w:val="1"/>
      <w:numFmt w:val="decimal"/>
      <w:lvlText w:val="22.%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5325" w:hanging="180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8160" w:hanging="2520"/>
      </w:pPr>
      <w:rPr>
        <w:rFonts w:cs="Times New Roman" w:hint="default"/>
      </w:rPr>
    </w:lvl>
  </w:abstractNum>
  <w:abstractNum w:abstractNumId="13"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27BF745F"/>
    <w:multiLevelType w:val="hybridMultilevel"/>
    <w:tmpl w:val="471436C4"/>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485443"/>
    <w:multiLevelType w:val="multilevel"/>
    <w:tmpl w:val="A94EBBBA"/>
    <w:lvl w:ilvl="0">
      <w:start w:val="16"/>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6" w15:restartNumberingAfterBreak="0">
    <w:nsid w:val="2D501364"/>
    <w:multiLevelType w:val="hybridMultilevel"/>
    <w:tmpl w:val="4C887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CE4570"/>
    <w:multiLevelType w:val="multilevel"/>
    <w:tmpl w:val="EA8C8A46"/>
    <w:lvl w:ilvl="0">
      <w:start w:val="19"/>
      <w:numFmt w:val="decimal"/>
      <w:lvlText w:val="%1."/>
      <w:lvlJc w:val="left"/>
      <w:pPr>
        <w:ind w:left="525" w:hanging="525"/>
      </w:pPr>
      <w:rPr>
        <w:rFonts w:cs="Times New Roman" w:hint="default"/>
        <w:b/>
      </w:rPr>
    </w:lvl>
    <w:lvl w:ilvl="1">
      <w:start w:val="1"/>
      <w:numFmt w:val="decimal"/>
      <w:lvlText w:val="%1.%2."/>
      <w:lvlJc w:val="left"/>
      <w:pPr>
        <w:ind w:left="1997" w:hanging="72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8" w15:restartNumberingAfterBreak="0">
    <w:nsid w:val="314E3B17"/>
    <w:multiLevelType w:val="multilevel"/>
    <w:tmpl w:val="C674E730"/>
    <w:lvl w:ilvl="0">
      <w:start w:val="9"/>
      <w:numFmt w:val="decimal"/>
      <w:lvlText w:val="%1"/>
      <w:lvlJc w:val="left"/>
      <w:pPr>
        <w:ind w:left="4211" w:hanging="525"/>
      </w:pPr>
      <w:rPr>
        <w:rFonts w:hint="default"/>
        <w:b/>
      </w:rPr>
    </w:lvl>
    <w:lvl w:ilvl="1">
      <w:start w:val="1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15:restartNumberingAfterBreak="0">
    <w:nsid w:val="318206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290F6D"/>
    <w:multiLevelType w:val="multilevel"/>
    <w:tmpl w:val="8222DF70"/>
    <w:lvl w:ilvl="0">
      <w:start w:val="10"/>
      <w:numFmt w:val="decimal"/>
      <w:lvlText w:val="%1."/>
      <w:lvlJc w:val="left"/>
      <w:pPr>
        <w:ind w:left="525" w:hanging="525"/>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DE53D6"/>
    <w:multiLevelType w:val="multilevel"/>
    <w:tmpl w:val="100ABFEA"/>
    <w:lvl w:ilvl="0">
      <w:start w:val="12"/>
      <w:numFmt w:val="decimal"/>
      <w:lvlText w:val="%1."/>
      <w:lvlJc w:val="left"/>
      <w:pPr>
        <w:ind w:left="750" w:hanging="750"/>
      </w:pPr>
      <w:rPr>
        <w:rFonts w:hint="default"/>
      </w:rPr>
    </w:lvl>
    <w:lvl w:ilvl="1">
      <w:start w:val="15"/>
      <w:numFmt w:val="decimal"/>
      <w:lvlText w:val="%1.%2."/>
      <w:lvlJc w:val="left"/>
      <w:pPr>
        <w:ind w:left="1542" w:hanging="75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23" w15:restartNumberingAfterBreak="0">
    <w:nsid w:val="371A1FF7"/>
    <w:multiLevelType w:val="multilevel"/>
    <w:tmpl w:val="F07C6190"/>
    <w:lvl w:ilvl="0">
      <w:start w:val="2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3BF85066"/>
    <w:multiLevelType w:val="multilevel"/>
    <w:tmpl w:val="611A76CA"/>
    <w:lvl w:ilvl="0">
      <w:start w:val="11"/>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D005B4C"/>
    <w:multiLevelType w:val="multilevel"/>
    <w:tmpl w:val="D80CDC60"/>
    <w:lvl w:ilvl="0">
      <w:start w:val="3"/>
      <w:numFmt w:val="decimal"/>
      <w:lvlText w:val="%1"/>
      <w:lvlJc w:val="left"/>
      <w:pPr>
        <w:ind w:left="360" w:hanging="360"/>
      </w:pPr>
      <w:rPr>
        <w:rFonts w:cs="Times New Roman" w:hint="default"/>
        <w:b/>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26" w15:restartNumberingAfterBreak="0">
    <w:nsid w:val="46445ADC"/>
    <w:multiLevelType w:val="multilevel"/>
    <w:tmpl w:val="C0F8983A"/>
    <w:lvl w:ilvl="0">
      <w:start w:val="12"/>
      <w:numFmt w:val="decimal"/>
      <w:lvlText w:val="%1"/>
      <w:lvlJc w:val="left"/>
      <w:pPr>
        <w:ind w:left="750" w:hanging="750"/>
      </w:pPr>
      <w:rPr>
        <w:rFonts w:hint="default"/>
      </w:rPr>
    </w:lvl>
    <w:lvl w:ilvl="1">
      <w:start w:val="14"/>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4DE80256"/>
    <w:multiLevelType w:val="multilevel"/>
    <w:tmpl w:val="0F269E84"/>
    <w:lvl w:ilvl="0">
      <w:start w:val="15"/>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8" w15:restartNumberingAfterBreak="0">
    <w:nsid w:val="51933E0C"/>
    <w:multiLevelType w:val="multilevel"/>
    <w:tmpl w:val="2D2443F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9" w15:restartNumberingAfterBreak="0">
    <w:nsid w:val="56163F14"/>
    <w:multiLevelType w:val="multilevel"/>
    <w:tmpl w:val="E27C5C70"/>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0" w15:restartNumberingAfterBreak="0">
    <w:nsid w:val="58D245E8"/>
    <w:multiLevelType w:val="hybridMultilevel"/>
    <w:tmpl w:val="5184C922"/>
    <w:lvl w:ilvl="0" w:tplc="8092E4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1541D2A"/>
    <w:multiLevelType w:val="multilevel"/>
    <w:tmpl w:val="FC025FA6"/>
    <w:lvl w:ilvl="0">
      <w:start w:val="10"/>
      <w:numFmt w:val="decimal"/>
      <w:lvlText w:val="%1"/>
      <w:lvlJc w:val="left"/>
      <w:pPr>
        <w:ind w:left="525" w:hanging="52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32" w15:restartNumberingAfterBreak="0">
    <w:nsid w:val="66702B7A"/>
    <w:multiLevelType w:val="multilevel"/>
    <w:tmpl w:val="1DAA6A9E"/>
    <w:lvl w:ilvl="0">
      <w:start w:val="13"/>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3" w15:restartNumberingAfterBreak="0">
    <w:nsid w:val="6B8942B3"/>
    <w:multiLevelType w:val="multilevel"/>
    <w:tmpl w:val="9A10F2E2"/>
    <w:lvl w:ilvl="0">
      <w:start w:val="1"/>
      <w:numFmt w:val="decimal"/>
      <w:lvlText w:val="%1."/>
      <w:lvlJc w:val="left"/>
      <w:pPr>
        <w:ind w:left="360" w:hanging="360"/>
      </w:pPr>
      <w:rPr>
        <w:rFonts w:cs="Times New Roman" w:hint="default"/>
        <w:b/>
        <w:color w:val="00000A"/>
      </w:rPr>
    </w:lvl>
    <w:lvl w:ilvl="1">
      <w:start w:val="1"/>
      <w:numFmt w:val="decimal"/>
      <w:lvlText w:val="%1.%2."/>
      <w:lvlJc w:val="left"/>
      <w:pPr>
        <w:ind w:left="1425" w:hanging="432"/>
      </w:pPr>
      <w:rPr>
        <w:rFonts w:cs="Times New Roman" w:hint="default"/>
        <w:b w:val="0"/>
        <w:color w:val="00000A"/>
      </w:rPr>
    </w:lvl>
    <w:lvl w:ilvl="2">
      <w:start w:val="1"/>
      <w:numFmt w:val="decimal"/>
      <w:lvlText w:val="%1.%2.%3."/>
      <w:lvlJc w:val="left"/>
      <w:pPr>
        <w:ind w:left="1224" w:hanging="504"/>
      </w:pPr>
      <w:rPr>
        <w:rFonts w:cs="Times New Roman" w:hint="default"/>
        <w:b w:val="0"/>
        <w:color w:val="00000A"/>
      </w:rPr>
    </w:lvl>
    <w:lvl w:ilvl="3">
      <w:start w:val="1"/>
      <w:numFmt w:val="decimal"/>
      <w:lvlText w:val="%1.%2.%3.%4."/>
      <w:lvlJc w:val="left"/>
      <w:pPr>
        <w:ind w:left="1728" w:hanging="648"/>
      </w:pPr>
      <w:rPr>
        <w:rFonts w:cs="Times New Roman" w:hint="default"/>
        <w:b/>
        <w:color w:val="00000A"/>
      </w:rPr>
    </w:lvl>
    <w:lvl w:ilvl="4">
      <w:start w:val="1"/>
      <w:numFmt w:val="decimal"/>
      <w:lvlText w:val="%1.%2.%3.%4.%5."/>
      <w:lvlJc w:val="left"/>
      <w:pPr>
        <w:ind w:left="2232" w:hanging="792"/>
      </w:pPr>
      <w:rPr>
        <w:rFonts w:cs="Times New Roman" w:hint="default"/>
        <w:b/>
        <w:color w:val="00000A"/>
      </w:rPr>
    </w:lvl>
    <w:lvl w:ilvl="5">
      <w:start w:val="1"/>
      <w:numFmt w:val="decimal"/>
      <w:lvlText w:val="%1.%2.%3.%4.%5.%6."/>
      <w:lvlJc w:val="left"/>
      <w:pPr>
        <w:ind w:left="2736" w:hanging="936"/>
      </w:pPr>
      <w:rPr>
        <w:rFonts w:cs="Times New Roman" w:hint="default"/>
        <w:b/>
        <w:color w:val="00000A"/>
      </w:rPr>
    </w:lvl>
    <w:lvl w:ilvl="6">
      <w:start w:val="1"/>
      <w:numFmt w:val="decimal"/>
      <w:lvlText w:val="%1.%2.%3.%4.%5.%6.%7."/>
      <w:lvlJc w:val="left"/>
      <w:pPr>
        <w:ind w:left="3240" w:hanging="1080"/>
      </w:pPr>
      <w:rPr>
        <w:rFonts w:cs="Times New Roman" w:hint="default"/>
        <w:b/>
        <w:color w:val="00000A"/>
      </w:rPr>
    </w:lvl>
    <w:lvl w:ilvl="7">
      <w:start w:val="1"/>
      <w:numFmt w:val="decimal"/>
      <w:lvlText w:val="%1.%2.%3.%4.%5.%6.%7.%8."/>
      <w:lvlJc w:val="left"/>
      <w:pPr>
        <w:ind w:left="3744" w:hanging="1224"/>
      </w:pPr>
      <w:rPr>
        <w:rFonts w:cs="Times New Roman" w:hint="default"/>
        <w:b/>
        <w:color w:val="00000A"/>
      </w:rPr>
    </w:lvl>
    <w:lvl w:ilvl="8">
      <w:start w:val="1"/>
      <w:numFmt w:val="decimal"/>
      <w:lvlText w:val="%1.%2.%3.%4.%5.%6.%7.%8.%9."/>
      <w:lvlJc w:val="left"/>
      <w:pPr>
        <w:ind w:left="4320" w:hanging="1440"/>
      </w:pPr>
      <w:rPr>
        <w:rFonts w:cs="Times New Roman" w:hint="default"/>
        <w:b/>
        <w:color w:val="00000A"/>
      </w:rPr>
    </w:lvl>
  </w:abstractNum>
  <w:abstractNum w:abstractNumId="34" w15:restartNumberingAfterBreak="0">
    <w:nsid w:val="6D2857B9"/>
    <w:multiLevelType w:val="multilevel"/>
    <w:tmpl w:val="3770383C"/>
    <w:lvl w:ilvl="0">
      <w:start w:val="12"/>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5" w15:restartNumberingAfterBreak="0">
    <w:nsid w:val="6D3B4B67"/>
    <w:multiLevelType w:val="multilevel"/>
    <w:tmpl w:val="0419001D"/>
    <w:styleLink w:val="1"/>
    <w:lvl w:ilvl="0">
      <w:start w:val="1"/>
      <w:numFmt w:val="decimal"/>
      <w:lvlText w:val="%1"/>
      <w:lvlJc w:val="left"/>
      <w:pPr>
        <w:ind w:left="360" w:hanging="360"/>
      </w:pPr>
      <w:rPr>
        <w:rFonts w:ascii="Times New Roman" w:hAnsi="Times New Roman" w:cs="Times New Roman" w:hint="default"/>
        <w:b w:val="0"/>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11A4906"/>
    <w:multiLevelType w:val="multilevel"/>
    <w:tmpl w:val="EBD4DABC"/>
    <w:lvl w:ilvl="0">
      <w:start w:val="17"/>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7" w15:restartNumberingAfterBreak="0">
    <w:nsid w:val="71DC4F25"/>
    <w:multiLevelType w:val="hybridMultilevel"/>
    <w:tmpl w:val="ECEE1E38"/>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683FE9"/>
    <w:multiLevelType w:val="multilevel"/>
    <w:tmpl w:val="F7E22EB4"/>
    <w:lvl w:ilvl="0">
      <w:start w:val="21"/>
      <w:numFmt w:val="decimal"/>
      <w:lvlText w:val="%1."/>
      <w:lvlJc w:val="left"/>
      <w:pPr>
        <w:ind w:left="600" w:hanging="6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num w:numId="1">
    <w:abstractNumId w:val="34"/>
  </w:num>
  <w:num w:numId="2">
    <w:abstractNumId w:val="25"/>
  </w:num>
  <w:num w:numId="3">
    <w:abstractNumId w:val="11"/>
  </w:num>
  <w:num w:numId="4">
    <w:abstractNumId w:val="1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4"/>
  </w:num>
  <w:num w:numId="18">
    <w:abstractNumId w:val="37"/>
  </w:num>
  <w:num w:numId="19">
    <w:abstractNumId w:val="8"/>
  </w:num>
  <w:num w:numId="20">
    <w:abstractNumId w:val="20"/>
  </w:num>
  <w:num w:numId="21">
    <w:abstractNumId w:val="35"/>
  </w:num>
  <w:num w:numId="22">
    <w:abstractNumId w:val="7"/>
  </w:num>
  <w:num w:numId="23">
    <w:abstractNumId w:val="3"/>
  </w:num>
  <w:num w:numId="24">
    <w:abstractNumId w:val="12"/>
  </w:num>
  <w:num w:numId="25">
    <w:abstractNumId w:val="16"/>
  </w:num>
  <w:num w:numId="26">
    <w:abstractNumId w:val="29"/>
  </w:num>
  <w:num w:numId="27">
    <w:abstractNumId w:val="33"/>
  </w:num>
  <w:num w:numId="28">
    <w:abstractNumId w:val="39"/>
  </w:num>
  <w:num w:numId="29">
    <w:abstractNumId w:val="22"/>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1"/>
  </w:num>
  <w:num w:numId="34">
    <w:abstractNumId w:val="6"/>
  </w:num>
  <w:num w:numId="35">
    <w:abstractNumId w:val="24"/>
  </w:num>
  <w:num w:numId="36">
    <w:abstractNumId w:val="23"/>
  </w:num>
  <w:num w:numId="37">
    <w:abstractNumId w:val="28"/>
  </w:num>
  <w:num w:numId="38">
    <w:abstractNumId w:val="4"/>
  </w:num>
  <w:num w:numId="39">
    <w:abstractNumId w:val="21"/>
  </w:num>
  <w:num w:numId="40">
    <w:abstractNumId w:val="38"/>
  </w:num>
  <w:num w:numId="41">
    <w:abstractNumId w:val="1"/>
  </w:num>
  <w:num w:numId="42">
    <w:abstractNumId w:val="19"/>
  </w:num>
  <w:num w:numId="43">
    <w:abstractNumId w:val="2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1" w:cryptProviderType="rsaAES" w:cryptAlgorithmClass="hash" w:cryptAlgorithmType="typeAny" w:cryptAlgorithmSid="14" w:cryptSpinCount="100000" w:hash="0KE4YOzERotCWROaTFQ3fNXOuo5tryEWeYSZpHB+XNfhEwiBQ5E6xnCJ6jz4ln5BGfktBnllJ93MuuThYOUb+g==" w:salt="uoe6yZIn4lq1z3U7Eaj6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048D1"/>
    <w:rsid w:val="00022D9A"/>
    <w:rsid w:val="0004729D"/>
    <w:rsid w:val="00064EEC"/>
    <w:rsid w:val="000772AE"/>
    <w:rsid w:val="000B0E0A"/>
    <w:rsid w:val="000C29C6"/>
    <w:rsid w:val="000E3AAB"/>
    <w:rsid w:val="00134826"/>
    <w:rsid w:val="00142CC1"/>
    <w:rsid w:val="00146233"/>
    <w:rsid w:val="00173A98"/>
    <w:rsid w:val="0017739E"/>
    <w:rsid w:val="001A6EB3"/>
    <w:rsid w:val="001C4E78"/>
    <w:rsid w:val="001D63C7"/>
    <w:rsid w:val="001E435B"/>
    <w:rsid w:val="00200C54"/>
    <w:rsid w:val="00206B63"/>
    <w:rsid w:val="00245BF0"/>
    <w:rsid w:val="00260EEC"/>
    <w:rsid w:val="0027014F"/>
    <w:rsid w:val="00281DDF"/>
    <w:rsid w:val="002D33B1"/>
    <w:rsid w:val="002D3591"/>
    <w:rsid w:val="002D69B4"/>
    <w:rsid w:val="002F5D38"/>
    <w:rsid w:val="0034537E"/>
    <w:rsid w:val="003514A0"/>
    <w:rsid w:val="00390BEF"/>
    <w:rsid w:val="003B45CA"/>
    <w:rsid w:val="003B6E90"/>
    <w:rsid w:val="003D34E6"/>
    <w:rsid w:val="0042563A"/>
    <w:rsid w:val="004537B2"/>
    <w:rsid w:val="00486255"/>
    <w:rsid w:val="004A617F"/>
    <w:rsid w:val="004F7E17"/>
    <w:rsid w:val="00510D7F"/>
    <w:rsid w:val="0055706E"/>
    <w:rsid w:val="00576B6C"/>
    <w:rsid w:val="005A05CE"/>
    <w:rsid w:val="005C00AE"/>
    <w:rsid w:val="005F36D1"/>
    <w:rsid w:val="006267B9"/>
    <w:rsid w:val="006322BC"/>
    <w:rsid w:val="00653AF6"/>
    <w:rsid w:val="00672041"/>
    <w:rsid w:val="006C2B5B"/>
    <w:rsid w:val="006F2748"/>
    <w:rsid w:val="00752536"/>
    <w:rsid w:val="007633BF"/>
    <w:rsid w:val="00784BDE"/>
    <w:rsid w:val="007B7FD5"/>
    <w:rsid w:val="007C2123"/>
    <w:rsid w:val="007D1D9B"/>
    <w:rsid w:val="007D5694"/>
    <w:rsid w:val="00814EB6"/>
    <w:rsid w:val="00825A58"/>
    <w:rsid w:val="00845E8E"/>
    <w:rsid w:val="00876D7B"/>
    <w:rsid w:val="008950B7"/>
    <w:rsid w:val="00895DC7"/>
    <w:rsid w:val="008E4E5F"/>
    <w:rsid w:val="009261BF"/>
    <w:rsid w:val="009424FE"/>
    <w:rsid w:val="009B4295"/>
    <w:rsid w:val="009C5092"/>
    <w:rsid w:val="009E0978"/>
    <w:rsid w:val="00A3385E"/>
    <w:rsid w:val="00A43B5A"/>
    <w:rsid w:val="00A50829"/>
    <w:rsid w:val="00A51DFE"/>
    <w:rsid w:val="00A65B76"/>
    <w:rsid w:val="00A65DEB"/>
    <w:rsid w:val="00A76BA8"/>
    <w:rsid w:val="00A86B99"/>
    <w:rsid w:val="00A962AE"/>
    <w:rsid w:val="00AD0D42"/>
    <w:rsid w:val="00B23E19"/>
    <w:rsid w:val="00B45E1D"/>
    <w:rsid w:val="00B60672"/>
    <w:rsid w:val="00B73A5A"/>
    <w:rsid w:val="00B85A84"/>
    <w:rsid w:val="00BA59F5"/>
    <w:rsid w:val="00BF28CA"/>
    <w:rsid w:val="00C2441B"/>
    <w:rsid w:val="00C3590B"/>
    <w:rsid w:val="00C374B8"/>
    <w:rsid w:val="00C87F72"/>
    <w:rsid w:val="00CA2DD9"/>
    <w:rsid w:val="00CA3580"/>
    <w:rsid w:val="00CC129E"/>
    <w:rsid w:val="00CC6352"/>
    <w:rsid w:val="00CD2694"/>
    <w:rsid w:val="00CF5E3B"/>
    <w:rsid w:val="00D26D74"/>
    <w:rsid w:val="00D5093F"/>
    <w:rsid w:val="00D81BE7"/>
    <w:rsid w:val="00D91E25"/>
    <w:rsid w:val="00DC140A"/>
    <w:rsid w:val="00DC7750"/>
    <w:rsid w:val="00E133E4"/>
    <w:rsid w:val="00E438A1"/>
    <w:rsid w:val="00E469FD"/>
    <w:rsid w:val="00EC0F96"/>
    <w:rsid w:val="00EC5CE3"/>
    <w:rsid w:val="00EF0F31"/>
    <w:rsid w:val="00F01E19"/>
    <w:rsid w:val="00F273CE"/>
    <w:rsid w:val="00F378BF"/>
    <w:rsid w:val="00F60276"/>
    <w:rsid w:val="00F92AC8"/>
    <w:rsid w:val="00FA0A04"/>
    <w:rsid w:val="00FA7B16"/>
    <w:rsid w:val="00FB15D8"/>
    <w:rsid w:val="00FB1FE9"/>
    <w:rsid w:val="00FF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548B"/>
  <w15:docId w15:val="{2A7F1BDD-9F12-4CD5-8B30-66C91CC7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F7E17"/>
  </w:style>
  <w:style w:type="paragraph" w:styleId="10">
    <w:name w:val="heading 1"/>
    <w:basedOn w:val="a1"/>
    <w:next w:val="a1"/>
    <w:link w:val="11"/>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qFormat/>
    <w:rsid w:val="00D26D74"/>
    <w:pPr>
      <w:keepNext/>
      <w:overflowPunct w:val="0"/>
      <w:autoSpaceDE w:val="0"/>
      <w:autoSpaceDN w:val="0"/>
      <w:adjustRightInd w:val="0"/>
      <w:spacing w:before="120" w:beforeAutospacing="0" w:after="60" w:afterAutospacing="0" w:line="360" w:lineRule="auto"/>
      <w:textAlignment w:val="baseline"/>
      <w:outlineLvl w:val="1"/>
    </w:pPr>
    <w:rPr>
      <w:rFonts w:ascii="Cambria" w:eastAsia="Calibri" w:hAnsi="Cambria" w:cs="Times New Roman"/>
      <w:b/>
      <w:bCs/>
      <w:i/>
      <w:iCs/>
      <w:sz w:val="28"/>
      <w:szCs w:val="28"/>
      <w:lang w:val="ru-RU" w:eastAsia="ru-RU"/>
    </w:rPr>
  </w:style>
  <w:style w:type="paragraph" w:styleId="3">
    <w:name w:val="heading 3"/>
    <w:basedOn w:val="a1"/>
    <w:next w:val="a1"/>
    <w:link w:val="30"/>
    <w:uiPriority w:val="99"/>
    <w:qFormat/>
    <w:rsid w:val="00D26D74"/>
    <w:pPr>
      <w:keepNext/>
      <w:overflowPunct w:val="0"/>
      <w:autoSpaceDE w:val="0"/>
      <w:autoSpaceDN w:val="0"/>
      <w:adjustRightInd w:val="0"/>
      <w:spacing w:before="120" w:beforeAutospacing="0" w:after="60" w:afterAutospacing="0" w:line="360" w:lineRule="auto"/>
      <w:jc w:val="both"/>
      <w:textAlignment w:val="baseline"/>
      <w:outlineLvl w:val="2"/>
    </w:pPr>
    <w:rPr>
      <w:rFonts w:ascii="Cambria" w:eastAsia="Calibri" w:hAnsi="Cambria" w:cs="Times New Roman"/>
      <w:b/>
      <w:bCs/>
      <w:sz w:val="26"/>
      <w:szCs w:val="26"/>
      <w:lang w:val="ru-RU" w:eastAsia="ru-RU"/>
    </w:rPr>
  </w:style>
  <w:style w:type="paragraph" w:styleId="4">
    <w:name w:val="heading 4"/>
    <w:basedOn w:val="a1"/>
    <w:next w:val="a1"/>
    <w:link w:val="40"/>
    <w:uiPriority w:val="99"/>
    <w:qFormat/>
    <w:rsid w:val="00D26D74"/>
    <w:pPr>
      <w:keepNext/>
      <w:spacing w:before="240" w:beforeAutospacing="0" w:after="60" w:afterAutospacing="0"/>
      <w:outlineLvl w:val="3"/>
    </w:pPr>
    <w:rPr>
      <w:rFonts w:ascii="Calibri" w:eastAsia="Calibri" w:hAnsi="Calibri" w:cs="Times New Roman"/>
      <w:b/>
      <w:bCs/>
      <w:sz w:val="28"/>
      <w:szCs w:val="28"/>
      <w:lang w:val="ru-RU" w:eastAsia="ru-RU"/>
    </w:rPr>
  </w:style>
  <w:style w:type="paragraph" w:styleId="5">
    <w:name w:val="heading 5"/>
    <w:basedOn w:val="a1"/>
    <w:next w:val="a1"/>
    <w:link w:val="50"/>
    <w:uiPriority w:val="99"/>
    <w:qFormat/>
    <w:rsid w:val="00D26D74"/>
    <w:pPr>
      <w:spacing w:before="240" w:beforeAutospacing="0" w:after="60" w:afterAutospacing="0"/>
      <w:outlineLvl w:val="4"/>
    </w:pPr>
    <w:rPr>
      <w:rFonts w:ascii="Calibri" w:eastAsia="Calibri" w:hAnsi="Calibri" w:cs="Times New Roman"/>
      <w:b/>
      <w:bCs/>
      <w:i/>
      <w:iCs/>
      <w:sz w:val="26"/>
      <w:szCs w:val="26"/>
      <w:lang w:val="ru-RU" w:eastAsia="ru-RU"/>
    </w:rPr>
  </w:style>
  <w:style w:type="paragraph" w:styleId="6">
    <w:name w:val="heading 6"/>
    <w:basedOn w:val="a1"/>
    <w:next w:val="a1"/>
    <w:link w:val="6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5"/>
    </w:pPr>
    <w:rPr>
      <w:rFonts w:ascii="Calibri" w:eastAsia="Calibri" w:hAnsi="Calibri" w:cs="Times New Roman"/>
      <w:b/>
      <w:bCs/>
      <w:szCs w:val="20"/>
      <w:lang w:val="ru-RU" w:eastAsia="ru-RU"/>
    </w:rPr>
  </w:style>
  <w:style w:type="paragraph" w:styleId="7">
    <w:name w:val="heading 7"/>
    <w:basedOn w:val="a1"/>
    <w:next w:val="a1"/>
    <w:link w:val="70"/>
    <w:uiPriority w:val="99"/>
    <w:qFormat/>
    <w:rsid w:val="00D26D74"/>
    <w:pPr>
      <w:spacing w:before="240" w:beforeAutospacing="0" w:after="60" w:afterAutospacing="0"/>
      <w:outlineLvl w:val="6"/>
    </w:pPr>
    <w:rPr>
      <w:rFonts w:ascii="Calibri" w:eastAsia="Calibri" w:hAnsi="Calibri" w:cs="Times New Roman"/>
      <w:sz w:val="24"/>
      <w:szCs w:val="24"/>
      <w:lang w:val="ru-RU" w:eastAsia="ru-RU"/>
    </w:rPr>
  </w:style>
  <w:style w:type="paragraph" w:styleId="8">
    <w:name w:val="heading 8"/>
    <w:basedOn w:val="a1"/>
    <w:next w:val="a1"/>
    <w:link w:val="8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7"/>
    </w:pPr>
    <w:rPr>
      <w:rFonts w:ascii="Calibri" w:eastAsia="Calibri" w:hAnsi="Calibri" w:cs="Times New Roman"/>
      <w:i/>
      <w:iCs/>
      <w:sz w:val="24"/>
      <w:szCs w:val="24"/>
      <w:lang w:val="ru-RU" w:eastAsia="ru-RU"/>
    </w:rPr>
  </w:style>
  <w:style w:type="paragraph" w:styleId="9">
    <w:name w:val="heading 9"/>
    <w:basedOn w:val="a1"/>
    <w:next w:val="a1"/>
    <w:link w:val="90"/>
    <w:uiPriority w:val="99"/>
    <w:qFormat/>
    <w:rsid w:val="00D26D74"/>
    <w:pPr>
      <w:keepNext/>
      <w:spacing w:before="0" w:beforeAutospacing="0" w:after="0" w:afterAutospacing="0"/>
      <w:outlineLvl w:val="8"/>
    </w:pPr>
    <w:rPr>
      <w:rFonts w:ascii="Cambria" w:eastAsia="Calibri" w:hAnsi="Cambria" w:cs="Times New Roman"/>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B73A5A"/>
    <w:rPr>
      <w:rFonts w:asciiTheme="majorHAnsi" w:eastAsiaTheme="majorEastAsia" w:hAnsiTheme="majorHAnsi" w:cstheme="majorBidi"/>
      <w:b/>
      <w:bCs/>
      <w:color w:val="365F91" w:themeColor="accent1" w:themeShade="BF"/>
      <w:sz w:val="28"/>
      <w:szCs w:val="28"/>
    </w:rPr>
  </w:style>
  <w:style w:type="character" w:styleId="a5">
    <w:name w:val="annotation reference"/>
    <w:basedOn w:val="a2"/>
    <w:uiPriority w:val="99"/>
    <w:semiHidden/>
    <w:unhideWhenUsed/>
    <w:rsid w:val="00D26D74"/>
    <w:rPr>
      <w:sz w:val="16"/>
      <w:szCs w:val="16"/>
    </w:rPr>
  </w:style>
  <w:style w:type="paragraph" w:styleId="a6">
    <w:name w:val="annotation text"/>
    <w:basedOn w:val="a1"/>
    <w:link w:val="a7"/>
    <w:uiPriority w:val="99"/>
    <w:unhideWhenUsed/>
    <w:rsid w:val="00D26D74"/>
    <w:rPr>
      <w:szCs w:val="20"/>
    </w:rPr>
  </w:style>
  <w:style w:type="character" w:customStyle="1" w:styleId="a7">
    <w:name w:val="Текст примечания Знак"/>
    <w:basedOn w:val="a2"/>
    <w:link w:val="a6"/>
    <w:uiPriority w:val="99"/>
    <w:rsid w:val="00D26D74"/>
    <w:rPr>
      <w:sz w:val="20"/>
      <w:szCs w:val="20"/>
    </w:rPr>
  </w:style>
  <w:style w:type="paragraph" w:styleId="a8">
    <w:name w:val="annotation subject"/>
    <w:basedOn w:val="a6"/>
    <w:next w:val="a6"/>
    <w:link w:val="a9"/>
    <w:uiPriority w:val="99"/>
    <w:semiHidden/>
    <w:unhideWhenUsed/>
    <w:rsid w:val="00D26D74"/>
    <w:rPr>
      <w:b/>
      <w:bCs/>
    </w:rPr>
  </w:style>
  <w:style w:type="character" w:customStyle="1" w:styleId="a9">
    <w:name w:val="Тема примечания Знак"/>
    <w:basedOn w:val="a7"/>
    <w:link w:val="a8"/>
    <w:uiPriority w:val="99"/>
    <w:semiHidden/>
    <w:rsid w:val="00D26D74"/>
    <w:rPr>
      <w:b/>
      <w:bCs/>
      <w:sz w:val="20"/>
      <w:szCs w:val="20"/>
    </w:rPr>
  </w:style>
  <w:style w:type="paragraph" w:styleId="aa">
    <w:name w:val="Balloon Text"/>
    <w:basedOn w:val="a1"/>
    <w:link w:val="ab"/>
    <w:uiPriority w:val="99"/>
    <w:semiHidden/>
    <w:unhideWhenUsed/>
    <w:rsid w:val="00D26D74"/>
    <w:pPr>
      <w:spacing w:before="0" w:after="0"/>
    </w:pPr>
    <w:rPr>
      <w:rFonts w:ascii="Segoe UI" w:hAnsi="Segoe UI" w:cs="Segoe UI"/>
      <w:sz w:val="18"/>
      <w:szCs w:val="18"/>
    </w:rPr>
  </w:style>
  <w:style w:type="character" w:customStyle="1" w:styleId="ab">
    <w:name w:val="Текст выноски Знак"/>
    <w:basedOn w:val="a2"/>
    <w:link w:val="aa"/>
    <w:uiPriority w:val="99"/>
    <w:semiHidden/>
    <w:rsid w:val="00D26D74"/>
    <w:rPr>
      <w:rFonts w:ascii="Segoe UI" w:hAnsi="Segoe UI" w:cs="Segoe UI"/>
      <w:sz w:val="18"/>
      <w:szCs w:val="18"/>
    </w:rPr>
  </w:style>
  <w:style w:type="character" w:customStyle="1" w:styleId="20">
    <w:name w:val="Заголовок 2 Знак"/>
    <w:basedOn w:val="a2"/>
    <w:link w:val="2"/>
    <w:uiPriority w:val="99"/>
    <w:rsid w:val="00D26D74"/>
    <w:rPr>
      <w:rFonts w:ascii="Cambria" w:eastAsia="Calibri" w:hAnsi="Cambria" w:cs="Times New Roman"/>
      <w:b/>
      <w:bCs/>
      <w:i/>
      <w:iCs/>
      <w:sz w:val="28"/>
      <w:szCs w:val="28"/>
      <w:lang w:val="ru-RU" w:eastAsia="ru-RU"/>
    </w:rPr>
  </w:style>
  <w:style w:type="character" w:customStyle="1" w:styleId="30">
    <w:name w:val="Заголовок 3 Знак"/>
    <w:basedOn w:val="a2"/>
    <w:link w:val="3"/>
    <w:uiPriority w:val="99"/>
    <w:rsid w:val="00D26D74"/>
    <w:rPr>
      <w:rFonts w:ascii="Cambria" w:eastAsia="Calibri" w:hAnsi="Cambria" w:cs="Times New Roman"/>
      <w:b/>
      <w:bCs/>
      <w:sz w:val="26"/>
      <w:szCs w:val="26"/>
      <w:lang w:val="ru-RU" w:eastAsia="ru-RU"/>
    </w:rPr>
  </w:style>
  <w:style w:type="character" w:customStyle="1" w:styleId="40">
    <w:name w:val="Заголовок 4 Знак"/>
    <w:basedOn w:val="a2"/>
    <w:link w:val="4"/>
    <w:uiPriority w:val="99"/>
    <w:rsid w:val="00D26D74"/>
    <w:rPr>
      <w:rFonts w:ascii="Calibri" w:eastAsia="Calibri" w:hAnsi="Calibri" w:cs="Times New Roman"/>
      <w:b/>
      <w:bCs/>
      <w:sz w:val="28"/>
      <w:szCs w:val="28"/>
      <w:lang w:val="ru-RU" w:eastAsia="ru-RU"/>
    </w:rPr>
  </w:style>
  <w:style w:type="character" w:customStyle="1" w:styleId="50">
    <w:name w:val="Заголовок 5 Знак"/>
    <w:basedOn w:val="a2"/>
    <w:link w:val="5"/>
    <w:uiPriority w:val="99"/>
    <w:rsid w:val="00D26D74"/>
    <w:rPr>
      <w:rFonts w:ascii="Calibri" w:eastAsia="Calibri" w:hAnsi="Calibri" w:cs="Times New Roman"/>
      <w:b/>
      <w:bCs/>
      <w:i/>
      <w:iCs/>
      <w:sz w:val="26"/>
      <w:szCs w:val="26"/>
      <w:lang w:val="ru-RU" w:eastAsia="ru-RU"/>
    </w:rPr>
  </w:style>
  <w:style w:type="character" w:customStyle="1" w:styleId="60">
    <w:name w:val="Заголовок 6 Знак"/>
    <w:basedOn w:val="a2"/>
    <w:link w:val="6"/>
    <w:uiPriority w:val="99"/>
    <w:rsid w:val="00D26D74"/>
    <w:rPr>
      <w:rFonts w:ascii="Calibri" w:eastAsia="Calibri" w:hAnsi="Calibri" w:cs="Times New Roman"/>
      <w:b/>
      <w:bCs/>
      <w:sz w:val="20"/>
      <w:szCs w:val="20"/>
      <w:lang w:val="ru-RU" w:eastAsia="ru-RU"/>
    </w:rPr>
  </w:style>
  <w:style w:type="character" w:customStyle="1" w:styleId="70">
    <w:name w:val="Заголовок 7 Знак"/>
    <w:basedOn w:val="a2"/>
    <w:link w:val="7"/>
    <w:uiPriority w:val="99"/>
    <w:rsid w:val="00D26D74"/>
    <w:rPr>
      <w:rFonts w:ascii="Calibri" w:eastAsia="Calibri" w:hAnsi="Calibri" w:cs="Times New Roman"/>
      <w:sz w:val="24"/>
      <w:szCs w:val="24"/>
      <w:lang w:val="ru-RU" w:eastAsia="ru-RU"/>
    </w:rPr>
  </w:style>
  <w:style w:type="character" w:customStyle="1" w:styleId="80">
    <w:name w:val="Заголовок 8 Знак"/>
    <w:basedOn w:val="a2"/>
    <w:link w:val="8"/>
    <w:uiPriority w:val="99"/>
    <w:rsid w:val="00D26D74"/>
    <w:rPr>
      <w:rFonts w:ascii="Calibri" w:eastAsia="Calibri" w:hAnsi="Calibri" w:cs="Times New Roman"/>
      <w:i/>
      <w:iCs/>
      <w:sz w:val="24"/>
      <w:szCs w:val="24"/>
      <w:lang w:val="ru-RU" w:eastAsia="ru-RU"/>
    </w:rPr>
  </w:style>
  <w:style w:type="character" w:customStyle="1" w:styleId="90">
    <w:name w:val="Заголовок 9 Знак"/>
    <w:basedOn w:val="a2"/>
    <w:link w:val="9"/>
    <w:uiPriority w:val="99"/>
    <w:rsid w:val="00D26D74"/>
    <w:rPr>
      <w:rFonts w:ascii="Cambria" w:eastAsia="Calibri" w:hAnsi="Cambria" w:cs="Times New Roman"/>
      <w:sz w:val="20"/>
      <w:szCs w:val="20"/>
      <w:lang w:val="ru-RU" w:eastAsia="ru-RU"/>
    </w:rPr>
  </w:style>
  <w:style w:type="paragraph" w:customStyle="1" w:styleId="12">
    <w:name w:val="Название1"/>
    <w:basedOn w:val="a1"/>
    <w:uiPriority w:val="99"/>
    <w:rsid w:val="00D26D74"/>
    <w:pPr>
      <w:keepLines/>
      <w:suppressAutoHyphens/>
      <w:overflowPunct w:val="0"/>
      <w:autoSpaceDE w:val="0"/>
      <w:autoSpaceDN w:val="0"/>
      <w:adjustRightInd w:val="0"/>
      <w:spacing w:before="120" w:beforeAutospacing="0" w:after="0" w:afterAutospacing="0"/>
      <w:jc w:val="center"/>
      <w:textAlignment w:val="baseline"/>
    </w:pPr>
    <w:rPr>
      <w:rFonts w:eastAsia="Times New Roman" w:cs="Times New Roman"/>
      <w:b/>
      <w:bCs/>
      <w:sz w:val="32"/>
      <w:szCs w:val="32"/>
      <w:lang w:val="ru-RU" w:eastAsia="ru-RU"/>
    </w:rPr>
  </w:style>
  <w:style w:type="paragraph" w:customStyle="1" w:styleId="ac">
    <w:name w:val="Стиль дополнений Иванова"/>
    <w:basedOn w:val="21"/>
    <w:uiPriority w:val="99"/>
    <w:rsid w:val="00D26D74"/>
    <w:pPr>
      <w:overflowPunct w:val="0"/>
      <w:autoSpaceDE w:val="0"/>
      <w:autoSpaceDN w:val="0"/>
      <w:adjustRightInd w:val="0"/>
      <w:spacing w:before="120" w:line="360" w:lineRule="auto"/>
      <w:ind w:left="0" w:firstLine="720"/>
      <w:jc w:val="both"/>
      <w:textAlignment w:val="baseline"/>
    </w:pPr>
    <w:rPr>
      <w:color w:val="FF0000"/>
    </w:rPr>
  </w:style>
  <w:style w:type="paragraph" w:styleId="21">
    <w:name w:val="List 2"/>
    <w:basedOn w:val="a1"/>
    <w:uiPriority w:val="99"/>
    <w:rsid w:val="00D26D74"/>
    <w:pPr>
      <w:spacing w:before="0" w:beforeAutospacing="0" w:after="0" w:afterAutospacing="0"/>
      <w:ind w:left="566" w:hanging="283"/>
    </w:pPr>
    <w:rPr>
      <w:rFonts w:eastAsia="Times New Roman" w:cs="Times New Roman"/>
      <w:sz w:val="24"/>
      <w:szCs w:val="24"/>
      <w:lang w:val="ru-RU" w:eastAsia="ru-RU"/>
    </w:rPr>
  </w:style>
  <w:style w:type="paragraph" w:customStyle="1" w:styleId="ad">
    <w:name w:val="Дополнение абзаца Иванова"/>
    <w:basedOn w:val="ae"/>
    <w:uiPriority w:val="99"/>
    <w:rsid w:val="00D26D74"/>
    <w:pPr>
      <w:overflowPunct w:val="0"/>
      <w:autoSpaceDE w:val="0"/>
      <w:autoSpaceDN w:val="0"/>
      <w:adjustRightInd w:val="0"/>
      <w:spacing w:before="120" w:line="360" w:lineRule="auto"/>
      <w:ind w:firstLine="720"/>
      <w:jc w:val="both"/>
      <w:textAlignment w:val="baseline"/>
    </w:pPr>
    <w:rPr>
      <w:color w:val="FF0000"/>
    </w:rPr>
  </w:style>
  <w:style w:type="paragraph" w:styleId="ae">
    <w:name w:val="Body Text"/>
    <w:aliases w:val="Список 1 Знак Знак Знак Знак Знак Знак,Список 1 Знак Знак Знак Знак Знак"/>
    <w:basedOn w:val="a1"/>
    <w:link w:val="af"/>
    <w:uiPriority w:val="99"/>
    <w:rsid w:val="00D26D74"/>
    <w:pPr>
      <w:spacing w:before="0" w:beforeAutospacing="0" w:after="120" w:afterAutospacing="0"/>
    </w:pPr>
    <w:rPr>
      <w:rFonts w:ascii="Times New Roman" w:eastAsia="Calibri" w:hAnsi="Times New Roman" w:cs="Times New Roman"/>
      <w:szCs w:val="20"/>
      <w:lang w:val="ru-RU" w:eastAsia="ru-RU"/>
    </w:rPr>
  </w:style>
  <w:style w:type="character" w:customStyle="1" w:styleId="af">
    <w:name w:val="Основной текст Знак"/>
    <w:aliases w:val="Список 1 Знак Знак Знак Знак Знак Знак Знак,Список 1 Знак Знак Знак Знак Знак Знак1"/>
    <w:basedOn w:val="a2"/>
    <w:link w:val="ae"/>
    <w:uiPriority w:val="99"/>
    <w:rsid w:val="00D26D74"/>
    <w:rPr>
      <w:rFonts w:ascii="Times New Roman" w:eastAsia="Calibri" w:hAnsi="Times New Roman" w:cs="Times New Roman"/>
      <w:sz w:val="20"/>
      <w:szCs w:val="20"/>
      <w:lang w:val="ru-RU" w:eastAsia="ru-RU"/>
    </w:rPr>
  </w:style>
  <w:style w:type="character" w:customStyle="1" w:styleId="BodyTextChar">
    <w:name w:val="Body Text Char"/>
    <w:aliases w:val="Список 1 Знак Знак Знак Знак Знак Знак Char,Список 1 Знак Знак Знак Знак Знак Char"/>
    <w:uiPriority w:val="99"/>
    <w:locked/>
    <w:rsid w:val="00D26D74"/>
    <w:rPr>
      <w:rFonts w:cs="Times New Roman"/>
      <w:sz w:val="24"/>
      <w:lang w:val="ru-RU" w:eastAsia="ru-RU"/>
    </w:rPr>
  </w:style>
  <w:style w:type="character" w:styleId="af0">
    <w:name w:val="page number"/>
    <w:uiPriority w:val="99"/>
    <w:rsid w:val="00D26D74"/>
    <w:rPr>
      <w:rFonts w:cs="Times New Roman"/>
    </w:rPr>
  </w:style>
  <w:style w:type="paragraph" w:styleId="af1">
    <w:name w:val="List Continue"/>
    <w:basedOn w:val="a1"/>
    <w:uiPriority w:val="99"/>
    <w:rsid w:val="00D26D74"/>
    <w:pPr>
      <w:overflowPunct w:val="0"/>
      <w:autoSpaceDE w:val="0"/>
      <w:autoSpaceDN w:val="0"/>
      <w:adjustRightInd w:val="0"/>
      <w:spacing w:before="120" w:beforeAutospacing="0" w:after="120" w:afterAutospacing="0" w:line="360" w:lineRule="auto"/>
      <w:ind w:left="283" w:firstLine="709"/>
      <w:jc w:val="both"/>
      <w:textAlignment w:val="baseline"/>
    </w:pPr>
    <w:rPr>
      <w:rFonts w:eastAsia="Times New Roman" w:cs="Times New Roman"/>
      <w:sz w:val="24"/>
      <w:szCs w:val="24"/>
      <w:lang w:val="ru-RU" w:eastAsia="ru-RU"/>
    </w:rPr>
  </w:style>
  <w:style w:type="paragraph" w:styleId="af2">
    <w:name w:val="Normal Indent"/>
    <w:basedOn w:val="a1"/>
    <w:uiPriority w:val="99"/>
    <w:rsid w:val="00D26D74"/>
    <w:pPr>
      <w:overflowPunct w:val="0"/>
      <w:autoSpaceDE w:val="0"/>
      <w:autoSpaceDN w:val="0"/>
      <w:adjustRightInd w:val="0"/>
      <w:spacing w:before="120" w:beforeAutospacing="0" w:after="0" w:afterAutospacing="0" w:line="360" w:lineRule="auto"/>
      <w:ind w:left="708" w:firstLine="709"/>
      <w:jc w:val="both"/>
      <w:textAlignment w:val="baseline"/>
    </w:pPr>
    <w:rPr>
      <w:rFonts w:eastAsia="Times New Roman" w:cs="Times New Roman"/>
      <w:sz w:val="24"/>
      <w:szCs w:val="24"/>
      <w:lang w:val="ru-RU" w:eastAsia="ru-RU"/>
    </w:rPr>
  </w:style>
  <w:style w:type="paragraph" w:styleId="af3">
    <w:name w:val="header"/>
    <w:basedOn w:val="a1"/>
    <w:link w:val="af4"/>
    <w:uiPriority w:val="99"/>
    <w:rsid w:val="00D26D74"/>
    <w:pPr>
      <w:tabs>
        <w:tab w:val="center" w:pos="4677"/>
        <w:tab w:val="right" w:pos="9355"/>
      </w:tabs>
      <w:overflowPunct w:val="0"/>
      <w:autoSpaceDE w:val="0"/>
      <w:autoSpaceDN w:val="0"/>
      <w:adjustRightInd w:val="0"/>
      <w:spacing w:before="120" w:beforeAutospacing="0" w:after="0" w:afterAutospacing="0" w:line="360" w:lineRule="auto"/>
      <w:ind w:firstLine="709"/>
      <w:jc w:val="both"/>
      <w:textAlignment w:val="baseline"/>
    </w:pPr>
    <w:rPr>
      <w:rFonts w:ascii="Times New Roman" w:eastAsia="Calibri" w:hAnsi="Times New Roman" w:cs="Times New Roman"/>
      <w:szCs w:val="20"/>
      <w:lang w:val="ru-RU" w:eastAsia="ru-RU"/>
    </w:rPr>
  </w:style>
  <w:style w:type="character" w:customStyle="1" w:styleId="af4">
    <w:name w:val="Верхний колонтитул Знак"/>
    <w:basedOn w:val="a2"/>
    <w:link w:val="af3"/>
    <w:uiPriority w:val="99"/>
    <w:rsid w:val="00D26D74"/>
    <w:rPr>
      <w:rFonts w:ascii="Times New Roman" w:eastAsia="Calibri" w:hAnsi="Times New Roman" w:cs="Times New Roman"/>
      <w:sz w:val="20"/>
      <w:szCs w:val="20"/>
      <w:lang w:val="ru-RU" w:eastAsia="ru-RU"/>
    </w:rPr>
  </w:style>
  <w:style w:type="paragraph" w:styleId="af5">
    <w:name w:val="Normal (Web)"/>
    <w:basedOn w:val="a1"/>
    <w:uiPriority w:val="99"/>
    <w:rsid w:val="00D26D74"/>
    <w:rPr>
      <w:rFonts w:eastAsia="Times New Roman" w:cs="Times New Roman"/>
      <w:sz w:val="24"/>
      <w:szCs w:val="24"/>
      <w:lang w:val="ru-RU" w:eastAsia="ru-RU"/>
    </w:rPr>
  </w:style>
  <w:style w:type="character" w:styleId="af6">
    <w:name w:val="FollowedHyperlink"/>
    <w:uiPriority w:val="99"/>
    <w:rsid w:val="00D26D74"/>
    <w:rPr>
      <w:rFonts w:cs="Times New Roman"/>
      <w:color w:val="800080"/>
      <w:u w:val="single"/>
    </w:rPr>
  </w:style>
  <w:style w:type="paragraph" w:customStyle="1" w:styleId="af7">
    <w:name w:val="Стиль примечания"/>
    <w:basedOn w:val="ae"/>
    <w:uiPriority w:val="99"/>
    <w:rsid w:val="00D26D74"/>
    <w:pPr>
      <w:spacing w:before="120"/>
      <w:ind w:firstLine="709"/>
      <w:jc w:val="both"/>
    </w:pPr>
    <w:rPr>
      <w:rFonts w:ascii="Arial" w:hAnsi="Arial" w:cs="Arial"/>
    </w:rPr>
  </w:style>
  <w:style w:type="paragraph" w:styleId="13">
    <w:name w:val="toc 1"/>
    <w:basedOn w:val="a1"/>
    <w:next w:val="a1"/>
    <w:autoRedefine/>
    <w:uiPriority w:val="99"/>
    <w:rsid w:val="00D26D74"/>
    <w:pPr>
      <w:spacing w:before="0" w:beforeAutospacing="0" w:after="0" w:afterAutospacing="0"/>
    </w:pPr>
    <w:rPr>
      <w:rFonts w:eastAsia="Times New Roman" w:cs="Times New Roman"/>
      <w:sz w:val="24"/>
      <w:szCs w:val="24"/>
      <w:lang w:val="ru-RU" w:eastAsia="ru-RU"/>
    </w:rPr>
  </w:style>
  <w:style w:type="paragraph" w:styleId="22">
    <w:name w:val="toc 2"/>
    <w:basedOn w:val="a1"/>
    <w:next w:val="a1"/>
    <w:autoRedefine/>
    <w:uiPriority w:val="99"/>
    <w:rsid w:val="00D26D74"/>
    <w:pPr>
      <w:tabs>
        <w:tab w:val="right" w:leader="dot" w:pos="9911"/>
      </w:tabs>
      <w:spacing w:before="0" w:beforeAutospacing="0" w:after="0" w:afterAutospacing="0"/>
      <w:ind w:left="240"/>
    </w:pPr>
    <w:rPr>
      <w:rFonts w:ascii="Arial Narrow" w:eastAsia="Times New Roman" w:hAnsi="Arial Narrow" w:cs="Times New Roman"/>
      <w:noProof/>
      <w:sz w:val="24"/>
      <w:szCs w:val="24"/>
      <w:lang w:val="ru-RU" w:eastAsia="ru-RU"/>
    </w:rPr>
  </w:style>
  <w:style w:type="paragraph" w:styleId="31">
    <w:name w:val="toc 3"/>
    <w:basedOn w:val="a1"/>
    <w:next w:val="a1"/>
    <w:autoRedefine/>
    <w:uiPriority w:val="99"/>
    <w:rsid w:val="00D26D74"/>
    <w:pPr>
      <w:spacing w:before="0" w:beforeAutospacing="0" w:after="0" w:afterAutospacing="0"/>
      <w:ind w:left="480"/>
    </w:pPr>
    <w:rPr>
      <w:rFonts w:eastAsia="Times New Roman" w:cs="Times New Roman"/>
      <w:sz w:val="24"/>
      <w:szCs w:val="24"/>
      <w:lang w:val="ru-RU" w:eastAsia="ru-RU"/>
    </w:rPr>
  </w:style>
  <w:style w:type="character" w:styleId="af8">
    <w:name w:val="Hyperlink"/>
    <w:uiPriority w:val="99"/>
    <w:rsid w:val="00D26D74"/>
    <w:rPr>
      <w:rFonts w:cs="Times New Roman"/>
      <w:color w:val="0000FF"/>
      <w:u w:val="single"/>
    </w:rPr>
  </w:style>
  <w:style w:type="paragraph" w:styleId="af9">
    <w:name w:val="Title"/>
    <w:basedOn w:val="a1"/>
    <w:link w:val="afa"/>
    <w:uiPriority w:val="99"/>
    <w:qFormat/>
    <w:rsid w:val="00D26D74"/>
    <w:pPr>
      <w:spacing w:before="0" w:beforeAutospacing="0" w:after="0" w:afterAutospacing="0"/>
      <w:jc w:val="center"/>
    </w:pPr>
    <w:rPr>
      <w:rFonts w:ascii="Cambria" w:eastAsia="Calibri" w:hAnsi="Cambria" w:cs="Times New Roman"/>
      <w:b/>
      <w:bCs/>
      <w:kern w:val="28"/>
      <w:sz w:val="32"/>
      <w:szCs w:val="32"/>
      <w:lang w:val="ru-RU" w:eastAsia="ru-RU"/>
    </w:rPr>
  </w:style>
  <w:style w:type="character" w:customStyle="1" w:styleId="afa">
    <w:name w:val="Заголовок Знак"/>
    <w:basedOn w:val="a2"/>
    <w:link w:val="af9"/>
    <w:uiPriority w:val="99"/>
    <w:rsid w:val="00D26D74"/>
    <w:rPr>
      <w:rFonts w:ascii="Cambria" w:eastAsia="Calibri" w:hAnsi="Cambria" w:cs="Times New Roman"/>
      <w:b/>
      <w:bCs/>
      <w:kern w:val="28"/>
      <w:sz w:val="32"/>
      <w:szCs w:val="32"/>
      <w:lang w:val="ru-RU" w:eastAsia="ru-RU"/>
    </w:rPr>
  </w:style>
  <w:style w:type="paragraph" w:styleId="afb">
    <w:name w:val="footer"/>
    <w:basedOn w:val="a1"/>
    <w:link w:val="afc"/>
    <w:uiPriority w:val="99"/>
    <w:rsid w:val="00D26D74"/>
    <w:pPr>
      <w:widowControl w:val="0"/>
      <w:tabs>
        <w:tab w:val="center" w:pos="4153"/>
        <w:tab w:val="right" w:pos="8306"/>
      </w:tabs>
      <w:spacing w:before="0" w:beforeAutospacing="0" w:after="0" w:afterAutospacing="0"/>
    </w:pPr>
    <w:rPr>
      <w:rFonts w:ascii="Times New Roman" w:eastAsia="Calibri" w:hAnsi="Times New Roman" w:cs="Times New Roman"/>
      <w:szCs w:val="20"/>
      <w:lang w:val="ru-RU" w:eastAsia="ru-RU"/>
    </w:rPr>
  </w:style>
  <w:style w:type="character" w:customStyle="1" w:styleId="afc">
    <w:name w:val="Нижний колонтитул Знак"/>
    <w:basedOn w:val="a2"/>
    <w:link w:val="afb"/>
    <w:uiPriority w:val="99"/>
    <w:rsid w:val="00D26D74"/>
    <w:rPr>
      <w:rFonts w:ascii="Times New Roman" w:eastAsia="Calibri" w:hAnsi="Times New Roman" w:cs="Times New Roman"/>
      <w:sz w:val="20"/>
      <w:szCs w:val="20"/>
      <w:lang w:val="ru-RU" w:eastAsia="ru-RU"/>
    </w:rPr>
  </w:style>
  <w:style w:type="paragraph" w:customStyle="1" w:styleId="afd">
    <w:name w:val="Подраздел"/>
    <w:basedOn w:val="a1"/>
    <w:uiPriority w:val="99"/>
    <w:rsid w:val="00D26D7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styleId="32">
    <w:name w:val="Body Text 3"/>
    <w:basedOn w:val="a1"/>
    <w:link w:val="33"/>
    <w:uiPriority w:val="99"/>
    <w:rsid w:val="00D26D74"/>
    <w:pPr>
      <w:spacing w:before="0" w:beforeAutospacing="0" w:after="120" w:afterAutospacing="0"/>
    </w:pPr>
    <w:rPr>
      <w:rFonts w:ascii="Times New Roman" w:eastAsia="Calibri" w:hAnsi="Times New Roman" w:cs="Times New Roman"/>
      <w:sz w:val="16"/>
      <w:szCs w:val="16"/>
      <w:lang w:val="ru-RU" w:eastAsia="ru-RU"/>
    </w:rPr>
  </w:style>
  <w:style w:type="character" w:customStyle="1" w:styleId="33">
    <w:name w:val="Основной текст 3 Знак"/>
    <w:basedOn w:val="a2"/>
    <w:link w:val="32"/>
    <w:uiPriority w:val="99"/>
    <w:rsid w:val="00D26D74"/>
    <w:rPr>
      <w:rFonts w:ascii="Times New Roman" w:eastAsia="Calibri" w:hAnsi="Times New Roman" w:cs="Times New Roman"/>
      <w:sz w:val="16"/>
      <w:szCs w:val="16"/>
      <w:lang w:val="ru-RU" w:eastAsia="ru-RU"/>
    </w:rPr>
  </w:style>
  <w:style w:type="paragraph" w:styleId="23">
    <w:name w:val="Body Text 2"/>
    <w:basedOn w:val="a1"/>
    <w:link w:val="24"/>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24">
    <w:name w:val="Основной текст 2 Знак"/>
    <w:basedOn w:val="a2"/>
    <w:link w:val="23"/>
    <w:uiPriority w:val="99"/>
    <w:rsid w:val="00D26D74"/>
    <w:rPr>
      <w:rFonts w:ascii="Times New Roman" w:eastAsia="Calibri" w:hAnsi="Times New Roman" w:cs="Times New Roman"/>
      <w:sz w:val="20"/>
      <w:szCs w:val="20"/>
      <w:lang w:val="ru-RU" w:eastAsia="ru-RU"/>
    </w:rPr>
  </w:style>
  <w:style w:type="paragraph" w:styleId="41">
    <w:name w:val="List 4"/>
    <w:basedOn w:val="a1"/>
    <w:uiPriority w:val="99"/>
    <w:rsid w:val="00D26D74"/>
    <w:pPr>
      <w:spacing w:before="0" w:beforeAutospacing="0" w:after="0" w:afterAutospacing="0"/>
      <w:ind w:left="1132" w:hanging="283"/>
    </w:pPr>
    <w:rPr>
      <w:rFonts w:eastAsia="Times New Roman" w:cs="Times New Roman"/>
      <w:sz w:val="24"/>
      <w:szCs w:val="24"/>
      <w:lang w:val="ru-RU" w:eastAsia="ru-RU"/>
    </w:rPr>
  </w:style>
  <w:style w:type="paragraph" w:customStyle="1" w:styleId="ConsNonformat">
    <w:name w:val="ConsNonformat"/>
    <w:uiPriority w:val="99"/>
    <w:rsid w:val="00D26D74"/>
    <w:pPr>
      <w:widowControl w:val="0"/>
      <w:autoSpaceDE w:val="0"/>
      <w:autoSpaceDN w:val="0"/>
      <w:adjustRightInd w:val="0"/>
      <w:spacing w:before="0" w:beforeAutospacing="0" w:after="0" w:afterAutospacing="0"/>
    </w:pPr>
    <w:rPr>
      <w:rFonts w:ascii="Courier New" w:eastAsia="Times New Roman" w:hAnsi="Courier New" w:cs="Courier New"/>
      <w:szCs w:val="20"/>
      <w:lang w:val="ru-RU" w:eastAsia="ru-RU"/>
    </w:rPr>
  </w:style>
  <w:style w:type="paragraph" w:customStyle="1" w:styleId="34">
    <w:name w:val="Стиль3 Знак Знак"/>
    <w:basedOn w:val="25"/>
    <w:uiPriority w:val="99"/>
    <w:rsid w:val="00D26D74"/>
    <w:pPr>
      <w:widowControl w:val="0"/>
      <w:adjustRightInd w:val="0"/>
      <w:textAlignment w:val="baseline"/>
    </w:pPr>
  </w:style>
  <w:style w:type="paragraph" w:styleId="25">
    <w:name w:val="Body Text Indent 2"/>
    <w:basedOn w:val="a1"/>
    <w:link w:val="26"/>
    <w:uiPriority w:val="99"/>
    <w:rsid w:val="00D26D74"/>
    <w:pPr>
      <w:spacing w:before="0" w:beforeAutospacing="0" w:after="0" w:afterAutospacing="0"/>
      <w:ind w:firstLine="709"/>
      <w:jc w:val="both"/>
    </w:pPr>
    <w:rPr>
      <w:rFonts w:ascii="Times New Roman" w:eastAsia="Calibri" w:hAnsi="Times New Roman" w:cs="Times New Roman"/>
      <w:szCs w:val="20"/>
      <w:lang w:val="ru-RU" w:eastAsia="ru-RU"/>
    </w:rPr>
  </w:style>
  <w:style w:type="character" w:customStyle="1" w:styleId="26">
    <w:name w:val="Основной текст с отступом 2 Знак"/>
    <w:basedOn w:val="a2"/>
    <w:link w:val="25"/>
    <w:uiPriority w:val="99"/>
    <w:rsid w:val="00D26D74"/>
    <w:rPr>
      <w:rFonts w:ascii="Times New Roman" w:eastAsia="Calibri" w:hAnsi="Times New Roman" w:cs="Times New Roman"/>
      <w:sz w:val="20"/>
      <w:szCs w:val="20"/>
      <w:lang w:val="ru-RU" w:eastAsia="ru-RU"/>
    </w:rPr>
  </w:style>
  <w:style w:type="paragraph" w:customStyle="1" w:styleId="afe">
    <w:name w:val="Краткий обратный адрес"/>
    <w:basedOn w:val="a1"/>
    <w:uiPriority w:val="99"/>
    <w:rsid w:val="00D26D74"/>
    <w:pPr>
      <w:overflowPunct w:val="0"/>
      <w:autoSpaceDE w:val="0"/>
      <w:autoSpaceDN w:val="0"/>
      <w:adjustRightInd w:val="0"/>
      <w:spacing w:before="120" w:beforeAutospacing="0" w:after="0" w:afterAutospacing="0" w:line="360" w:lineRule="auto"/>
      <w:ind w:firstLine="709"/>
      <w:jc w:val="both"/>
      <w:textAlignment w:val="baseline"/>
    </w:pPr>
    <w:rPr>
      <w:rFonts w:eastAsia="Times New Roman" w:cs="Times New Roman"/>
      <w:sz w:val="24"/>
      <w:szCs w:val="24"/>
      <w:lang w:val="ru-RU" w:eastAsia="ru-RU"/>
    </w:rPr>
  </w:style>
  <w:style w:type="paragraph" w:styleId="35">
    <w:name w:val="Body Text Indent 3"/>
    <w:basedOn w:val="a1"/>
    <w:link w:val="36"/>
    <w:uiPriority w:val="99"/>
    <w:rsid w:val="00D26D74"/>
    <w:pPr>
      <w:spacing w:before="120" w:beforeAutospacing="0" w:after="0" w:afterAutospacing="0"/>
      <w:ind w:left="285"/>
    </w:pPr>
    <w:rPr>
      <w:rFonts w:ascii="Times New Roman" w:eastAsia="Calibri" w:hAnsi="Times New Roman" w:cs="Times New Roman"/>
      <w:sz w:val="16"/>
      <w:szCs w:val="16"/>
      <w:lang w:val="ru-RU" w:eastAsia="ru-RU"/>
    </w:rPr>
  </w:style>
  <w:style w:type="character" w:customStyle="1" w:styleId="36">
    <w:name w:val="Основной текст с отступом 3 Знак"/>
    <w:basedOn w:val="a2"/>
    <w:link w:val="35"/>
    <w:uiPriority w:val="99"/>
    <w:rsid w:val="00D26D74"/>
    <w:rPr>
      <w:rFonts w:ascii="Times New Roman" w:eastAsia="Calibri" w:hAnsi="Times New Roman" w:cs="Times New Roman"/>
      <w:sz w:val="16"/>
      <w:szCs w:val="16"/>
      <w:lang w:val="ru-RU" w:eastAsia="ru-RU"/>
    </w:rPr>
  </w:style>
  <w:style w:type="paragraph" w:customStyle="1" w:styleId="aff">
    <w:name w:val="Документ"/>
    <w:basedOn w:val="a1"/>
    <w:uiPriority w:val="99"/>
    <w:rsid w:val="00D26D74"/>
    <w:pPr>
      <w:spacing w:before="0" w:beforeAutospacing="0" w:after="0" w:afterAutospacing="0" w:line="360" w:lineRule="auto"/>
      <w:ind w:firstLine="720"/>
      <w:jc w:val="both"/>
    </w:pPr>
    <w:rPr>
      <w:rFonts w:eastAsia="Times New Roman" w:cs="Times New Roman"/>
      <w:sz w:val="28"/>
      <w:szCs w:val="28"/>
      <w:lang w:val="ru-RU" w:eastAsia="ru-RU"/>
    </w:rPr>
  </w:style>
  <w:style w:type="paragraph" w:customStyle="1" w:styleId="110">
    <w:name w:val="Знак1 Знак Знак Знак1 Знак Знак Знак Знак Знак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4">
    <w:name w:val="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character" w:customStyle="1" w:styleId="aff0">
    <w:name w:val="Знак"/>
    <w:uiPriority w:val="99"/>
    <w:rsid w:val="00D26D74"/>
    <w:rPr>
      <w:sz w:val="24"/>
      <w:lang w:val="ru-RU" w:eastAsia="ru-RU"/>
    </w:rPr>
  </w:style>
  <w:style w:type="paragraph" w:customStyle="1" w:styleId="15">
    <w:name w:val="Знак Знак 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42">
    <w:name w:val="Стиль4"/>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111">
    <w:name w:val="Знак1 Знак Знак 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6">
    <w:name w:val="Знак1"/>
    <w:basedOn w:val="a1"/>
    <w:uiPriority w:val="99"/>
    <w:rsid w:val="00D26D74"/>
    <w:pPr>
      <w:spacing w:before="0" w:beforeAutospacing="0" w:after="160" w:afterAutospacing="0" w:line="240" w:lineRule="exact"/>
    </w:pPr>
    <w:rPr>
      <w:rFonts w:eastAsia="Times New Roman" w:cs="Verdana"/>
      <w:sz w:val="24"/>
      <w:szCs w:val="24"/>
    </w:rPr>
  </w:style>
  <w:style w:type="paragraph" w:styleId="HTML">
    <w:name w:val="HTML Preformatted"/>
    <w:basedOn w:val="a1"/>
    <w:link w:val="HTML0"/>
    <w:uiPriority w:val="99"/>
    <w:rsid w:val="00D26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12"/>
    </w:pPr>
    <w:rPr>
      <w:rFonts w:ascii="Courier New" w:eastAsia="Calibri" w:hAnsi="Courier New" w:cs="Times New Roman"/>
      <w:szCs w:val="20"/>
      <w:lang w:val="ru-RU" w:eastAsia="ru-RU"/>
    </w:rPr>
  </w:style>
  <w:style w:type="character" w:customStyle="1" w:styleId="HTML0">
    <w:name w:val="Стандартный HTML Знак"/>
    <w:basedOn w:val="a2"/>
    <w:link w:val="HTML"/>
    <w:uiPriority w:val="99"/>
    <w:rsid w:val="00D26D74"/>
    <w:rPr>
      <w:rFonts w:ascii="Courier New" w:eastAsia="Calibri" w:hAnsi="Courier New" w:cs="Times New Roman"/>
      <w:sz w:val="20"/>
      <w:szCs w:val="20"/>
      <w:lang w:val="ru-RU" w:eastAsia="ru-RU"/>
    </w:rPr>
  </w:style>
  <w:style w:type="paragraph" w:customStyle="1" w:styleId="37">
    <w:name w:val="3"/>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aff1">
    <w:name w:val="Основной текст требований Знак"/>
    <w:basedOn w:val="a1"/>
    <w:uiPriority w:val="99"/>
    <w:rsid w:val="00D26D74"/>
    <w:pPr>
      <w:spacing w:before="0" w:beforeAutospacing="0" w:after="0" w:afterAutospacing="0" w:line="302" w:lineRule="auto"/>
      <w:ind w:firstLine="720"/>
      <w:jc w:val="both"/>
    </w:pPr>
    <w:rPr>
      <w:rFonts w:eastAsia="Times New Roman" w:cs="Times New Roman"/>
      <w:sz w:val="28"/>
      <w:szCs w:val="28"/>
      <w:lang w:val="ru-RU" w:eastAsia="ru-RU"/>
    </w:rPr>
  </w:style>
  <w:style w:type="character" w:customStyle="1" w:styleId="aff2">
    <w:name w:val="Основной текст требований Знак Знак"/>
    <w:uiPriority w:val="99"/>
    <w:rsid w:val="00D26D74"/>
    <w:rPr>
      <w:sz w:val="28"/>
      <w:lang w:val="ru-RU" w:eastAsia="ru-RU"/>
    </w:rPr>
  </w:style>
  <w:style w:type="paragraph" w:customStyle="1" w:styleId="WW-Default">
    <w:name w:val="WW-Default"/>
    <w:uiPriority w:val="99"/>
    <w:rsid w:val="00D26D74"/>
    <w:pPr>
      <w:shd w:val="clear" w:color="auto" w:fill="FFFFFF"/>
      <w:suppressAutoHyphens/>
      <w:autoSpaceDE w:val="0"/>
      <w:spacing w:before="0" w:beforeAutospacing="0" w:after="0" w:afterAutospacing="0" w:line="200" w:lineRule="atLeast"/>
      <w:jc w:val="both"/>
    </w:pPr>
    <w:rPr>
      <w:rFonts w:ascii="Times New Roman" w:eastAsia="Times New Roman" w:hAnsi="Times New Roman" w:cs="Times New Roman"/>
      <w:sz w:val="24"/>
      <w:szCs w:val="24"/>
      <w:lang w:val="ru-RU" w:eastAsia="ar-SA"/>
    </w:rPr>
  </w:style>
  <w:style w:type="paragraph" w:customStyle="1" w:styleId="ConsPlusNormal">
    <w:name w:val="ConsPlusNormal"/>
    <w:uiPriority w:val="99"/>
    <w:rsid w:val="00D26D74"/>
    <w:pPr>
      <w:widowControl w:val="0"/>
      <w:autoSpaceDE w:val="0"/>
      <w:autoSpaceDN w:val="0"/>
      <w:adjustRightInd w:val="0"/>
      <w:spacing w:before="0" w:beforeAutospacing="0" w:after="0" w:afterAutospacing="0"/>
      <w:ind w:firstLine="720"/>
    </w:pPr>
    <w:rPr>
      <w:rFonts w:ascii="Arial" w:eastAsia="Times New Roman" w:hAnsi="Arial" w:cs="Arial"/>
      <w:szCs w:val="20"/>
      <w:lang w:val="ru-RU" w:eastAsia="ru-RU"/>
    </w:rPr>
  </w:style>
  <w:style w:type="paragraph" w:customStyle="1" w:styleId="210">
    <w:name w:val="Основной текст 21"/>
    <w:basedOn w:val="WW-Default"/>
    <w:uiPriority w:val="99"/>
    <w:rsid w:val="00D26D74"/>
    <w:pPr>
      <w:spacing w:after="120" w:line="480" w:lineRule="auto"/>
    </w:pPr>
  </w:style>
  <w:style w:type="paragraph" w:customStyle="1" w:styleId="aff3">
    <w:name w:val="Нормальный"/>
    <w:uiPriority w:val="99"/>
    <w:rsid w:val="00D26D74"/>
    <w:pPr>
      <w:suppressAutoHyphens/>
      <w:autoSpaceDE w:val="0"/>
      <w:spacing w:before="0" w:beforeAutospacing="0" w:after="0" w:afterAutospacing="0"/>
    </w:pPr>
    <w:rPr>
      <w:rFonts w:ascii="Times New Roman" w:eastAsia="Times New Roman" w:hAnsi="Times New Roman" w:cs="Times New Roman"/>
      <w:szCs w:val="20"/>
      <w:lang w:val="ru-RU" w:eastAsia="ar-SA"/>
    </w:rPr>
  </w:style>
  <w:style w:type="paragraph" w:customStyle="1" w:styleId="17">
    <w:name w:val="Текст1"/>
    <w:basedOn w:val="WW-Default"/>
    <w:uiPriority w:val="99"/>
    <w:rsid w:val="00D26D74"/>
    <w:rPr>
      <w:rFonts w:ascii="Courier New" w:hAnsi="Courier New" w:cs="Courier New"/>
      <w:sz w:val="20"/>
      <w:szCs w:val="20"/>
    </w:rPr>
  </w:style>
  <w:style w:type="paragraph" w:customStyle="1" w:styleId="310">
    <w:name w:val="Основной текст с отступом 31"/>
    <w:basedOn w:val="WW-Default"/>
    <w:uiPriority w:val="99"/>
    <w:rsid w:val="00D26D74"/>
    <w:pPr>
      <w:spacing w:after="120"/>
      <w:ind w:left="283"/>
    </w:pPr>
    <w:rPr>
      <w:sz w:val="16"/>
      <w:szCs w:val="16"/>
    </w:rPr>
  </w:style>
  <w:style w:type="paragraph" w:customStyle="1" w:styleId="18">
    <w:name w:val="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styleId="aff4">
    <w:name w:val="List Paragraph"/>
    <w:aliases w:val="КК"/>
    <w:basedOn w:val="a1"/>
    <w:uiPriority w:val="34"/>
    <w:qFormat/>
    <w:rsid w:val="00D26D74"/>
    <w:pPr>
      <w:spacing w:before="0" w:beforeAutospacing="0" w:after="200" w:afterAutospacing="0" w:line="276" w:lineRule="auto"/>
      <w:ind w:left="720"/>
    </w:pPr>
    <w:rPr>
      <w:rFonts w:ascii="Calibri" w:eastAsia="Times New Roman" w:hAnsi="Calibri" w:cs="Calibri"/>
      <w:lang w:val="ru-RU"/>
    </w:rPr>
  </w:style>
  <w:style w:type="paragraph" w:customStyle="1" w:styleId="aff5">
    <w:name w:val="Загразд"/>
    <w:basedOn w:val="a1"/>
    <w:uiPriority w:val="99"/>
    <w:rsid w:val="00D26D74"/>
    <w:pPr>
      <w:spacing w:before="240" w:beforeAutospacing="0" w:after="120" w:afterAutospacing="0"/>
      <w:jc w:val="center"/>
    </w:pPr>
    <w:rPr>
      <w:rFonts w:eastAsia="Times New Roman" w:cs="Times New Roman"/>
      <w:b/>
      <w:bCs/>
      <w:sz w:val="32"/>
      <w:szCs w:val="32"/>
      <w:lang w:val="ru-RU" w:eastAsia="ru-RU"/>
    </w:rPr>
  </w:style>
  <w:style w:type="paragraph" w:styleId="aff6">
    <w:name w:val="Plain Text"/>
    <w:basedOn w:val="a1"/>
    <w:link w:val="aff7"/>
    <w:uiPriority w:val="99"/>
    <w:rsid w:val="00D26D74"/>
    <w:pPr>
      <w:spacing w:before="0" w:beforeAutospacing="0" w:after="0" w:afterAutospacing="0"/>
    </w:pPr>
    <w:rPr>
      <w:rFonts w:ascii="Courier New" w:eastAsia="Calibri" w:hAnsi="Courier New" w:cs="Times New Roman"/>
      <w:szCs w:val="20"/>
      <w:lang w:val="ru-RU" w:eastAsia="ru-RU"/>
    </w:rPr>
  </w:style>
  <w:style w:type="character" w:customStyle="1" w:styleId="aff7">
    <w:name w:val="Текст Знак"/>
    <w:basedOn w:val="a2"/>
    <w:link w:val="aff6"/>
    <w:uiPriority w:val="99"/>
    <w:rsid w:val="00D26D74"/>
    <w:rPr>
      <w:rFonts w:ascii="Courier New" w:eastAsia="Calibri" w:hAnsi="Courier New" w:cs="Times New Roman"/>
      <w:sz w:val="20"/>
      <w:szCs w:val="20"/>
      <w:lang w:val="ru-RU" w:eastAsia="ru-RU"/>
    </w:rPr>
  </w:style>
  <w:style w:type="paragraph" w:customStyle="1" w:styleId="aff8">
    <w:name w:val="Стиль"/>
    <w:basedOn w:val="a1"/>
    <w:uiPriority w:val="99"/>
    <w:rsid w:val="00D26D74"/>
    <w:pPr>
      <w:spacing w:before="0" w:beforeAutospacing="0" w:after="160" w:afterAutospacing="0" w:line="240" w:lineRule="exact"/>
    </w:pPr>
    <w:rPr>
      <w:rFonts w:eastAsia="Times New Roman" w:cs="Verdana"/>
      <w:szCs w:val="20"/>
    </w:rPr>
  </w:style>
  <w:style w:type="paragraph" w:customStyle="1" w:styleId="27">
    <w:name w:val="заголовок 2"/>
    <w:basedOn w:val="10"/>
    <w:uiPriority w:val="99"/>
    <w:rsid w:val="00D26D74"/>
    <w:pPr>
      <w:keepNext w:val="0"/>
      <w:keepLines w:val="0"/>
      <w:widowControl w:val="0"/>
      <w:tabs>
        <w:tab w:val="left" w:pos="1134"/>
      </w:tabs>
      <w:suppressAutoHyphens/>
      <w:autoSpaceDE w:val="0"/>
      <w:autoSpaceDN w:val="0"/>
      <w:spacing w:before="0" w:beforeAutospacing="0" w:after="0" w:afterAutospacing="0"/>
      <w:jc w:val="both"/>
      <w:outlineLvl w:val="1"/>
    </w:pPr>
    <w:rPr>
      <w:rFonts w:ascii="Times New Roman" w:eastAsia="Calibri" w:hAnsi="Times New Roman" w:cs="Times New Roman"/>
      <w:b w:val="0"/>
      <w:bCs w:val="0"/>
      <w:color w:val="auto"/>
      <w:sz w:val="24"/>
      <w:szCs w:val="24"/>
      <w:lang w:val="ru-RU" w:eastAsia="ru-RU"/>
    </w:rPr>
  </w:style>
  <w:style w:type="paragraph" w:customStyle="1" w:styleId="19">
    <w:name w:val="Абзац списка1"/>
    <w:basedOn w:val="a1"/>
    <w:link w:val="ListParagraphChar"/>
    <w:uiPriority w:val="99"/>
    <w:rsid w:val="00D26D74"/>
    <w:pPr>
      <w:spacing w:before="0" w:beforeAutospacing="0" w:after="200" w:afterAutospacing="0" w:line="276" w:lineRule="auto"/>
      <w:ind w:left="720"/>
    </w:pPr>
    <w:rPr>
      <w:rFonts w:ascii="Calibri" w:eastAsia="Calibri" w:hAnsi="Calibri" w:cs="Times New Roman"/>
      <w:szCs w:val="20"/>
      <w:lang w:val="ru-RU" w:eastAsia="ru-RU"/>
    </w:rPr>
  </w:style>
  <w:style w:type="paragraph" w:styleId="aff9">
    <w:name w:val="footnote text"/>
    <w:basedOn w:val="a1"/>
    <w:link w:val="affa"/>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affa">
    <w:name w:val="Текст сноски Знак"/>
    <w:basedOn w:val="a2"/>
    <w:link w:val="aff9"/>
    <w:rsid w:val="00D26D74"/>
    <w:rPr>
      <w:rFonts w:ascii="Times New Roman" w:eastAsia="Calibri" w:hAnsi="Times New Roman" w:cs="Times New Roman"/>
      <w:sz w:val="20"/>
      <w:szCs w:val="20"/>
      <w:lang w:val="ru-RU" w:eastAsia="ru-RU"/>
    </w:rPr>
  </w:style>
  <w:style w:type="character" w:styleId="affb">
    <w:name w:val="footnote reference"/>
    <w:uiPriority w:val="99"/>
    <w:rsid w:val="00D26D74"/>
    <w:rPr>
      <w:rFonts w:cs="Times New Roman"/>
      <w:vertAlign w:val="superscript"/>
    </w:rPr>
  </w:style>
  <w:style w:type="paragraph" w:customStyle="1" w:styleId="Style7">
    <w:name w:val="Style7"/>
    <w:basedOn w:val="a1"/>
    <w:uiPriority w:val="99"/>
    <w:rsid w:val="00D26D74"/>
    <w:pPr>
      <w:widowControl w:val="0"/>
      <w:autoSpaceDE w:val="0"/>
      <w:autoSpaceDN w:val="0"/>
      <w:adjustRightInd w:val="0"/>
      <w:spacing w:before="60" w:beforeAutospacing="0" w:after="0" w:afterAutospacing="0" w:line="317" w:lineRule="exact"/>
      <w:ind w:firstLine="709"/>
      <w:jc w:val="both"/>
    </w:pPr>
    <w:rPr>
      <w:rFonts w:ascii="Courier New" w:eastAsia="Times New Roman" w:hAnsi="Courier New" w:cs="Courier New"/>
      <w:sz w:val="24"/>
      <w:szCs w:val="24"/>
      <w:lang w:val="ru-RU" w:eastAsia="ru-RU"/>
    </w:rPr>
  </w:style>
  <w:style w:type="paragraph" w:styleId="affc">
    <w:name w:val="TOC Heading"/>
    <w:basedOn w:val="10"/>
    <w:next w:val="a1"/>
    <w:uiPriority w:val="99"/>
    <w:qFormat/>
    <w:rsid w:val="00D26D74"/>
    <w:pPr>
      <w:spacing w:before="480" w:beforeAutospacing="0" w:after="0" w:afterAutospacing="0" w:line="276" w:lineRule="auto"/>
      <w:outlineLvl w:val="9"/>
    </w:pPr>
    <w:rPr>
      <w:rFonts w:ascii="Verdana" w:eastAsia="Calibri" w:hAnsi="Verdana" w:cs="Cambria"/>
      <w:color w:val="auto"/>
      <w:lang w:val="ru-RU" w:eastAsia="ru-RU"/>
    </w:rPr>
  </w:style>
  <w:style w:type="paragraph" w:styleId="43">
    <w:name w:val="toc 4"/>
    <w:basedOn w:val="a1"/>
    <w:next w:val="a1"/>
    <w:autoRedefine/>
    <w:uiPriority w:val="99"/>
    <w:rsid w:val="00D26D74"/>
    <w:pPr>
      <w:spacing w:before="0" w:beforeAutospacing="0" w:after="0" w:afterAutospacing="0"/>
      <w:ind w:left="600"/>
    </w:pPr>
    <w:rPr>
      <w:rFonts w:eastAsia="Times New Roman" w:cs="Times New Roman"/>
      <w:szCs w:val="20"/>
      <w:lang w:val="ru-RU" w:eastAsia="ru-RU"/>
    </w:rPr>
  </w:style>
  <w:style w:type="paragraph" w:styleId="51">
    <w:name w:val="toc 5"/>
    <w:basedOn w:val="a1"/>
    <w:next w:val="a1"/>
    <w:autoRedefine/>
    <w:uiPriority w:val="99"/>
    <w:rsid w:val="00D26D74"/>
    <w:pPr>
      <w:spacing w:before="0" w:beforeAutospacing="0" w:after="0" w:afterAutospacing="0"/>
      <w:ind w:left="800"/>
    </w:pPr>
    <w:rPr>
      <w:rFonts w:eastAsia="Times New Roman" w:cs="Times New Roman"/>
      <w:szCs w:val="20"/>
      <w:lang w:val="ru-RU" w:eastAsia="ru-RU"/>
    </w:rPr>
  </w:style>
  <w:style w:type="paragraph" w:styleId="61">
    <w:name w:val="toc 6"/>
    <w:basedOn w:val="a1"/>
    <w:next w:val="a1"/>
    <w:autoRedefine/>
    <w:uiPriority w:val="99"/>
    <w:rsid w:val="00D26D74"/>
    <w:pPr>
      <w:spacing w:before="0" w:beforeAutospacing="0" w:after="0" w:afterAutospacing="0"/>
      <w:ind w:left="1000"/>
    </w:pPr>
    <w:rPr>
      <w:rFonts w:eastAsia="Times New Roman" w:cs="Times New Roman"/>
      <w:szCs w:val="20"/>
      <w:lang w:val="ru-RU" w:eastAsia="ru-RU"/>
    </w:rPr>
  </w:style>
  <w:style w:type="paragraph" w:styleId="71">
    <w:name w:val="toc 7"/>
    <w:basedOn w:val="a1"/>
    <w:next w:val="a1"/>
    <w:autoRedefine/>
    <w:uiPriority w:val="99"/>
    <w:rsid w:val="00D26D74"/>
    <w:pPr>
      <w:spacing w:before="0" w:beforeAutospacing="0" w:after="0" w:afterAutospacing="0"/>
      <w:ind w:left="1200"/>
    </w:pPr>
    <w:rPr>
      <w:rFonts w:eastAsia="Times New Roman" w:cs="Times New Roman"/>
      <w:szCs w:val="20"/>
      <w:lang w:val="ru-RU" w:eastAsia="ru-RU"/>
    </w:rPr>
  </w:style>
  <w:style w:type="paragraph" w:styleId="81">
    <w:name w:val="toc 8"/>
    <w:basedOn w:val="a1"/>
    <w:next w:val="a1"/>
    <w:autoRedefine/>
    <w:uiPriority w:val="99"/>
    <w:rsid w:val="00D26D74"/>
    <w:pPr>
      <w:spacing w:before="0" w:beforeAutospacing="0" w:after="0" w:afterAutospacing="0"/>
      <w:ind w:left="1400"/>
    </w:pPr>
    <w:rPr>
      <w:rFonts w:eastAsia="Times New Roman" w:cs="Times New Roman"/>
      <w:szCs w:val="20"/>
      <w:lang w:val="ru-RU" w:eastAsia="ru-RU"/>
    </w:rPr>
  </w:style>
  <w:style w:type="paragraph" w:styleId="91">
    <w:name w:val="toc 9"/>
    <w:basedOn w:val="a1"/>
    <w:next w:val="a1"/>
    <w:autoRedefine/>
    <w:uiPriority w:val="99"/>
    <w:rsid w:val="00D26D74"/>
    <w:pPr>
      <w:spacing w:before="0" w:beforeAutospacing="0" w:after="0" w:afterAutospacing="0"/>
      <w:ind w:left="1600"/>
    </w:pPr>
    <w:rPr>
      <w:rFonts w:eastAsia="Times New Roman" w:cs="Times New Roman"/>
      <w:szCs w:val="20"/>
      <w:lang w:val="ru-RU" w:eastAsia="ru-RU"/>
    </w:rPr>
  </w:style>
  <w:style w:type="paragraph" w:customStyle="1" w:styleId="ConsPlusTitle">
    <w:name w:val="ConsPlusTitle"/>
    <w:uiPriority w:val="99"/>
    <w:rsid w:val="00D26D74"/>
    <w:pPr>
      <w:widowControl w:val="0"/>
      <w:autoSpaceDE w:val="0"/>
      <w:autoSpaceDN w:val="0"/>
      <w:adjustRightInd w:val="0"/>
      <w:spacing w:before="0" w:beforeAutospacing="0" w:after="0" w:afterAutospacing="0"/>
    </w:pPr>
    <w:rPr>
      <w:rFonts w:ascii="Times New Roman" w:eastAsia="Times New Roman" w:hAnsi="Times New Roman" w:cs="Times New Roman"/>
      <w:b/>
      <w:bCs/>
      <w:sz w:val="28"/>
      <w:szCs w:val="28"/>
      <w:lang w:val="ru-RU" w:eastAsia="ru-RU"/>
    </w:rPr>
  </w:style>
  <w:style w:type="character" w:customStyle="1" w:styleId="affd">
    <w:name w:val="Основной шрифт"/>
    <w:uiPriority w:val="99"/>
    <w:rsid w:val="00D26D74"/>
  </w:style>
  <w:style w:type="paragraph" w:customStyle="1" w:styleId="p2">
    <w:name w:val="p2"/>
    <w:basedOn w:val="a1"/>
    <w:uiPriority w:val="99"/>
    <w:rsid w:val="00D26D74"/>
    <w:rPr>
      <w:rFonts w:eastAsia="Times New Roman" w:cs="Times New Roman"/>
      <w:sz w:val="24"/>
      <w:szCs w:val="24"/>
      <w:lang w:val="ru-RU" w:eastAsia="ru-RU"/>
    </w:rPr>
  </w:style>
  <w:style w:type="paragraph" w:customStyle="1" w:styleId="p14">
    <w:name w:val="p14"/>
    <w:basedOn w:val="a1"/>
    <w:uiPriority w:val="99"/>
    <w:rsid w:val="00D26D74"/>
    <w:rPr>
      <w:rFonts w:eastAsia="Times New Roman" w:cs="Times New Roman"/>
      <w:sz w:val="24"/>
      <w:szCs w:val="24"/>
      <w:lang w:val="ru-RU" w:eastAsia="ru-RU"/>
    </w:rPr>
  </w:style>
  <w:style w:type="paragraph" w:customStyle="1" w:styleId="p69">
    <w:name w:val="p69"/>
    <w:basedOn w:val="a1"/>
    <w:uiPriority w:val="99"/>
    <w:rsid w:val="00D26D74"/>
    <w:rPr>
      <w:rFonts w:eastAsia="Times New Roman" w:cs="Times New Roman"/>
      <w:sz w:val="24"/>
      <w:szCs w:val="24"/>
      <w:lang w:val="ru-RU" w:eastAsia="ru-RU"/>
    </w:rPr>
  </w:style>
  <w:style w:type="character" w:customStyle="1" w:styleId="s35">
    <w:name w:val="s35"/>
    <w:uiPriority w:val="99"/>
    <w:rsid w:val="00D26D74"/>
  </w:style>
  <w:style w:type="character" w:customStyle="1" w:styleId="CommentSubjectChar">
    <w:name w:val="Comment Subject Char"/>
    <w:uiPriority w:val="99"/>
    <w:semiHidden/>
    <w:locked/>
    <w:rsid w:val="00D26D74"/>
    <w:rPr>
      <w:rFonts w:ascii="Times New Roman" w:hAnsi="Times New Roman"/>
      <w:b/>
    </w:rPr>
  </w:style>
  <w:style w:type="character" w:customStyle="1" w:styleId="1a">
    <w:name w:val="Тема примечания Знак1"/>
    <w:uiPriority w:val="99"/>
    <w:semiHidden/>
    <w:rsid w:val="00D26D74"/>
    <w:rPr>
      <w:rFonts w:ascii="Times New Roman" w:hAnsi="Times New Roman"/>
      <w:b/>
      <w:sz w:val="20"/>
      <w:lang w:eastAsia="ru-RU"/>
    </w:rPr>
  </w:style>
  <w:style w:type="character" w:customStyle="1" w:styleId="BalloonTextChar">
    <w:name w:val="Balloon Text Char"/>
    <w:uiPriority w:val="99"/>
    <w:semiHidden/>
    <w:locked/>
    <w:rsid w:val="00D26D74"/>
    <w:rPr>
      <w:rFonts w:ascii="Tahoma" w:hAnsi="Tahoma"/>
      <w:sz w:val="16"/>
    </w:rPr>
  </w:style>
  <w:style w:type="character" w:customStyle="1" w:styleId="1b">
    <w:name w:val="Текст выноски Знак1"/>
    <w:uiPriority w:val="99"/>
    <w:semiHidden/>
    <w:rsid w:val="00D26D74"/>
    <w:rPr>
      <w:rFonts w:ascii="Tahoma" w:hAnsi="Tahoma"/>
      <w:sz w:val="16"/>
    </w:rPr>
  </w:style>
  <w:style w:type="paragraph" w:customStyle="1" w:styleId="m">
    <w:name w:val="m_ПростойТекст"/>
    <w:basedOn w:val="a1"/>
    <w:link w:val="m0"/>
    <w:uiPriority w:val="99"/>
    <w:rsid w:val="00D26D74"/>
    <w:pPr>
      <w:spacing w:before="0" w:beforeAutospacing="0" w:after="0" w:afterAutospacing="0"/>
      <w:jc w:val="both"/>
    </w:pPr>
    <w:rPr>
      <w:rFonts w:ascii="Times New Roman" w:eastAsia="Calibri" w:hAnsi="Times New Roman" w:cs="Times New Roman"/>
      <w:sz w:val="24"/>
      <w:szCs w:val="20"/>
      <w:lang w:val="ru-RU" w:eastAsia="ru-RU"/>
    </w:rPr>
  </w:style>
  <w:style w:type="character" w:customStyle="1" w:styleId="m0">
    <w:name w:val="m_ПростойТекст Знак"/>
    <w:link w:val="m"/>
    <w:uiPriority w:val="99"/>
    <w:locked/>
    <w:rsid w:val="00D26D74"/>
    <w:rPr>
      <w:rFonts w:ascii="Times New Roman" w:eastAsia="Calibri" w:hAnsi="Times New Roman" w:cs="Times New Roman"/>
      <w:sz w:val="24"/>
      <w:szCs w:val="20"/>
      <w:lang w:val="ru-RU" w:eastAsia="ru-RU"/>
    </w:rPr>
  </w:style>
  <w:style w:type="character" w:customStyle="1" w:styleId="FontStyle68">
    <w:name w:val="Font Style68"/>
    <w:uiPriority w:val="99"/>
    <w:rsid w:val="00D26D74"/>
    <w:rPr>
      <w:rFonts w:ascii="Times New Roman" w:hAnsi="Times New Roman"/>
      <w:b/>
      <w:sz w:val="22"/>
    </w:rPr>
  </w:style>
  <w:style w:type="paragraph" w:styleId="affe">
    <w:name w:val="Body Text Indent"/>
    <w:basedOn w:val="a1"/>
    <w:link w:val="afff"/>
    <w:uiPriority w:val="99"/>
    <w:semiHidden/>
    <w:rsid w:val="00D26D74"/>
    <w:pPr>
      <w:spacing w:before="0" w:beforeAutospacing="0" w:after="120" w:afterAutospacing="0"/>
      <w:ind w:left="283"/>
    </w:pPr>
    <w:rPr>
      <w:rFonts w:ascii="Times New Roman" w:eastAsia="Calibri" w:hAnsi="Times New Roman" w:cs="Times New Roman"/>
      <w:szCs w:val="20"/>
      <w:lang w:val="ru-RU" w:eastAsia="ru-RU"/>
    </w:rPr>
  </w:style>
  <w:style w:type="character" w:customStyle="1" w:styleId="afff">
    <w:name w:val="Основной текст с отступом Знак"/>
    <w:basedOn w:val="a2"/>
    <w:link w:val="affe"/>
    <w:uiPriority w:val="99"/>
    <w:semiHidden/>
    <w:rsid w:val="00D26D74"/>
    <w:rPr>
      <w:rFonts w:ascii="Times New Roman" w:eastAsia="Calibri" w:hAnsi="Times New Roman" w:cs="Times New Roman"/>
      <w:sz w:val="20"/>
      <w:szCs w:val="20"/>
      <w:lang w:val="ru-RU" w:eastAsia="ru-RU"/>
    </w:rPr>
  </w:style>
  <w:style w:type="character" w:customStyle="1" w:styleId="FontStyle42">
    <w:name w:val="Font Style42"/>
    <w:rsid w:val="00D26D74"/>
    <w:rPr>
      <w:rFonts w:ascii="Times New Roman" w:hAnsi="Times New Roman"/>
      <w:sz w:val="22"/>
    </w:rPr>
  </w:style>
  <w:style w:type="paragraph" w:customStyle="1" w:styleId="Style14">
    <w:name w:val="Style14"/>
    <w:basedOn w:val="a1"/>
    <w:rsid w:val="00D26D74"/>
    <w:pPr>
      <w:widowControl w:val="0"/>
      <w:autoSpaceDE w:val="0"/>
      <w:autoSpaceDN w:val="0"/>
      <w:adjustRightInd w:val="0"/>
      <w:spacing w:before="0" w:beforeAutospacing="0" w:after="0" w:afterAutospacing="0" w:line="270" w:lineRule="exact"/>
      <w:ind w:firstLine="706"/>
      <w:jc w:val="both"/>
    </w:pPr>
    <w:rPr>
      <w:rFonts w:eastAsia="Times New Roman" w:cs="Times New Roman"/>
      <w:sz w:val="24"/>
      <w:szCs w:val="24"/>
      <w:lang w:val="ru-RU" w:eastAsia="ru-RU"/>
    </w:rPr>
  </w:style>
  <w:style w:type="paragraph" w:styleId="a">
    <w:name w:val="No Spacing"/>
    <w:aliases w:val="Текст 111"/>
    <w:basedOn w:val="a1"/>
    <w:link w:val="afff0"/>
    <w:uiPriority w:val="99"/>
    <w:qFormat/>
    <w:rsid w:val="00D26D74"/>
    <w:pPr>
      <w:widowControl w:val="0"/>
      <w:numPr>
        <w:numId w:val="22"/>
      </w:numPr>
      <w:shd w:val="clear" w:color="auto" w:fill="FFFFFF"/>
      <w:tabs>
        <w:tab w:val="left" w:pos="1152"/>
        <w:tab w:val="left" w:pos="3989"/>
        <w:tab w:val="left" w:pos="7776"/>
      </w:tabs>
      <w:autoSpaceDE w:val="0"/>
      <w:autoSpaceDN w:val="0"/>
      <w:adjustRightInd w:val="0"/>
      <w:spacing w:before="0" w:beforeAutospacing="0" w:after="120" w:afterAutospacing="0" w:line="360" w:lineRule="auto"/>
      <w:jc w:val="both"/>
    </w:pPr>
    <w:rPr>
      <w:rFonts w:eastAsia="Calibri" w:cs="Times New Roman"/>
      <w:color w:val="000000"/>
      <w:sz w:val="24"/>
      <w:szCs w:val="20"/>
      <w:lang w:val="ru-RU" w:eastAsia="ru-RU"/>
    </w:rPr>
  </w:style>
  <w:style w:type="paragraph" w:customStyle="1" w:styleId="afff1">
    <w:name w:val="Таблица шапка"/>
    <w:basedOn w:val="a1"/>
    <w:uiPriority w:val="99"/>
    <w:rsid w:val="00D26D74"/>
    <w:pPr>
      <w:keepNext/>
      <w:spacing w:before="40" w:beforeAutospacing="0" w:after="40" w:afterAutospacing="0"/>
      <w:ind w:left="57" w:right="57"/>
    </w:pPr>
    <w:rPr>
      <w:rFonts w:eastAsia="Times New Roman" w:cs="Times New Roman"/>
      <w:szCs w:val="20"/>
      <w:lang w:val="ru-RU" w:eastAsia="ru-RU"/>
    </w:rPr>
  </w:style>
  <w:style w:type="paragraph" w:customStyle="1" w:styleId="afff2">
    <w:name w:val="Таблица текст"/>
    <w:basedOn w:val="a1"/>
    <w:uiPriority w:val="99"/>
    <w:rsid w:val="00D26D74"/>
    <w:pPr>
      <w:spacing w:before="40" w:beforeAutospacing="0" w:after="40" w:afterAutospacing="0"/>
      <w:ind w:left="57" w:right="57"/>
    </w:pPr>
    <w:rPr>
      <w:rFonts w:eastAsia="Times New Roman" w:cs="Times New Roman"/>
      <w:sz w:val="24"/>
      <w:szCs w:val="20"/>
      <w:lang w:val="ru-RU" w:eastAsia="ru-RU"/>
    </w:rPr>
  </w:style>
  <w:style w:type="table" w:styleId="afff3">
    <w:name w:val="Table Grid"/>
    <w:basedOn w:val="a3"/>
    <w:uiPriority w:val="3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uiPriority w:val="99"/>
    <w:locked/>
    <w:rsid w:val="00D26D74"/>
    <w:rPr>
      <w:b/>
      <w:sz w:val="23"/>
      <w:shd w:val="clear" w:color="auto" w:fill="FFFFFF"/>
    </w:rPr>
  </w:style>
  <w:style w:type="paragraph" w:customStyle="1" w:styleId="29">
    <w:name w:val="Основной текст (2)"/>
    <w:basedOn w:val="a1"/>
    <w:link w:val="28"/>
    <w:uiPriority w:val="99"/>
    <w:rsid w:val="00D26D74"/>
    <w:pPr>
      <w:shd w:val="clear" w:color="auto" w:fill="FFFFFF"/>
      <w:spacing w:before="0" w:beforeAutospacing="0" w:after="60" w:afterAutospacing="0" w:line="240" w:lineRule="atLeast"/>
    </w:pPr>
    <w:rPr>
      <w:b/>
      <w:sz w:val="23"/>
    </w:rPr>
  </w:style>
  <w:style w:type="paragraph" w:customStyle="1" w:styleId="afff4">
    <w:name w:val="Текст по центру"/>
    <w:basedOn w:val="a1"/>
    <w:uiPriority w:val="99"/>
    <w:rsid w:val="00D26D74"/>
    <w:pPr>
      <w:widowControl w:val="0"/>
      <w:overflowPunct w:val="0"/>
      <w:autoSpaceDE w:val="0"/>
      <w:autoSpaceDN w:val="0"/>
      <w:adjustRightInd w:val="0"/>
      <w:spacing w:before="60" w:beforeAutospacing="0" w:after="0" w:afterAutospacing="0"/>
      <w:jc w:val="center"/>
      <w:textAlignment w:val="baseline"/>
    </w:pPr>
    <w:rPr>
      <w:rFonts w:eastAsia="Times New Roman" w:cs="Times New Roman"/>
      <w:sz w:val="26"/>
      <w:szCs w:val="26"/>
      <w:lang w:val="ru-RU" w:eastAsia="ru-RU"/>
    </w:rPr>
  </w:style>
  <w:style w:type="paragraph" w:customStyle="1" w:styleId="afff5">
    <w:name w:val="Текст обычный"/>
    <w:basedOn w:val="a1"/>
    <w:uiPriority w:val="99"/>
    <w:rsid w:val="00D26D74"/>
    <w:pPr>
      <w:overflowPunct w:val="0"/>
      <w:autoSpaceDE w:val="0"/>
      <w:autoSpaceDN w:val="0"/>
      <w:adjustRightInd w:val="0"/>
      <w:spacing w:before="60" w:beforeAutospacing="0" w:after="0" w:afterAutospacing="0"/>
      <w:ind w:firstLine="709"/>
      <w:jc w:val="both"/>
      <w:textAlignment w:val="baseline"/>
    </w:pPr>
    <w:rPr>
      <w:rFonts w:eastAsia="Times New Roman" w:cs="Times New Roman"/>
      <w:sz w:val="26"/>
      <w:szCs w:val="26"/>
      <w:lang w:val="ru-RU" w:eastAsia="ru-RU"/>
    </w:rPr>
  </w:style>
  <w:style w:type="paragraph" w:customStyle="1" w:styleId="m1">
    <w:name w:val="m_ЗагПриложение"/>
    <w:basedOn w:val="a1"/>
    <w:next w:val="a1"/>
    <w:uiPriority w:val="99"/>
    <w:rsid w:val="00D26D74"/>
    <w:pPr>
      <w:spacing w:before="0" w:beforeAutospacing="0" w:after="0" w:afterAutospacing="0"/>
      <w:jc w:val="center"/>
    </w:pPr>
    <w:rPr>
      <w:rFonts w:eastAsia="Times New Roman" w:cs="Times New Roman"/>
      <w:b/>
      <w:bCs/>
      <w:caps/>
      <w:sz w:val="24"/>
      <w:szCs w:val="24"/>
      <w:lang w:val="ru-RU" w:eastAsia="ru-RU"/>
    </w:rPr>
  </w:style>
  <w:style w:type="character" w:customStyle="1" w:styleId="ListParagraphChar">
    <w:name w:val="List Paragraph Char"/>
    <w:link w:val="19"/>
    <w:uiPriority w:val="99"/>
    <w:locked/>
    <w:rsid w:val="00D26D74"/>
    <w:rPr>
      <w:rFonts w:ascii="Calibri" w:eastAsia="Calibri" w:hAnsi="Calibri" w:cs="Times New Roman"/>
      <w:sz w:val="20"/>
      <w:szCs w:val="20"/>
      <w:lang w:val="ru-RU" w:eastAsia="ru-RU"/>
    </w:rPr>
  </w:style>
  <w:style w:type="paragraph" w:customStyle="1" w:styleId="2a">
    <w:name w:val="Стиль2"/>
    <w:basedOn w:val="2"/>
    <w:link w:val="2b"/>
    <w:uiPriority w:val="99"/>
    <w:rsid w:val="00D26D74"/>
    <w:rPr>
      <w:rFonts w:ascii="Verdana" w:hAnsi="Verdana"/>
      <w:b w:val="0"/>
      <w:bCs w:val="0"/>
      <w:iCs w:val="0"/>
      <w:szCs w:val="20"/>
    </w:rPr>
  </w:style>
  <w:style w:type="paragraph" w:customStyle="1" w:styleId="38">
    <w:name w:val="Стиль3"/>
    <w:basedOn w:val="3"/>
    <w:link w:val="39"/>
    <w:uiPriority w:val="99"/>
    <w:rsid w:val="00D26D74"/>
    <w:rPr>
      <w:rFonts w:ascii="Verdana" w:hAnsi="Verdana"/>
      <w:b w:val="0"/>
      <w:bCs w:val="0"/>
      <w:szCs w:val="20"/>
    </w:rPr>
  </w:style>
  <w:style w:type="character" w:customStyle="1" w:styleId="2b">
    <w:name w:val="Стиль2 Знак"/>
    <w:link w:val="2a"/>
    <w:uiPriority w:val="99"/>
    <w:locked/>
    <w:rsid w:val="00D26D74"/>
    <w:rPr>
      <w:rFonts w:ascii="Verdana" w:eastAsia="Calibri" w:hAnsi="Verdana" w:cs="Times New Roman"/>
      <w:i/>
      <w:sz w:val="28"/>
      <w:szCs w:val="20"/>
      <w:lang w:val="ru-RU" w:eastAsia="ru-RU"/>
    </w:rPr>
  </w:style>
  <w:style w:type="paragraph" w:customStyle="1" w:styleId="1c">
    <w:name w:val="Стиль 1"/>
    <w:basedOn w:val="a1"/>
    <w:link w:val="1d"/>
    <w:uiPriority w:val="99"/>
    <w:rsid w:val="00D26D74"/>
    <w:pPr>
      <w:spacing w:before="0" w:beforeAutospacing="0" w:after="0" w:afterAutospacing="0"/>
    </w:pPr>
    <w:rPr>
      <w:rFonts w:eastAsia="Calibri" w:cs="Times New Roman"/>
      <w:szCs w:val="20"/>
      <w:lang w:val="ru-RU" w:eastAsia="ru-RU"/>
    </w:rPr>
  </w:style>
  <w:style w:type="character" w:customStyle="1" w:styleId="39">
    <w:name w:val="Стиль3 Знак"/>
    <w:link w:val="38"/>
    <w:uiPriority w:val="99"/>
    <w:locked/>
    <w:rsid w:val="00D26D74"/>
    <w:rPr>
      <w:rFonts w:ascii="Verdana" w:eastAsia="Calibri" w:hAnsi="Verdana" w:cs="Times New Roman"/>
      <w:sz w:val="26"/>
      <w:szCs w:val="20"/>
      <w:lang w:val="ru-RU" w:eastAsia="ru-RU"/>
    </w:rPr>
  </w:style>
  <w:style w:type="paragraph" w:customStyle="1" w:styleId="52">
    <w:name w:val="Стиль5"/>
    <w:basedOn w:val="1c"/>
    <w:link w:val="53"/>
    <w:uiPriority w:val="99"/>
    <w:rsid w:val="00D26D74"/>
    <w:pPr>
      <w:spacing w:line="360" w:lineRule="auto"/>
    </w:pPr>
    <w:rPr>
      <w:b/>
    </w:rPr>
  </w:style>
  <w:style w:type="character" w:customStyle="1" w:styleId="1d">
    <w:name w:val="Стиль 1 Знак"/>
    <w:link w:val="1c"/>
    <w:uiPriority w:val="99"/>
    <w:locked/>
    <w:rsid w:val="00D26D74"/>
    <w:rPr>
      <w:rFonts w:ascii="Verdana" w:eastAsia="Calibri" w:hAnsi="Verdana" w:cs="Times New Roman"/>
      <w:sz w:val="20"/>
      <w:szCs w:val="20"/>
      <w:lang w:val="ru-RU" w:eastAsia="ru-RU"/>
    </w:rPr>
  </w:style>
  <w:style w:type="character" w:customStyle="1" w:styleId="afff0">
    <w:name w:val="Без интервала Знак"/>
    <w:aliases w:val="Текст 111 Знак"/>
    <w:link w:val="a"/>
    <w:uiPriority w:val="99"/>
    <w:locked/>
    <w:rsid w:val="00D26D74"/>
    <w:rPr>
      <w:rFonts w:ascii="Verdana" w:eastAsia="Calibri" w:hAnsi="Verdana" w:cs="Times New Roman"/>
      <w:color w:val="000000"/>
      <w:sz w:val="24"/>
      <w:szCs w:val="20"/>
      <w:shd w:val="clear" w:color="auto" w:fill="FFFFFF"/>
      <w:lang w:val="ru-RU" w:eastAsia="ru-RU"/>
    </w:rPr>
  </w:style>
  <w:style w:type="character" w:customStyle="1" w:styleId="53">
    <w:name w:val="Стиль5 Знак"/>
    <w:link w:val="52"/>
    <w:uiPriority w:val="99"/>
    <w:locked/>
    <w:rsid w:val="00D26D74"/>
    <w:rPr>
      <w:rFonts w:ascii="Verdana" w:eastAsia="Calibri" w:hAnsi="Verdana" w:cs="Times New Roman"/>
      <w:b/>
      <w:sz w:val="20"/>
      <w:szCs w:val="20"/>
      <w:lang w:val="ru-RU" w:eastAsia="ru-RU"/>
    </w:rPr>
  </w:style>
  <w:style w:type="paragraph" w:styleId="afff6">
    <w:name w:val="Revision"/>
    <w:hidden/>
    <w:uiPriority w:val="99"/>
    <w:semiHidden/>
    <w:rsid w:val="00D26D74"/>
    <w:pPr>
      <w:spacing w:before="0" w:beforeAutospacing="0" w:after="0" w:afterAutospacing="0"/>
    </w:pPr>
    <w:rPr>
      <w:rFonts w:eastAsia="Times New Roman" w:cs="Times New Roman"/>
      <w:szCs w:val="20"/>
      <w:lang w:val="ru-RU" w:eastAsia="ru-RU"/>
    </w:rPr>
  </w:style>
  <w:style w:type="character" w:customStyle="1" w:styleId="1e">
    <w:name w:val="Заголовок №1_"/>
    <w:link w:val="1f"/>
    <w:uiPriority w:val="99"/>
    <w:locked/>
    <w:rsid w:val="00D26D74"/>
    <w:rPr>
      <w:b/>
      <w:sz w:val="23"/>
      <w:shd w:val="clear" w:color="auto" w:fill="FFFFFF"/>
    </w:rPr>
  </w:style>
  <w:style w:type="paragraph" w:customStyle="1" w:styleId="1f">
    <w:name w:val="Заголовок №1"/>
    <w:basedOn w:val="a1"/>
    <w:link w:val="1e"/>
    <w:uiPriority w:val="99"/>
    <w:rsid w:val="00D26D74"/>
    <w:pPr>
      <w:shd w:val="clear" w:color="auto" w:fill="FFFFFF"/>
      <w:spacing w:before="240" w:beforeAutospacing="0" w:after="360" w:afterAutospacing="0" w:line="240" w:lineRule="atLeast"/>
      <w:outlineLvl w:val="0"/>
    </w:pPr>
    <w:rPr>
      <w:b/>
      <w:sz w:val="23"/>
    </w:rPr>
  </w:style>
  <w:style w:type="paragraph" w:customStyle="1" w:styleId="afff7">
    <w:name w:val="Базовый"/>
    <w:uiPriority w:val="99"/>
    <w:rsid w:val="00D26D74"/>
    <w:pPr>
      <w:tabs>
        <w:tab w:val="left" w:pos="709"/>
      </w:tabs>
      <w:suppressAutoHyphens/>
      <w:spacing w:before="0" w:beforeAutospacing="0" w:after="200" w:afterAutospacing="0" w:line="276" w:lineRule="atLeast"/>
    </w:pPr>
    <w:rPr>
      <w:rFonts w:ascii="Calibri" w:eastAsia="Times New Roman" w:hAnsi="Calibri" w:cs="Times New Roman"/>
      <w:lang w:val="ru-RU"/>
    </w:rPr>
  </w:style>
  <w:style w:type="numbering" w:customStyle="1" w:styleId="1">
    <w:name w:val="Стиль1"/>
    <w:rsid w:val="00D26D74"/>
    <w:pPr>
      <w:numPr>
        <w:numId w:val="21"/>
      </w:numPr>
    </w:pPr>
  </w:style>
  <w:style w:type="character" w:customStyle="1" w:styleId="apple-converted-space">
    <w:name w:val="apple-converted-space"/>
    <w:rsid w:val="00D26D74"/>
  </w:style>
  <w:style w:type="paragraph" w:customStyle="1" w:styleId="a0">
    <w:name w:val="РАЗДЕЛ"/>
    <w:basedOn w:val="afff8"/>
    <w:next w:val="44"/>
    <w:rsid w:val="00D26D74"/>
    <w:pPr>
      <w:numPr>
        <w:numId w:val="26"/>
      </w:numPr>
      <w:tabs>
        <w:tab w:val="left" w:pos="1260"/>
      </w:tabs>
      <w:spacing w:before="120" w:after="120" w:line="240" w:lineRule="auto"/>
      <w:ind w:left="720" w:hanging="360"/>
      <w:jc w:val="center"/>
    </w:pPr>
    <w:rPr>
      <w:rFonts w:ascii="Times New Roman" w:eastAsia="Times New Roman" w:hAnsi="Times New Roman"/>
      <w:b/>
      <w:bCs/>
      <w:color w:val="000000"/>
      <w:sz w:val="24"/>
      <w:szCs w:val="24"/>
      <w:lang w:eastAsia="ru-RU"/>
    </w:rPr>
  </w:style>
  <w:style w:type="paragraph" w:styleId="afff8">
    <w:name w:val="Note Heading"/>
    <w:basedOn w:val="a1"/>
    <w:next w:val="a1"/>
    <w:link w:val="afff9"/>
    <w:uiPriority w:val="99"/>
    <w:semiHidden/>
    <w:unhideWhenUsed/>
    <w:rsid w:val="00D26D74"/>
    <w:pPr>
      <w:spacing w:before="0" w:beforeAutospacing="0" w:after="200" w:afterAutospacing="0" w:line="276" w:lineRule="auto"/>
    </w:pPr>
    <w:rPr>
      <w:rFonts w:ascii="Calibri" w:eastAsia="Calibri" w:hAnsi="Calibri" w:cs="Times New Roman"/>
      <w:lang w:val="ru-RU"/>
    </w:rPr>
  </w:style>
  <w:style w:type="character" w:customStyle="1" w:styleId="afff9">
    <w:name w:val="Заголовок записки Знак"/>
    <w:basedOn w:val="a2"/>
    <w:link w:val="afff8"/>
    <w:uiPriority w:val="99"/>
    <w:semiHidden/>
    <w:rsid w:val="00D26D74"/>
    <w:rPr>
      <w:rFonts w:ascii="Calibri" w:eastAsia="Calibri" w:hAnsi="Calibri" w:cs="Times New Roman"/>
      <w:lang w:val="ru-RU"/>
    </w:rPr>
  </w:style>
  <w:style w:type="paragraph" w:styleId="44">
    <w:name w:val="List Continue 4"/>
    <w:basedOn w:val="a1"/>
    <w:uiPriority w:val="99"/>
    <w:semiHidden/>
    <w:unhideWhenUsed/>
    <w:rsid w:val="00D26D74"/>
    <w:pPr>
      <w:spacing w:before="0" w:beforeAutospacing="0" w:after="120" w:afterAutospacing="0" w:line="276" w:lineRule="auto"/>
      <w:ind w:left="1132"/>
      <w:contextualSpacing/>
    </w:pPr>
    <w:rPr>
      <w:rFonts w:ascii="Calibri" w:eastAsia="Calibri" w:hAnsi="Calibri" w:cs="Times New Roman"/>
      <w:lang w:val="ru-RU"/>
    </w:rPr>
  </w:style>
  <w:style w:type="table" w:customStyle="1" w:styleId="1f0">
    <w:name w:val="Сетка таблицы1"/>
    <w:basedOn w:val="a3"/>
    <w:next w:val="afff3"/>
    <w:uiPriority w:val="3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a">
    <w:name w:val="Основной текст_"/>
    <w:link w:val="1f1"/>
    <w:rsid w:val="000048D1"/>
    <w:rPr>
      <w:sz w:val="26"/>
      <w:szCs w:val="26"/>
    </w:rPr>
  </w:style>
  <w:style w:type="paragraph" w:customStyle="1" w:styleId="1f1">
    <w:name w:val="Основной текст1"/>
    <w:basedOn w:val="a1"/>
    <w:link w:val="afffa"/>
    <w:rsid w:val="000048D1"/>
    <w:pPr>
      <w:widowControl w:val="0"/>
      <w:spacing w:before="0" w:beforeAutospacing="0" w:after="0" w:afterAutospacing="0"/>
      <w:ind w:firstLine="400"/>
    </w:pPr>
    <w:rPr>
      <w:sz w:val="26"/>
      <w:szCs w:val="26"/>
    </w:rPr>
  </w:style>
  <w:style w:type="character" w:styleId="afffb">
    <w:name w:val="Unresolved Mention"/>
    <w:basedOn w:val="a2"/>
    <w:uiPriority w:val="99"/>
    <w:semiHidden/>
    <w:unhideWhenUsed/>
    <w:rsid w:val="00BF28CA"/>
    <w:rPr>
      <w:color w:val="605E5C"/>
      <w:shd w:val="clear" w:color="auto" w:fill="E1DFDD"/>
    </w:rPr>
  </w:style>
  <w:style w:type="character" w:styleId="afffc">
    <w:name w:val="Emphasis"/>
    <w:basedOn w:val="a2"/>
    <w:uiPriority w:val="20"/>
    <w:qFormat/>
    <w:rsid w:val="00A50829"/>
    <w:rPr>
      <w:i/>
      <w:iCs/>
    </w:rPr>
  </w:style>
  <w:style w:type="character" w:styleId="afffd">
    <w:name w:val="Strong"/>
    <w:basedOn w:val="a2"/>
    <w:uiPriority w:val="22"/>
    <w:qFormat/>
    <w:rsid w:val="00A50829"/>
    <w:rPr>
      <w:b/>
      <w:bCs/>
    </w:rPr>
  </w:style>
  <w:style w:type="character" w:customStyle="1" w:styleId="body">
    <w:name w:val="body"/>
    <w:rsid w:val="008950B7"/>
    <w:rPr>
      <w:rFonts w:ascii="Verdana" w:eastAsia="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t.ru/file/filemanag/802112d2e533bf44f68d5ec814e508b0.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D93D1-01C0-4B35-9B7B-9772F43E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DF2269F3</Template>
  <TotalTime>49</TotalTime>
  <Pages>80</Pages>
  <Words>31674</Words>
  <Characters>180542</Characters>
  <Application>Microsoft Office Word</Application>
  <DocSecurity>8</DocSecurity>
  <Lines>1504</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Ворожцов Андрей Николаевич</dc:creator>
  <dc:description>Подготовлено экспертами Актион-МЦФЭР</dc:description>
  <cp:lastModifiedBy>Холмогорова Анастасия Дмитриевна</cp:lastModifiedBy>
  <cp:revision>11</cp:revision>
  <dcterms:created xsi:type="dcterms:W3CDTF">2025-09-26T08:37:00Z</dcterms:created>
  <dcterms:modified xsi:type="dcterms:W3CDTF">2025-10-03T05:24:00Z</dcterms:modified>
</cp:coreProperties>
</file>