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90" w:type="dxa"/>
        <w:tblLayout w:type="fixed"/>
        <w:tblLook w:val="04A0" w:firstRow="1" w:lastRow="0" w:firstColumn="1" w:lastColumn="0" w:noHBand="0" w:noVBand="1"/>
      </w:tblPr>
      <w:tblGrid>
        <w:gridCol w:w="5070"/>
        <w:gridCol w:w="4820"/>
      </w:tblGrid>
      <w:tr w:rsidR="00FE669A" w:rsidRPr="00F5695B" w14:paraId="64440976" w14:textId="77777777" w:rsidTr="00CC7AAC">
        <w:trPr>
          <w:trHeight w:val="1049"/>
        </w:trPr>
        <w:tc>
          <w:tcPr>
            <w:tcW w:w="5070" w:type="dxa"/>
            <w:shd w:val="clear" w:color="auto" w:fill="auto"/>
          </w:tcPr>
          <w:p w14:paraId="6118B659" w14:textId="77777777" w:rsidR="00762029" w:rsidRPr="00F5695B" w:rsidRDefault="00762029" w:rsidP="00AD2714">
            <w:pPr>
              <w:pStyle w:val="a4"/>
              <w:tabs>
                <w:tab w:val="left" w:pos="709"/>
                <w:tab w:val="left" w:pos="3544"/>
              </w:tabs>
              <w:spacing w:before="0" w:after="120"/>
              <w:jc w:val="left"/>
              <w:rPr>
                <w:rStyle w:val="89"/>
                <w:rFonts w:ascii="Times New Roman" w:hAnsi="Times New Roman"/>
              </w:rPr>
            </w:pPr>
          </w:p>
        </w:tc>
        <w:tc>
          <w:tcPr>
            <w:tcW w:w="4820" w:type="dxa"/>
            <w:shd w:val="clear" w:color="auto" w:fill="auto"/>
          </w:tcPr>
          <w:p w14:paraId="1E7AB37A" w14:textId="0CEBA395" w:rsidR="00FE669A" w:rsidRPr="00F5695B" w:rsidRDefault="00FE669A" w:rsidP="00313FAB">
            <w:pPr>
              <w:pStyle w:val="a4"/>
              <w:tabs>
                <w:tab w:val="left" w:pos="3544"/>
              </w:tabs>
              <w:spacing w:before="0" w:after="120"/>
              <w:ind w:left="34"/>
              <w:jc w:val="left"/>
              <w:rPr>
                <w:rStyle w:val="89"/>
                <w:rFonts w:ascii="Times New Roman" w:hAnsi="Times New Roman"/>
              </w:rPr>
            </w:pPr>
          </w:p>
        </w:tc>
      </w:tr>
    </w:tbl>
    <w:p w14:paraId="212BF246" w14:textId="77777777" w:rsidR="007C4BDC" w:rsidRPr="00F5695B" w:rsidRDefault="007C4BDC" w:rsidP="00B005D2">
      <w:pPr>
        <w:jc w:val="center"/>
        <w:rPr>
          <w:rStyle w:val="89"/>
          <w:rFonts w:ascii="Times New Roman" w:hAnsi="Times New Roman" w:cs="Times New Roman"/>
          <w:sz w:val="28"/>
          <w:szCs w:val="28"/>
        </w:rPr>
      </w:pPr>
    </w:p>
    <w:p w14:paraId="2DFA2B51" w14:textId="77777777" w:rsidR="00FC49F9" w:rsidRPr="00F5695B" w:rsidRDefault="00FC49F9" w:rsidP="00FC49F9">
      <w:pPr>
        <w:spacing w:after="120"/>
        <w:jc w:val="center"/>
        <w:rPr>
          <w:rStyle w:val="89"/>
          <w:rFonts w:ascii="Times New Roman" w:hAnsi="Times New Roman" w:cs="Times New Roman"/>
          <w:b/>
          <w:sz w:val="28"/>
          <w:szCs w:val="28"/>
        </w:rPr>
      </w:pPr>
    </w:p>
    <w:p w14:paraId="715C8BA1" w14:textId="77777777" w:rsidR="00FC49F9" w:rsidRPr="00F5695B" w:rsidRDefault="00FC49F9" w:rsidP="00FC49F9">
      <w:pPr>
        <w:spacing w:after="120"/>
        <w:jc w:val="center"/>
        <w:rPr>
          <w:rStyle w:val="89"/>
          <w:rFonts w:ascii="Times New Roman" w:hAnsi="Times New Roman" w:cs="Times New Roman"/>
          <w:b/>
          <w:sz w:val="28"/>
          <w:szCs w:val="28"/>
        </w:rPr>
      </w:pPr>
    </w:p>
    <w:p w14:paraId="06658B17" w14:textId="77777777" w:rsidR="00FC49F9" w:rsidRPr="00F5695B" w:rsidRDefault="00FC49F9" w:rsidP="00FC49F9">
      <w:pPr>
        <w:spacing w:after="120"/>
        <w:jc w:val="center"/>
        <w:rPr>
          <w:rStyle w:val="89"/>
          <w:rFonts w:ascii="Times New Roman" w:hAnsi="Times New Roman" w:cs="Times New Roman"/>
          <w:b/>
          <w:sz w:val="28"/>
          <w:szCs w:val="28"/>
        </w:rPr>
      </w:pPr>
    </w:p>
    <w:p w14:paraId="00959E8B" w14:textId="77777777" w:rsidR="00755B71" w:rsidRPr="00F5695B" w:rsidRDefault="00755B71" w:rsidP="00FC49F9">
      <w:pPr>
        <w:spacing w:after="120"/>
        <w:jc w:val="center"/>
        <w:rPr>
          <w:rStyle w:val="89"/>
          <w:rFonts w:ascii="Times New Roman" w:hAnsi="Times New Roman" w:cs="Times New Roman"/>
          <w:b/>
          <w:sz w:val="28"/>
          <w:szCs w:val="28"/>
        </w:rPr>
      </w:pPr>
    </w:p>
    <w:p w14:paraId="06EFDBEB" w14:textId="77777777" w:rsidR="004D7995" w:rsidRPr="00F5695B" w:rsidRDefault="004D7995" w:rsidP="00FC49F9">
      <w:pPr>
        <w:spacing w:after="120"/>
        <w:jc w:val="center"/>
        <w:rPr>
          <w:rStyle w:val="89"/>
          <w:rFonts w:ascii="Times New Roman" w:hAnsi="Times New Roman" w:cs="Times New Roman"/>
          <w:b/>
          <w:sz w:val="28"/>
          <w:szCs w:val="28"/>
        </w:rPr>
      </w:pPr>
    </w:p>
    <w:p w14:paraId="3AD47A4C" w14:textId="77777777" w:rsidR="0047498C" w:rsidRPr="00F5695B" w:rsidRDefault="00023CD3" w:rsidP="00C61AB5">
      <w:pPr>
        <w:spacing w:after="120" w:line="360" w:lineRule="auto"/>
        <w:jc w:val="center"/>
        <w:rPr>
          <w:rStyle w:val="89"/>
          <w:rFonts w:ascii="Times New Roman" w:hAnsi="Times New Roman" w:cs="Times New Roman"/>
          <w:b/>
          <w:sz w:val="28"/>
          <w:szCs w:val="28"/>
        </w:rPr>
      </w:pPr>
      <w:r w:rsidRPr="00F5695B">
        <w:rPr>
          <w:rStyle w:val="89"/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14:paraId="0464963C" w14:textId="1C05C756" w:rsidR="00023CD3" w:rsidRPr="00F5695B" w:rsidRDefault="00023CD3" w:rsidP="003F762B">
      <w:pPr>
        <w:jc w:val="center"/>
        <w:rPr>
          <w:rFonts w:ascii="Times New Roman" w:hAnsi="Times New Roman" w:cs="Times New Roman"/>
          <w:sz w:val="28"/>
          <w:szCs w:val="28"/>
        </w:rPr>
      </w:pPr>
      <w:r w:rsidRPr="00F5695B">
        <w:rPr>
          <w:rStyle w:val="89"/>
          <w:rFonts w:ascii="Times New Roman" w:hAnsi="Times New Roman" w:cs="Times New Roman"/>
          <w:b/>
          <w:sz w:val="28"/>
          <w:szCs w:val="28"/>
        </w:rPr>
        <w:t>НА ЗАКУПКУ</w:t>
      </w:r>
      <w:r w:rsidR="00C8217D" w:rsidRPr="00F5695B">
        <w:rPr>
          <w:rStyle w:val="3"/>
          <w:rFonts w:ascii="Times New Roman" w:hAnsi="Times New Roman" w:cs="Times New Roman"/>
          <w:szCs w:val="28"/>
        </w:rPr>
        <w:t xml:space="preserve"> устройства </w:t>
      </w:r>
      <w:r w:rsidR="00C3411A" w:rsidRPr="00F5695B">
        <w:rPr>
          <w:rStyle w:val="3"/>
          <w:rFonts w:ascii="Times New Roman" w:hAnsi="Times New Roman" w:cs="Times New Roman"/>
          <w:szCs w:val="28"/>
        </w:rPr>
        <w:t>пеленгации</w:t>
      </w:r>
      <w:r w:rsidR="003E430C" w:rsidRPr="00F5695B">
        <w:rPr>
          <w:rStyle w:val="3"/>
          <w:rFonts w:ascii="Times New Roman" w:hAnsi="Times New Roman" w:cs="Times New Roman"/>
          <w:szCs w:val="28"/>
        </w:rPr>
        <w:t xml:space="preserve"> </w:t>
      </w:r>
      <w:r w:rsidR="00C3411A" w:rsidRPr="00F5695B">
        <w:rPr>
          <w:rStyle w:val="3"/>
          <w:rFonts w:ascii="Times New Roman" w:hAnsi="Times New Roman" w:cs="Times New Roman"/>
          <w:szCs w:val="28"/>
        </w:rPr>
        <w:t>БПЛА</w:t>
      </w:r>
    </w:p>
    <w:p w14:paraId="21E424B6" w14:textId="77777777" w:rsidR="00C61AB5" w:rsidRPr="00F5695B" w:rsidRDefault="00C61AB5" w:rsidP="00A05D6A">
      <w:pPr>
        <w:pStyle w:val="a4"/>
        <w:tabs>
          <w:tab w:val="left" w:pos="0"/>
          <w:tab w:val="left" w:pos="3544"/>
        </w:tabs>
        <w:spacing w:line="360" w:lineRule="auto"/>
        <w:rPr>
          <w:rStyle w:val="89"/>
          <w:rFonts w:ascii="Times New Roman" w:hAnsi="Times New Roman"/>
        </w:rPr>
      </w:pPr>
    </w:p>
    <w:p w14:paraId="633332A0" w14:textId="3E2A121F" w:rsidR="00C175A8" w:rsidRPr="00F5695B" w:rsidRDefault="00C175A8" w:rsidP="004D7995">
      <w:pPr>
        <w:jc w:val="center"/>
        <w:rPr>
          <w:rStyle w:val="89"/>
          <w:rFonts w:ascii="Times New Roman" w:hAnsi="Times New Roman" w:cs="Times New Roman"/>
          <w:sz w:val="28"/>
          <w:szCs w:val="28"/>
        </w:rPr>
      </w:pPr>
    </w:p>
    <w:p w14:paraId="011C2E9F" w14:textId="77777777" w:rsidR="0020412C" w:rsidRPr="00F5695B" w:rsidRDefault="0020412C" w:rsidP="004D7995">
      <w:pPr>
        <w:jc w:val="center"/>
        <w:rPr>
          <w:rStyle w:val="89"/>
          <w:rFonts w:ascii="Times New Roman" w:hAnsi="Times New Roman" w:cs="Times New Roman"/>
          <w:sz w:val="28"/>
          <w:szCs w:val="28"/>
        </w:rPr>
      </w:pPr>
    </w:p>
    <w:p w14:paraId="313530F3" w14:textId="77777777" w:rsidR="0020412C" w:rsidRPr="00F5695B" w:rsidRDefault="0020412C" w:rsidP="004D7995">
      <w:pPr>
        <w:jc w:val="center"/>
        <w:rPr>
          <w:rStyle w:val="89"/>
          <w:rFonts w:ascii="Times New Roman" w:hAnsi="Times New Roman" w:cs="Times New Roman"/>
          <w:sz w:val="28"/>
          <w:szCs w:val="28"/>
        </w:rPr>
      </w:pPr>
    </w:p>
    <w:p w14:paraId="60A3B40A" w14:textId="77777777" w:rsidR="0020412C" w:rsidRPr="00F5695B" w:rsidRDefault="0020412C" w:rsidP="004D7995">
      <w:pPr>
        <w:jc w:val="center"/>
        <w:rPr>
          <w:rStyle w:val="89"/>
          <w:rFonts w:ascii="Times New Roman" w:hAnsi="Times New Roman" w:cs="Times New Roman"/>
          <w:sz w:val="28"/>
          <w:szCs w:val="28"/>
        </w:rPr>
      </w:pPr>
    </w:p>
    <w:p w14:paraId="30F6F8E5" w14:textId="77777777" w:rsidR="0020412C" w:rsidRPr="00F5695B" w:rsidRDefault="0020412C" w:rsidP="00807AEA">
      <w:pPr>
        <w:rPr>
          <w:rStyle w:val="89"/>
          <w:rFonts w:ascii="Times New Roman" w:hAnsi="Times New Roman" w:cs="Times New Roman"/>
          <w:sz w:val="28"/>
          <w:szCs w:val="28"/>
        </w:rPr>
      </w:pPr>
    </w:p>
    <w:p w14:paraId="32941B15" w14:textId="77777777" w:rsidR="00807AEA" w:rsidRPr="00F5695B" w:rsidRDefault="00807AEA" w:rsidP="00807AEA">
      <w:pPr>
        <w:rPr>
          <w:rStyle w:val="89"/>
          <w:rFonts w:ascii="Times New Roman" w:hAnsi="Times New Roman" w:cs="Times New Roman"/>
          <w:sz w:val="28"/>
          <w:szCs w:val="28"/>
        </w:rPr>
      </w:pPr>
    </w:p>
    <w:p w14:paraId="6F05FB9C" w14:textId="53929365" w:rsidR="00C175A8" w:rsidRPr="00F5695B" w:rsidRDefault="00C175A8" w:rsidP="004D7995">
      <w:pPr>
        <w:jc w:val="center"/>
        <w:rPr>
          <w:rStyle w:val="89"/>
          <w:rFonts w:ascii="Times New Roman" w:hAnsi="Times New Roman" w:cs="Times New Roman"/>
          <w:sz w:val="28"/>
          <w:szCs w:val="28"/>
        </w:rPr>
      </w:pPr>
    </w:p>
    <w:p w14:paraId="05A0984A" w14:textId="7CFF0F51" w:rsidR="00C175A8" w:rsidRPr="00F5695B" w:rsidRDefault="00C175A8" w:rsidP="004D7995">
      <w:pPr>
        <w:jc w:val="center"/>
        <w:rPr>
          <w:rStyle w:val="89"/>
          <w:rFonts w:ascii="Times New Roman" w:hAnsi="Times New Roman" w:cs="Times New Roman"/>
          <w:sz w:val="28"/>
          <w:szCs w:val="28"/>
        </w:rPr>
      </w:pPr>
    </w:p>
    <w:p w14:paraId="5FFB9EB8" w14:textId="77777777" w:rsidR="00C175A8" w:rsidRPr="00F5695B" w:rsidRDefault="00C175A8" w:rsidP="004D7995">
      <w:pPr>
        <w:jc w:val="center"/>
        <w:rPr>
          <w:rStyle w:val="89"/>
          <w:rFonts w:ascii="Times New Roman" w:hAnsi="Times New Roman" w:cs="Times New Roman"/>
          <w:sz w:val="28"/>
          <w:szCs w:val="28"/>
        </w:rPr>
      </w:pPr>
    </w:p>
    <w:p w14:paraId="4EA88492" w14:textId="77777777" w:rsidR="000B75F8" w:rsidRPr="00F5695B" w:rsidRDefault="000B75F8" w:rsidP="004D7995">
      <w:pPr>
        <w:jc w:val="center"/>
        <w:rPr>
          <w:rStyle w:val="89"/>
          <w:rFonts w:ascii="Times New Roman" w:hAnsi="Times New Roman" w:cs="Times New Roman"/>
          <w:sz w:val="28"/>
          <w:szCs w:val="28"/>
        </w:rPr>
      </w:pPr>
    </w:p>
    <w:p w14:paraId="31F2C0F0" w14:textId="77777777" w:rsidR="003102B7" w:rsidRPr="00F5695B" w:rsidRDefault="003102B7" w:rsidP="004D7995">
      <w:pPr>
        <w:jc w:val="center"/>
        <w:rPr>
          <w:rStyle w:val="89"/>
          <w:rFonts w:ascii="Times New Roman" w:hAnsi="Times New Roman" w:cs="Times New Roman"/>
          <w:sz w:val="28"/>
          <w:szCs w:val="28"/>
        </w:rPr>
      </w:pPr>
    </w:p>
    <w:p w14:paraId="47109D30" w14:textId="77777777" w:rsidR="00694162" w:rsidRPr="00F5695B" w:rsidRDefault="00694162" w:rsidP="004D7995">
      <w:pPr>
        <w:jc w:val="center"/>
        <w:rPr>
          <w:rStyle w:val="89"/>
          <w:rFonts w:ascii="Times New Roman" w:hAnsi="Times New Roman" w:cs="Times New Roman"/>
          <w:sz w:val="28"/>
          <w:szCs w:val="28"/>
        </w:rPr>
      </w:pPr>
    </w:p>
    <w:p w14:paraId="1DD05B26" w14:textId="77777777" w:rsidR="00694162" w:rsidRPr="00F5695B" w:rsidRDefault="00694162" w:rsidP="004D7995">
      <w:pPr>
        <w:jc w:val="center"/>
        <w:rPr>
          <w:rStyle w:val="89"/>
          <w:rFonts w:ascii="Times New Roman" w:hAnsi="Times New Roman" w:cs="Times New Roman"/>
          <w:sz w:val="28"/>
          <w:szCs w:val="28"/>
        </w:rPr>
      </w:pPr>
    </w:p>
    <w:p w14:paraId="48E0803E" w14:textId="77777777" w:rsidR="004D7995" w:rsidRPr="00F5695B" w:rsidRDefault="004D7995" w:rsidP="004D7995">
      <w:pPr>
        <w:jc w:val="center"/>
        <w:rPr>
          <w:rStyle w:val="89"/>
          <w:rFonts w:ascii="Times New Roman" w:hAnsi="Times New Roman" w:cs="Times New Roman"/>
          <w:sz w:val="28"/>
          <w:szCs w:val="28"/>
        </w:rPr>
      </w:pPr>
    </w:p>
    <w:p w14:paraId="67A4A82F" w14:textId="62D1E977" w:rsidR="00755B71" w:rsidRPr="00F5695B" w:rsidRDefault="00081B8A" w:rsidP="004D7995">
      <w:pPr>
        <w:jc w:val="center"/>
        <w:rPr>
          <w:rStyle w:val="89"/>
          <w:rFonts w:ascii="Times New Roman" w:hAnsi="Times New Roman" w:cs="Times New Roman"/>
          <w:sz w:val="28"/>
          <w:szCs w:val="28"/>
        </w:rPr>
      </w:pPr>
      <w:r w:rsidRPr="00F5695B">
        <w:rPr>
          <w:rStyle w:val="89"/>
          <w:rFonts w:ascii="Times New Roman" w:hAnsi="Times New Roman" w:cs="Times New Roman"/>
          <w:sz w:val="28"/>
          <w:szCs w:val="28"/>
        </w:rPr>
        <w:t>г. Рязань</w:t>
      </w:r>
      <w:r w:rsidR="000B75F8" w:rsidRPr="00F5695B">
        <w:rPr>
          <w:rStyle w:val="89"/>
          <w:rFonts w:ascii="Times New Roman" w:hAnsi="Times New Roman" w:cs="Times New Roman"/>
          <w:sz w:val="28"/>
          <w:szCs w:val="28"/>
        </w:rPr>
        <w:t>,</w:t>
      </w:r>
      <w:r w:rsidRPr="00F5695B">
        <w:rPr>
          <w:rStyle w:val="89"/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Style w:val="aa"/>
            <w:rFonts w:ascii="Times New Roman" w:hAnsi="Times New Roman" w:cs="Times New Roman"/>
            <w:szCs w:val="28"/>
          </w:rPr>
          <w:id w:val="-2096543805"/>
          <w:placeholder>
            <w:docPart w:val="895FCF1167484E8B8D70AACBE0812555"/>
          </w:placeholder>
        </w:sdtPr>
        <w:sdtEndPr>
          <w:rPr>
            <w:rStyle w:val="101"/>
          </w:rPr>
        </w:sdtEndPr>
        <w:sdtContent>
          <w:r w:rsidR="00C175A8" w:rsidRPr="00F5695B">
            <w:rPr>
              <w:rStyle w:val="aa"/>
              <w:rFonts w:ascii="Times New Roman" w:hAnsi="Times New Roman" w:cs="Times New Roman"/>
              <w:szCs w:val="28"/>
            </w:rPr>
            <w:t>202</w:t>
          </w:r>
          <w:r w:rsidR="003E430C" w:rsidRPr="00F5695B">
            <w:rPr>
              <w:rStyle w:val="aa"/>
              <w:rFonts w:ascii="Times New Roman" w:hAnsi="Times New Roman" w:cs="Times New Roman"/>
              <w:szCs w:val="28"/>
            </w:rPr>
            <w:t>6</w:t>
          </w:r>
        </w:sdtContent>
      </w:sdt>
    </w:p>
    <w:p w14:paraId="46C36DA3" w14:textId="2FD741B5" w:rsidR="00694162" w:rsidRPr="00F5695B" w:rsidRDefault="00694162" w:rsidP="00694162">
      <w:pPr>
        <w:pStyle w:val="a4"/>
        <w:numPr>
          <w:ilvl w:val="0"/>
          <w:numId w:val="7"/>
        </w:numPr>
        <w:tabs>
          <w:tab w:val="left" w:pos="0"/>
          <w:tab w:val="left" w:pos="426"/>
        </w:tabs>
        <w:ind w:left="0" w:firstLine="0"/>
        <w:rPr>
          <w:rStyle w:val="89"/>
          <w:rFonts w:ascii="Times New Roman" w:hAnsi="Times New Roman"/>
        </w:rPr>
      </w:pPr>
      <w:r w:rsidRPr="00F5695B">
        <w:rPr>
          <w:rStyle w:val="89"/>
          <w:rFonts w:ascii="Times New Roman" w:hAnsi="Times New Roman"/>
        </w:rPr>
        <w:lastRenderedPageBreak/>
        <w:t xml:space="preserve">Наименование </w:t>
      </w:r>
      <w:sdt>
        <w:sdtPr>
          <w:rPr>
            <w:rStyle w:val="aa"/>
            <w:rFonts w:ascii="Times New Roman" w:hAnsi="Times New Roman"/>
          </w:rPr>
          <w:id w:val="-2125986466"/>
          <w:placeholder>
            <w:docPart w:val="28E5B7E61682483BAA1988E88E33A19E"/>
          </w:placeholder>
          <w:dropDownList>
            <w:listItem w:value="-"/>
            <w:listItem w:displayText="поставляемого товара" w:value="поставляемого товара"/>
            <w:listItem w:displayText="выполняемых работ" w:value="выполняемых работ"/>
            <w:listItem w:displayText="оказываемых услуг" w:value="оказываемых услуг"/>
          </w:dropDownList>
        </w:sdtPr>
        <w:sdtEndPr>
          <w:rPr>
            <w:rStyle w:val="89"/>
          </w:rPr>
        </w:sdtEndPr>
        <w:sdtContent>
          <w:r w:rsidRPr="00F5695B">
            <w:rPr>
              <w:rStyle w:val="aa"/>
              <w:rFonts w:ascii="Times New Roman" w:hAnsi="Times New Roman"/>
            </w:rPr>
            <w:t>поставляемого товара</w:t>
          </w:r>
        </w:sdtContent>
      </w:sdt>
      <w:r w:rsidRPr="00F5695B">
        <w:rPr>
          <w:rStyle w:val="89"/>
          <w:rFonts w:ascii="Times New Roman" w:hAnsi="Times New Roman"/>
        </w:rPr>
        <w:t>:</w:t>
      </w:r>
      <w:r w:rsidR="002425C6" w:rsidRPr="00F5695B">
        <w:rPr>
          <w:rStyle w:val="89"/>
          <w:rFonts w:ascii="Times New Roman" w:hAnsi="Times New Roman"/>
        </w:rPr>
        <w:t xml:space="preserve"> </w:t>
      </w:r>
      <w:proofErr w:type="gramStart"/>
      <w:r w:rsidR="00C3411A" w:rsidRPr="00F5695B">
        <w:rPr>
          <w:rStyle w:val="89"/>
          <w:rFonts w:ascii="Times New Roman" w:hAnsi="Times New Roman"/>
        </w:rPr>
        <w:t>пеленг  БПЛА</w:t>
      </w:r>
      <w:proofErr w:type="gramEnd"/>
    </w:p>
    <w:p w14:paraId="5251F2A3" w14:textId="5A2FD0F9" w:rsidR="00694162" w:rsidRPr="00F5695B" w:rsidRDefault="00FA2208" w:rsidP="00694162">
      <w:pPr>
        <w:pStyle w:val="a4"/>
        <w:numPr>
          <w:ilvl w:val="0"/>
          <w:numId w:val="7"/>
        </w:numPr>
        <w:tabs>
          <w:tab w:val="left" w:pos="0"/>
          <w:tab w:val="left" w:pos="3544"/>
        </w:tabs>
        <w:ind w:left="426" w:hanging="426"/>
        <w:rPr>
          <w:rStyle w:val="89"/>
          <w:rFonts w:ascii="Times New Roman" w:hAnsi="Times New Roman"/>
        </w:rPr>
      </w:pPr>
      <w:sdt>
        <w:sdtPr>
          <w:rPr>
            <w:rStyle w:val="aa"/>
            <w:rFonts w:ascii="Times New Roman" w:hAnsi="Times New Roman"/>
          </w:rPr>
          <w:id w:val="1335263927"/>
          <w:placeholder>
            <w:docPart w:val="D0DCAA80C4514619869B559ECFE2C8D2"/>
          </w:placeholder>
          <w:dropDownList>
            <w:listItem w:value="-"/>
            <w:listItem w:displayText="Назначение товара" w:value="Назначение товара"/>
            <w:listItem w:displayText="Цель выполнения работ" w:value="Цель выполнения работ"/>
            <w:listItem w:displayText="Цель оказания услуг" w:value="Цель оказания услуг"/>
          </w:dropDownList>
        </w:sdtPr>
        <w:sdtEndPr>
          <w:rPr>
            <w:rStyle w:val="89"/>
          </w:rPr>
        </w:sdtEndPr>
        <w:sdtContent>
          <w:r w:rsidR="00694162" w:rsidRPr="00F5695B">
            <w:rPr>
              <w:rStyle w:val="aa"/>
              <w:rFonts w:ascii="Times New Roman" w:hAnsi="Times New Roman"/>
            </w:rPr>
            <w:t>Назначение товара</w:t>
          </w:r>
        </w:sdtContent>
      </w:sdt>
      <w:r w:rsidR="00694162" w:rsidRPr="00F5695B">
        <w:rPr>
          <w:rStyle w:val="89"/>
          <w:rFonts w:ascii="Times New Roman" w:hAnsi="Times New Roman"/>
        </w:rPr>
        <w:t xml:space="preserve">: используется </w:t>
      </w:r>
      <w:r w:rsidR="00994039" w:rsidRPr="00F5695B">
        <w:rPr>
          <w:rStyle w:val="89"/>
          <w:rFonts w:ascii="Times New Roman" w:hAnsi="Times New Roman"/>
        </w:rPr>
        <w:t xml:space="preserve">для </w:t>
      </w:r>
      <w:proofErr w:type="spellStart"/>
      <w:r w:rsidR="003E430C" w:rsidRPr="00F5695B">
        <w:rPr>
          <w:rStyle w:val="89"/>
          <w:rFonts w:ascii="Times New Roman" w:hAnsi="Times New Roman"/>
        </w:rPr>
        <w:t>радиоподавления</w:t>
      </w:r>
      <w:proofErr w:type="spellEnd"/>
      <w:r w:rsidR="003E430C" w:rsidRPr="00F5695B">
        <w:rPr>
          <w:rStyle w:val="89"/>
          <w:rFonts w:ascii="Times New Roman" w:hAnsi="Times New Roman"/>
        </w:rPr>
        <w:t xml:space="preserve"> беспилотных летательных аппаратов</w:t>
      </w:r>
      <w:r w:rsidR="00EE22AB" w:rsidRPr="00F5695B">
        <w:rPr>
          <w:rStyle w:val="89"/>
          <w:rFonts w:ascii="Times New Roman" w:hAnsi="Times New Roman"/>
        </w:rPr>
        <w:t xml:space="preserve"> (БПЛА)</w:t>
      </w:r>
      <w:r w:rsidR="003E430C" w:rsidRPr="00F5695B">
        <w:rPr>
          <w:rStyle w:val="89"/>
          <w:rFonts w:ascii="Times New Roman" w:hAnsi="Times New Roman"/>
        </w:rPr>
        <w:t>.</w:t>
      </w:r>
    </w:p>
    <w:p w14:paraId="2CD62AB0" w14:textId="494FE4D9" w:rsidR="00694162" w:rsidRPr="00F5695B" w:rsidRDefault="00694162" w:rsidP="00694162">
      <w:pPr>
        <w:pStyle w:val="a4"/>
        <w:numPr>
          <w:ilvl w:val="0"/>
          <w:numId w:val="7"/>
        </w:numPr>
        <w:tabs>
          <w:tab w:val="left" w:pos="0"/>
          <w:tab w:val="left" w:pos="3544"/>
        </w:tabs>
        <w:ind w:left="426" w:hanging="426"/>
        <w:rPr>
          <w:rStyle w:val="89"/>
          <w:rFonts w:ascii="Times New Roman" w:hAnsi="Times New Roman"/>
        </w:rPr>
      </w:pPr>
      <w:r w:rsidRPr="00F5695B">
        <w:rPr>
          <w:rStyle w:val="89"/>
          <w:rFonts w:ascii="Times New Roman" w:hAnsi="Times New Roman"/>
        </w:rPr>
        <w:t>Технические</w:t>
      </w:r>
      <w:r w:rsidRPr="00F5695B">
        <w:rPr>
          <w:rStyle w:val="af6"/>
          <w:rFonts w:ascii="Times New Roman" w:hAnsi="Times New Roman"/>
        </w:rPr>
        <w:footnoteReference w:id="1"/>
      </w:r>
      <w:r w:rsidRPr="00F5695B">
        <w:rPr>
          <w:rStyle w:val="89"/>
          <w:rFonts w:ascii="Times New Roman" w:hAnsi="Times New Roman"/>
        </w:rPr>
        <w:t xml:space="preserve">, функциональные, качественные, количественные, эксплуатационные и иные характеристики товара/работ/услуг </w:t>
      </w:r>
      <w:r w:rsidRPr="00F5695B">
        <w:rPr>
          <w:rStyle w:val="af6"/>
          <w:rFonts w:ascii="Times New Roman" w:hAnsi="Times New Roman"/>
        </w:rPr>
        <w:footnoteReference w:id="2"/>
      </w:r>
      <w:r w:rsidR="00994039" w:rsidRPr="00F5695B">
        <w:rPr>
          <w:rStyle w:val="89"/>
          <w:rFonts w:ascii="Times New Roman" w:hAnsi="Times New Roman"/>
        </w:rPr>
        <w:t>:</w:t>
      </w:r>
    </w:p>
    <w:p w14:paraId="587355BF" w14:textId="7E39BE3A" w:rsidR="008B40D2" w:rsidRPr="00F5695B" w:rsidRDefault="008B40D2" w:rsidP="008B40D2">
      <w:pPr>
        <w:pStyle w:val="a4"/>
        <w:tabs>
          <w:tab w:val="left" w:pos="0"/>
          <w:tab w:val="left" w:pos="3544"/>
        </w:tabs>
        <w:rPr>
          <w:rStyle w:val="89"/>
          <w:rFonts w:ascii="Times New Roman" w:hAnsi="Times New Roman"/>
        </w:rPr>
      </w:pPr>
      <w:r w:rsidRPr="00F5695B">
        <w:rPr>
          <w:rStyle w:val="89"/>
          <w:rFonts w:ascii="Times New Roman" w:hAnsi="Times New Roman"/>
        </w:rPr>
        <w:t xml:space="preserve">      -</w:t>
      </w:r>
      <w:r w:rsidR="00DE2520" w:rsidRPr="00F5695B">
        <w:rPr>
          <w:rStyle w:val="89"/>
          <w:rFonts w:ascii="Times New Roman" w:hAnsi="Times New Roman"/>
        </w:rPr>
        <w:t xml:space="preserve"> </w:t>
      </w:r>
      <w:r w:rsidR="0051199C" w:rsidRPr="00F5695B">
        <w:rPr>
          <w:rStyle w:val="89"/>
          <w:rFonts w:ascii="Times New Roman" w:hAnsi="Times New Roman"/>
        </w:rPr>
        <w:t>Диапазон пеленгации:</w:t>
      </w:r>
      <w:r w:rsidRPr="00F5695B">
        <w:rPr>
          <w:rStyle w:val="89"/>
          <w:rFonts w:ascii="Times New Roman" w:hAnsi="Times New Roman"/>
        </w:rPr>
        <w:t xml:space="preserve"> </w:t>
      </w:r>
    </w:p>
    <w:p w14:paraId="580990A9" w14:textId="4E31F2BA" w:rsidR="009F7403" w:rsidRPr="00F5695B" w:rsidRDefault="009F7403" w:rsidP="00076EAA">
      <w:pPr>
        <w:pStyle w:val="a4"/>
        <w:tabs>
          <w:tab w:val="left" w:pos="426"/>
          <w:tab w:val="left" w:pos="3544"/>
        </w:tabs>
        <w:ind w:left="567"/>
        <w:jc w:val="left"/>
        <w:rPr>
          <w:rStyle w:val="89"/>
          <w:rFonts w:ascii="Times New Roman" w:hAnsi="Times New Roman"/>
        </w:rPr>
      </w:pPr>
      <w:r w:rsidRPr="00F5695B">
        <w:rPr>
          <w:rStyle w:val="89"/>
          <w:rFonts w:ascii="Times New Roman" w:hAnsi="Times New Roman"/>
        </w:rPr>
        <w:t>От 4</w:t>
      </w:r>
      <w:r w:rsidR="004A0F0B" w:rsidRPr="00F5695B">
        <w:rPr>
          <w:rStyle w:val="89"/>
          <w:rFonts w:ascii="Times New Roman" w:hAnsi="Times New Roman"/>
        </w:rPr>
        <w:t>3</w:t>
      </w:r>
      <w:r w:rsidRPr="00F5695B">
        <w:rPr>
          <w:rStyle w:val="89"/>
          <w:rFonts w:ascii="Times New Roman" w:hAnsi="Times New Roman"/>
        </w:rPr>
        <w:t xml:space="preserve">0 до </w:t>
      </w:r>
      <w:r w:rsidR="004A0F0B" w:rsidRPr="00F5695B">
        <w:rPr>
          <w:rStyle w:val="89"/>
          <w:rFonts w:ascii="Times New Roman" w:hAnsi="Times New Roman"/>
        </w:rPr>
        <w:t>46</w:t>
      </w:r>
      <w:r w:rsidRPr="00F5695B">
        <w:rPr>
          <w:rStyle w:val="89"/>
          <w:rFonts w:ascii="Times New Roman" w:hAnsi="Times New Roman"/>
        </w:rPr>
        <w:t>0 МГц;</w:t>
      </w:r>
    </w:p>
    <w:p w14:paraId="433E255D" w14:textId="4A61FA15" w:rsidR="009F7403" w:rsidRPr="00F5695B" w:rsidRDefault="009F7403" w:rsidP="00076EAA">
      <w:pPr>
        <w:pStyle w:val="a4"/>
        <w:tabs>
          <w:tab w:val="left" w:pos="426"/>
          <w:tab w:val="left" w:pos="3544"/>
        </w:tabs>
        <w:ind w:left="567"/>
        <w:jc w:val="left"/>
        <w:rPr>
          <w:rStyle w:val="89"/>
          <w:rFonts w:ascii="Times New Roman" w:hAnsi="Times New Roman"/>
        </w:rPr>
      </w:pPr>
      <w:r w:rsidRPr="00F5695B">
        <w:rPr>
          <w:rStyle w:val="89"/>
          <w:rFonts w:ascii="Times New Roman" w:hAnsi="Times New Roman"/>
        </w:rPr>
        <w:t xml:space="preserve">От </w:t>
      </w:r>
      <w:r w:rsidR="004A0F0B" w:rsidRPr="00F5695B">
        <w:rPr>
          <w:rStyle w:val="89"/>
          <w:rFonts w:ascii="Times New Roman" w:hAnsi="Times New Roman"/>
        </w:rPr>
        <w:t>830</w:t>
      </w:r>
      <w:r w:rsidRPr="00F5695B">
        <w:rPr>
          <w:rStyle w:val="89"/>
          <w:rFonts w:ascii="Times New Roman" w:hAnsi="Times New Roman"/>
        </w:rPr>
        <w:t xml:space="preserve"> до </w:t>
      </w:r>
      <w:r w:rsidR="004A0F0B" w:rsidRPr="00F5695B">
        <w:rPr>
          <w:rStyle w:val="89"/>
          <w:rFonts w:ascii="Times New Roman" w:hAnsi="Times New Roman"/>
        </w:rPr>
        <w:t>870</w:t>
      </w:r>
      <w:r w:rsidRPr="00F5695B">
        <w:rPr>
          <w:rStyle w:val="89"/>
          <w:rFonts w:ascii="Times New Roman" w:hAnsi="Times New Roman"/>
        </w:rPr>
        <w:t xml:space="preserve"> МГц;</w:t>
      </w:r>
    </w:p>
    <w:p w14:paraId="422C3F1F" w14:textId="5A1F5DA3" w:rsidR="009F7403" w:rsidRPr="00F5695B" w:rsidRDefault="009F7403" w:rsidP="00076EAA">
      <w:pPr>
        <w:pStyle w:val="a4"/>
        <w:tabs>
          <w:tab w:val="left" w:pos="426"/>
          <w:tab w:val="left" w:pos="3544"/>
        </w:tabs>
        <w:ind w:left="567"/>
        <w:jc w:val="left"/>
        <w:rPr>
          <w:rStyle w:val="89"/>
          <w:rFonts w:ascii="Times New Roman" w:hAnsi="Times New Roman"/>
        </w:rPr>
      </w:pPr>
      <w:r w:rsidRPr="00F5695B">
        <w:rPr>
          <w:rStyle w:val="89"/>
          <w:rFonts w:ascii="Times New Roman" w:hAnsi="Times New Roman"/>
        </w:rPr>
        <w:t xml:space="preserve">От </w:t>
      </w:r>
      <w:r w:rsidR="004A0F0B" w:rsidRPr="00F5695B">
        <w:rPr>
          <w:rStyle w:val="89"/>
          <w:rFonts w:ascii="Times New Roman" w:hAnsi="Times New Roman"/>
        </w:rPr>
        <w:t>902</w:t>
      </w:r>
      <w:r w:rsidRPr="00F5695B">
        <w:rPr>
          <w:rStyle w:val="89"/>
          <w:rFonts w:ascii="Times New Roman" w:hAnsi="Times New Roman"/>
        </w:rPr>
        <w:t xml:space="preserve"> до </w:t>
      </w:r>
      <w:r w:rsidR="004A0F0B" w:rsidRPr="00F5695B">
        <w:rPr>
          <w:rStyle w:val="89"/>
          <w:rFonts w:ascii="Times New Roman" w:hAnsi="Times New Roman"/>
        </w:rPr>
        <w:t>928</w:t>
      </w:r>
      <w:r w:rsidRPr="00F5695B">
        <w:rPr>
          <w:rStyle w:val="89"/>
          <w:rFonts w:ascii="Times New Roman" w:hAnsi="Times New Roman"/>
        </w:rPr>
        <w:t xml:space="preserve"> МГц;</w:t>
      </w:r>
    </w:p>
    <w:p w14:paraId="367E560A" w14:textId="3C81FEB2" w:rsidR="009F7403" w:rsidRPr="00F5695B" w:rsidRDefault="009F7403" w:rsidP="00076EAA">
      <w:pPr>
        <w:pStyle w:val="a4"/>
        <w:tabs>
          <w:tab w:val="left" w:pos="426"/>
          <w:tab w:val="left" w:pos="3544"/>
        </w:tabs>
        <w:ind w:left="567"/>
        <w:jc w:val="left"/>
        <w:rPr>
          <w:rStyle w:val="89"/>
          <w:rFonts w:ascii="Times New Roman" w:hAnsi="Times New Roman"/>
        </w:rPr>
      </w:pPr>
      <w:r w:rsidRPr="00F5695B">
        <w:rPr>
          <w:rStyle w:val="89"/>
          <w:rFonts w:ascii="Times New Roman" w:hAnsi="Times New Roman"/>
        </w:rPr>
        <w:t xml:space="preserve">От </w:t>
      </w:r>
      <w:r w:rsidR="004A0F0B" w:rsidRPr="00F5695B">
        <w:rPr>
          <w:rStyle w:val="89"/>
          <w:rFonts w:ascii="Times New Roman" w:hAnsi="Times New Roman"/>
        </w:rPr>
        <w:t>1005</w:t>
      </w:r>
      <w:r w:rsidRPr="00F5695B">
        <w:rPr>
          <w:rStyle w:val="89"/>
          <w:rFonts w:ascii="Times New Roman" w:hAnsi="Times New Roman"/>
        </w:rPr>
        <w:t xml:space="preserve"> до </w:t>
      </w:r>
      <w:r w:rsidR="004A0F0B" w:rsidRPr="00F5695B">
        <w:rPr>
          <w:rStyle w:val="89"/>
          <w:rFonts w:ascii="Times New Roman" w:hAnsi="Times New Roman"/>
        </w:rPr>
        <w:t>13</w:t>
      </w:r>
      <w:r w:rsidRPr="00F5695B">
        <w:rPr>
          <w:rStyle w:val="89"/>
          <w:rFonts w:ascii="Times New Roman" w:hAnsi="Times New Roman"/>
        </w:rPr>
        <w:t>70 МГц;</w:t>
      </w:r>
    </w:p>
    <w:p w14:paraId="27B785F1" w14:textId="36666DC3" w:rsidR="009F7403" w:rsidRPr="00F5695B" w:rsidRDefault="009F7403" w:rsidP="00076EAA">
      <w:pPr>
        <w:pStyle w:val="a4"/>
        <w:tabs>
          <w:tab w:val="left" w:pos="426"/>
          <w:tab w:val="left" w:pos="3544"/>
        </w:tabs>
        <w:ind w:left="567"/>
        <w:jc w:val="left"/>
        <w:rPr>
          <w:rStyle w:val="89"/>
          <w:rFonts w:ascii="Times New Roman" w:hAnsi="Times New Roman"/>
        </w:rPr>
      </w:pPr>
      <w:r w:rsidRPr="00F5695B">
        <w:rPr>
          <w:rStyle w:val="89"/>
          <w:rFonts w:ascii="Times New Roman" w:hAnsi="Times New Roman"/>
        </w:rPr>
        <w:t xml:space="preserve">От </w:t>
      </w:r>
      <w:r w:rsidR="004A0F0B" w:rsidRPr="00F5695B">
        <w:rPr>
          <w:rStyle w:val="89"/>
          <w:rFonts w:ascii="Times New Roman" w:hAnsi="Times New Roman"/>
        </w:rPr>
        <w:t>1404</w:t>
      </w:r>
      <w:r w:rsidRPr="00F5695B">
        <w:rPr>
          <w:rStyle w:val="89"/>
          <w:rFonts w:ascii="Times New Roman" w:hAnsi="Times New Roman"/>
        </w:rPr>
        <w:t xml:space="preserve"> до </w:t>
      </w:r>
      <w:r w:rsidR="004A0F0B" w:rsidRPr="00F5695B">
        <w:rPr>
          <w:rStyle w:val="89"/>
          <w:rFonts w:ascii="Times New Roman" w:hAnsi="Times New Roman"/>
        </w:rPr>
        <w:t>1465</w:t>
      </w:r>
      <w:r w:rsidRPr="00F5695B">
        <w:rPr>
          <w:rStyle w:val="89"/>
          <w:rFonts w:ascii="Times New Roman" w:hAnsi="Times New Roman"/>
        </w:rPr>
        <w:t xml:space="preserve"> МГц;</w:t>
      </w:r>
    </w:p>
    <w:p w14:paraId="469A2CE4" w14:textId="4D3E78A8" w:rsidR="009F7403" w:rsidRPr="00F5695B" w:rsidRDefault="009F7403" w:rsidP="00076EAA">
      <w:pPr>
        <w:pStyle w:val="a4"/>
        <w:tabs>
          <w:tab w:val="left" w:pos="426"/>
          <w:tab w:val="left" w:pos="3544"/>
        </w:tabs>
        <w:ind w:left="567"/>
        <w:jc w:val="left"/>
        <w:rPr>
          <w:rStyle w:val="89"/>
          <w:rFonts w:ascii="Times New Roman" w:hAnsi="Times New Roman"/>
        </w:rPr>
      </w:pPr>
      <w:r w:rsidRPr="00F5695B">
        <w:rPr>
          <w:rStyle w:val="89"/>
          <w:rFonts w:ascii="Times New Roman" w:hAnsi="Times New Roman"/>
        </w:rPr>
        <w:t xml:space="preserve">От </w:t>
      </w:r>
      <w:r w:rsidR="004A0F0B" w:rsidRPr="00F5695B">
        <w:rPr>
          <w:rStyle w:val="89"/>
          <w:rFonts w:ascii="Times New Roman" w:hAnsi="Times New Roman"/>
        </w:rPr>
        <w:t>2265</w:t>
      </w:r>
      <w:r w:rsidRPr="00F5695B">
        <w:rPr>
          <w:rStyle w:val="89"/>
          <w:rFonts w:ascii="Times New Roman" w:hAnsi="Times New Roman"/>
        </w:rPr>
        <w:t xml:space="preserve"> до </w:t>
      </w:r>
      <w:r w:rsidR="004A0F0B" w:rsidRPr="00F5695B">
        <w:rPr>
          <w:rStyle w:val="89"/>
          <w:rFonts w:ascii="Times New Roman" w:hAnsi="Times New Roman"/>
        </w:rPr>
        <w:t>2615</w:t>
      </w:r>
      <w:r w:rsidRPr="00F5695B">
        <w:rPr>
          <w:rStyle w:val="89"/>
          <w:rFonts w:ascii="Times New Roman" w:hAnsi="Times New Roman"/>
        </w:rPr>
        <w:t xml:space="preserve"> МГц;</w:t>
      </w:r>
    </w:p>
    <w:p w14:paraId="23B90577" w14:textId="6D537A0B" w:rsidR="009F7403" w:rsidRPr="00F5695B" w:rsidRDefault="009F7403" w:rsidP="00076EAA">
      <w:pPr>
        <w:pStyle w:val="a4"/>
        <w:tabs>
          <w:tab w:val="left" w:pos="426"/>
          <w:tab w:val="left" w:pos="3544"/>
        </w:tabs>
        <w:ind w:left="567"/>
        <w:jc w:val="left"/>
        <w:rPr>
          <w:rStyle w:val="89"/>
          <w:rFonts w:ascii="Times New Roman" w:hAnsi="Times New Roman"/>
        </w:rPr>
      </w:pPr>
      <w:r w:rsidRPr="00F5695B">
        <w:rPr>
          <w:rStyle w:val="89"/>
          <w:rFonts w:ascii="Times New Roman" w:hAnsi="Times New Roman"/>
        </w:rPr>
        <w:t xml:space="preserve">От </w:t>
      </w:r>
      <w:r w:rsidR="004A0F0B" w:rsidRPr="00F5695B">
        <w:rPr>
          <w:rStyle w:val="89"/>
          <w:rFonts w:ascii="Times New Roman" w:hAnsi="Times New Roman"/>
        </w:rPr>
        <w:t>3000</w:t>
      </w:r>
      <w:r w:rsidRPr="00F5695B">
        <w:rPr>
          <w:rStyle w:val="89"/>
          <w:rFonts w:ascii="Times New Roman" w:hAnsi="Times New Roman"/>
        </w:rPr>
        <w:t xml:space="preserve"> до </w:t>
      </w:r>
      <w:r w:rsidR="004A0F0B" w:rsidRPr="00F5695B">
        <w:rPr>
          <w:rStyle w:val="89"/>
          <w:rFonts w:ascii="Times New Roman" w:hAnsi="Times New Roman"/>
        </w:rPr>
        <w:t>350</w:t>
      </w:r>
      <w:r w:rsidRPr="00F5695B">
        <w:rPr>
          <w:rStyle w:val="89"/>
          <w:rFonts w:ascii="Times New Roman" w:hAnsi="Times New Roman"/>
        </w:rPr>
        <w:t>0 МГц;</w:t>
      </w:r>
    </w:p>
    <w:p w14:paraId="0C136985" w14:textId="187F96F0" w:rsidR="009F7403" w:rsidRPr="00F5695B" w:rsidRDefault="009F7403" w:rsidP="00076EAA">
      <w:pPr>
        <w:pStyle w:val="a4"/>
        <w:tabs>
          <w:tab w:val="left" w:pos="426"/>
          <w:tab w:val="left" w:pos="3544"/>
        </w:tabs>
        <w:ind w:left="567"/>
        <w:jc w:val="left"/>
        <w:rPr>
          <w:rStyle w:val="89"/>
          <w:rFonts w:ascii="Times New Roman" w:hAnsi="Times New Roman"/>
        </w:rPr>
      </w:pPr>
      <w:r w:rsidRPr="00F5695B">
        <w:rPr>
          <w:rStyle w:val="89"/>
          <w:rFonts w:ascii="Times New Roman" w:hAnsi="Times New Roman"/>
        </w:rPr>
        <w:t xml:space="preserve">От </w:t>
      </w:r>
      <w:r w:rsidR="004A0F0B" w:rsidRPr="00F5695B">
        <w:rPr>
          <w:rStyle w:val="89"/>
          <w:rFonts w:ascii="Times New Roman" w:hAnsi="Times New Roman"/>
        </w:rPr>
        <w:t>4980</w:t>
      </w:r>
      <w:r w:rsidRPr="00F5695B">
        <w:rPr>
          <w:rStyle w:val="89"/>
          <w:rFonts w:ascii="Times New Roman" w:hAnsi="Times New Roman"/>
        </w:rPr>
        <w:t xml:space="preserve"> до </w:t>
      </w:r>
      <w:r w:rsidR="004A0F0B" w:rsidRPr="00F5695B">
        <w:rPr>
          <w:rStyle w:val="89"/>
          <w:rFonts w:ascii="Times New Roman" w:hAnsi="Times New Roman"/>
        </w:rPr>
        <w:t>595</w:t>
      </w:r>
      <w:r w:rsidRPr="00F5695B">
        <w:rPr>
          <w:rStyle w:val="89"/>
          <w:rFonts w:ascii="Times New Roman" w:hAnsi="Times New Roman"/>
        </w:rPr>
        <w:t>0 МГц;</w:t>
      </w:r>
    </w:p>
    <w:p w14:paraId="5BAD629E" w14:textId="165D4ED3" w:rsidR="008B40D2" w:rsidRPr="00F5695B" w:rsidRDefault="008B40D2" w:rsidP="008B40D2">
      <w:pPr>
        <w:pStyle w:val="a4"/>
        <w:tabs>
          <w:tab w:val="left" w:pos="0"/>
          <w:tab w:val="left" w:pos="3544"/>
        </w:tabs>
        <w:ind w:left="426"/>
        <w:rPr>
          <w:rStyle w:val="89"/>
          <w:rFonts w:ascii="Times New Roman" w:hAnsi="Times New Roman"/>
        </w:rPr>
      </w:pPr>
      <w:r w:rsidRPr="00F5695B">
        <w:rPr>
          <w:rStyle w:val="89"/>
          <w:rFonts w:ascii="Times New Roman" w:hAnsi="Times New Roman"/>
        </w:rPr>
        <w:t xml:space="preserve">- </w:t>
      </w:r>
      <w:r w:rsidR="004A0F0B" w:rsidRPr="00F5695B">
        <w:rPr>
          <w:rStyle w:val="89"/>
          <w:rFonts w:ascii="Times New Roman" w:hAnsi="Times New Roman"/>
        </w:rPr>
        <w:t>Дальность обнаружения БПЛА от места установки не менее 2000 м</w:t>
      </w:r>
      <w:r w:rsidR="00EE22AB" w:rsidRPr="00F5695B">
        <w:rPr>
          <w:rStyle w:val="89"/>
          <w:rFonts w:ascii="Times New Roman" w:hAnsi="Times New Roman"/>
        </w:rPr>
        <w:t>.</w:t>
      </w:r>
    </w:p>
    <w:p w14:paraId="14A5C07C" w14:textId="1A1B7C06" w:rsidR="004A0F0B" w:rsidRPr="00F5695B" w:rsidRDefault="004A0F0B" w:rsidP="008B40D2">
      <w:pPr>
        <w:pStyle w:val="a4"/>
        <w:tabs>
          <w:tab w:val="left" w:pos="0"/>
          <w:tab w:val="left" w:pos="3544"/>
        </w:tabs>
        <w:ind w:left="426"/>
        <w:rPr>
          <w:rStyle w:val="89"/>
          <w:rFonts w:ascii="Times New Roman" w:hAnsi="Times New Roman"/>
        </w:rPr>
      </w:pPr>
      <w:r w:rsidRPr="00F5695B">
        <w:rPr>
          <w:rStyle w:val="89"/>
          <w:rFonts w:ascii="Times New Roman" w:hAnsi="Times New Roman"/>
        </w:rPr>
        <w:t xml:space="preserve">- Необходимо идентифицировать известные дроны типа </w:t>
      </w:r>
      <w:r w:rsidRPr="00F5695B">
        <w:rPr>
          <w:rStyle w:val="89"/>
          <w:rFonts w:ascii="Times New Roman" w:hAnsi="Times New Roman"/>
          <w:lang w:val="en-US"/>
        </w:rPr>
        <w:t>DJI</w:t>
      </w:r>
      <w:r w:rsidRPr="00F5695B">
        <w:rPr>
          <w:rStyle w:val="89"/>
          <w:rFonts w:ascii="Times New Roman" w:hAnsi="Times New Roman"/>
        </w:rPr>
        <w:t xml:space="preserve">, </w:t>
      </w:r>
      <w:r w:rsidRPr="00F5695B">
        <w:rPr>
          <w:rStyle w:val="89"/>
          <w:rFonts w:ascii="Times New Roman" w:hAnsi="Times New Roman"/>
          <w:lang w:val="en-US"/>
        </w:rPr>
        <w:t>SJ</w:t>
      </w:r>
      <w:r w:rsidRPr="00F5695B">
        <w:rPr>
          <w:rStyle w:val="89"/>
          <w:rFonts w:ascii="Times New Roman" w:hAnsi="Times New Roman"/>
        </w:rPr>
        <w:t>.</w:t>
      </w:r>
    </w:p>
    <w:p w14:paraId="2B71AE59" w14:textId="62C89EDA" w:rsidR="004A0F0B" w:rsidRPr="00F5695B" w:rsidRDefault="004A0F0B" w:rsidP="008B40D2">
      <w:pPr>
        <w:pStyle w:val="a4"/>
        <w:tabs>
          <w:tab w:val="left" w:pos="0"/>
          <w:tab w:val="left" w:pos="3544"/>
        </w:tabs>
        <w:ind w:left="426"/>
        <w:rPr>
          <w:rStyle w:val="89"/>
          <w:rFonts w:ascii="Times New Roman" w:hAnsi="Times New Roman"/>
        </w:rPr>
      </w:pPr>
      <w:r w:rsidRPr="00F5695B">
        <w:rPr>
          <w:rStyle w:val="89"/>
          <w:rFonts w:ascii="Times New Roman" w:hAnsi="Times New Roman"/>
        </w:rPr>
        <w:t xml:space="preserve">- Обнаружение и идентификация сигналов БПЛА, управляемых по протоколу </w:t>
      </w:r>
      <w:proofErr w:type="spellStart"/>
      <w:r w:rsidRPr="00F5695B">
        <w:rPr>
          <w:rStyle w:val="89"/>
          <w:rFonts w:ascii="Times New Roman" w:hAnsi="Times New Roman"/>
          <w:lang w:val="en-US"/>
        </w:rPr>
        <w:t>wifi</w:t>
      </w:r>
      <w:proofErr w:type="spellEnd"/>
      <w:r w:rsidRPr="00F5695B">
        <w:rPr>
          <w:rStyle w:val="89"/>
          <w:rFonts w:ascii="Times New Roman" w:hAnsi="Times New Roman"/>
        </w:rPr>
        <w:t>.</w:t>
      </w:r>
    </w:p>
    <w:p w14:paraId="7DCB626C" w14:textId="234B5794" w:rsidR="00847E85" w:rsidRPr="00F5695B" w:rsidRDefault="00847E85" w:rsidP="008B40D2">
      <w:pPr>
        <w:pStyle w:val="a4"/>
        <w:tabs>
          <w:tab w:val="left" w:pos="0"/>
          <w:tab w:val="left" w:pos="3544"/>
        </w:tabs>
        <w:ind w:left="426"/>
        <w:rPr>
          <w:rStyle w:val="89"/>
          <w:rFonts w:ascii="Times New Roman" w:hAnsi="Times New Roman"/>
        </w:rPr>
      </w:pPr>
      <w:r w:rsidRPr="00F5695B">
        <w:rPr>
          <w:rStyle w:val="89"/>
          <w:rFonts w:ascii="Times New Roman" w:hAnsi="Times New Roman"/>
        </w:rPr>
        <w:t xml:space="preserve">- Возможность </w:t>
      </w:r>
      <w:proofErr w:type="spellStart"/>
      <w:r w:rsidRPr="00F5695B">
        <w:rPr>
          <w:rStyle w:val="89"/>
          <w:rFonts w:ascii="Times New Roman" w:hAnsi="Times New Roman"/>
        </w:rPr>
        <w:t>отличения</w:t>
      </w:r>
      <w:proofErr w:type="spellEnd"/>
      <w:r w:rsidRPr="00F5695B">
        <w:rPr>
          <w:rStyle w:val="89"/>
          <w:rFonts w:ascii="Times New Roman" w:hAnsi="Times New Roman"/>
        </w:rPr>
        <w:t xml:space="preserve"> сигнала БПЛА от других сигналов, для </w:t>
      </w:r>
      <w:proofErr w:type="spellStart"/>
      <w:r w:rsidRPr="00F5695B">
        <w:rPr>
          <w:rStyle w:val="89"/>
          <w:rFonts w:ascii="Times New Roman" w:hAnsi="Times New Roman"/>
        </w:rPr>
        <w:t>исключния</w:t>
      </w:r>
      <w:proofErr w:type="spellEnd"/>
      <w:r w:rsidRPr="00F5695B">
        <w:rPr>
          <w:rStyle w:val="89"/>
          <w:rFonts w:ascii="Times New Roman" w:hAnsi="Times New Roman"/>
        </w:rPr>
        <w:t xml:space="preserve"> факта ложного срабатывания.</w:t>
      </w:r>
    </w:p>
    <w:p w14:paraId="5077E9A6" w14:textId="12855BCC" w:rsidR="00847E85" w:rsidRPr="00F5695B" w:rsidRDefault="00847E85" w:rsidP="008B40D2">
      <w:pPr>
        <w:pStyle w:val="a4"/>
        <w:tabs>
          <w:tab w:val="left" w:pos="0"/>
          <w:tab w:val="left" w:pos="3544"/>
        </w:tabs>
        <w:ind w:left="426"/>
        <w:rPr>
          <w:rStyle w:val="89"/>
          <w:rFonts w:ascii="Times New Roman" w:hAnsi="Times New Roman"/>
        </w:rPr>
      </w:pPr>
      <w:r w:rsidRPr="00F5695B">
        <w:rPr>
          <w:rStyle w:val="89"/>
          <w:rFonts w:ascii="Times New Roman" w:hAnsi="Times New Roman"/>
        </w:rPr>
        <w:t xml:space="preserve">- </w:t>
      </w:r>
      <w:r w:rsidR="00DE2520" w:rsidRPr="00F5695B">
        <w:rPr>
          <w:rStyle w:val="89"/>
          <w:rFonts w:ascii="Times New Roman" w:hAnsi="Times New Roman"/>
        </w:rPr>
        <w:t xml:space="preserve"> </w:t>
      </w:r>
      <w:r w:rsidRPr="00F5695B">
        <w:rPr>
          <w:rStyle w:val="89"/>
          <w:rFonts w:ascii="Times New Roman" w:hAnsi="Times New Roman"/>
        </w:rPr>
        <w:t>Возможность работы в автоматическом режиме.</w:t>
      </w:r>
    </w:p>
    <w:p w14:paraId="63CFD0B5" w14:textId="211F6453" w:rsidR="00847E85" w:rsidRPr="00F5695B" w:rsidRDefault="00847E85" w:rsidP="008B40D2">
      <w:pPr>
        <w:pStyle w:val="a4"/>
        <w:tabs>
          <w:tab w:val="left" w:pos="0"/>
          <w:tab w:val="left" w:pos="3544"/>
        </w:tabs>
        <w:ind w:left="426"/>
        <w:rPr>
          <w:rStyle w:val="89"/>
          <w:rFonts w:ascii="Times New Roman" w:hAnsi="Times New Roman"/>
        </w:rPr>
      </w:pPr>
      <w:r w:rsidRPr="00F5695B">
        <w:rPr>
          <w:rStyle w:val="89"/>
          <w:rFonts w:ascii="Times New Roman" w:hAnsi="Times New Roman"/>
        </w:rPr>
        <w:t xml:space="preserve">- </w:t>
      </w:r>
      <w:r w:rsidR="00DE2520" w:rsidRPr="00F5695B">
        <w:rPr>
          <w:rStyle w:val="89"/>
          <w:rFonts w:ascii="Times New Roman" w:hAnsi="Times New Roman"/>
        </w:rPr>
        <w:t xml:space="preserve"> </w:t>
      </w:r>
      <w:r w:rsidRPr="00F5695B">
        <w:rPr>
          <w:rStyle w:val="89"/>
          <w:rFonts w:ascii="Times New Roman" w:hAnsi="Times New Roman"/>
        </w:rPr>
        <w:t>Возможность кругового обзора 360 градусов.</w:t>
      </w:r>
    </w:p>
    <w:p w14:paraId="36869342" w14:textId="6EFC9A76" w:rsidR="00847E85" w:rsidRPr="00F5695B" w:rsidRDefault="00847E85" w:rsidP="008B40D2">
      <w:pPr>
        <w:pStyle w:val="a4"/>
        <w:tabs>
          <w:tab w:val="left" w:pos="0"/>
          <w:tab w:val="left" w:pos="3544"/>
        </w:tabs>
        <w:ind w:left="426"/>
        <w:rPr>
          <w:rStyle w:val="89"/>
          <w:rFonts w:ascii="Times New Roman" w:hAnsi="Times New Roman"/>
        </w:rPr>
      </w:pPr>
      <w:r w:rsidRPr="00F5695B">
        <w:rPr>
          <w:rStyle w:val="89"/>
          <w:rFonts w:ascii="Times New Roman" w:hAnsi="Times New Roman"/>
        </w:rPr>
        <w:t xml:space="preserve">- </w:t>
      </w:r>
      <w:r w:rsidR="00DE2520" w:rsidRPr="00F5695B">
        <w:rPr>
          <w:rStyle w:val="89"/>
          <w:rFonts w:ascii="Times New Roman" w:hAnsi="Times New Roman"/>
        </w:rPr>
        <w:t xml:space="preserve"> </w:t>
      </w:r>
      <w:r w:rsidRPr="00F5695B">
        <w:rPr>
          <w:rStyle w:val="89"/>
          <w:rFonts w:ascii="Times New Roman" w:hAnsi="Times New Roman"/>
        </w:rPr>
        <w:t>Возможность определения координат оператора</w:t>
      </w:r>
      <w:r w:rsidR="001244E5" w:rsidRPr="00F5695B">
        <w:rPr>
          <w:rStyle w:val="89"/>
          <w:rFonts w:ascii="Times New Roman" w:hAnsi="Times New Roman"/>
        </w:rPr>
        <w:t xml:space="preserve"> БПЛА</w:t>
      </w:r>
      <w:r w:rsidRPr="00F5695B">
        <w:rPr>
          <w:rStyle w:val="89"/>
          <w:rFonts w:ascii="Times New Roman" w:hAnsi="Times New Roman"/>
        </w:rPr>
        <w:t>.</w:t>
      </w:r>
    </w:p>
    <w:p w14:paraId="34CEAD18" w14:textId="7C0009FB" w:rsidR="00847E85" w:rsidRPr="00F5695B" w:rsidRDefault="00847E85" w:rsidP="008B40D2">
      <w:pPr>
        <w:pStyle w:val="a4"/>
        <w:tabs>
          <w:tab w:val="left" w:pos="0"/>
          <w:tab w:val="left" w:pos="3544"/>
        </w:tabs>
        <w:ind w:left="426"/>
        <w:rPr>
          <w:rStyle w:val="89"/>
          <w:rFonts w:ascii="Times New Roman" w:hAnsi="Times New Roman"/>
        </w:rPr>
      </w:pPr>
      <w:r w:rsidRPr="00F5695B">
        <w:rPr>
          <w:rStyle w:val="89"/>
          <w:rFonts w:ascii="Times New Roman" w:hAnsi="Times New Roman"/>
        </w:rPr>
        <w:t xml:space="preserve">- </w:t>
      </w:r>
      <w:r w:rsidR="00DE2520" w:rsidRPr="00F5695B">
        <w:rPr>
          <w:rStyle w:val="89"/>
          <w:rFonts w:ascii="Times New Roman" w:hAnsi="Times New Roman"/>
        </w:rPr>
        <w:t xml:space="preserve"> </w:t>
      </w:r>
      <w:r w:rsidRPr="00F5695B">
        <w:rPr>
          <w:rStyle w:val="89"/>
          <w:rFonts w:ascii="Times New Roman" w:hAnsi="Times New Roman"/>
        </w:rPr>
        <w:t>Возможность обновления ПО с целью добавления новых дронов.</w:t>
      </w:r>
    </w:p>
    <w:p w14:paraId="25AD2642" w14:textId="0C064574" w:rsidR="008B40D2" w:rsidRPr="00F5695B" w:rsidRDefault="001244E5" w:rsidP="008B40D2">
      <w:pPr>
        <w:pStyle w:val="a4"/>
        <w:tabs>
          <w:tab w:val="left" w:pos="0"/>
          <w:tab w:val="left" w:pos="3544"/>
        </w:tabs>
        <w:ind w:left="426"/>
        <w:rPr>
          <w:rStyle w:val="89"/>
          <w:rFonts w:ascii="Times New Roman" w:hAnsi="Times New Roman"/>
        </w:rPr>
      </w:pPr>
      <w:r w:rsidRPr="00F5695B">
        <w:rPr>
          <w:rStyle w:val="89"/>
          <w:rFonts w:ascii="Times New Roman" w:hAnsi="Times New Roman"/>
        </w:rPr>
        <w:t xml:space="preserve">- </w:t>
      </w:r>
      <w:r w:rsidR="00EE22AB" w:rsidRPr="00F5695B">
        <w:rPr>
          <w:rStyle w:val="89"/>
          <w:rFonts w:ascii="Times New Roman" w:hAnsi="Times New Roman"/>
        </w:rPr>
        <w:t>Потребляемая мощность не б</w:t>
      </w:r>
      <w:r w:rsidR="00847E85" w:rsidRPr="00F5695B">
        <w:rPr>
          <w:rStyle w:val="89"/>
          <w:rFonts w:ascii="Times New Roman" w:hAnsi="Times New Roman"/>
        </w:rPr>
        <w:t>олее 2 кВт</w:t>
      </w:r>
      <w:r w:rsidRPr="00F5695B">
        <w:rPr>
          <w:rStyle w:val="89"/>
          <w:rFonts w:ascii="Times New Roman" w:hAnsi="Times New Roman"/>
        </w:rPr>
        <w:t xml:space="preserve"> при напряжении электропитания 220 В</w:t>
      </w:r>
      <w:r w:rsidR="00847E85" w:rsidRPr="00F5695B">
        <w:rPr>
          <w:rStyle w:val="89"/>
          <w:rFonts w:ascii="Times New Roman" w:hAnsi="Times New Roman"/>
        </w:rPr>
        <w:t>.</w:t>
      </w:r>
      <w:r w:rsidR="00EE22AB" w:rsidRPr="00F5695B">
        <w:rPr>
          <w:rStyle w:val="89"/>
          <w:rFonts w:ascii="Times New Roman" w:hAnsi="Times New Roman"/>
        </w:rPr>
        <w:t xml:space="preserve"> </w:t>
      </w:r>
      <w:r w:rsidR="008B40D2" w:rsidRPr="00F5695B">
        <w:rPr>
          <w:rStyle w:val="89"/>
          <w:rFonts w:ascii="Times New Roman" w:hAnsi="Times New Roman"/>
        </w:rPr>
        <w:t xml:space="preserve"> </w:t>
      </w:r>
    </w:p>
    <w:p w14:paraId="6BBE8EEF" w14:textId="7B658466" w:rsidR="001244E5" w:rsidRPr="00F5695B" w:rsidRDefault="001244E5" w:rsidP="008B40D2">
      <w:pPr>
        <w:pStyle w:val="a4"/>
        <w:tabs>
          <w:tab w:val="left" w:pos="0"/>
          <w:tab w:val="left" w:pos="3544"/>
        </w:tabs>
        <w:ind w:left="426"/>
        <w:rPr>
          <w:rStyle w:val="89"/>
          <w:rFonts w:ascii="Times New Roman" w:hAnsi="Times New Roman"/>
        </w:rPr>
      </w:pPr>
      <w:r w:rsidRPr="00F5695B">
        <w:rPr>
          <w:rStyle w:val="89"/>
          <w:rFonts w:ascii="Times New Roman" w:hAnsi="Times New Roman"/>
        </w:rPr>
        <w:t xml:space="preserve">- </w:t>
      </w:r>
      <w:proofErr w:type="gramStart"/>
      <w:r w:rsidRPr="00F5695B">
        <w:rPr>
          <w:rStyle w:val="89"/>
          <w:rFonts w:ascii="Times New Roman" w:hAnsi="Times New Roman"/>
        </w:rPr>
        <w:t>Возможность  работы</w:t>
      </w:r>
      <w:proofErr w:type="gramEnd"/>
      <w:r w:rsidRPr="00F5695B">
        <w:rPr>
          <w:rStyle w:val="89"/>
          <w:rFonts w:ascii="Times New Roman" w:hAnsi="Times New Roman"/>
        </w:rPr>
        <w:t xml:space="preserve"> в сложной радиочастотной обстановке            </w:t>
      </w:r>
      <w:r w:rsidR="00906B79" w:rsidRPr="00F5695B">
        <w:rPr>
          <w:rStyle w:val="89"/>
          <w:rFonts w:ascii="Times New Roman" w:hAnsi="Times New Roman"/>
        </w:rPr>
        <w:t xml:space="preserve"> </w:t>
      </w:r>
      <w:r w:rsidRPr="00F5695B">
        <w:rPr>
          <w:rStyle w:val="89"/>
          <w:rFonts w:ascii="Times New Roman" w:hAnsi="Times New Roman"/>
        </w:rPr>
        <w:t>( отсечение фона).</w:t>
      </w:r>
    </w:p>
    <w:p w14:paraId="6DC7955B" w14:textId="25C2C7D5" w:rsidR="001244E5" w:rsidRPr="00F5695B" w:rsidRDefault="001244E5" w:rsidP="008B40D2">
      <w:pPr>
        <w:pStyle w:val="a4"/>
        <w:tabs>
          <w:tab w:val="left" w:pos="0"/>
          <w:tab w:val="left" w:pos="3544"/>
        </w:tabs>
        <w:ind w:left="426"/>
        <w:rPr>
          <w:rStyle w:val="89"/>
          <w:rFonts w:ascii="Times New Roman" w:hAnsi="Times New Roman"/>
        </w:rPr>
      </w:pPr>
      <w:r w:rsidRPr="00F5695B">
        <w:rPr>
          <w:rStyle w:val="89"/>
          <w:rFonts w:ascii="Times New Roman" w:hAnsi="Times New Roman"/>
        </w:rPr>
        <w:lastRenderedPageBreak/>
        <w:t>- Возможность отображения на карте местности и загрузка своих карт в наиболее распространённых форматах.</w:t>
      </w:r>
    </w:p>
    <w:p w14:paraId="10B8E160" w14:textId="0AAC8ED0" w:rsidR="001244E5" w:rsidRPr="00F5695B" w:rsidRDefault="001244E5" w:rsidP="008B40D2">
      <w:pPr>
        <w:pStyle w:val="a4"/>
        <w:tabs>
          <w:tab w:val="left" w:pos="0"/>
          <w:tab w:val="left" w:pos="3544"/>
        </w:tabs>
        <w:ind w:left="426"/>
        <w:rPr>
          <w:rStyle w:val="89"/>
          <w:rFonts w:ascii="Times New Roman" w:hAnsi="Times New Roman"/>
        </w:rPr>
      </w:pPr>
      <w:r w:rsidRPr="00F5695B">
        <w:rPr>
          <w:rStyle w:val="89"/>
          <w:rFonts w:ascii="Times New Roman" w:hAnsi="Times New Roman"/>
        </w:rPr>
        <w:t>- Отображение радиуса защиты и сектора обнаружения.</w:t>
      </w:r>
    </w:p>
    <w:p w14:paraId="27E6F8CF" w14:textId="68D88B16" w:rsidR="005F3151" w:rsidRPr="00F5695B" w:rsidRDefault="005F3151" w:rsidP="008B40D2">
      <w:pPr>
        <w:pStyle w:val="a4"/>
        <w:tabs>
          <w:tab w:val="left" w:pos="0"/>
          <w:tab w:val="left" w:pos="3544"/>
        </w:tabs>
        <w:ind w:left="426"/>
        <w:rPr>
          <w:rStyle w:val="89"/>
          <w:rFonts w:ascii="Times New Roman" w:hAnsi="Times New Roman"/>
        </w:rPr>
      </w:pPr>
      <w:r w:rsidRPr="00F5695B">
        <w:rPr>
          <w:rStyle w:val="89"/>
          <w:rFonts w:ascii="Times New Roman" w:hAnsi="Times New Roman"/>
        </w:rPr>
        <w:t>- Сервер хранения данных обнаружения до 180 календарных дней (опционально).</w:t>
      </w:r>
    </w:p>
    <w:p w14:paraId="03C56A28" w14:textId="565CC81F" w:rsidR="001244E5" w:rsidRPr="00F5695B" w:rsidRDefault="001244E5" w:rsidP="001244E5">
      <w:pPr>
        <w:pStyle w:val="a4"/>
        <w:tabs>
          <w:tab w:val="left" w:pos="0"/>
          <w:tab w:val="left" w:pos="3544"/>
        </w:tabs>
        <w:ind w:left="426"/>
        <w:rPr>
          <w:rStyle w:val="89"/>
          <w:rFonts w:ascii="Times New Roman" w:hAnsi="Times New Roman"/>
        </w:rPr>
      </w:pPr>
      <w:r w:rsidRPr="00F5695B">
        <w:rPr>
          <w:rStyle w:val="89"/>
          <w:rFonts w:ascii="Times New Roman" w:hAnsi="Times New Roman"/>
        </w:rPr>
        <w:t xml:space="preserve">- </w:t>
      </w:r>
      <w:r w:rsidRPr="00F5695B">
        <w:rPr>
          <w:rStyle w:val="89"/>
          <w:rFonts w:ascii="Times New Roman" w:hAnsi="Times New Roman"/>
          <w:lang w:val="en-US"/>
        </w:rPr>
        <w:t>IP</w:t>
      </w:r>
      <w:r w:rsidRPr="00F5695B">
        <w:rPr>
          <w:rStyle w:val="89"/>
          <w:rFonts w:ascii="Times New Roman" w:hAnsi="Times New Roman"/>
        </w:rPr>
        <w:t xml:space="preserve"> 65</w:t>
      </w:r>
      <w:r w:rsidR="005F3151" w:rsidRPr="00F5695B">
        <w:rPr>
          <w:rStyle w:val="89"/>
          <w:rFonts w:ascii="Times New Roman" w:hAnsi="Times New Roman"/>
        </w:rPr>
        <w:t>.</w:t>
      </w:r>
    </w:p>
    <w:p w14:paraId="6DEF8505" w14:textId="5ADDEDCE" w:rsidR="008B40D2" w:rsidRPr="00F5695B" w:rsidRDefault="001244E5" w:rsidP="008B40D2">
      <w:pPr>
        <w:pStyle w:val="a4"/>
        <w:tabs>
          <w:tab w:val="left" w:pos="0"/>
          <w:tab w:val="left" w:pos="3544"/>
        </w:tabs>
        <w:ind w:left="426"/>
        <w:rPr>
          <w:rStyle w:val="89"/>
          <w:rFonts w:ascii="Times New Roman" w:hAnsi="Times New Roman"/>
        </w:rPr>
      </w:pPr>
      <w:r w:rsidRPr="00F5695B">
        <w:rPr>
          <w:rStyle w:val="89"/>
          <w:rFonts w:ascii="Times New Roman" w:hAnsi="Times New Roman"/>
        </w:rPr>
        <w:t>н</w:t>
      </w:r>
      <w:r w:rsidR="008B40D2" w:rsidRPr="00F5695B">
        <w:rPr>
          <w:rStyle w:val="89"/>
          <w:rFonts w:ascii="Times New Roman" w:hAnsi="Times New Roman"/>
        </w:rPr>
        <w:t xml:space="preserve">еобходимо </w:t>
      </w:r>
      <w:r w:rsidR="00847E85" w:rsidRPr="00F5695B">
        <w:rPr>
          <w:rStyle w:val="89"/>
          <w:rFonts w:ascii="Times New Roman" w:hAnsi="Times New Roman"/>
        </w:rPr>
        <w:t>2 комплекта</w:t>
      </w:r>
      <w:r w:rsidR="00C56A2F" w:rsidRPr="00F5695B">
        <w:rPr>
          <w:rStyle w:val="89"/>
          <w:rFonts w:ascii="Times New Roman" w:hAnsi="Times New Roman"/>
        </w:rPr>
        <w:t xml:space="preserve">, оборудование должно быть </w:t>
      </w:r>
      <w:proofErr w:type="gramStart"/>
      <w:r w:rsidR="00C56A2F" w:rsidRPr="00F5695B">
        <w:rPr>
          <w:rStyle w:val="89"/>
          <w:rFonts w:ascii="Times New Roman" w:hAnsi="Times New Roman"/>
        </w:rPr>
        <w:t>новым,  без</w:t>
      </w:r>
      <w:proofErr w:type="gramEnd"/>
      <w:r w:rsidR="00C56A2F" w:rsidRPr="00F5695B">
        <w:rPr>
          <w:rStyle w:val="89"/>
          <w:rFonts w:ascii="Times New Roman" w:hAnsi="Times New Roman"/>
        </w:rPr>
        <w:t xml:space="preserve"> военной приёмки (ВП).</w:t>
      </w:r>
    </w:p>
    <w:p w14:paraId="5C171C0C" w14:textId="31250070" w:rsidR="003E124A" w:rsidRPr="00F5695B" w:rsidRDefault="004D48D6" w:rsidP="003E124A">
      <w:pPr>
        <w:pStyle w:val="a4"/>
        <w:tabs>
          <w:tab w:val="left" w:pos="0"/>
          <w:tab w:val="left" w:pos="3544"/>
        </w:tabs>
        <w:ind w:left="426"/>
        <w:rPr>
          <w:rStyle w:val="89"/>
          <w:rFonts w:ascii="Times New Roman" w:hAnsi="Times New Roman"/>
        </w:rPr>
      </w:pPr>
      <w:r w:rsidRPr="00F5695B">
        <w:rPr>
          <w:rStyle w:val="89"/>
          <w:rFonts w:ascii="Times New Roman" w:hAnsi="Times New Roman"/>
        </w:rPr>
        <w:t>Требования к сроку гарантийн</w:t>
      </w:r>
      <w:r w:rsidR="00036B59" w:rsidRPr="00F5695B">
        <w:rPr>
          <w:rStyle w:val="89"/>
          <w:rFonts w:ascii="Times New Roman" w:hAnsi="Times New Roman"/>
        </w:rPr>
        <w:t>ых</w:t>
      </w:r>
      <w:r w:rsidRPr="00F5695B">
        <w:rPr>
          <w:rStyle w:val="89"/>
          <w:rFonts w:ascii="Times New Roman" w:hAnsi="Times New Roman"/>
        </w:rPr>
        <w:t xml:space="preserve"> обя</w:t>
      </w:r>
      <w:r w:rsidR="00036B59" w:rsidRPr="00F5695B">
        <w:rPr>
          <w:rStyle w:val="89"/>
          <w:rFonts w:ascii="Times New Roman" w:hAnsi="Times New Roman"/>
        </w:rPr>
        <w:t>зательств</w:t>
      </w:r>
      <w:r w:rsidRPr="00F5695B">
        <w:rPr>
          <w:rStyle w:val="89"/>
          <w:rFonts w:ascii="Times New Roman" w:hAnsi="Times New Roman"/>
        </w:rPr>
        <w:t>:</w:t>
      </w:r>
      <w:r w:rsidR="005E6970" w:rsidRPr="00F5695B">
        <w:rPr>
          <w:rStyle w:val="89"/>
          <w:rFonts w:ascii="Times New Roman" w:hAnsi="Times New Roman"/>
        </w:rPr>
        <w:t xml:space="preserve"> </w:t>
      </w:r>
      <w:r w:rsidR="009C58DB" w:rsidRPr="00F5695B">
        <w:rPr>
          <w:rStyle w:val="aa"/>
          <w:rFonts w:ascii="Times New Roman" w:hAnsi="Times New Roman"/>
        </w:rPr>
        <w:t xml:space="preserve">не </w:t>
      </w:r>
      <w:r w:rsidR="00EE22AB" w:rsidRPr="00F5695B">
        <w:rPr>
          <w:rStyle w:val="aa"/>
          <w:rFonts w:ascii="Times New Roman" w:hAnsi="Times New Roman"/>
        </w:rPr>
        <w:t>менее 1 года</w:t>
      </w:r>
    </w:p>
    <w:p w14:paraId="2006DD84" w14:textId="30CF935F" w:rsidR="00366961" w:rsidRPr="00F5695B" w:rsidRDefault="00EB7DB8" w:rsidP="00EE22AB">
      <w:pPr>
        <w:pStyle w:val="a4"/>
        <w:numPr>
          <w:ilvl w:val="0"/>
          <w:numId w:val="7"/>
        </w:numPr>
        <w:tabs>
          <w:tab w:val="left" w:pos="851"/>
        </w:tabs>
        <w:rPr>
          <w:rStyle w:val="89"/>
          <w:rFonts w:ascii="Times New Roman" w:hAnsi="Times New Roman"/>
        </w:rPr>
      </w:pPr>
      <w:r w:rsidRPr="00F5695B">
        <w:rPr>
          <w:rStyle w:val="89"/>
          <w:rFonts w:ascii="Times New Roman" w:hAnsi="Times New Roman"/>
        </w:rPr>
        <w:t xml:space="preserve">Перечень </w:t>
      </w:r>
      <w:r w:rsidR="000523A5" w:rsidRPr="00F5695B">
        <w:rPr>
          <w:rStyle w:val="89"/>
          <w:rFonts w:ascii="Times New Roman" w:hAnsi="Times New Roman"/>
        </w:rPr>
        <w:t xml:space="preserve">технической </w:t>
      </w:r>
      <w:r w:rsidR="000A1CC3" w:rsidRPr="00F5695B">
        <w:rPr>
          <w:rStyle w:val="89"/>
          <w:rFonts w:ascii="Times New Roman" w:hAnsi="Times New Roman"/>
        </w:rPr>
        <w:t xml:space="preserve">сопроводительной </w:t>
      </w:r>
      <w:r w:rsidR="000523A5" w:rsidRPr="00F5695B">
        <w:rPr>
          <w:rStyle w:val="89"/>
          <w:rFonts w:ascii="Times New Roman" w:hAnsi="Times New Roman"/>
        </w:rPr>
        <w:t>документации</w:t>
      </w:r>
      <w:r w:rsidR="00DC6473" w:rsidRPr="00F5695B">
        <w:rPr>
          <w:rStyle w:val="89"/>
          <w:rFonts w:ascii="Times New Roman" w:hAnsi="Times New Roman"/>
        </w:rPr>
        <w:t>:</w:t>
      </w:r>
      <w:r w:rsidR="000A1CC3" w:rsidRPr="00F5695B">
        <w:rPr>
          <w:rStyle w:val="89"/>
          <w:rFonts w:ascii="Times New Roman" w:hAnsi="Times New Roman"/>
        </w:rPr>
        <w:t xml:space="preserve"> </w:t>
      </w:r>
      <w:sdt>
        <w:sdtPr>
          <w:rPr>
            <w:rStyle w:val="aa"/>
            <w:rFonts w:ascii="Times New Roman" w:hAnsi="Times New Roman"/>
          </w:rPr>
          <w:id w:val="896006018"/>
          <w:placeholder>
            <w:docPart w:val="D79B7251B3DC4699ACDF97798972CA3B"/>
          </w:placeholder>
        </w:sdtPr>
        <w:sdtEndPr>
          <w:rPr>
            <w:rStyle w:val="89"/>
          </w:rPr>
        </w:sdtEndPr>
        <w:sdtContent>
          <w:r w:rsidR="00EE22AB" w:rsidRPr="00F5695B">
            <w:rPr>
              <w:rStyle w:val="aa"/>
              <w:rFonts w:ascii="Times New Roman" w:hAnsi="Times New Roman"/>
            </w:rPr>
            <w:t>паспорт, руководство по эксплуатации</w:t>
          </w:r>
        </w:sdtContent>
      </w:sdt>
    </w:p>
    <w:p w14:paraId="426CCE05" w14:textId="778A5CAF" w:rsidR="00E564FD" w:rsidRPr="00F5695B" w:rsidRDefault="001244E5" w:rsidP="001244E5">
      <w:pPr>
        <w:pStyle w:val="a4"/>
        <w:tabs>
          <w:tab w:val="left" w:pos="993"/>
        </w:tabs>
        <w:ind w:left="426"/>
        <w:rPr>
          <w:rStyle w:val="89"/>
          <w:rFonts w:ascii="Times New Roman" w:hAnsi="Times New Roman"/>
        </w:rPr>
      </w:pPr>
      <w:r w:rsidRPr="00F5695B">
        <w:rPr>
          <w:rStyle w:val="89"/>
          <w:rFonts w:ascii="Times New Roman" w:hAnsi="Times New Roman"/>
        </w:rPr>
        <w:t xml:space="preserve">5. </w:t>
      </w:r>
      <w:r w:rsidR="00E564FD" w:rsidRPr="00F5695B">
        <w:rPr>
          <w:rStyle w:val="89"/>
          <w:rFonts w:ascii="Times New Roman" w:hAnsi="Times New Roman"/>
        </w:rPr>
        <w:t xml:space="preserve">Требования к </w:t>
      </w:r>
      <w:r w:rsidR="00B023E7" w:rsidRPr="00F5695B">
        <w:rPr>
          <w:rStyle w:val="89"/>
          <w:rFonts w:ascii="Times New Roman" w:hAnsi="Times New Roman"/>
        </w:rPr>
        <w:t xml:space="preserve">ограничению нахождения закупаемой продукции в обороте и/или </w:t>
      </w:r>
      <w:r w:rsidR="00E564FD" w:rsidRPr="00F5695B">
        <w:rPr>
          <w:rStyle w:val="89"/>
          <w:rFonts w:ascii="Times New Roman" w:hAnsi="Times New Roman"/>
        </w:rPr>
        <w:t xml:space="preserve">безопасности </w:t>
      </w:r>
      <w:sdt>
        <w:sdtPr>
          <w:rPr>
            <w:rStyle w:val="aa"/>
            <w:rFonts w:ascii="Times New Roman" w:hAnsi="Times New Roman"/>
          </w:rPr>
          <w:id w:val="22611583"/>
          <w:placeholder>
            <w:docPart w:val="3FBC48BBBB87485B9C0C38DD5FDF2D56"/>
          </w:placeholder>
          <w:dropDownList>
            <w:listItem w:value="-"/>
            <w:listItem w:displayText="поставляемого товара" w:value="поставляемого товара"/>
            <w:listItem w:displayText="выполняемых работ" w:value="выполняемых работ"/>
            <w:listItem w:displayText="оказываемых услуг" w:value="оказываемых услуг"/>
          </w:dropDownList>
        </w:sdtPr>
        <w:sdtEndPr>
          <w:rPr>
            <w:rStyle w:val="89"/>
          </w:rPr>
        </w:sdtEndPr>
        <w:sdtContent>
          <w:r w:rsidR="00807AEA" w:rsidRPr="00F5695B">
            <w:rPr>
              <w:rStyle w:val="aa"/>
              <w:rFonts w:ascii="Times New Roman" w:hAnsi="Times New Roman"/>
            </w:rPr>
            <w:t>поставляемого товара</w:t>
          </w:r>
        </w:sdtContent>
      </w:sdt>
      <w:r w:rsidR="00005011" w:rsidRPr="00F5695B">
        <w:rPr>
          <w:rStyle w:val="89"/>
          <w:rFonts w:ascii="Times New Roman" w:hAnsi="Times New Roman"/>
        </w:rPr>
        <w:t xml:space="preserve"> </w:t>
      </w:r>
      <w:r w:rsidR="00B032DE" w:rsidRPr="00F5695B">
        <w:rPr>
          <w:rStyle w:val="89"/>
          <w:rFonts w:ascii="Times New Roman" w:hAnsi="Times New Roman"/>
        </w:rPr>
        <w:t>в соответствии с законодательством</w:t>
      </w:r>
      <w:r w:rsidR="00933E70" w:rsidRPr="00F5695B">
        <w:rPr>
          <w:rStyle w:val="89"/>
          <w:rFonts w:ascii="Times New Roman" w:hAnsi="Times New Roman"/>
        </w:rPr>
        <w:t xml:space="preserve"> </w:t>
      </w:r>
      <w:sdt>
        <w:sdtPr>
          <w:rPr>
            <w:rStyle w:val="aa"/>
            <w:rFonts w:ascii="Times New Roman" w:hAnsi="Times New Roman"/>
          </w:rPr>
          <w:id w:val="1940795296"/>
          <w:placeholder>
            <w:docPart w:val="DBBE81D65B404AAAA292CE569EC05ABB"/>
          </w:placeholder>
        </w:sdtPr>
        <w:sdtEndPr>
          <w:rPr>
            <w:rStyle w:val="89"/>
          </w:rPr>
        </w:sdtEndPr>
        <w:sdtContent>
          <w:r w:rsidR="00807AEA" w:rsidRPr="00F5695B">
            <w:rPr>
              <w:rStyle w:val="aa"/>
              <w:rFonts w:ascii="Times New Roman" w:hAnsi="Times New Roman"/>
            </w:rPr>
            <w:t>не требуется</w:t>
          </w:r>
        </w:sdtContent>
      </w:sdt>
    </w:p>
    <w:p w14:paraId="63287114" w14:textId="77777777" w:rsidR="003C691B" w:rsidRPr="00F5695B" w:rsidRDefault="003C691B" w:rsidP="003C691B">
      <w:pPr>
        <w:pStyle w:val="a4"/>
        <w:tabs>
          <w:tab w:val="left" w:pos="993"/>
        </w:tabs>
        <w:ind w:left="993"/>
        <w:rPr>
          <w:rStyle w:val="89"/>
          <w:rFonts w:ascii="Times New Roman" w:hAnsi="Times New Roman"/>
        </w:rPr>
      </w:pPr>
    </w:p>
    <w:p w14:paraId="2186EF40" w14:textId="77777777" w:rsidR="003C691B" w:rsidRPr="00F5695B" w:rsidRDefault="003C691B" w:rsidP="003C691B">
      <w:pPr>
        <w:pStyle w:val="a4"/>
        <w:tabs>
          <w:tab w:val="left" w:pos="993"/>
        </w:tabs>
        <w:ind w:left="993"/>
        <w:rPr>
          <w:rStyle w:val="89"/>
          <w:rFonts w:ascii="Times New Roman" w:hAnsi="Times New Roman"/>
        </w:rPr>
      </w:pPr>
    </w:p>
    <w:tbl>
      <w:tblPr>
        <w:tblStyle w:val="a3"/>
        <w:tblW w:w="49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2268"/>
      </w:tblGrid>
      <w:tr w:rsidR="00C175A8" w:rsidRPr="00F5695B" w14:paraId="29A77025" w14:textId="77777777" w:rsidTr="00C175A8">
        <w:trPr>
          <w:trHeight w:val="126"/>
        </w:trPr>
        <w:tc>
          <w:tcPr>
            <w:tcW w:w="2664" w:type="dxa"/>
            <w:vAlign w:val="bottom"/>
          </w:tcPr>
          <w:p w14:paraId="1F6CC7AD" w14:textId="77777777" w:rsidR="00C175A8" w:rsidRPr="00F5695B" w:rsidRDefault="00C175A8" w:rsidP="00CC7AAC">
            <w:pPr>
              <w:pStyle w:val="a4"/>
              <w:tabs>
                <w:tab w:val="left" w:pos="993"/>
                <w:tab w:val="left" w:pos="3544"/>
              </w:tabs>
              <w:spacing w:before="0"/>
              <w:jc w:val="center"/>
              <w:rPr>
                <w:rStyle w:val="89"/>
                <w:rFonts w:ascii="Times New Roman" w:hAnsi="Times New Roman"/>
                <w:i/>
              </w:rPr>
            </w:pPr>
          </w:p>
        </w:tc>
        <w:tc>
          <w:tcPr>
            <w:tcW w:w="2268" w:type="dxa"/>
            <w:vAlign w:val="bottom"/>
          </w:tcPr>
          <w:p w14:paraId="2B34F4FE" w14:textId="77777777" w:rsidR="00C175A8" w:rsidRPr="00F5695B" w:rsidRDefault="00C175A8" w:rsidP="00C175A8">
            <w:pPr>
              <w:pStyle w:val="a4"/>
              <w:tabs>
                <w:tab w:val="left" w:pos="993"/>
                <w:tab w:val="left" w:pos="3544"/>
              </w:tabs>
              <w:spacing w:before="0"/>
              <w:jc w:val="left"/>
              <w:rPr>
                <w:rStyle w:val="aa"/>
                <w:rFonts w:ascii="Times New Roman" w:hAnsi="Times New Roman"/>
              </w:rPr>
            </w:pPr>
          </w:p>
        </w:tc>
      </w:tr>
      <w:tr w:rsidR="00C175A8" w:rsidRPr="00F5695B" w14:paraId="3B1C7BC7" w14:textId="77777777" w:rsidTr="00C175A8">
        <w:trPr>
          <w:trHeight w:val="126"/>
        </w:trPr>
        <w:tc>
          <w:tcPr>
            <w:tcW w:w="2664" w:type="dxa"/>
            <w:vAlign w:val="bottom"/>
          </w:tcPr>
          <w:p w14:paraId="08EC1662" w14:textId="77777777" w:rsidR="00C175A8" w:rsidRPr="00F5695B" w:rsidRDefault="00C175A8" w:rsidP="00CC7AAC">
            <w:pPr>
              <w:pStyle w:val="a4"/>
              <w:tabs>
                <w:tab w:val="left" w:pos="993"/>
                <w:tab w:val="left" w:pos="3544"/>
              </w:tabs>
              <w:spacing w:before="0"/>
              <w:jc w:val="center"/>
              <w:rPr>
                <w:rStyle w:val="89"/>
                <w:rFonts w:ascii="Times New Roman" w:hAnsi="Times New Roman"/>
                <w:i/>
              </w:rPr>
            </w:pPr>
          </w:p>
        </w:tc>
        <w:tc>
          <w:tcPr>
            <w:tcW w:w="2268" w:type="dxa"/>
            <w:vAlign w:val="bottom"/>
          </w:tcPr>
          <w:p w14:paraId="6423590F" w14:textId="77777777" w:rsidR="00C175A8" w:rsidRPr="00F5695B" w:rsidRDefault="00C175A8" w:rsidP="00CC7AAC">
            <w:pPr>
              <w:pStyle w:val="a4"/>
              <w:tabs>
                <w:tab w:val="left" w:pos="993"/>
                <w:tab w:val="left" w:pos="3544"/>
              </w:tabs>
              <w:spacing w:before="0"/>
              <w:ind w:left="-1"/>
              <w:jc w:val="left"/>
              <w:rPr>
                <w:rStyle w:val="aa"/>
                <w:rFonts w:ascii="Times New Roman" w:hAnsi="Times New Roman"/>
              </w:rPr>
            </w:pPr>
          </w:p>
        </w:tc>
      </w:tr>
    </w:tbl>
    <w:p w14:paraId="4EC54747" w14:textId="77777777" w:rsidR="006C3515" w:rsidRPr="00F5695B" w:rsidRDefault="006C3515" w:rsidP="006C3515">
      <w:pPr>
        <w:pStyle w:val="a4"/>
        <w:tabs>
          <w:tab w:val="left" w:pos="993"/>
          <w:tab w:val="left" w:pos="3544"/>
        </w:tabs>
        <w:rPr>
          <w:rStyle w:val="89"/>
          <w:rFonts w:ascii="Times New Roman" w:hAnsi="Times New Roman"/>
        </w:rPr>
      </w:pPr>
    </w:p>
    <w:p w14:paraId="014C3B4D" w14:textId="77777777" w:rsidR="006C3515" w:rsidRPr="00F5695B" w:rsidRDefault="006C3515" w:rsidP="006C3515">
      <w:pPr>
        <w:pStyle w:val="a4"/>
        <w:tabs>
          <w:tab w:val="left" w:pos="993"/>
          <w:tab w:val="left" w:pos="3544"/>
        </w:tabs>
        <w:rPr>
          <w:rStyle w:val="89"/>
          <w:rFonts w:ascii="Times New Roman" w:hAnsi="Times New Roman"/>
        </w:rPr>
      </w:pPr>
    </w:p>
    <w:p w14:paraId="648B978B" w14:textId="77777777" w:rsidR="00B005D2" w:rsidRPr="00F5695B" w:rsidRDefault="00B005D2" w:rsidP="00B005D2">
      <w:pPr>
        <w:pStyle w:val="a4"/>
        <w:tabs>
          <w:tab w:val="left" w:pos="0"/>
          <w:tab w:val="left" w:pos="3544"/>
        </w:tabs>
        <w:ind w:left="426"/>
        <w:rPr>
          <w:rStyle w:val="89"/>
          <w:rFonts w:ascii="Times New Roman" w:hAnsi="Times New Roman"/>
        </w:rPr>
      </w:pPr>
    </w:p>
    <w:p w14:paraId="5A418D88" w14:textId="77777777" w:rsidR="00127A82" w:rsidRPr="00F5695B" w:rsidRDefault="00127A82" w:rsidP="00B005D2">
      <w:pPr>
        <w:pStyle w:val="a4"/>
        <w:tabs>
          <w:tab w:val="left" w:pos="0"/>
          <w:tab w:val="left" w:pos="3544"/>
        </w:tabs>
        <w:ind w:left="426"/>
        <w:rPr>
          <w:rStyle w:val="89"/>
          <w:rFonts w:ascii="Times New Roman" w:hAnsi="Times New Roman"/>
        </w:rPr>
      </w:pPr>
    </w:p>
    <w:p w14:paraId="1FDF7E23" w14:textId="77777777" w:rsidR="00127A82" w:rsidRPr="00F5695B" w:rsidRDefault="00127A82" w:rsidP="00127A82">
      <w:pPr>
        <w:rPr>
          <w:rFonts w:ascii="Times New Roman" w:hAnsi="Times New Roman" w:cs="Times New Roman"/>
          <w:sz w:val="28"/>
          <w:szCs w:val="28"/>
        </w:rPr>
      </w:pPr>
    </w:p>
    <w:p w14:paraId="5BF6D57C" w14:textId="77777777" w:rsidR="00127A82" w:rsidRPr="00F5695B" w:rsidRDefault="00127A82" w:rsidP="00127A82">
      <w:pPr>
        <w:rPr>
          <w:rFonts w:ascii="Times New Roman" w:hAnsi="Times New Roman" w:cs="Times New Roman"/>
          <w:sz w:val="28"/>
          <w:szCs w:val="28"/>
        </w:rPr>
      </w:pPr>
    </w:p>
    <w:p w14:paraId="2768EEE8" w14:textId="77777777" w:rsidR="00127A82" w:rsidRPr="00F5695B" w:rsidRDefault="00127A82" w:rsidP="00127A82">
      <w:pPr>
        <w:rPr>
          <w:rFonts w:ascii="Times New Roman" w:hAnsi="Times New Roman" w:cs="Times New Roman"/>
          <w:sz w:val="28"/>
          <w:szCs w:val="28"/>
        </w:rPr>
      </w:pPr>
    </w:p>
    <w:p w14:paraId="7FA21398" w14:textId="77777777" w:rsidR="00127A82" w:rsidRPr="00F5695B" w:rsidRDefault="00127A82" w:rsidP="00127A82">
      <w:pPr>
        <w:rPr>
          <w:rFonts w:ascii="Times New Roman" w:hAnsi="Times New Roman" w:cs="Times New Roman"/>
          <w:sz w:val="28"/>
          <w:szCs w:val="28"/>
        </w:rPr>
      </w:pPr>
    </w:p>
    <w:p w14:paraId="30946F4F" w14:textId="77777777" w:rsidR="007B1A72" w:rsidRPr="00F5695B" w:rsidRDefault="00127A82" w:rsidP="00127A82">
      <w:pPr>
        <w:rPr>
          <w:rFonts w:ascii="Times New Roman" w:hAnsi="Times New Roman" w:cs="Times New Roman"/>
          <w:sz w:val="28"/>
          <w:szCs w:val="28"/>
        </w:rPr>
      </w:pPr>
      <w:r w:rsidRPr="00F5695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7EEC16" wp14:editId="2533DF49">
                <wp:simplePos x="0" y="0"/>
                <wp:positionH relativeFrom="margin">
                  <wp:posOffset>-83820</wp:posOffset>
                </wp:positionH>
                <wp:positionV relativeFrom="margin">
                  <wp:posOffset>8724900</wp:posOffset>
                </wp:positionV>
                <wp:extent cx="2562225" cy="533400"/>
                <wp:effectExtent l="0" t="0" r="28575" b="19050"/>
                <wp:wrapSquare wrapText="bothSides"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ab"/>
                              </w:rPr>
                              <w:id w:val="-1101181395"/>
                            </w:sdtPr>
                            <w:sdtEndPr>
                              <w:rPr>
                                <w:rStyle w:val="101"/>
                                <w:rFonts w:asciiTheme="minorHAnsi" w:hAnsiTheme="minorHAnsi" w:cs="Arial"/>
                                <w:sz w:val="22"/>
                                <w:szCs w:val="24"/>
                              </w:rPr>
                            </w:sdtEndPr>
                            <w:sdtContent>
                              <w:p w14:paraId="3EB510F2" w14:textId="77777777" w:rsidR="00C30FAF" w:rsidRDefault="00C30FAF" w:rsidP="00C30FAF">
                                <w:pPr>
                                  <w:spacing w:after="0" w:line="240" w:lineRule="auto"/>
                                  <w:rPr>
                                    <w:rStyle w:val="ab"/>
                                  </w:rPr>
                                </w:pPr>
                                <w:r>
                                  <w:rPr>
                                    <w:rStyle w:val="ab"/>
                                  </w:rPr>
                                  <w:t xml:space="preserve">Гришин А.П. </w:t>
                                </w:r>
                              </w:p>
                              <w:p w14:paraId="0F5DF226" w14:textId="6FA5AAC1" w:rsidR="00313FAB" w:rsidRPr="00C475F4" w:rsidRDefault="00C30FAF" w:rsidP="00C30FAF">
                                <w:pPr>
                                  <w:spacing w:after="0" w:line="240" w:lineRule="auto"/>
                                  <w:rPr>
                                    <w:rFonts w:ascii="Arial" w:hAnsi="Arial"/>
                                    <w:sz w:val="24"/>
                                  </w:rPr>
                                </w:pPr>
                                <w:r w:rsidRPr="00C30FAF">
                                  <w:rPr>
                                    <w:rFonts w:ascii="Arial" w:hAnsi="Arial"/>
                                    <w:sz w:val="24"/>
                                  </w:rPr>
                                  <w:t>8(921)3327772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EEC16"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margin-left:-6.6pt;margin-top:687pt;width:201.75pt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" strokecolor="white [3212]">
                <v:textbox>
                  <w:txbxContent>
                    <w:sdt>
                      <w:sdtPr>
                        <w:rPr>
                          <w:rStyle w:val="ab"/>
                        </w:rPr>
                        <w:id w:val="-1101181395"/>
                      </w:sdtPr>
                      <w:sdtEndPr>
                        <w:rPr>
                          <w:rStyle w:val="101"/>
                          <w:rFonts w:asciiTheme="minorHAnsi" w:hAnsiTheme="minorHAnsi" w:cs="Arial"/>
                          <w:sz w:val="22"/>
                          <w:szCs w:val="24"/>
                        </w:rPr>
                      </w:sdtEndPr>
                      <w:sdtContent>
                        <w:p w14:paraId="3EB510F2" w14:textId="77777777" w:rsidR="00C30FAF" w:rsidRDefault="00C30FAF" w:rsidP="00C30FAF">
                          <w:pPr>
                            <w:spacing w:after="0" w:line="240" w:lineRule="auto"/>
                            <w:rPr>
                              <w:rStyle w:val="ab"/>
                            </w:rPr>
                          </w:pPr>
                          <w:r>
                            <w:rPr>
                              <w:rStyle w:val="ab"/>
                            </w:rPr>
                            <w:t xml:space="preserve">Гришин А.П. </w:t>
                          </w:r>
                        </w:p>
                        <w:p w14:paraId="0F5DF226" w14:textId="6FA5AAC1" w:rsidR="00313FAB" w:rsidRPr="00C475F4" w:rsidRDefault="00C30FAF" w:rsidP="00C30FAF">
                          <w:pPr>
                            <w:spacing w:after="0" w:line="240" w:lineRule="auto"/>
                            <w:rPr>
                              <w:rFonts w:ascii="Arial" w:hAnsi="Arial"/>
                              <w:sz w:val="24"/>
                            </w:rPr>
                          </w:pPr>
                          <w:r w:rsidRPr="00C30FAF">
                            <w:rPr>
                              <w:rFonts w:ascii="Arial" w:hAnsi="Arial"/>
                              <w:sz w:val="24"/>
                            </w:rPr>
                            <w:t>8(921)3327772</w:t>
                          </w:r>
                        </w:p>
                      </w:sdtContent>
                    </w:sdt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7B1A72" w:rsidRPr="00F5695B" w:rsidSect="00FE669A"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0D3EC" w14:textId="77777777" w:rsidR="00FA2208" w:rsidRDefault="00FA2208" w:rsidP="00215B36">
      <w:pPr>
        <w:spacing w:after="0" w:line="240" w:lineRule="auto"/>
      </w:pPr>
      <w:r>
        <w:separator/>
      </w:r>
    </w:p>
  </w:endnote>
  <w:endnote w:type="continuationSeparator" w:id="0">
    <w:p w14:paraId="0051DE90" w14:textId="77777777" w:rsidR="00FA2208" w:rsidRDefault="00FA2208" w:rsidP="00215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5EFB7" w14:textId="77777777" w:rsidR="00313FAB" w:rsidRDefault="00313FAB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4DDB5" w14:textId="77777777" w:rsidR="00FA2208" w:rsidRDefault="00FA2208" w:rsidP="00215B36">
      <w:pPr>
        <w:spacing w:after="0" w:line="240" w:lineRule="auto"/>
      </w:pPr>
      <w:r>
        <w:separator/>
      </w:r>
    </w:p>
  </w:footnote>
  <w:footnote w:type="continuationSeparator" w:id="0">
    <w:p w14:paraId="2E2A8BA6" w14:textId="77777777" w:rsidR="00FA2208" w:rsidRDefault="00FA2208" w:rsidP="00215B36">
      <w:pPr>
        <w:spacing w:after="0" w:line="240" w:lineRule="auto"/>
      </w:pPr>
      <w:r>
        <w:continuationSeparator/>
      </w:r>
    </w:p>
  </w:footnote>
  <w:footnote w:id="1">
    <w:p w14:paraId="0AE27FA4" w14:textId="77777777" w:rsidR="00694162" w:rsidRDefault="00694162" w:rsidP="00694162">
      <w:pPr>
        <w:pStyle w:val="af4"/>
        <w:jc w:val="both"/>
        <w:rPr>
          <w:rFonts w:ascii="Arial" w:hAnsi="Arial" w:cs="Arial"/>
        </w:rPr>
      </w:pPr>
      <w:r w:rsidRPr="00A24917">
        <w:rPr>
          <w:rStyle w:val="af6"/>
          <w:rFonts w:ascii="Arial" w:hAnsi="Arial" w:cs="Arial"/>
        </w:rPr>
        <w:footnoteRef/>
      </w:r>
      <w:r w:rsidRPr="00A24917">
        <w:rPr>
          <w:rFonts w:ascii="Arial" w:hAnsi="Arial" w:cs="Arial"/>
        </w:rPr>
        <w:t xml:space="preserve"> </w:t>
      </w:r>
      <w:r w:rsidRPr="003D0B90">
        <w:rPr>
          <w:rFonts w:ascii="Arial" w:hAnsi="Arial" w:cs="Arial"/>
        </w:rPr>
        <w:t xml:space="preserve">Технические характеристики должны быть раскрыты </w:t>
      </w:r>
      <w:r>
        <w:rPr>
          <w:rFonts w:ascii="Arial" w:hAnsi="Arial" w:cs="Arial"/>
        </w:rPr>
        <w:t>максимально</w:t>
      </w:r>
      <w:r w:rsidRPr="003D0B90">
        <w:rPr>
          <w:rFonts w:ascii="Arial" w:hAnsi="Arial" w:cs="Arial"/>
        </w:rPr>
        <w:t xml:space="preserve"> подробно</w:t>
      </w:r>
      <w:r>
        <w:rPr>
          <w:rFonts w:ascii="Arial" w:hAnsi="Arial" w:cs="Arial"/>
        </w:rPr>
        <w:t xml:space="preserve">. Указывается количество (объем), единицы измерения, параметры (от… до…, не менее… не более…), стандартная комплектация, необходимость дополнительных опций, требования к дате выпуска (напр., б/у) и т.п. При закупке большого </w:t>
      </w:r>
      <w:proofErr w:type="spellStart"/>
      <w:r>
        <w:rPr>
          <w:rFonts w:ascii="Arial" w:hAnsi="Arial" w:cs="Arial"/>
        </w:rPr>
        <w:t>объема</w:t>
      </w:r>
      <w:proofErr w:type="spellEnd"/>
      <w:r>
        <w:rPr>
          <w:rFonts w:ascii="Arial" w:hAnsi="Arial" w:cs="Arial"/>
        </w:rPr>
        <w:t xml:space="preserve"> продукции номенклатура приводится в виде таблицы. </w:t>
      </w:r>
    </w:p>
    <w:p w14:paraId="2E477AD7" w14:textId="77777777" w:rsidR="00694162" w:rsidRPr="003D0B90" w:rsidRDefault="00694162" w:rsidP="00694162">
      <w:pPr>
        <w:pStyle w:val="af4"/>
        <w:jc w:val="both"/>
        <w:rPr>
          <w:rFonts w:ascii="Arial" w:hAnsi="Arial" w:cs="Arial"/>
        </w:rPr>
      </w:pPr>
      <w:r>
        <w:rPr>
          <w:rFonts w:ascii="Arial" w:hAnsi="Arial" w:cs="Arial"/>
        </w:rPr>
        <w:t>Требования к продукции должны быть измеряемыми и выражаться в числовых значениях и/или в виде безальтернативных показателей (да/нет, наличие/отсутствие), за исключением случаев приобретения продукции, в отношении которой невозможно однозначно сформулировать и описать соответствующие требования.</w:t>
      </w:r>
    </w:p>
  </w:footnote>
  <w:footnote w:id="2">
    <w:p w14:paraId="07404FCB" w14:textId="77777777" w:rsidR="00694162" w:rsidRPr="003D0B90" w:rsidRDefault="00694162" w:rsidP="00694162">
      <w:pPr>
        <w:pStyle w:val="af4"/>
        <w:jc w:val="both"/>
        <w:rPr>
          <w:rFonts w:ascii="Arial" w:hAnsi="Arial" w:cs="Arial"/>
        </w:rPr>
      </w:pPr>
      <w:r w:rsidRPr="003D0B90">
        <w:rPr>
          <w:rStyle w:val="af6"/>
          <w:rFonts w:ascii="Arial" w:hAnsi="Arial" w:cs="Arial"/>
        </w:rPr>
        <w:footnoteRef/>
      </w:r>
      <w:r w:rsidRPr="003D0B90">
        <w:rPr>
          <w:rFonts w:ascii="Arial" w:hAnsi="Arial" w:cs="Arial"/>
        </w:rPr>
        <w:t xml:space="preserve"> При закупке работ/услуг необходимо указывать информацию о наличии этапов</w:t>
      </w:r>
      <w:r>
        <w:rPr>
          <w:rFonts w:ascii="Arial" w:hAnsi="Arial" w:cs="Arial"/>
        </w:rPr>
        <w:t xml:space="preserve"> выполнения работ/ оказания услуг</w:t>
      </w:r>
      <w:r w:rsidRPr="003D0B9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план-</w:t>
      </w:r>
      <w:r w:rsidRPr="003D0B90">
        <w:rPr>
          <w:rFonts w:ascii="Arial" w:hAnsi="Arial" w:cs="Arial"/>
        </w:rPr>
        <w:t>графиков и пр.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1519094"/>
      <w:docPartObj>
        <w:docPartGallery w:val="Page Numbers (Top of Page)"/>
        <w:docPartUnique/>
      </w:docPartObj>
    </w:sdtPr>
    <w:sdtEndPr/>
    <w:sdtContent>
      <w:p w14:paraId="643FE997" w14:textId="77777777" w:rsidR="00313FAB" w:rsidRDefault="00313FAB">
        <w:pPr>
          <w:pStyle w:val="ad"/>
          <w:jc w:val="center"/>
        </w:pPr>
        <w:r w:rsidRPr="00FE669A">
          <w:rPr>
            <w:rFonts w:ascii="Arial" w:hAnsi="Arial" w:cs="Arial"/>
            <w:sz w:val="24"/>
            <w:szCs w:val="24"/>
          </w:rPr>
          <w:fldChar w:fldCharType="begin"/>
        </w:r>
        <w:r w:rsidRPr="00FE669A">
          <w:rPr>
            <w:rFonts w:ascii="Arial" w:hAnsi="Arial" w:cs="Arial"/>
            <w:sz w:val="24"/>
            <w:szCs w:val="24"/>
          </w:rPr>
          <w:instrText>PAGE   \* MERGEFORMAT</w:instrText>
        </w:r>
        <w:r w:rsidRPr="00FE669A">
          <w:rPr>
            <w:rFonts w:ascii="Arial" w:hAnsi="Arial" w:cs="Arial"/>
            <w:sz w:val="24"/>
            <w:szCs w:val="24"/>
          </w:rPr>
          <w:fldChar w:fldCharType="separate"/>
        </w:r>
        <w:r w:rsidR="00906B79">
          <w:rPr>
            <w:rFonts w:ascii="Arial" w:hAnsi="Arial" w:cs="Arial"/>
            <w:noProof/>
            <w:sz w:val="24"/>
            <w:szCs w:val="24"/>
          </w:rPr>
          <w:t>3</w:t>
        </w:r>
        <w:r w:rsidRPr="00FE669A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02F127DE" w14:textId="77777777" w:rsidR="00313FAB" w:rsidRDefault="00313FAB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0D868" w14:textId="77777777" w:rsidR="00313FAB" w:rsidRPr="00FF2DF6" w:rsidRDefault="00313FAB" w:rsidP="00FF2DF6">
    <w:pPr>
      <w:pStyle w:val="ad"/>
      <w:jc w:val="right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A3F8A"/>
    <w:multiLevelType w:val="hybridMultilevel"/>
    <w:tmpl w:val="5DB696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14C64"/>
    <w:multiLevelType w:val="hybridMultilevel"/>
    <w:tmpl w:val="682E4496"/>
    <w:lvl w:ilvl="0" w:tplc="C54A5764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F965223"/>
    <w:multiLevelType w:val="hybridMultilevel"/>
    <w:tmpl w:val="5ABEA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C2485"/>
    <w:multiLevelType w:val="hybridMultilevel"/>
    <w:tmpl w:val="A410704C"/>
    <w:lvl w:ilvl="0" w:tplc="B80ACC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0248C"/>
    <w:multiLevelType w:val="hybridMultilevel"/>
    <w:tmpl w:val="563CC4F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9C5700"/>
    <w:multiLevelType w:val="hybridMultilevel"/>
    <w:tmpl w:val="CBD678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53959"/>
    <w:multiLevelType w:val="hybridMultilevel"/>
    <w:tmpl w:val="A404A9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5A8"/>
    <w:rsid w:val="0000259A"/>
    <w:rsid w:val="00005011"/>
    <w:rsid w:val="00011786"/>
    <w:rsid w:val="00023CD3"/>
    <w:rsid w:val="000251D6"/>
    <w:rsid w:val="00036B59"/>
    <w:rsid w:val="000523A5"/>
    <w:rsid w:val="000543C9"/>
    <w:rsid w:val="00076EAA"/>
    <w:rsid w:val="00081B8A"/>
    <w:rsid w:val="000A1CC3"/>
    <w:rsid w:val="000B75F8"/>
    <w:rsid w:val="000C5410"/>
    <w:rsid w:val="000C6FEB"/>
    <w:rsid w:val="000D0BB3"/>
    <w:rsid w:val="000E737E"/>
    <w:rsid w:val="000F0484"/>
    <w:rsid w:val="000F2C1F"/>
    <w:rsid w:val="000F5130"/>
    <w:rsid w:val="000F584A"/>
    <w:rsid w:val="00111931"/>
    <w:rsid w:val="00114508"/>
    <w:rsid w:val="001244E5"/>
    <w:rsid w:val="001264DB"/>
    <w:rsid w:val="00126EFF"/>
    <w:rsid w:val="0012791F"/>
    <w:rsid w:val="00127A82"/>
    <w:rsid w:val="00146E7E"/>
    <w:rsid w:val="0015022E"/>
    <w:rsid w:val="00154404"/>
    <w:rsid w:val="00155FB7"/>
    <w:rsid w:val="00166065"/>
    <w:rsid w:val="001673E8"/>
    <w:rsid w:val="0017058F"/>
    <w:rsid w:val="00176794"/>
    <w:rsid w:val="001926D9"/>
    <w:rsid w:val="001B1B65"/>
    <w:rsid w:val="001B3604"/>
    <w:rsid w:val="001B393F"/>
    <w:rsid w:val="001B73AA"/>
    <w:rsid w:val="001C2A9C"/>
    <w:rsid w:val="001C420D"/>
    <w:rsid w:val="001E0F3A"/>
    <w:rsid w:val="001E14B3"/>
    <w:rsid w:val="001E216F"/>
    <w:rsid w:val="001E3010"/>
    <w:rsid w:val="001F1E1C"/>
    <w:rsid w:val="001F3AB3"/>
    <w:rsid w:val="0020412C"/>
    <w:rsid w:val="00215B36"/>
    <w:rsid w:val="00217E99"/>
    <w:rsid w:val="00217FAA"/>
    <w:rsid w:val="002425C6"/>
    <w:rsid w:val="002536FD"/>
    <w:rsid w:val="002570E2"/>
    <w:rsid w:val="00257158"/>
    <w:rsid w:val="0027154B"/>
    <w:rsid w:val="00272F93"/>
    <w:rsid w:val="00277682"/>
    <w:rsid w:val="00277A17"/>
    <w:rsid w:val="002921C7"/>
    <w:rsid w:val="002B1103"/>
    <w:rsid w:val="002C563A"/>
    <w:rsid w:val="002D4228"/>
    <w:rsid w:val="002E0325"/>
    <w:rsid w:val="002F3141"/>
    <w:rsid w:val="002F55B8"/>
    <w:rsid w:val="003042BF"/>
    <w:rsid w:val="003102B7"/>
    <w:rsid w:val="00313FAB"/>
    <w:rsid w:val="003179FF"/>
    <w:rsid w:val="00331C90"/>
    <w:rsid w:val="0034223C"/>
    <w:rsid w:val="00344312"/>
    <w:rsid w:val="0035710C"/>
    <w:rsid w:val="00365CBF"/>
    <w:rsid w:val="00366961"/>
    <w:rsid w:val="00370A9B"/>
    <w:rsid w:val="00386909"/>
    <w:rsid w:val="00392947"/>
    <w:rsid w:val="0039588D"/>
    <w:rsid w:val="003B7F38"/>
    <w:rsid w:val="003C11D3"/>
    <w:rsid w:val="003C4D8E"/>
    <w:rsid w:val="003C691B"/>
    <w:rsid w:val="003D0B90"/>
    <w:rsid w:val="003D7B59"/>
    <w:rsid w:val="003E01C6"/>
    <w:rsid w:val="003E124A"/>
    <w:rsid w:val="003E301E"/>
    <w:rsid w:val="003E430C"/>
    <w:rsid w:val="003E458A"/>
    <w:rsid w:val="003F762B"/>
    <w:rsid w:val="0040433C"/>
    <w:rsid w:val="00422182"/>
    <w:rsid w:val="00423D12"/>
    <w:rsid w:val="00443523"/>
    <w:rsid w:val="00454EFA"/>
    <w:rsid w:val="00461E90"/>
    <w:rsid w:val="00463BC1"/>
    <w:rsid w:val="00473DC9"/>
    <w:rsid w:val="0047498C"/>
    <w:rsid w:val="00474AF9"/>
    <w:rsid w:val="00474CEB"/>
    <w:rsid w:val="004775D0"/>
    <w:rsid w:val="00480AE5"/>
    <w:rsid w:val="00492407"/>
    <w:rsid w:val="004A0F0B"/>
    <w:rsid w:val="004A3A90"/>
    <w:rsid w:val="004A3D6B"/>
    <w:rsid w:val="004A60F8"/>
    <w:rsid w:val="004A7B1F"/>
    <w:rsid w:val="004B48DF"/>
    <w:rsid w:val="004C2CEE"/>
    <w:rsid w:val="004C4AAF"/>
    <w:rsid w:val="004D48D6"/>
    <w:rsid w:val="004D7995"/>
    <w:rsid w:val="004E6EAB"/>
    <w:rsid w:val="004E77DF"/>
    <w:rsid w:val="004F1F8F"/>
    <w:rsid w:val="004F39DA"/>
    <w:rsid w:val="004F44DD"/>
    <w:rsid w:val="00500906"/>
    <w:rsid w:val="00502FA0"/>
    <w:rsid w:val="00506075"/>
    <w:rsid w:val="00507574"/>
    <w:rsid w:val="005109BF"/>
    <w:rsid w:val="0051199C"/>
    <w:rsid w:val="00516CE4"/>
    <w:rsid w:val="00520138"/>
    <w:rsid w:val="005261C1"/>
    <w:rsid w:val="00530D02"/>
    <w:rsid w:val="00546937"/>
    <w:rsid w:val="00546C60"/>
    <w:rsid w:val="0057174D"/>
    <w:rsid w:val="005737B8"/>
    <w:rsid w:val="005874A0"/>
    <w:rsid w:val="00597B96"/>
    <w:rsid w:val="005A08F5"/>
    <w:rsid w:val="005A4984"/>
    <w:rsid w:val="005A692F"/>
    <w:rsid w:val="005B3B98"/>
    <w:rsid w:val="005C7CBD"/>
    <w:rsid w:val="005D066A"/>
    <w:rsid w:val="005D21A4"/>
    <w:rsid w:val="005D63D8"/>
    <w:rsid w:val="005E6970"/>
    <w:rsid w:val="005F29EB"/>
    <w:rsid w:val="005F3151"/>
    <w:rsid w:val="005F7D13"/>
    <w:rsid w:val="00600DCE"/>
    <w:rsid w:val="00614675"/>
    <w:rsid w:val="00616DAA"/>
    <w:rsid w:val="00627F90"/>
    <w:rsid w:val="006336B7"/>
    <w:rsid w:val="006406D9"/>
    <w:rsid w:val="00641698"/>
    <w:rsid w:val="006421D9"/>
    <w:rsid w:val="00644DEA"/>
    <w:rsid w:val="0064632C"/>
    <w:rsid w:val="006518E9"/>
    <w:rsid w:val="00657F76"/>
    <w:rsid w:val="006641D0"/>
    <w:rsid w:val="00667C61"/>
    <w:rsid w:val="006738F7"/>
    <w:rsid w:val="006805A1"/>
    <w:rsid w:val="00694162"/>
    <w:rsid w:val="006959F9"/>
    <w:rsid w:val="006B2347"/>
    <w:rsid w:val="006C3515"/>
    <w:rsid w:val="006D6977"/>
    <w:rsid w:val="006D7147"/>
    <w:rsid w:val="006E45F0"/>
    <w:rsid w:val="006E5A3C"/>
    <w:rsid w:val="006E70A7"/>
    <w:rsid w:val="00701EAE"/>
    <w:rsid w:val="007031F0"/>
    <w:rsid w:val="00703783"/>
    <w:rsid w:val="00711E7F"/>
    <w:rsid w:val="00715CC6"/>
    <w:rsid w:val="0072618F"/>
    <w:rsid w:val="0075460E"/>
    <w:rsid w:val="00755B71"/>
    <w:rsid w:val="00762029"/>
    <w:rsid w:val="0077151C"/>
    <w:rsid w:val="00773981"/>
    <w:rsid w:val="00780D49"/>
    <w:rsid w:val="00782174"/>
    <w:rsid w:val="00785656"/>
    <w:rsid w:val="00793CDA"/>
    <w:rsid w:val="007A2321"/>
    <w:rsid w:val="007A61BA"/>
    <w:rsid w:val="007B1A72"/>
    <w:rsid w:val="007B276C"/>
    <w:rsid w:val="007B671B"/>
    <w:rsid w:val="007C4BDC"/>
    <w:rsid w:val="007F058B"/>
    <w:rsid w:val="007F27EA"/>
    <w:rsid w:val="00804B00"/>
    <w:rsid w:val="008058E9"/>
    <w:rsid w:val="008065F3"/>
    <w:rsid w:val="00807AEA"/>
    <w:rsid w:val="0082400C"/>
    <w:rsid w:val="00841F3E"/>
    <w:rsid w:val="00844094"/>
    <w:rsid w:val="00847E85"/>
    <w:rsid w:val="00851A24"/>
    <w:rsid w:val="00854A09"/>
    <w:rsid w:val="00855DAA"/>
    <w:rsid w:val="008607B0"/>
    <w:rsid w:val="00867233"/>
    <w:rsid w:val="00893C80"/>
    <w:rsid w:val="008A6FD0"/>
    <w:rsid w:val="008B0341"/>
    <w:rsid w:val="008B1E7A"/>
    <w:rsid w:val="008B40D2"/>
    <w:rsid w:val="008D028F"/>
    <w:rsid w:val="008F2EA9"/>
    <w:rsid w:val="008F2FA5"/>
    <w:rsid w:val="008F7BB2"/>
    <w:rsid w:val="00900CBF"/>
    <w:rsid w:val="00906B79"/>
    <w:rsid w:val="00907C5E"/>
    <w:rsid w:val="0091136D"/>
    <w:rsid w:val="009173F3"/>
    <w:rsid w:val="00921C36"/>
    <w:rsid w:val="00924286"/>
    <w:rsid w:val="00932597"/>
    <w:rsid w:val="00933E70"/>
    <w:rsid w:val="00934EBE"/>
    <w:rsid w:val="0093567E"/>
    <w:rsid w:val="00935F03"/>
    <w:rsid w:val="009430B5"/>
    <w:rsid w:val="009472F9"/>
    <w:rsid w:val="00974848"/>
    <w:rsid w:val="009754BC"/>
    <w:rsid w:val="00994039"/>
    <w:rsid w:val="009952DC"/>
    <w:rsid w:val="009A6DD4"/>
    <w:rsid w:val="009A7F0B"/>
    <w:rsid w:val="009C58DB"/>
    <w:rsid w:val="009D0FA9"/>
    <w:rsid w:val="009D4026"/>
    <w:rsid w:val="009F2049"/>
    <w:rsid w:val="009F7403"/>
    <w:rsid w:val="00A02DAE"/>
    <w:rsid w:val="00A03095"/>
    <w:rsid w:val="00A05D6A"/>
    <w:rsid w:val="00A2316C"/>
    <w:rsid w:val="00A23419"/>
    <w:rsid w:val="00A24917"/>
    <w:rsid w:val="00A26819"/>
    <w:rsid w:val="00A42BAE"/>
    <w:rsid w:val="00A71415"/>
    <w:rsid w:val="00A77BC9"/>
    <w:rsid w:val="00A77CFC"/>
    <w:rsid w:val="00A875E1"/>
    <w:rsid w:val="00AB545A"/>
    <w:rsid w:val="00AB61E7"/>
    <w:rsid w:val="00AB6D4C"/>
    <w:rsid w:val="00AC1392"/>
    <w:rsid w:val="00AC5078"/>
    <w:rsid w:val="00AD1856"/>
    <w:rsid w:val="00AD2714"/>
    <w:rsid w:val="00AD319F"/>
    <w:rsid w:val="00AE1A62"/>
    <w:rsid w:val="00AE38C8"/>
    <w:rsid w:val="00AF6E41"/>
    <w:rsid w:val="00B005D2"/>
    <w:rsid w:val="00B023E7"/>
    <w:rsid w:val="00B032DE"/>
    <w:rsid w:val="00B15AED"/>
    <w:rsid w:val="00B52570"/>
    <w:rsid w:val="00B620C9"/>
    <w:rsid w:val="00B63989"/>
    <w:rsid w:val="00B662C7"/>
    <w:rsid w:val="00B7179D"/>
    <w:rsid w:val="00B73AC5"/>
    <w:rsid w:val="00B746FB"/>
    <w:rsid w:val="00B865C4"/>
    <w:rsid w:val="00BA0066"/>
    <w:rsid w:val="00BB67CC"/>
    <w:rsid w:val="00BC62D2"/>
    <w:rsid w:val="00BC6E8D"/>
    <w:rsid w:val="00BD0BA9"/>
    <w:rsid w:val="00BD6666"/>
    <w:rsid w:val="00BD6BF5"/>
    <w:rsid w:val="00BE5F32"/>
    <w:rsid w:val="00BF0FE2"/>
    <w:rsid w:val="00BF1341"/>
    <w:rsid w:val="00BF6120"/>
    <w:rsid w:val="00BF69FC"/>
    <w:rsid w:val="00C02AE7"/>
    <w:rsid w:val="00C14297"/>
    <w:rsid w:val="00C14C73"/>
    <w:rsid w:val="00C175A8"/>
    <w:rsid w:val="00C21C48"/>
    <w:rsid w:val="00C30FAF"/>
    <w:rsid w:val="00C3411A"/>
    <w:rsid w:val="00C34EC3"/>
    <w:rsid w:val="00C35963"/>
    <w:rsid w:val="00C4268D"/>
    <w:rsid w:val="00C47D7E"/>
    <w:rsid w:val="00C52FE2"/>
    <w:rsid w:val="00C56A2F"/>
    <w:rsid w:val="00C61AB5"/>
    <w:rsid w:val="00C74DBE"/>
    <w:rsid w:val="00C8217D"/>
    <w:rsid w:val="00C840F1"/>
    <w:rsid w:val="00C8731D"/>
    <w:rsid w:val="00CB34A9"/>
    <w:rsid w:val="00CB6CA0"/>
    <w:rsid w:val="00CC7272"/>
    <w:rsid w:val="00CC7AAC"/>
    <w:rsid w:val="00CE68BC"/>
    <w:rsid w:val="00CF37FB"/>
    <w:rsid w:val="00CF3BDF"/>
    <w:rsid w:val="00D05340"/>
    <w:rsid w:val="00D1245E"/>
    <w:rsid w:val="00D16950"/>
    <w:rsid w:val="00D24DB9"/>
    <w:rsid w:val="00D3152C"/>
    <w:rsid w:val="00D46BE6"/>
    <w:rsid w:val="00D536D3"/>
    <w:rsid w:val="00D55073"/>
    <w:rsid w:val="00D62599"/>
    <w:rsid w:val="00D63828"/>
    <w:rsid w:val="00D67CCA"/>
    <w:rsid w:val="00D70F57"/>
    <w:rsid w:val="00D72E7A"/>
    <w:rsid w:val="00D86B65"/>
    <w:rsid w:val="00DC2773"/>
    <w:rsid w:val="00DC4A04"/>
    <w:rsid w:val="00DC6473"/>
    <w:rsid w:val="00DD03A6"/>
    <w:rsid w:val="00DE2520"/>
    <w:rsid w:val="00DE6C72"/>
    <w:rsid w:val="00DE7253"/>
    <w:rsid w:val="00E00B83"/>
    <w:rsid w:val="00E029F0"/>
    <w:rsid w:val="00E13302"/>
    <w:rsid w:val="00E13AC7"/>
    <w:rsid w:val="00E17E66"/>
    <w:rsid w:val="00E22C0F"/>
    <w:rsid w:val="00E31A2F"/>
    <w:rsid w:val="00E336C9"/>
    <w:rsid w:val="00E41727"/>
    <w:rsid w:val="00E47314"/>
    <w:rsid w:val="00E51C6F"/>
    <w:rsid w:val="00E528B6"/>
    <w:rsid w:val="00E564FD"/>
    <w:rsid w:val="00E76D7E"/>
    <w:rsid w:val="00E8192A"/>
    <w:rsid w:val="00E83082"/>
    <w:rsid w:val="00EB40F3"/>
    <w:rsid w:val="00EB7144"/>
    <w:rsid w:val="00EB7DB8"/>
    <w:rsid w:val="00EC1340"/>
    <w:rsid w:val="00ED0F0E"/>
    <w:rsid w:val="00ED18EF"/>
    <w:rsid w:val="00EE22AB"/>
    <w:rsid w:val="00EE3D49"/>
    <w:rsid w:val="00EE3F75"/>
    <w:rsid w:val="00F022EE"/>
    <w:rsid w:val="00F20A87"/>
    <w:rsid w:val="00F43EC7"/>
    <w:rsid w:val="00F5695B"/>
    <w:rsid w:val="00F6150F"/>
    <w:rsid w:val="00F63367"/>
    <w:rsid w:val="00F648D6"/>
    <w:rsid w:val="00F70DF5"/>
    <w:rsid w:val="00F7165D"/>
    <w:rsid w:val="00F7427C"/>
    <w:rsid w:val="00F951D5"/>
    <w:rsid w:val="00FA2208"/>
    <w:rsid w:val="00FB1B1A"/>
    <w:rsid w:val="00FB5FBB"/>
    <w:rsid w:val="00FB6E5B"/>
    <w:rsid w:val="00FB7C13"/>
    <w:rsid w:val="00FC1170"/>
    <w:rsid w:val="00FC49F9"/>
    <w:rsid w:val="00FC51C8"/>
    <w:rsid w:val="00FC61D4"/>
    <w:rsid w:val="00FE669A"/>
    <w:rsid w:val="00FF2DF6"/>
    <w:rsid w:val="00FF5B7C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D9DDA"/>
  <w15:docId w15:val="{372F40DB-F22D-4CA0-B410-3611D242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5D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[Ростех] Простой текст (Без уровня)"/>
    <w:link w:val="a5"/>
    <w:uiPriority w:val="99"/>
    <w:qFormat/>
    <w:rsid w:val="00B005D2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a5">
    <w:name w:val="[Ростех] Простой текст (Без уровня) Знак"/>
    <w:link w:val="a4"/>
    <w:uiPriority w:val="99"/>
    <w:rsid w:val="00B005D2"/>
    <w:rPr>
      <w:rFonts w:ascii="Proxima Nova ExCn Rg" w:eastAsia="Times New Roman" w:hAnsi="Proxima Nova ExCn Rg" w:cs="Times New Roman"/>
      <w:sz w:val="28"/>
      <w:szCs w:val="28"/>
    </w:rPr>
  </w:style>
  <w:style w:type="character" w:styleId="a6">
    <w:name w:val="Placeholder Text"/>
    <w:basedOn w:val="a0"/>
    <w:uiPriority w:val="99"/>
    <w:rsid w:val="00B005D2"/>
    <w:rPr>
      <w:color w:val="808080"/>
    </w:rPr>
  </w:style>
  <w:style w:type="character" w:customStyle="1" w:styleId="89">
    <w:name w:val="Стиль89"/>
    <w:basedOn w:val="a0"/>
    <w:uiPriority w:val="1"/>
    <w:rsid w:val="00B005D2"/>
  </w:style>
  <w:style w:type="character" w:customStyle="1" w:styleId="99">
    <w:name w:val="Стиль99"/>
    <w:basedOn w:val="a0"/>
    <w:uiPriority w:val="1"/>
    <w:rsid w:val="00B005D2"/>
  </w:style>
  <w:style w:type="character" w:customStyle="1" w:styleId="101">
    <w:name w:val="Стиль101"/>
    <w:basedOn w:val="a0"/>
    <w:uiPriority w:val="1"/>
    <w:rsid w:val="00B005D2"/>
  </w:style>
  <w:style w:type="character" w:customStyle="1" w:styleId="102">
    <w:name w:val="Стиль102"/>
    <w:basedOn w:val="a0"/>
    <w:uiPriority w:val="1"/>
    <w:rsid w:val="00B005D2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0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05D2"/>
    <w:rPr>
      <w:rFonts w:ascii="Tahoma" w:hAnsi="Tahoma" w:cs="Tahoma"/>
      <w:sz w:val="16"/>
      <w:szCs w:val="16"/>
    </w:rPr>
  </w:style>
  <w:style w:type="character" w:customStyle="1" w:styleId="a9">
    <w:name w:val="Стиль для текста (шаблоны)"/>
    <w:basedOn w:val="a0"/>
    <w:uiPriority w:val="1"/>
    <w:qFormat/>
    <w:rsid w:val="00FE669A"/>
    <w:rPr>
      <w:rFonts w:ascii="Arial" w:hAnsi="Arial"/>
      <w:b w:val="0"/>
      <w:i/>
      <w:color w:val="7F7F7F" w:themeColor="text1" w:themeTint="80"/>
      <w:sz w:val="28"/>
    </w:rPr>
  </w:style>
  <w:style w:type="character" w:customStyle="1" w:styleId="2">
    <w:name w:val="Стиль2"/>
    <w:basedOn w:val="a0"/>
    <w:uiPriority w:val="1"/>
    <w:rsid w:val="00217FAA"/>
    <w:rPr>
      <w:sz w:val="28"/>
    </w:rPr>
  </w:style>
  <w:style w:type="character" w:customStyle="1" w:styleId="aa">
    <w:name w:val="Стиль для замещающего текста"/>
    <w:basedOn w:val="a0"/>
    <w:uiPriority w:val="1"/>
    <w:qFormat/>
    <w:rsid w:val="00FE669A"/>
    <w:rPr>
      <w:rFonts w:ascii="Arial" w:hAnsi="Arial"/>
      <w:color w:val="auto"/>
      <w:sz w:val="28"/>
    </w:rPr>
  </w:style>
  <w:style w:type="character" w:customStyle="1" w:styleId="ab">
    <w:name w:val="Стиль для исполнителя"/>
    <w:basedOn w:val="aa"/>
    <w:uiPriority w:val="1"/>
    <w:qFormat/>
    <w:rsid w:val="00921C36"/>
    <w:rPr>
      <w:rFonts w:ascii="Arial" w:hAnsi="Arial"/>
      <w:color w:val="auto"/>
      <w:sz w:val="24"/>
    </w:rPr>
  </w:style>
  <w:style w:type="paragraph" w:styleId="ac">
    <w:name w:val="List Paragraph"/>
    <w:basedOn w:val="a"/>
    <w:uiPriority w:val="34"/>
    <w:qFormat/>
    <w:rsid w:val="00AD319F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215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15B36"/>
  </w:style>
  <w:style w:type="paragraph" w:styleId="af">
    <w:name w:val="footer"/>
    <w:basedOn w:val="a"/>
    <w:link w:val="af0"/>
    <w:uiPriority w:val="99"/>
    <w:unhideWhenUsed/>
    <w:rsid w:val="00215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15B36"/>
  </w:style>
  <w:style w:type="paragraph" w:styleId="af1">
    <w:name w:val="endnote text"/>
    <w:basedOn w:val="a"/>
    <w:link w:val="af2"/>
    <w:uiPriority w:val="99"/>
    <w:semiHidden/>
    <w:unhideWhenUsed/>
    <w:rsid w:val="006D7147"/>
    <w:pPr>
      <w:spacing w:after="0" w:line="240" w:lineRule="auto"/>
    </w:pPr>
    <w:rPr>
      <w:sz w:val="20"/>
      <w:szCs w:val="20"/>
    </w:rPr>
  </w:style>
  <w:style w:type="character" w:customStyle="1" w:styleId="3">
    <w:name w:val="Стиль3"/>
    <w:basedOn w:val="aa"/>
    <w:uiPriority w:val="1"/>
    <w:rsid w:val="009A6DD4"/>
    <w:rPr>
      <w:rFonts w:ascii="Arial" w:hAnsi="Arial"/>
      <w:b/>
      <w:caps/>
      <w:smallCaps w:val="0"/>
      <w:strike w:val="0"/>
      <w:dstrike w:val="0"/>
      <w:vanish w:val="0"/>
      <w:color w:val="auto"/>
      <w:sz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D7147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6D7147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BD6666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D6666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BD66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3;&#1072;&#1089;&#1090;&#1103;\Desktop\23%20&#1058;&#1077;&#1093;&#1085;&#1080;&#1095;&#1077;&#1089;&#1082;&#1086;&#1077;%20&#1079;&#1072;&#1076;&#1072;&#1085;&#1080;&#107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5FCF1167484E8B8D70AACBE08125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990EDF-07C0-47F6-AF60-E94FEE25B746}"/>
      </w:docPartPr>
      <w:docPartBody>
        <w:p w:rsidR="00F67B96" w:rsidRDefault="00BF26F1">
          <w:pPr>
            <w:pStyle w:val="895FCF1167484E8B8D70AACBE0812555"/>
          </w:pPr>
          <w:r w:rsidRPr="000F0484">
            <w:rPr>
              <w:rStyle w:val="a3"/>
              <w:rFonts w:cs="Arial"/>
            </w:rPr>
            <w:t>[Указать год]</w:t>
          </w:r>
        </w:p>
      </w:docPartBody>
    </w:docPart>
    <w:docPart>
      <w:docPartPr>
        <w:name w:val="D79B7251B3DC4699ACDF97798972CA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F43E7D-42DA-41AB-927A-C576C4691481}"/>
      </w:docPartPr>
      <w:docPartBody>
        <w:p w:rsidR="00F67B96" w:rsidRDefault="00BF26F1">
          <w:pPr>
            <w:pStyle w:val="D79B7251B3DC4699ACDF97798972CA3B"/>
          </w:pPr>
          <w:r w:rsidRPr="000F0484">
            <w:rPr>
              <w:rStyle w:val="a3"/>
              <w:rFonts w:cs="Arial"/>
            </w:rPr>
            <w:t>[Указать необходимость наличия паспорта качества, инструкции по применению и пр.]</w:t>
          </w:r>
        </w:p>
      </w:docPartBody>
    </w:docPart>
    <w:docPart>
      <w:docPartPr>
        <w:name w:val="3FBC48BBBB87485B9C0C38DD5FDF2D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6A490C-5D65-4883-A0A8-29F3EC621E13}"/>
      </w:docPartPr>
      <w:docPartBody>
        <w:p w:rsidR="00F67B96" w:rsidRDefault="00BF26F1">
          <w:pPr>
            <w:pStyle w:val="3FBC48BBBB87485B9C0C38DD5FDF2D56"/>
          </w:pPr>
          <w:r w:rsidRPr="00204333">
            <w:rPr>
              <w:rStyle w:val="a3"/>
            </w:rPr>
            <w:t>[Выбрать]</w:t>
          </w:r>
        </w:p>
      </w:docPartBody>
    </w:docPart>
    <w:docPart>
      <w:docPartPr>
        <w:name w:val="DBBE81D65B404AAAA292CE569EC05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8907D7-09DE-415C-874A-39AD5CD996E3}"/>
      </w:docPartPr>
      <w:docPartBody>
        <w:p w:rsidR="00F67B96" w:rsidRDefault="00BF26F1">
          <w:pPr>
            <w:pStyle w:val="DBBE81D65B404AAAA292CE569EC05ABB"/>
          </w:pPr>
          <w:r w:rsidRPr="000F0484">
            <w:rPr>
              <w:rStyle w:val="a3"/>
              <w:rFonts w:cs="Arial"/>
            </w:rPr>
            <w:t>[</w:t>
          </w:r>
          <w:r>
            <w:rPr>
              <w:rStyle w:val="a3"/>
              <w:rFonts w:cs="Arial"/>
            </w:rPr>
            <w:t>Указать требования к безопасности (в т.ч. потребительской, промышленной, экологической) предусмотренные законодательством</w:t>
          </w:r>
          <w:r w:rsidRPr="000F0484">
            <w:rPr>
              <w:rStyle w:val="a3"/>
              <w:rFonts w:cs="Arial"/>
            </w:rPr>
            <w:t>.]</w:t>
          </w:r>
        </w:p>
      </w:docPartBody>
    </w:docPart>
    <w:docPart>
      <w:docPartPr>
        <w:name w:val="28E5B7E61682483BAA1988E88E33A1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B37FE0-6D28-4704-9CAD-3BD7A674F4AA}"/>
      </w:docPartPr>
      <w:docPartBody>
        <w:p w:rsidR="00BD6402" w:rsidRDefault="00F67B96" w:rsidP="00F67B96">
          <w:pPr>
            <w:pStyle w:val="28E5B7E61682483BAA1988E88E33A19E"/>
          </w:pPr>
          <w:r w:rsidRPr="00204333">
            <w:rPr>
              <w:rStyle w:val="a3"/>
            </w:rPr>
            <w:t>[Выбрать]</w:t>
          </w:r>
        </w:p>
      </w:docPartBody>
    </w:docPart>
    <w:docPart>
      <w:docPartPr>
        <w:name w:val="D0DCAA80C4514619869B559ECFE2C8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0147E9-A37E-4EF2-A9CC-5CEC04DB9F5E}"/>
      </w:docPartPr>
      <w:docPartBody>
        <w:p w:rsidR="00BD6402" w:rsidRDefault="00F67B96" w:rsidP="00F67B96">
          <w:pPr>
            <w:pStyle w:val="D0DCAA80C4514619869B559ECFE2C8D2"/>
          </w:pPr>
          <w:r w:rsidRPr="00204333">
            <w:rPr>
              <w:rStyle w:val="a3"/>
            </w:rPr>
            <w:t>[Выбрать]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86B"/>
    <w:rsid w:val="00067DCA"/>
    <w:rsid w:val="00147701"/>
    <w:rsid w:val="001D08C7"/>
    <w:rsid w:val="001E28AE"/>
    <w:rsid w:val="00661C31"/>
    <w:rsid w:val="0082386B"/>
    <w:rsid w:val="008466EF"/>
    <w:rsid w:val="00B55C3B"/>
    <w:rsid w:val="00BD6402"/>
    <w:rsid w:val="00BF26F1"/>
    <w:rsid w:val="00C8221D"/>
    <w:rsid w:val="00F6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тиль для текста (шаблоны)"/>
    <w:basedOn w:val="a0"/>
    <w:uiPriority w:val="1"/>
    <w:qFormat/>
    <w:rsid w:val="00F67B96"/>
    <w:rPr>
      <w:rFonts w:ascii="Arial" w:hAnsi="Arial"/>
      <w:b w:val="0"/>
      <w:i/>
      <w:color w:val="7F7F7F" w:themeColor="text1" w:themeTint="80"/>
      <w:sz w:val="28"/>
    </w:rPr>
  </w:style>
  <w:style w:type="paragraph" w:customStyle="1" w:styleId="895FCF1167484E8B8D70AACBE0812555">
    <w:name w:val="895FCF1167484E8B8D70AACBE0812555"/>
  </w:style>
  <w:style w:type="paragraph" w:customStyle="1" w:styleId="D79B7251B3DC4699ACDF97798972CA3B">
    <w:name w:val="D79B7251B3DC4699ACDF97798972CA3B"/>
  </w:style>
  <w:style w:type="paragraph" w:customStyle="1" w:styleId="3FBC48BBBB87485B9C0C38DD5FDF2D56">
    <w:name w:val="3FBC48BBBB87485B9C0C38DD5FDF2D56"/>
  </w:style>
  <w:style w:type="paragraph" w:customStyle="1" w:styleId="DBBE81D65B404AAAA292CE569EC05ABB">
    <w:name w:val="DBBE81D65B404AAAA292CE569EC05ABB"/>
  </w:style>
  <w:style w:type="paragraph" w:customStyle="1" w:styleId="28E5B7E61682483BAA1988E88E33A19E">
    <w:name w:val="28E5B7E61682483BAA1988E88E33A19E"/>
    <w:rsid w:val="00F67B96"/>
    <w:pPr>
      <w:spacing w:after="200" w:line="276" w:lineRule="auto"/>
    </w:pPr>
  </w:style>
  <w:style w:type="paragraph" w:customStyle="1" w:styleId="D0DCAA80C4514619869B559ECFE2C8D2">
    <w:name w:val="D0DCAA80C4514619869B559ECFE2C8D2"/>
    <w:rsid w:val="00F67B9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90A64-F2B0-4C95-A0F3-421724689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 Техническое задание.dotx</Template>
  <TotalTime>83</TotalTime>
  <Pages>3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17</cp:revision>
  <cp:lastPrinted>2025-05-21T12:37:00Z</cp:lastPrinted>
  <dcterms:created xsi:type="dcterms:W3CDTF">2026-04-07T11:36:00Z</dcterms:created>
  <dcterms:modified xsi:type="dcterms:W3CDTF">2026-04-08T18:19:00Z</dcterms:modified>
</cp:coreProperties>
</file>