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A15" w:rsidRDefault="005E08F9" w:rsidP="00637C4C">
      <w:pPr>
        <w:jc w:val="right"/>
        <w:rPr>
          <w:rFonts w:ascii="Verdana" w:hAnsi="Verdana"/>
        </w:rPr>
      </w:pPr>
      <w:r>
        <w:rPr>
          <w:rFonts w:ascii="Verdana" w:hAnsi="Verdana"/>
        </w:rPr>
        <w:t>Приложение №2</w:t>
      </w:r>
      <w:r w:rsidR="008A31F4">
        <w:rPr>
          <w:rFonts w:ascii="Verdana" w:hAnsi="Verdana"/>
        </w:rPr>
        <w:t xml:space="preserve"> Чертеж</w:t>
      </w:r>
      <w:r w:rsidR="00637C4C">
        <w:rPr>
          <w:rFonts w:ascii="Verdana" w:hAnsi="Verdana"/>
        </w:rPr>
        <w:t xml:space="preserve"> </w:t>
      </w:r>
      <w:r>
        <w:rPr>
          <w:rFonts w:ascii="Verdana" w:hAnsi="Verdana"/>
        </w:rPr>
        <w:t>к договору на изготовление и передачу товара №</w:t>
      </w:r>
      <w:r w:rsidR="009B361B">
        <w:rPr>
          <w:rFonts w:ascii="Verdana" w:hAnsi="Verdana"/>
        </w:rPr>
        <w:t xml:space="preserve"> от</w:t>
      </w:r>
      <w:r w:rsidR="00076E74">
        <w:rPr>
          <w:rFonts w:ascii="Verdana" w:hAnsi="Verdana"/>
        </w:rPr>
        <w:t xml:space="preserve"> </w:t>
      </w:r>
      <w:r w:rsidR="00E4354E">
        <w:rPr>
          <w:rFonts w:ascii="Verdana" w:hAnsi="Verdana"/>
        </w:rPr>
        <w:t>г.</w:t>
      </w:r>
    </w:p>
    <w:p w:rsidR="00BE6146" w:rsidRDefault="00BE6146" w:rsidP="00637C4C">
      <w:pPr>
        <w:jc w:val="right"/>
        <w:rPr>
          <w:rFonts w:ascii="Verdana" w:hAnsi="Verdana"/>
        </w:rPr>
      </w:pPr>
    </w:p>
    <w:p w:rsidR="00394232" w:rsidRDefault="00394232" w:rsidP="00637C4C">
      <w:pPr>
        <w:jc w:val="right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drawing>
          <wp:inline distT="0" distB="0" distL="0" distR="0">
            <wp:extent cx="6332855" cy="868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238" cy="86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15" w:rsidRDefault="00F37A15" w:rsidP="00637C4C">
      <w:pPr>
        <w:jc w:val="right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lastRenderedPageBreak/>
        <w:drawing>
          <wp:inline distT="0" distB="0" distL="0" distR="0">
            <wp:extent cx="6305550" cy="4914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15" w:rsidRDefault="00F37A15" w:rsidP="00637C4C">
      <w:pPr>
        <w:jc w:val="right"/>
        <w:rPr>
          <w:rFonts w:ascii="Verdana" w:hAnsi="Verdana"/>
          <w:lang w:val="en-US"/>
        </w:rPr>
      </w:pPr>
    </w:p>
    <w:p w:rsidR="00F37A15" w:rsidRDefault="00F37A15" w:rsidP="00637C4C">
      <w:pPr>
        <w:jc w:val="right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w:drawing>
          <wp:inline distT="0" distB="0" distL="0" distR="0">
            <wp:extent cx="6351270" cy="4076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0029" cy="40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15" w:rsidRDefault="00F37A15" w:rsidP="00F37A15">
      <w:pPr>
        <w:jc w:val="right"/>
        <w:rPr>
          <w:rFonts w:ascii="Verdana" w:hAnsi="Verdana"/>
          <w:lang w:val="en-US"/>
        </w:rPr>
      </w:pPr>
      <w:bookmarkStart w:id="0" w:name="_GoBack"/>
      <w:r>
        <w:rPr>
          <w:rFonts w:ascii="Verdana" w:hAnsi="Verdana"/>
          <w:noProof/>
          <w:lang w:val="en-US"/>
        </w:rPr>
        <w:lastRenderedPageBreak/>
        <w:drawing>
          <wp:inline distT="0" distB="0" distL="0" distR="0">
            <wp:extent cx="6341110" cy="3866823"/>
            <wp:effectExtent l="0" t="0" r="254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076" cy="3907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37A15" w:rsidRPr="00394232" w:rsidRDefault="00F37A15" w:rsidP="00637C4C">
      <w:pPr>
        <w:jc w:val="right"/>
        <w:rPr>
          <w:rFonts w:ascii="Verdana" w:hAnsi="Verdana"/>
          <w:lang w:val="en-US"/>
        </w:rPr>
      </w:pPr>
    </w:p>
    <w:p w:rsidR="00BE6146" w:rsidRDefault="00F37A15" w:rsidP="00637C4C">
      <w:pPr>
        <w:jc w:val="right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276340" cy="38671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400" cy="388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291" w:tblpY="42"/>
        <w:tblW w:w="10314" w:type="dxa"/>
        <w:tblLook w:val="01E0" w:firstRow="1" w:lastRow="1" w:firstColumn="1" w:lastColumn="1" w:noHBand="0" w:noVBand="0"/>
      </w:tblPr>
      <w:tblGrid>
        <w:gridCol w:w="5157"/>
        <w:gridCol w:w="5157"/>
      </w:tblGrid>
      <w:tr w:rsidR="00F37A15" w:rsidRPr="00EB4057" w:rsidTr="00F37A15">
        <w:trPr>
          <w:trHeight w:val="892"/>
        </w:trPr>
        <w:tc>
          <w:tcPr>
            <w:tcW w:w="5157" w:type="dxa"/>
          </w:tcPr>
          <w:p w:rsidR="00F37A15" w:rsidRPr="005802BD" w:rsidRDefault="00F37A15" w:rsidP="00F37A1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02BD">
              <w:rPr>
                <w:rFonts w:ascii="Verdana" w:hAnsi="Verdana"/>
                <w:b/>
                <w:sz w:val="20"/>
                <w:szCs w:val="20"/>
              </w:rPr>
              <w:t>Подрядчик</w:t>
            </w: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7" w:type="dxa"/>
          </w:tcPr>
          <w:p w:rsidR="00F37A15" w:rsidRPr="005802BD" w:rsidRDefault="00F37A15" w:rsidP="00F37A1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802BD">
              <w:rPr>
                <w:rFonts w:ascii="Verdana" w:hAnsi="Verdana"/>
                <w:b/>
                <w:sz w:val="20"/>
                <w:szCs w:val="20"/>
              </w:rPr>
              <w:t xml:space="preserve">Заказчик </w:t>
            </w: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  <w:r w:rsidRPr="005802BD">
              <w:rPr>
                <w:rFonts w:ascii="Verdana" w:hAnsi="Verdana"/>
                <w:sz w:val="20"/>
                <w:szCs w:val="20"/>
              </w:rPr>
              <w:t>АО «Концерн «Калашников»</w:t>
            </w:r>
          </w:p>
          <w:p w:rsidR="00F37A15" w:rsidRPr="005802BD" w:rsidRDefault="00F37A15" w:rsidP="00F37A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37A15" w:rsidRPr="005802BD" w:rsidRDefault="00F37A15" w:rsidP="00F37A1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F37A15" w:rsidRPr="00EB4057" w:rsidTr="00F37A15">
        <w:trPr>
          <w:trHeight w:val="706"/>
        </w:trPr>
        <w:tc>
          <w:tcPr>
            <w:tcW w:w="5157" w:type="dxa"/>
          </w:tcPr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  <w:r w:rsidRPr="005802BD">
              <w:rPr>
                <w:rFonts w:ascii="Verdana" w:hAnsi="Verdana"/>
                <w:sz w:val="20"/>
                <w:szCs w:val="20"/>
              </w:rPr>
              <w:t>_________________//</w:t>
            </w: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  <w:r w:rsidRPr="005802BD">
              <w:rPr>
                <w:rFonts w:ascii="Verdana" w:hAnsi="Verdana"/>
                <w:sz w:val="20"/>
                <w:szCs w:val="20"/>
              </w:rPr>
              <w:t>М.П.</w:t>
            </w: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157" w:type="dxa"/>
          </w:tcPr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  <w:r w:rsidRPr="005802BD">
              <w:rPr>
                <w:rFonts w:ascii="Verdana" w:hAnsi="Verdana"/>
                <w:sz w:val="20"/>
                <w:szCs w:val="20"/>
              </w:rPr>
              <w:t>_________________/</w:t>
            </w:r>
            <w:r>
              <w:rPr>
                <w:rFonts w:ascii="Verdana" w:hAnsi="Verdana"/>
                <w:sz w:val="20"/>
                <w:szCs w:val="20"/>
              </w:rPr>
              <w:t>Цедилин Р.В.</w:t>
            </w:r>
            <w:r w:rsidRPr="005802BD">
              <w:rPr>
                <w:rFonts w:ascii="Verdana" w:hAnsi="Verdana"/>
                <w:sz w:val="20"/>
                <w:szCs w:val="20"/>
              </w:rPr>
              <w:t>/</w:t>
            </w:r>
          </w:p>
          <w:p w:rsidR="00F37A15" w:rsidRPr="005802BD" w:rsidRDefault="00F37A15" w:rsidP="00F37A15">
            <w:pPr>
              <w:rPr>
                <w:rFonts w:ascii="Verdana" w:hAnsi="Verdana"/>
                <w:sz w:val="20"/>
                <w:szCs w:val="20"/>
              </w:rPr>
            </w:pPr>
            <w:r w:rsidRPr="005802BD">
              <w:rPr>
                <w:rFonts w:ascii="Verdana" w:hAnsi="Verdana"/>
                <w:sz w:val="20"/>
                <w:szCs w:val="20"/>
              </w:rPr>
              <w:t>М.П.</w:t>
            </w:r>
          </w:p>
        </w:tc>
      </w:tr>
    </w:tbl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BE6146" w:rsidRDefault="00BE6146" w:rsidP="00637C4C">
      <w:pPr>
        <w:jc w:val="right"/>
        <w:rPr>
          <w:rFonts w:ascii="Verdana" w:hAnsi="Verdana"/>
        </w:rPr>
      </w:pPr>
    </w:p>
    <w:p w:rsidR="00A040C8" w:rsidRDefault="00A040C8" w:rsidP="00637C4C">
      <w:pPr>
        <w:jc w:val="right"/>
        <w:rPr>
          <w:rFonts w:ascii="Verdana" w:hAnsi="Verdana"/>
        </w:rPr>
      </w:pPr>
    </w:p>
    <w:p w:rsidR="00A040C8" w:rsidRDefault="00A040C8" w:rsidP="00637C4C">
      <w:pPr>
        <w:jc w:val="right"/>
        <w:rPr>
          <w:rFonts w:ascii="Verdana" w:hAnsi="Verdana"/>
        </w:rPr>
      </w:pPr>
    </w:p>
    <w:p w:rsidR="00A040C8" w:rsidRDefault="00A040C8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42519E" w:rsidRDefault="0042519E" w:rsidP="00637C4C">
      <w:pPr>
        <w:jc w:val="right"/>
        <w:rPr>
          <w:rFonts w:ascii="Verdana" w:hAnsi="Verdana"/>
        </w:rPr>
      </w:pPr>
    </w:p>
    <w:p w:rsidR="00C82C25" w:rsidRDefault="00C82C25" w:rsidP="00637C4C">
      <w:pPr>
        <w:jc w:val="right"/>
        <w:rPr>
          <w:rFonts w:ascii="Verdana" w:hAnsi="Verdana"/>
        </w:rPr>
      </w:pPr>
    </w:p>
    <w:p w:rsidR="0020630B" w:rsidRDefault="0020630B" w:rsidP="00637C4C">
      <w:pPr>
        <w:jc w:val="right"/>
        <w:rPr>
          <w:rFonts w:ascii="Verdana" w:hAnsi="Verdana"/>
        </w:rPr>
      </w:pPr>
    </w:p>
    <w:p w:rsidR="0020630B" w:rsidRDefault="0020630B" w:rsidP="00637C4C">
      <w:pPr>
        <w:jc w:val="right"/>
        <w:rPr>
          <w:rFonts w:ascii="Verdana" w:hAnsi="Verdana"/>
        </w:rPr>
      </w:pPr>
    </w:p>
    <w:p w:rsidR="00D272CB" w:rsidRPr="00637C4C" w:rsidRDefault="00D272CB" w:rsidP="005E08F9">
      <w:pPr>
        <w:jc w:val="right"/>
        <w:rPr>
          <w:rFonts w:ascii="Verdana" w:hAnsi="Verdana"/>
        </w:rPr>
      </w:pPr>
    </w:p>
    <w:p w:rsidR="00B406DE" w:rsidRPr="00637C4C" w:rsidRDefault="00B406DE" w:rsidP="005E08F9">
      <w:pPr>
        <w:jc w:val="right"/>
        <w:rPr>
          <w:rFonts w:ascii="Verdana" w:hAnsi="Verdana"/>
        </w:rPr>
      </w:pPr>
    </w:p>
    <w:p w:rsidR="00B406DE" w:rsidRPr="00637C4C" w:rsidRDefault="00B406DE" w:rsidP="005E08F9">
      <w:pPr>
        <w:jc w:val="right"/>
        <w:rPr>
          <w:rFonts w:ascii="Verdana" w:hAnsi="Verdana"/>
        </w:rPr>
      </w:pPr>
    </w:p>
    <w:p w:rsidR="00B406DE" w:rsidRPr="00637C4C" w:rsidRDefault="00B406DE" w:rsidP="005E08F9">
      <w:pPr>
        <w:jc w:val="right"/>
        <w:rPr>
          <w:rFonts w:ascii="Verdana" w:hAnsi="Verdana"/>
        </w:rPr>
      </w:pPr>
    </w:p>
    <w:p w:rsidR="00B406DE" w:rsidRPr="00637C4C" w:rsidRDefault="00B406DE" w:rsidP="005E08F9">
      <w:pPr>
        <w:jc w:val="right"/>
        <w:rPr>
          <w:rFonts w:ascii="Verdana" w:hAnsi="Verdana"/>
        </w:rPr>
      </w:pPr>
    </w:p>
    <w:p w:rsidR="00B406DE" w:rsidRPr="00637C4C" w:rsidRDefault="00B406DE" w:rsidP="005E08F9">
      <w:pPr>
        <w:jc w:val="right"/>
        <w:rPr>
          <w:rFonts w:ascii="Verdana" w:hAnsi="Verdana"/>
        </w:rPr>
      </w:pPr>
    </w:p>
    <w:p w:rsidR="00740019" w:rsidRDefault="00740019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9D2201" w:rsidRDefault="009D2201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785DB2" w:rsidRDefault="00785DB2" w:rsidP="005E08F9">
      <w:pPr>
        <w:jc w:val="right"/>
        <w:rPr>
          <w:rFonts w:ascii="Verdana" w:hAnsi="Verdana"/>
        </w:rPr>
      </w:pPr>
    </w:p>
    <w:p w:rsidR="00EB4DA4" w:rsidRPr="00740019" w:rsidRDefault="00EB4DA4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D272CB" w:rsidRDefault="004202E7" w:rsidP="005E08F9">
      <w:pPr>
        <w:jc w:val="right"/>
        <w:rPr>
          <w:rFonts w:ascii="Verdana" w:hAnsi="Verdana"/>
        </w:rPr>
      </w:pPr>
    </w:p>
    <w:p w:rsidR="004202E7" w:rsidRPr="00740019" w:rsidRDefault="004202E7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EB4DA4" w:rsidRDefault="00EB4DA4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F31DEB" w:rsidRDefault="00F31DEB" w:rsidP="005E08F9">
      <w:pPr>
        <w:jc w:val="right"/>
        <w:rPr>
          <w:rFonts w:ascii="Verdana" w:hAnsi="Verdana"/>
        </w:rPr>
      </w:pPr>
    </w:p>
    <w:p w:rsidR="00DA34B1" w:rsidRDefault="00DA34B1" w:rsidP="005E08F9">
      <w:pPr>
        <w:jc w:val="right"/>
        <w:rPr>
          <w:rFonts w:ascii="Verdana" w:hAnsi="Verdana"/>
        </w:rPr>
      </w:pPr>
    </w:p>
    <w:p w:rsidR="00DA34B1" w:rsidRDefault="00DA34B1" w:rsidP="005E08F9">
      <w:pPr>
        <w:jc w:val="right"/>
        <w:rPr>
          <w:rFonts w:ascii="Verdana" w:hAnsi="Verdana"/>
        </w:rPr>
      </w:pPr>
    </w:p>
    <w:p w:rsidR="00DA34B1" w:rsidRDefault="00DA34B1" w:rsidP="005E08F9">
      <w:pPr>
        <w:jc w:val="right"/>
        <w:rPr>
          <w:rFonts w:ascii="Verdana" w:hAnsi="Verdana"/>
        </w:rPr>
      </w:pPr>
    </w:p>
    <w:p w:rsidR="00DA34B1" w:rsidRDefault="00DA34B1" w:rsidP="005E08F9">
      <w:pPr>
        <w:jc w:val="right"/>
        <w:rPr>
          <w:rFonts w:ascii="Verdana" w:hAnsi="Verdana"/>
        </w:rPr>
      </w:pPr>
    </w:p>
    <w:p w:rsidR="00DA34B1" w:rsidRDefault="00DA34B1" w:rsidP="005E08F9">
      <w:pPr>
        <w:jc w:val="right"/>
        <w:rPr>
          <w:rFonts w:ascii="Verdana" w:hAnsi="Verdana"/>
        </w:rPr>
      </w:pPr>
    </w:p>
    <w:p w:rsidR="00BE30C9" w:rsidRDefault="00BE30C9" w:rsidP="005E08F9">
      <w:pPr>
        <w:jc w:val="right"/>
        <w:rPr>
          <w:rFonts w:ascii="Verdana" w:hAnsi="Verdana"/>
        </w:rPr>
      </w:pPr>
    </w:p>
    <w:p w:rsidR="00BE30C9" w:rsidRDefault="00BE30C9" w:rsidP="005E08F9">
      <w:pPr>
        <w:jc w:val="right"/>
        <w:rPr>
          <w:rFonts w:ascii="Verdana" w:hAnsi="Verdana"/>
        </w:rPr>
      </w:pPr>
    </w:p>
    <w:p w:rsidR="005E08F9" w:rsidRDefault="005E08F9" w:rsidP="005E08F9">
      <w:pPr>
        <w:jc w:val="right"/>
        <w:rPr>
          <w:rFonts w:ascii="Verdana" w:hAnsi="Verdana"/>
        </w:rPr>
      </w:pPr>
    </w:p>
    <w:p w:rsidR="00062396" w:rsidRDefault="00062396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ED18BA" w:rsidRDefault="00ED18BA" w:rsidP="005802BD">
      <w:pPr>
        <w:rPr>
          <w:rFonts w:ascii="Verdana" w:hAnsi="Verdana"/>
        </w:rPr>
      </w:pPr>
    </w:p>
    <w:p w:rsidR="00ED18BA" w:rsidRDefault="00ED18BA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4F0246" w:rsidRDefault="004F0246" w:rsidP="005802BD">
      <w:pPr>
        <w:rPr>
          <w:rFonts w:ascii="Verdana" w:hAnsi="Verdana"/>
        </w:rPr>
      </w:pPr>
    </w:p>
    <w:p w:rsidR="004F0246" w:rsidRDefault="004F0246" w:rsidP="005802BD">
      <w:pPr>
        <w:rPr>
          <w:rFonts w:ascii="Verdana" w:hAnsi="Verdana"/>
        </w:rPr>
      </w:pPr>
    </w:p>
    <w:p w:rsidR="0038228E" w:rsidRDefault="0038228E" w:rsidP="005802BD">
      <w:pPr>
        <w:rPr>
          <w:rFonts w:ascii="Verdana" w:hAnsi="Verdana"/>
        </w:rPr>
      </w:pPr>
    </w:p>
    <w:p w:rsidR="00062396" w:rsidRDefault="00062396" w:rsidP="005802BD">
      <w:pPr>
        <w:rPr>
          <w:rFonts w:ascii="Verdana" w:hAnsi="Verdana"/>
        </w:rPr>
      </w:pPr>
    </w:p>
    <w:p w:rsidR="00062396" w:rsidRDefault="00062396" w:rsidP="00062396">
      <w:pPr>
        <w:rPr>
          <w:rFonts w:ascii="Verdana" w:hAnsi="Verdana"/>
        </w:rPr>
      </w:pPr>
    </w:p>
    <w:p w:rsidR="00FE25D5" w:rsidRPr="00062396" w:rsidRDefault="00FE25D5" w:rsidP="00062396">
      <w:pPr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Default="00A5406A" w:rsidP="005E08F9">
      <w:pPr>
        <w:jc w:val="right"/>
        <w:rPr>
          <w:rFonts w:ascii="Verdana" w:hAnsi="Verdana"/>
        </w:rPr>
      </w:pPr>
    </w:p>
    <w:p w:rsidR="00A5406A" w:rsidRPr="00507601" w:rsidRDefault="00A5406A" w:rsidP="005E08F9">
      <w:pPr>
        <w:jc w:val="right"/>
        <w:rPr>
          <w:rFonts w:ascii="Verdana" w:hAnsi="Verdana"/>
        </w:rPr>
      </w:pPr>
    </w:p>
    <w:p w:rsidR="00BB7182" w:rsidRPr="00507601" w:rsidRDefault="00BB7182" w:rsidP="005F2F00">
      <w:pPr>
        <w:jc w:val="right"/>
        <w:rPr>
          <w:rFonts w:ascii="Verdana" w:hAnsi="Verdana"/>
        </w:rPr>
      </w:pPr>
    </w:p>
    <w:p w:rsidR="00BB7182" w:rsidRDefault="00BB7182" w:rsidP="005F2F00">
      <w:pPr>
        <w:jc w:val="right"/>
        <w:rPr>
          <w:rFonts w:ascii="Verdana" w:hAnsi="Verdana"/>
        </w:rPr>
      </w:pPr>
    </w:p>
    <w:p w:rsidR="00384A15" w:rsidRDefault="00384A15" w:rsidP="00A5406A">
      <w:pPr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Default="00384A15" w:rsidP="005F2F00">
      <w:pPr>
        <w:jc w:val="right"/>
        <w:rPr>
          <w:rFonts w:ascii="Verdana" w:hAnsi="Verdana"/>
        </w:rPr>
      </w:pPr>
    </w:p>
    <w:p w:rsidR="00384A15" w:rsidRPr="00507601" w:rsidRDefault="00384A15" w:rsidP="005F2F00">
      <w:pPr>
        <w:jc w:val="right"/>
        <w:rPr>
          <w:rFonts w:ascii="Verdana" w:hAnsi="Verdana"/>
        </w:rPr>
      </w:pPr>
    </w:p>
    <w:p w:rsidR="00BB7182" w:rsidRPr="00384A15" w:rsidRDefault="00BB7182" w:rsidP="005F2F00">
      <w:pPr>
        <w:jc w:val="right"/>
        <w:rPr>
          <w:rFonts w:ascii="Verdana" w:hAnsi="Verdana"/>
        </w:rPr>
      </w:pPr>
    </w:p>
    <w:p w:rsidR="00BB7182" w:rsidRPr="00384A15" w:rsidRDefault="00BB7182" w:rsidP="005F2F00">
      <w:pPr>
        <w:jc w:val="right"/>
        <w:rPr>
          <w:rFonts w:ascii="Verdana" w:hAnsi="Verdana"/>
        </w:rPr>
      </w:pPr>
    </w:p>
    <w:p w:rsidR="00BB7182" w:rsidRPr="00384A15" w:rsidRDefault="00BB7182" w:rsidP="005F2F00">
      <w:pPr>
        <w:jc w:val="right"/>
        <w:rPr>
          <w:rFonts w:ascii="Verdana" w:hAnsi="Verdana"/>
        </w:rPr>
      </w:pPr>
    </w:p>
    <w:p w:rsidR="00BB7182" w:rsidRPr="00384A15" w:rsidRDefault="00BB7182" w:rsidP="005F2F00">
      <w:pPr>
        <w:jc w:val="right"/>
        <w:rPr>
          <w:rFonts w:ascii="Verdana" w:hAnsi="Verdana"/>
        </w:rPr>
      </w:pPr>
    </w:p>
    <w:p w:rsidR="00D44CC4" w:rsidRPr="00384A15" w:rsidRDefault="00D44CC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384A15" w:rsidRDefault="00C35414" w:rsidP="005F2F00">
      <w:pPr>
        <w:jc w:val="right"/>
        <w:rPr>
          <w:rFonts w:ascii="Verdana" w:hAnsi="Verdana"/>
        </w:rPr>
      </w:pPr>
    </w:p>
    <w:p w:rsidR="00C35414" w:rsidRPr="00C35414" w:rsidRDefault="00C35414" w:rsidP="005F2F00">
      <w:pPr>
        <w:jc w:val="right"/>
        <w:rPr>
          <w:rFonts w:ascii="Verdana" w:hAnsi="Verdana"/>
        </w:rPr>
      </w:pPr>
    </w:p>
    <w:p w:rsidR="00C35414" w:rsidRPr="00C35414" w:rsidRDefault="00C35414" w:rsidP="005F2F00">
      <w:pPr>
        <w:jc w:val="right"/>
        <w:rPr>
          <w:rFonts w:ascii="Verdana" w:hAnsi="Verdana"/>
        </w:rPr>
      </w:pPr>
    </w:p>
    <w:p w:rsidR="00D44CC4" w:rsidRPr="00C35414" w:rsidRDefault="00D44CC4" w:rsidP="005F2F00">
      <w:pPr>
        <w:jc w:val="right"/>
        <w:rPr>
          <w:rFonts w:ascii="Verdana" w:hAnsi="Verdana"/>
        </w:rPr>
      </w:pPr>
    </w:p>
    <w:p w:rsidR="00D44CC4" w:rsidRPr="00C35414" w:rsidRDefault="00D44CC4" w:rsidP="005F2F00">
      <w:pPr>
        <w:jc w:val="right"/>
        <w:rPr>
          <w:rFonts w:ascii="Verdana" w:hAnsi="Verdana"/>
        </w:rPr>
      </w:pPr>
    </w:p>
    <w:p w:rsidR="00D44CC4" w:rsidRPr="00C35414" w:rsidRDefault="00D44CC4" w:rsidP="005F2F00">
      <w:pPr>
        <w:jc w:val="right"/>
        <w:rPr>
          <w:rFonts w:ascii="Verdana" w:hAnsi="Verdana"/>
        </w:rPr>
      </w:pPr>
    </w:p>
    <w:p w:rsidR="00D44CC4" w:rsidRPr="00C35414" w:rsidRDefault="00D44CC4" w:rsidP="005F2F00">
      <w:pPr>
        <w:jc w:val="right"/>
        <w:rPr>
          <w:rFonts w:ascii="Verdana" w:hAnsi="Verdana"/>
        </w:rPr>
      </w:pPr>
    </w:p>
    <w:p w:rsidR="00D44CC4" w:rsidRPr="00C35414" w:rsidRDefault="00D44CC4" w:rsidP="005F2F00">
      <w:pPr>
        <w:jc w:val="right"/>
        <w:rPr>
          <w:rFonts w:ascii="Verdana" w:hAnsi="Verdana"/>
        </w:rPr>
      </w:pPr>
    </w:p>
    <w:p w:rsidR="005F2F00" w:rsidRPr="00EB4057" w:rsidRDefault="005F2F00" w:rsidP="005F2F00">
      <w:pPr>
        <w:jc w:val="right"/>
        <w:rPr>
          <w:rFonts w:ascii="Verdana" w:hAnsi="Verdana"/>
          <w:sz w:val="22"/>
          <w:szCs w:val="22"/>
        </w:rPr>
      </w:pPr>
      <w:r w:rsidRPr="00EB4057">
        <w:rPr>
          <w:rFonts w:ascii="Verdana" w:hAnsi="Verdana"/>
          <w:sz w:val="22"/>
          <w:szCs w:val="22"/>
        </w:rPr>
        <w:t xml:space="preserve"> </w:t>
      </w:r>
    </w:p>
    <w:p w:rsidR="005F2F00" w:rsidRDefault="005F2F00" w:rsidP="002F4237">
      <w:pPr>
        <w:jc w:val="center"/>
      </w:pPr>
    </w:p>
    <w:sectPr w:rsidR="005F2F0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232" w:rsidRDefault="00394232" w:rsidP="00C35414">
      <w:r>
        <w:separator/>
      </w:r>
    </w:p>
  </w:endnote>
  <w:endnote w:type="continuationSeparator" w:id="0">
    <w:p w:rsidR="00394232" w:rsidRDefault="00394232" w:rsidP="00C3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232" w:rsidRDefault="00394232" w:rsidP="00C35414">
      <w:r>
        <w:separator/>
      </w:r>
    </w:p>
  </w:footnote>
  <w:footnote w:type="continuationSeparator" w:id="0">
    <w:p w:rsidR="00394232" w:rsidRDefault="00394232" w:rsidP="00C3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4232" w:rsidRDefault="00394232" w:rsidP="00C35414">
    <w:pPr>
      <w:pStyle w:val="a3"/>
    </w:pPr>
    <w:r>
      <w:rPr>
        <w:rFonts w:ascii="Verdana" w:hAnsi="Verdana" w:cs="Verdana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F00"/>
    <w:rsid w:val="00002497"/>
    <w:rsid w:val="00062396"/>
    <w:rsid w:val="000746C2"/>
    <w:rsid w:val="00076E74"/>
    <w:rsid w:val="00087102"/>
    <w:rsid w:val="001931BC"/>
    <w:rsid w:val="001C210B"/>
    <w:rsid w:val="001E67D8"/>
    <w:rsid w:val="0020630B"/>
    <w:rsid w:val="00217919"/>
    <w:rsid w:val="00233E1F"/>
    <w:rsid w:val="00256D23"/>
    <w:rsid w:val="00277995"/>
    <w:rsid w:val="002A2CC0"/>
    <w:rsid w:val="002B76C6"/>
    <w:rsid w:val="002D0645"/>
    <w:rsid w:val="002F4237"/>
    <w:rsid w:val="00334C9B"/>
    <w:rsid w:val="00362E00"/>
    <w:rsid w:val="00363A48"/>
    <w:rsid w:val="0038228E"/>
    <w:rsid w:val="00384A15"/>
    <w:rsid w:val="00394232"/>
    <w:rsid w:val="0039551D"/>
    <w:rsid w:val="003C747F"/>
    <w:rsid w:val="003C78C4"/>
    <w:rsid w:val="003E2C1A"/>
    <w:rsid w:val="003E7DFC"/>
    <w:rsid w:val="003F3F5C"/>
    <w:rsid w:val="003F72B8"/>
    <w:rsid w:val="004202E7"/>
    <w:rsid w:val="0042519E"/>
    <w:rsid w:val="00493C84"/>
    <w:rsid w:val="004F0246"/>
    <w:rsid w:val="004F5F3D"/>
    <w:rsid w:val="00507601"/>
    <w:rsid w:val="005375C1"/>
    <w:rsid w:val="00561CF3"/>
    <w:rsid w:val="00564BE8"/>
    <w:rsid w:val="005802BD"/>
    <w:rsid w:val="00584365"/>
    <w:rsid w:val="005E08F9"/>
    <w:rsid w:val="005F2F00"/>
    <w:rsid w:val="00637C4C"/>
    <w:rsid w:val="00702027"/>
    <w:rsid w:val="00725C89"/>
    <w:rsid w:val="00740019"/>
    <w:rsid w:val="00785DB2"/>
    <w:rsid w:val="00810DBB"/>
    <w:rsid w:val="00857F43"/>
    <w:rsid w:val="0087600F"/>
    <w:rsid w:val="008A31F4"/>
    <w:rsid w:val="008E7281"/>
    <w:rsid w:val="00913601"/>
    <w:rsid w:val="0094052D"/>
    <w:rsid w:val="009B361B"/>
    <w:rsid w:val="009D2201"/>
    <w:rsid w:val="009F37BE"/>
    <w:rsid w:val="009F7E13"/>
    <w:rsid w:val="00A040C8"/>
    <w:rsid w:val="00A075A9"/>
    <w:rsid w:val="00A5406A"/>
    <w:rsid w:val="00A61C33"/>
    <w:rsid w:val="00A97CD6"/>
    <w:rsid w:val="00AC12C6"/>
    <w:rsid w:val="00AD4E36"/>
    <w:rsid w:val="00B406DE"/>
    <w:rsid w:val="00B525E0"/>
    <w:rsid w:val="00B572DB"/>
    <w:rsid w:val="00B710CB"/>
    <w:rsid w:val="00B860DC"/>
    <w:rsid w:val="00B92031"/>
    <w:rsid w:val="00BB7182"/>
    <w:rsid w:val="00BD15B6"/>
    <w:rsid w:val="00BE30C9"/>
    <w:rsid w:val="00BE6146"/>
    <w:rsid w:val="00C35414"/>
    <w:rsid w:val="00C61FE1"/>
    <w:rsid w:val="00C82C25"/>
    <w:rsid w:val="00CB1D98"/>
    <w:rsid w:val="00CD6885"/>
    <w:rsid w:val="00D0662A"/>
    <w:rsid w:val="00D272CB"/>
    <w:rsid w:val="00D44CC4"/>
    <w:rsid w:val="00D578AC"/>
    <w:rsid w:val="00D92018"/>
    <w:rsid w:val="00DA34B1"/>
    <w:rsid w:val="00DB37DA"/>
    <w:rsid w:val="00DE5DB5"/>
    <w:rsid w:val="00E4354E"/>
    <w:rsid w:val="00EB4DA4"/>
    <w:rsid w:val="00ED18BA"/>
    <w:rsid w:val="00F31DEB"/>
    <w:rsid w:val="00F37A15"/>
    <w:rsid w:val="00F926AD"/>
    <w:rsid w:val="00FE25D5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24E75E5"/>
  <w15:chartTrackingRefBased/>
  <w15:docId w15:val="{E8A47845-A718-43F3-822C-74BB8352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4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354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3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72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72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528B13DE</Template>
  <TotalTime>700</TotalTime>
  <Pages>7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"Koncern Kalashnikov"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Романик Андрей Владимирович</dc:creator>
  <cp:keywords/>
  <dc:description/>
  <cp:lastModifiedBy>Агапова Ольга Леонидовна</cp:lastModifiedBy>
  <cp:revision>73</cp:revision>
  <cp:lastPrinted>2023-03-16T08:29:00Z</cp:lastPrinted>
  <dcterms:created xsi:type="dcterms:W3CDTF">2021-08-17T10:32:00Z</dcterms:created>
  <dcterms:modified xsi:type="dcterms:W3CDTF">2025-11-14T04:50:00Z</dcterms:modified>
</cp:coreProperties>
</file>