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60F" w:rsidRPr="00017C83" w:rsidRDefault="0032360F" w:rsidP="0032360F">
      <w:pPr>
        <w:spacing w:after="0" w:line="240" w:lineRule="auto"/>
        <w:jc w:val="right"/>
        <w:rPr>
          <w:rFonts w:ascii="Verdana" w:hAnsi="Verdana"/>
        </w:rPr>
      </w:pPr>
      <w:r w:rsidRPr="00017C83">
        <w:rPr>
          <w:rFonts w:ascii="Verdana" w:hAnsi="Verdana"/>
        </w:rPr>
        <w:t xml:space="preserve">Приложение </w:t>
      </w:r>
      <w:r>
        <w:rPr>
          <w:rFonts w:ascii="Verdana" w:hAnsi="Verdana"/>
        </w:rPr>
        <w:t>2</w:t>
      </w:r>
    </w:p>
    <w:p w:rsidR="0032360F" w:rsidRPr="00017C83" w:rsidRDefault="0032360F" w:rsidP="0032360F">
      <w:pPr>
        <w:spacing w:after="0" w:line="240" w:lineRule="auto"/>
        <w:jc w:val="right"/>
        <w:rPr>
          <w:rFonts w:ascii="Verdana" w:hAnsi="Verdana"/>
        </w:rPr>
      </w:pPr>
      <w:r w:rsidRPr="00017C83">
        <w:rPr>
          <w:rFonts w:ascii="Verdana" w:hAnsi="Verdana"/>
        </w:rPr>
        <w:t>к Техническое задание Приложению №4</w:t>
      </w:r>
    </w:p>
    <w:p w:rsidR="0032360F" w:rsidRDefault="0032360F" w:rsidP="00450DDD">
      <w:pPr>
        <w:jc w:val="center"/>
        <w:rPr>
          <w:rFonts w:ascii="Times New Roman" w:hAnsi="Times New Roman" w:cs="Times New Roman"/>
          <w:b/>
          <w:sz w:val="24"/>
        </w:rPr>
      </w:pPr>
    </w:p>
    <w:p w:rsidR="00331A8B" w:rsidRPr="00A07ED5" w:rsidRDefault="00331A8B" w:rsidP="00450DDD">
      <w:pPr>
        <w:jc w:val="center"/>
        <w:rPr>
          <w:rFonts w:ascii="Verdana" w:hAnsi="Verdana" w:cs="Times New Roman"/>
          <w:b/>
          <w:sz w:val="20"/>
          <w:szCs w:val="20"/>
        </w:rPr>
      </w:pPr>
      <w:r w:rsidRPr="0032360F">
        <w:rPr>
          <w:rFonts w:ascii="Verdana" w:hAnsi="Verdana" w:cs="Times New Roman"/>
          <w:b/>
          <w:sz w:val="20"/>
          <w:szCs w:val="20"/>
        </w:rPr>
        <w:t>План-график лабораторных исследований качества питьевой воды</w:t>
      </w:r>
      <w:r w:rsidR="00BD4AED">
        <w:rPr>
          <w:rFonts w:ascii="Verdana" w:hAnsi="Verdana" w:cs="Times New Roman"/>
          <w:b/>
          <w:sz w:val="20"/>
          <w:szCs w:val="20"/>
        </w:rPr>
        <w:t xml:space="preserve"> на 202</w:t>
      </w:r>
      <w:r w:rsidR="00A07ED5" w:rsidRPr="00A07ED5">
        <w:rPr>
          <w:rFonts w:ascii="Verdana" w:hAnsi="Verdana" w:cs="Times New Roman"/>
          <w:b/>
          <w:sz w:val="20"/>
          <w:szCs w:val="20"/>
        </w:rPr>
        <w:t xml:space="preserve">5-2026 </w:t>
      </w:r>
      <w:r w:rsidR="00A07ED5">
        <w:rPr>
          <w:rFonts w:ascii="Verdana" w:hAnsi="Verdana" w:cs="Times New Roman"/>
          <w:b/>
          <w:sz w:val="20"/>
          <w:szCs w:val="20"/>
        </w:rPr>
        <w:t>год</w:t>
      </w:r>
    </w:p>
    <w:p w:rsidR="00331A8B" w:rsidRPr="0032360F" w:rsidRDefault="00331A8B" w:rsidP="00C67A48">
      <w:pPr>
        <w:jc w:val="center"/>
        <w:rPr>
          <w:rFonts w:ascii="Verdana" w:hAnsi="Verdana" w:cs="Times New Roman"/>
          <w:b/>
          <w:sz w:val="20"/>
          <w:szCs w:val="20"/>
        </w:rPr>
      </w:pPr>
      <w:r w:rsidRPr="0032360F">
        <w:rPr>
          <w:rFonts w:ascii="Verdana" w:hAnsi="Verdana" w:cs="Times New Roman"/>
          <w:sz w:val="20"/>
          <w:szCs w:val="20"/>
        </w:rPr>
        <w:t>План-график отбора проб воды</w:t>
      </w:r>
      <w:r w:rsidR="00537611" w:rsidRPr="0032360F">
        <w:rPr>
          <w:rFonts w:ascii="Verdana" w:hAnsi="Verdana" w:cs="Times New Roman"/>
          <w:sz w:val="20"/>
          <w:szCs w:val="20"/>
        </w:rPr>
        <w:t xml:space="preserve"> систем холодного водоснабжения </w:t>
      </w:r>
      <w:r w:rsidR="00C67A48" w:rsidRPr="00C67A48">
        <w:rPr>
          <w:rFonts w:ascii="Verdana" w:hAnsi="Verdana" w:cs="Times New Roman"/>
          <w:sz w:val="20"/>
          <w:szCs w:val="20"/>
        </w:rPr>
        <w:t>на 2025-2026 год</w:t>
      </w: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092"/>
        <w:gridCol w:w="1110"/>
        <w:gridCol w:w="1111"/>
        <w:gridCol w:w="1111"/>
        <w:gridCol w:w="1111"/>
        <w:gridCol w:w="1111"/>
        <w:gridCol w:w="1111"/>
        <w:gridCol w:w="1111"/>
        <w:gridCol w:w="1111"/>
        <w:gridCol w:w="1111"/>
        <w:gridCol w:w="1111"/>
        <w:gridCol w:w="1111"/>
        <w:gridCol w:w="1430"/>
      </w:tblGrid>
      <w:tr w:rsidR="000D48B8" w:rsidRPr="0032360F" w:rsidTr="001D6961">
        <w:tc>
          <w:tcPr>
            <w:tcW w:w="568" w:type="dxa"/>
            <w:vMerge w:val="restart"/>
            <w:vAlign w:val="center"/>
          </w:tcPr>
          <w:p w:rsidR="00331A8B" w:rsidRPr="0032360F" w:rsidRDefault="00331A8B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№</w:t>
            </w:r>
          </w:p>
          <w:p w:rsidR="00331A8B" w:rsidRPr="0032360F" w:rsidRDefault="00331A8B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п/п</w:t>
            </w:r>
          </w:p>
        </w:tc>
        <w:tc>
          <w:tcPr>
            <w:tcW w:w="1092" w:type="dxa"/>
            <w:vMerge w:val="restart"/>
            <w:vAlign w:val="center"/>
          </w:tcPr>
          <w:p w:rsidR="00331A8B" w:rsidRPr="0032360F" w:rsidRDefault="00331A8B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Корпус</w:t>
            </w:r>
          </w:p>
        </w:tc>
        <w:tc>
          <w:tcPr>
            <w:tcW w:w="13650" w:type="dxa"/>
            <w:gridSpan w:val="12"/>
          </w:tcPr>
          <w:p w:rsidR="00331A8B" w:rsidRPr="0032360F" w:rsidRDefault="00331A8B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Месяцы года</w:t>
            </w:r>
          </w:p>
        </w:tc>
      </w:tr>
      <w:tr w:rsidR="000D48B8" w:rsidRPr="0032360F" w:rsidTr="0032360F">
        <w:trPr>
          <w:trHeight w:val="405"/>
        </w:trPr>
        <w:tc>
          <w:tcPr>
            <w:tcW w:w="568" w:type="dxa"/>
            <w:vMerge/>
            <w:vAlign w:val="center"/>
          </w:tcPr>
          <w:p w:rsidR="00331A8B" w:rsidRPr="0032360F" w:rsidRDefault="00331A8B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92" w:type="dxa"/>
            <w:vMerge/>
            <w:vAlign w:val="center"/>
          </w:tcPr>
          <w:p w:rsidR="00331A8B" w:rsidRPr="0032360F" w:rsidRDefault="00331A8B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10" w:type="dxa"/>
            <w:vAlign w:val="center"/>
          </w:tcPr>
          <w:p w:rsidR="00331A8B" w:rsidRPr="0032360F" w:rsidRDefault="00331A8B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0</w:t>
            </w:r>
            <w:r w:rsidR="00910795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111" w:type="dxa"/>
            <w:vAlign w:val="center"/>
          </w:tcPr>
          <w:p w:rsidR="00331A8B" w:rsidRPr="0032360F" w:rsidRDefault="00910795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1111" w:type="dxa"/>
            <w:vAlign w:val="center"/>
          </w:tcPr>
          <w:p w:rsidR="00331A8B" w:rsidRPr="0032360F" w:rsidRDefault="00384AB4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1</w:t>
            </w:r>
            <w:r w:rsidR="00910795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331A8B" w:rsidRPr="0032360F" w:rsidRDefault="00384AB4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1</w:t>
            </w:r>
            <w:r w:rsidR="00910795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331A8B" w:rsidRPr="0032360F" w:rsidRDefault="00910795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01</w:t>
            </w:r>
          </w:p>
        </w:tc>
        <w:tc>
          <w:tcPr>
            <w:tcW w:w="1111" w:type="dxa"/>
            <w:vAlign w:val="center"/>
          </w:tcPr>
          <w:p w:rsidR="00331A8B" w:rsidRPr="0032360F" w:rsidRDefault="00331A8B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0</w:t>
            </w:r>
            <w:r w:rsidR="00910795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111" w:type="dxa"/>
            <w:vAlign w:val="center"/>
          </w:tcPr>
          <w:p w:rsidR="00331A8B" w:rsidRPr="0032360F" w:rsidRDefault="00331A8B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0</w:t>
            </w:r>
            <w:r w:rsidR="00910795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11" w:type="dxa"/>
            <w:vAlign w:val="center"/>
          </w:tcPr>
          <w:p w:rsidR="00331A8B" w:rsidRPr="0032360F" w:rsidRDefault="00331A8B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0</w:t>
            </w:r>
            <w:r w:rsidR="00910795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11" w:type="dxa"/>
            <w:vAlign w:val="center"/>
          </w:tcPr>
          <w:p w:rsidR="00331A8B" w:rsidRPr="0032360F" w:rsidRDefault="00331A8B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0</w:t>
            </w:r>
            <w:r w:rsidR="00910795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111" w:type="dxa"/>
            <w:vAlign w:val="center"/>
          </w:tcPr>
          <w:p w:rsidR="00331A8B" w:rsidRPr="0032360F" w:rsidRDefault="00384AB4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0</w:t>
            </w:r>
            <w:r w:rsidR="00910795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111" w:type="dxa"/>
            <w:vAlign w:val="center"/>
          </w:tcPr>
          <w:p w:rsidR="00331A8B" w:rsidRPr="0032360F" w:rsidRDefault="00384AB4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0</w:t>
            </w:r>
            <w:r w:rsidR="00910795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1430" w:type="dxa"/>
            <w:vAlign w:val="center"/>
          </w:tcPr>
          <w:p w:rsidR="00331A8B" w:rsidRPr="0032360F" w:rsidRDefault="00384AB4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0</w:t>
            </w:r>
            <w:r w:rsidR="00910795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</w:tr>
      <w:tr w:rsidR="008421CD" w:rsidRPr="0032360F" w:rsidTr="001D6961">
        <w:tc>
          <w:tcPr>
            <w:tcW w:w="568" w:type="dxa"/>
            <w:vAlign w:val="center"/>
          </w:tcPr>
          <w:p w:rsidR="008421CD" w:rsidRPr="0032360F" w:rsidRDefault="008421CD" w:rsidP="008421CD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092" w:type="dxa"/>
          </w:tcPr>
          <w:p w:rsidR="008421CD" w:rsidRPr="0032360F" w:rsidRDefault="006A1089" w:rsidP="006A1089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val="en-US" w:eastAsia="hi-IN" w:bidi="hi-IN"/>
              </w:rPr>
            </w:pPr>
            <w:proofErr w:type="spellStart"/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val="en-US" w:eastAsia="hi-IN" w:bidi="hi-IN"/>
              </w:rPr>
              <w:t>Точка</w:t>
            </w:r>
            <w:proofErr w:type="spellEnd"/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val="en-US" w:eastAsia="hi-IN" w:bidi="hi-IN"/>
              </w:rPr>
              <w:t xml:space="preserve"> </w:t>
            </w:r>
            <w:proofErr w:type="spellStart"/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val="en-US" w:eastAsia="hi-IN" w:bidi="hi-IN"/>
              </w:rPr>
              <w:t>ввода</w:t>
            </w:r>
            <w:proofErr w:type="spellEnd"/>
          </w:p>
          <w:p w:rsidR="00006E50" w:rsidRPr="0032360F" w:rsidRDefault="00006E50" w:rsidP="006A1089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Цех 150</w:t>
            </w:r>
          </w:p>
        </w:tc>
        <w:tc>
          <w:tcPr>
            <w:tcW w:w="1110" w:type="dxa"/>
            <w:shd w:val="clear" w:color="auto" w:fill="auto"/>
          </w:tcPr>
          <w:p w:rsidR="008421CD" w:rsidRPr="0032360F" w:rsidRDefault="008421CD" w:rsidP="00450DDD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auto"/>
          </w:tcPr>
          <w:p w:rsidR="008421CD" w:rsidRPr="0032360F" w:rsidRDefault="008421CD" w:rsidP="00450DDD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tcBorders>
              <w:right w:val="single" w:sz="4" w:space="0" w:color="auto"/>
            </w:tcBorders>
            <w:shd w:val="clear" w:color="auto" w:fill="00B0F0"/>
          </w:tcPr>
          <w:p w:rsidR="008421CD" w:rsidRPr="0032360F" w:rsidRDefault="008421CD" w:rsidP="00450DDD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1 отбор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микробио</w:t>
            </w:r>
            <w:proofErr w:type="spellEnd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, обобщенные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показетели</w:t>
            </w:r>
            <w:proofErr w:type="spellEnd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, неорганические вещества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CD" w:rsidRPr="0032360F" w:rsidRDefault="008421CD" w:rsidP="00450DDD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CD" w:rsidRPr="0032360F" w:rsidRDefault="008421CD" w:rsidP="00450DDD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  <w:shd w:val="clear" w:color="auto" w:fill="00B0F0"/>
          </w:tcPr>
          <w:p w:rsidR="008421CD" w:rsidRPr="0032360F" w:rsidRDefault="008421CD" w:rsidP="00450DDD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1 отбор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микробио</w:t>
            </w:r>
            <w:proofErr w:type="spellEnd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, обобщенные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показетели</w:t>
            </w:r>
            <w:proofErr w:type="spellEnd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, неорганические вещества</w:t>
            </w:r>
          </w:p>
        </w:tc>
        <w:tc>
          <w:tcPr>
            <w:tcW w:w="1111" w:type="dxa"/>
            <w:shd w:val="clear" w:color="auto" w:fill="auto"/>
          </w:tcPr>
          <w:p w:rsidR="008421CD" w:rsidRPr="0032360F" w:rsidRDefault="008421CD" w:rsidP="00450DDD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auto"/>
          </w:tcPr>
          <w:p w:rsidR="008421CD" w:rsidRPr="0032360F" w:rsidRDefault="008421CD" w:rsidP="00450DDD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00B0F0"/>
          </w:tcPr>
          <w:p w:rsidR="008421CD" w:rsidRPr="0032360F" w:rsidRDefault="008421CD" w:rsidP="00450DDD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1 отбор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микробио</w:t>
            </w:r>
            <w:proofErr w:type="spellEnd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, обобщенные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показетели</w:t>
            </w:r>
            <w:proofErr w:type="spellEnd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, неорганические вещества</w:t>
            </w:r>
          </w:p>
        </w:tc>
        <w:tc>
          <w:tcPr>
            <w:tcW w:w="1111" w:type="dxa"/>
            <w:shd w:val="clear" w:color="auto" w:fill="auto"/>
          </w:tcPr>
          <w:p w:rsidR="008421CD" w:rsidRPr="0032360F" w:rsidRDefault="008421CD" w:rsidP="00450DDD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auto"/>
          </w:tcPr>
          <w:p w:rsidR="008421CD" w:rsidRPr="0032360F" w:rsidRDefault="008421CD" w:rsidP="00450DDD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430" w:type="dxa"/>
            <w:shd w:val="clear" w:color="auto" w:fill="00B0F0"/>
          </w:tcPr>
          <w:p w:rsidR="008421CD" w:rsidRPr="0032360F" w:rsidRDefault="008421CD" w:rsidP="00450DDD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1 отбор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микробио</w:t>
            </w:r>
            <w:proofErr w:type="spellEnd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, обобщенные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показетели</w:t>
            </w:r>
            <w:proofErr w:type="spellEnd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, неорганические вещества</w:t>
            </w:r>
          </w:p>
        </w:tc>
      </w:tr>
      <w:tr w:rsidR="006A1089" w:rsidRPr="0032360F" w:rsidTr="001D6961">
        <w:tc>
          <w:tcPr>
            <w:tcW w:w="568" w:type="dxa"/>
            <w:vAlign w:val="center"/>
          </w:tcPr>
          <w:p w:rsidR="006A1089" w:rsidRPr="0032360F" w:rsidRDefault="00365A2D" w:rsidP="006A1089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092" w:type="dxa"/>
          </w:tcPr>
          <w:p w:rsidR="006A1089" w:rsidRPr="0032360F" w:rsidRDefault="006A1089" w:rsidP="006A1089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Столовая МСК-12</w:t>
            </w:r>
          </w:p>
          <w:p w:rsidR="006A1089" w:rsidRPr="0032360F" w:rsidRDefault="006A1089" w:rsidP="006A1089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10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430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</w:tr>
      <w:tr w:rsidR="006A1089" w:rsidRPr="0032360F" w:rsidTr="001D6961">
        <w:tc>
          <w:tcPr>
            <w:tcW w:w="568" w:type="dxa"/>
            <w:vAlign w:val="center"/>
          </w:tcPr>
          <w:p w:rsidR="006A1089" w:rsidRPr="0032360F" w:rsidRDefault="00365A2D" w:rsidP="006A1089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092" w:type="dxa"/>
          </w:tcPr>
          <w:p w:rsidR="006A1089" w:rsidRPr="0032360F" w:rsidRDefault="006A1089" w:rsidP="006A1089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proofErr w:type="spellStart"/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val="en-US" w:eastAsia="hi-IN" w:bidi="hi-IN"/>
              </w:rPr>
              <w:t>Столовая</w:t>
            </w:r>
            <w:proofErr w:type="spellEnd"/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val="en-US" w:eastAsia="hi-IN" w:bidi="hi-IN"/>
              </w:rPr>
              <w:t xml:space="preserve"> МСК-15</w:t>
            </w:r>
          </w:p>
        </w:tc>
        <w:tc>
          <w:tcPr>
            <w:tcW w:w="1110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430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</w:tr>
      <w:tr w:rsidR="006A1089" w:rsidRPr="0032360F" w:rsidTr="001D6961">
        <w:tc>
          <w:tcPr>
            <w:tcW w:w="568" w:type="dxa"/>
            <w:vAlign w:val="center"/>
          </w:tcPr>
          <w:p w:rsidR="006A1089" w:rsidRPr="0032360F" w:rsidRDefault="00365A2D" w:rsidP="006A1089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092" w:type="dxa"/>
          </w:tcPr>
          <w:p w:rsidR="006A1089" w:rsidRPr="0032360F" w:rsidRDefault="006A1089" w:rsidP="006A1089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КИС буфет</w:t>
            </w:r>
          </w:p>
        </w:tc>
        <w:tc>
          <w:tcPr>
            <w:tcW w:w="1110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430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</w:tr>
      <w:tr w:rsidR="006A1089" w:rsidRPr="0032360F" w:rsidTr="001D6961">
        <w:tc>
          <w:tcPr>
            <w:tcW w:w="568" w:type="dxa"/>
            <w:vAlign w:val="center"/>
          </w:tcPr>
          <w:p w:rsidR="006A1089" w:rsidRPr="0032360F" w:rsidRDefault="00365A2D" w:rsidP="006A1089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lastRenderedPageBreak/>
              <w:t>5</w:t>
            </w:r>
          </w:p>
        </w:tc>
        <w:tc>
          <w:tcPr>
            <w:tcW w:w="1092" w:type="dxa"/>
          </w:tcPr>
          <w:p w:rsidR="006A1089" w:rsidRPr="0032360F" w:rsidRDefault="006A1089" w:rsidP="006A1089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МСК-12</w:t>
            </w:r>
          </w:p>
        </w:tc>
        <w:tc>
          <w:tcPr>
            <w:tcW w:w="1110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430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</w:tr>
      <w:tr w:rsidR="006A1089" w:rsidRPr="0032360F" w:rsidTr="001D6961">
        <w:tc>
          <w:tcPr>
            <w:tcW w:w="568" w:type="dxa"/>
            <w:vAlign w:val="center"/>
          </w:tcPr>
          <w:p w:rsidR="006A1089" w:rsidRPr="0032360F" w:rsidRDefault="00365A2D" w:rsidP="006A1089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092" w:type="dxa"/>
          </w:tcPr>
          <w:p w:rsidR="006A1089" w:rsidRPr="0032360F" w:rsidRDefault="006A1089" w:rsidP="006A1089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МСК-10</w:t>
            </w:r>
          </w:p>
        </w:tc>
        <w:tc>
          <w:tcPr>
            <w:tcW w:w="1110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430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</w:tr>
      <w:tr w:rsidR="006A1089" w:rsidRPr="0032360F" w:rsidTr="001D6961">
        <w:tc>
          <w:tcPr>
            <w:tcW w:w="568" w:type="dxa"/>
            <w:vAlign w:val="center"/>
          </w:tcPr>
          <w:p w:rsidR="006A1089" w:rsidRPr="0032360F" w:rsidRDefault="00365A2D" w:rsidP="006A1089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1092" w:type="dxa"/>
          </w:tcPr>
          <w:p w:rsidR="006A1089" w:rsidRPr="0032360F" w:rsidRDefault="006A1089" w:rsidP="006A1089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Цех 104</w:t>
            </w:r>
          </w:p>
        </w:tc>
        <w:tc>
          <w:tcPr>
            <w:tcW w:w="1110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430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</w:tr>
      <w:tr w:rsidR="006A1089" w:rsidRPr="0032360F" w:rsidTr="001D6961">
        <w:tc>
          <w:tcPr>
            <w:tcW w:w="568" w:type="dxa"/>
            <w:vAlign w:val="center"/>
          </w:tcPr>
          <w:p w:rsidR="006A1089" w:rsidRPr="0032360F" w:rsidRDefault="00365A2D" w:rsidP="006A1089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1092" w:type="dxa"/>
          </w:tcPr>
          <w:p w:rsidR="006A1089" w:rsidRPr="0032360F" w:rsidRDefault="006A1089" w:rsidP="006A1089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Цех 150</w:t>
            </w:r>
          </w:p>
        </w:tc>
        <w:tc>
          <w:tcPr>
            <w:tcW w:w="1110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430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</w:tr>
      <w:tr w:rsidR="006A1089" w:rsidRPr="0032360F" w:rsidTr="001D6961">
        <w:tc>
          <w:tcPr>
            <w:tcW w:w="568" w:type="dxa"/>
            <w:vAlign w:val="center"/>
          </w:tcPr>
          <w:p w:rsidR="006A1089" w:rsidRPr="0032360F" w:rsidRDefault="00365A2D" w:rsidP="006A1089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092" w:type="dxa"/>
          </w:tcPr>
          <w:p w:rsidR="006A1089" w:rsidRPr="0032360F" w:rsidRDefault="006A1089" w:rsidP="006A1089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Лин. лаборатория</w:t>
            </w:r>
          </w:p>
        </w:tc>
        <w:tc>
          <w:tcPr>
            <w:tcW w:w="1110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430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</w:tr>
      <w:tr w:rsidR="006A1089" w:rsidRPr="0032360F" w:rsidTr="001D6961">
        <w:tc>
          <w:tcPr>
            <w:tcW w:w="568" w:type="dxa"/>
            <w:vAlign w:val="center"/>
          </w:tcPr>
          <w:p w:rsidR="006A1089" w:rsidRPr="0032360F" w:rsidRDefault="00365A2D" w:rsidP="006A1089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1092" w:type="dxa"/>
          </w:tcPr>
          <w:p w:rsidR="006A1089" w:rsidRPr="0032360F" w:rsidRDefault="006A1089" w:rsidP="006A1089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АБК МСК-15</w:t>
            </w:r>
          </w:p>
        </w:tc>
        <w:tc>
          <w:tcPr>
            <w:tcW w:w="1110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430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</w:tr>
      <w:tr w:rsidR="006A1089" w:rsidRPr="0032360F" w:rsidTr="001D6961">
        <w:tc>
          <w:tcPr>
            <w:tcW w:w="568" w:type="dxa"/>
            <w:vAlign w:val="center"/>
          </w:tcPr>
          <w:p w:rsidR="006A1089" w:rsidRPr="0032360F" w:rsidRDefault="00365A2D" w:rsidP="006A1089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1092" w:type="dxa"/>
          </w:tcPr>
          <w:p w:rsidR="006A1089" w:rsidRPr="0032360F" w:rsidRDefault="006A1089" w:rsidP="006A1089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АБК-8</w:t>
            </w:r>
          </w:p>
        </w:tc>
        <w:tc>
          <w:tcPr>
            <w:tcW w:w="1110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</w:tr>
      <w:tr w:rsidR="006A1089" w:rsidRPr="0032360F" w:rsidTr="001D6961">
        <w:tc>
          <w:tcPr>
            <w:tcW w:w="568" w:type="dxa"/>
            <w:vAlign w:val="center"/>
          </w:tcPr>
          <w:p w:rsidR="006A1089" w:rsidRPr="0032360F" w:rsidRDefault="00365A2D" w:rsidP="006A1089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lastRenderedPageBreak/>
              <w:t>12</w:t>
            </w:r>
          </w:p>
        </w:tc>
        <w:tc>
          <w:tcPr>
            <w:tcW w:w="1092" w:type="dxa"/>
          </w:tcPr>
          <w:p w:rsidR="006A1089" w:rsidRPr="0032360F" w:rsidRDefault="006A1089" w:rsidP="006A1089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МСК-15</w:t>
            </w:r>
          </w:p>
        </w:tc>
        <w:tc>
          <w:tcPr>
            <w:tcW w:w="1110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</w:tr>
      <w:tr w:rsidR="006A1089" w:rsidRPr="0032360F" w:rsidTr="001D6961">
        <w:tc>
          <w:tcPr>
            <w:tcW w:w="568" w:type="dxa"/>
            <w:vAlign w:val="center"/>
          </w:tcPr>
          <w:p w:rsidR="006A1089" w:rsidRPr="0032360F" w:rsidRDefault="00365A2D" w:rsidP="006A1089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1092" w:type="dxa"/>
          </w:tcPr>
          <w:p w:rsidR="006A1089" w:rsidRPr="0032360F" w:rsidRDefault="006A1089" w:rsidP="006A1089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Кузница</w:t>
            </w:r>
          </w:p>
        </w:tc>
        <w:tc>
          <w:tcPr>
            <w:tcW w:w="1110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</w:tr>
      <w:tr w:rsidR="006A1089" w:rsidRPr="0032360F" w:rsidTr="001D6961">
        <w:tc>
          <w:tcPr>
            <w:tcW w:w="568" w:type="dxa"/>
            <w:vAlign w:val="center"/>
          </w:tcPr>
          <w:p w:rsidR="006A1089" w:rsidRPr="0032360F" w:rsidRDefault="00365A2D" w:rsidP="006A1089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1092" w:type="dxa"/>
          </w:tcPr>
          <w:p w:rsidR="006A1089" w:rsidRPr="0032360F" w:rsidRDefault="006A1089" w:rsidP="006A1089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Логистический центр</w:t>
            </w:r>
          </w:p>
        </w:tc>
        <w:tc>
          <w:tcPr>
            <w:tcW w:w="1110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11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</w:tr>
      <w:tr w:rsidR="006A1089" w:rsidRPr="0032360F" w:rsidTr="001D6961">
        <w:tc>
          <w:tcPr>
            <w:tcW w:w="568" w:type="dxa"/>
            <w:vAlign w:val="center"/>
          </w:tcPr>
          <w:p w:rsidR="006A1089" w:rsidRPr="0032360F" w:rsidRDefault="00365A2D" w:rsidP="006A1089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1092" w:type="dxa"/>
          </w:tcPr>
          <w:p w:rsidR="006A1089" w:rsidRPr="0032360F" w:rsidRDefault="006A1089" w:rsidP="006A1089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КТЦ</w:t>
            </w:r>
          </w:p>
        </w:tc>
        <w:tc>
          <w:tcPr>
            <w:tcW w:w="1110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</w:tcPr>
          <w:p w:rsidR="006A1089" w:rsidRPr="0032360F" w:rsidRDefault="006A1089" w:rsidP="006A1089">
            <w:pPr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11" w:type="dxa"/>
            <w:shd w:val="clear" w:color="auto" w:fill="00B0F0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отбора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430" w:type="dxa"/>
            <w:shd w:val="clear" w:color="auto" w:fill="FFFFFF" w:themeFill="background1"/>
          </w:tcPr>
          <w:p w:rsidR="006A1089" w:rsidRPr="0032360F" w:rsidRDefault="006A1089" w:rsidP="006A1089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</w:tr>
    </w:tbl>
    <w:p w:rsidR="0032360F" w:rsidRDefault="0032360F" w:rsidP="001D6961">
      <w:pPr>
        <w:rPr>
          <w:rFonts w:ascii="Verdana" w:hAnsi="Verdana" w:cs="Times New Roman"/>
          <w:b/>
          <w:sz w:val="20"/>
          <w:szCs w:val="20"/>
        </w:rPr>
      </w:pPr>
    </w:p>
    <w:p w:rsidR="008C48BA" w:rsidRDefault="008C48BA" w:rsidP="001D6961">
      <w:pPr>
        <w:rPr>
          <w:rFonts w:ascii="Verdana" w:hAnsi="Verdana"/>
          <w:sz w:val="20"/>
          <w:szCs w:val="20"/>
        </w:rPr>
      </w:pPr>
    </w:p>
    <w:p w:rsidR="008C48BA" w:rsidRDefault="008C48BA" w:rsidP="001D6961">
      <w:pPr>
        <w:rPr>
          <w:rFonts w:ascii="Verdana" w:hAnsi="Verdana"/>
          <w:sz w:val="20"/>
          <w:szCs w:val="20"/>
        </w:rPr>
      </w:pPr>
    </w:p>
    <w:p w:rsidR="008C48BA" w:rsidRDefault="008C48BA" w:rsidP="001D6961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8C48BA" w:rsidRDefault="008C48BA" w:rsidP="001D6961">
      <w:pPr>
        <w:rPr>
          <w:rFonts w:ascii="Verdana" w:hAnsi="Verdana"/>
          <w:sz w:val="20"/>
          <w:szCs w:val="20"/>
        </w:rPr>
      </w:pPr>
    </w:p>
    <w:p w:rsidR="008C48BA" w:rsidRDefault="008C48BA" w:rsidP="001D6961">
      <w:pPr>
        <w:rPr>
          <w:rFonts w:ascii="Verdana" w:hAnsi="Verdana"/>
          <w:sz w:val="20"/>
          <w:szCs w:val="20"/>
        </w:rPr>
      </w:pPr>
    </w:p>
    <w:p w:rsidR="008C48BA" w:rsidRDefault="008C48BA" w:rsidP="001D6961">
      <w:pPr>
        <w:rPr>
          <w:rFonts w:ascii="Verdana" w:hAnsi="Verdana"/>
          <w:sz w:val="20"/>
          <w:szCs w:val="20"/>
        </w:rPr>
      </w:pPr>
    </w:p>
    <w:p w:rsidR="008C48BA" w:rsidRDefault="008C48BA" w:rsidP="001D6961">
      <w:pPr>
        <w:rPr>
          <w:rFonts w:ascii="Verdana" w:hAnsi="Verdana"/>
          <w:sz w:val="20"/>
          <w:szCs w:val="20"/>
        </w:rPr>
      </w:pPr>
    </w:p>
    <w:p w:rsidR="008C48BA" w:rsidRDefault="008C48BA" w:rsidP="001D6961">
      <w:pPr>
        <w:rPr>
          <w:rFonts w:ascii="Verdana" w:hAnsi="Verdana"/>
          <w:sz w:val="20"/>
          <w:szCs w:val="20"/>
        </w:rPr>
      </w:pPr>
    </w:p>
    <w:p w:rsidR="008C48BA" w:rsidRPr="0032360F" w:rsidRDefault="008C48BA" w:rsidP="001D6961">
      <w:pPr>
        <w:rPr>
          <w:rFonts w:ascii="Verdana" w:hAnsi="Verdana"/>
          <w:sz w:val="20"/>
          <w:szCs w:val="20"/>
        </w:rPr>
      </w:pPr>
    </w:p>
    <w:p w:rsidR="0032360F" w:rsidRPr="0032360F" w:rsidRDefault="0032360F" w:rsidP="0032360F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2360F">
        <w:rPr>
          <w:rFonts w:ascii="Verdana" w:hAnsi="Verdana"/>
          <w:sz w:val="20"/>
          <w:szCs w:val="20"/>
        </w:rPr>
        <w:lastRenderedPageBreak/>
        <w:t>Приложение 3</w:t>
      </w:r>
    </w:p>
    <w:p w:rsidR="0032360F" w:rsidRPr="0032360F" w:rsidRDefault="0032360F" w:rsidP="0032360F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2360F">
        <w:rPr>
          <w:rFonts w:ascii="Verdana" w:hAnsi="Verdana"/>
          <w:sz w:val="20"/>
          <w:szCs w:val="20"/>
        </w:rPr>
        <w:t>к Техническое задание Приложению №4</w:t>
      </w:r>
    </w:p>
    <w:p w:rsidR="0032360F" w:rsidRPr="0032360F" w:rsidRDefault="0032360F" w:rsidP="001D6961">
      <w:pPr>
        <w:rPr>
          <w:rFonts w:ascii="Verdana" w:hAnsi="Verdana"/>
          <w:sz w:val="20"/>
          <w:szCs w:val="20"/>
        </w:rPr>
      </w:pPr>
    </w:p>
    <w:p w:rsidR="001D6961" w:rsidRPr="0032360F" w:rsidRDefault="001D6961" w:rsidP="00F26D3A">
      <w:pPr>
        <w:pStyle w:val="2"/>
        <w:spacing w:line="240" w:lineRule="auto"/>
        <w:rPr>
          <w:rFonts w:ascii="Verdana" w:hAnsi="Verdana" w:cs="Times New Roman"/>
          <w:b w:val="0"/>
          <w:sz w:val="20"/>
          <w:szCs w:val="20"/>
        </w:rPr>
      </w:pPr>
    </w:p>
    <w:p w:rsidR="00F26D3A" w:rsidRPr="0032360F" w:rsidRDefault="00F26D3A" w:rsidP="001D6961">
      <w:pPr>
        <w:pStyle w:val="2"/>
        <w:spacing w:line="240" w:lineRule="auto"/>
        <w:rPr>
          <w:rFonts w:ascii="Verdana" w:hAnsi="Verdana" w:cs="Times New Roman"/>
          <w:b w:val="0"/>
          <w:sz w:val="20"/>
          <w:szCs w:val="20"/>
        </w:rPr>
      </w:pPr>
      <w:r w:rsidRPr="0032360F">
        <w:rPr>
          <w:rFonts w:ascii="Verdana" w:hAnsi="Verdana" w:cs="Times New Roman"/>
          <w:b w:val="0"/>
          <w:sz w:val="20"/>
          <w:szCs w:val="20"/>
        </w:rPr>
        <w:t xml:space="preserve">План-график отбора проб воды систем горячего водоснабжения </w:t>
      </w:r>
      <w:r w:rsidR="00C67A48" w:rsidRPr="00C67A48">
        <w:rPr>
          <w:rFonts w:ascii="Verdana" w:hAnsi="Verdana" w:cs="Times New Roman"/>
          <w:b w:val="0"/>
          <w:sz w:val="20"/>
          <w:szCs w:val="20"/>
        </w:rPr>
        <w:t>на 2025-2026 год</w:t>
      </w:r>
    </w:p>
    <w:p w:rsidR="00F26D3A" w:rsidRPr="0032360F" w:rsidRDefault="00F26D3A" w:rsidP="00F26D3A">
      <w:pPr>
        <w:spacing w:line="240" w:lineRule="auto"/>
        <w:rPr>
          <w:rFonts w:ascii="Verdana" w:hAnsi="Verdana" w:cs="Times New Roman"/>
          <w:sz w:val="20"/>
          <w:szCs w:val="20"/>
        </w:rPr>
      </w:pP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65"/>
        <w:gridCol w:w="1123"/>
        <w:gridCol w:w="1123"/>
        <w:gridCol w:w="1123"/>
        <w:gridCol w:w="1122"/>
        <w:gridCol w:w="1122"/>
        <w:gridCol w:w="1122"/>
        <w:gridCol w:w="1122"/>
        <w:gridCol w:w="1122"/>
        <w:gridCol w:w="1122"/>
        <w:gridCol w:w="1122"/>
        <w:gridCol w:w="1122"/>
        <w:gridCol w:w="1213"/>
      </w:tblGrid>
      <w:tr w:rsidR="000D48B8" w:rsidRPr="0032360F" w:rsidTr="001D6961">
        <w:tc>
          <w:tcPr>
            <w:tcW w:w="568" w:type="dxa"/>
            <w:vMerge w:val="restart"/>
            <w:vAlign w:val="center"/>
          </w:tcPr>
          <w:p w:rsidR="00F26D3A" w:rsidRPr="0032360F" w:rsidRDefault="00F26D3A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№</w:t>
            </w:r>
          </w:p>
          <w:p w:rsidR="00F26D3A" w:rsidRPr="0032360F" w:rsidRDefault="00F26D3A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п/п</w:t>
            </w:r>
          </w:p>
        </w:tc>
        <w:tc>
          <w:tcPr>
            <w:tcW w:w="865" w:type="dxa"/>
            <w:vMerge w:val="restart"/>
            <w:vAlign w:val="center"/>
          </w:tcPr>
          <w:p w:rsidR="00F26D3A" w:rsidRPr="0032360F" w:rsidRDefault="00F26D3A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Корпус</w:t>
            </w:r>
          </w:p>
        </w:tc>
        <w:tc>
          <w:tcPr>
            <w:tcW w:w="13558" w:type="dxa"/>
            <w:gridSpan w:val="12"/>
          </w:tcPr>
          <w:p w:rsidR="00F26D3A" w:rsidRPr="0032360F" w:rsidRDefault="00F26D3A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Месяцы года</w:t>
            </w:r>
          </w:p>
        </w:tc>
      </w:tr>
      <w:tr w:rsidR="00910795" w:rsidRPr="0032360F" w:rsidTr="001D6961">
        <w:tc>
          <w:tcPr>
            <w:tcW w:w="568" w:type="dxa"/>
            <w:vMerge/>
            <w:vAlign w:val="center"/>
          </w:tcPr>
          <w:p w:rsidR="00910795" w:rsidRPr="0032360F" w:rsidRDefault="00910795" w:rsidP="00910795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865" w:type="dxa"/>
            <w:vMerge/>
            <w:vAlign w:val="center"/>
          </w:tcPr>
          <w:p w:rsidR="00910795" w:rsidRPr="0032360F" w:rsidRDefault="00910795" w:rsidP="00910795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  <w:vAlign w:val="center"/>
          </w:tcPr>
          <w:p w:rsidR="00910795" w:rsidRPr="0032360F" w:rsidRDefault="00910795" w:rsidP="00910795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0</w:t>
            </w:r>
            <w:r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123" w:type="dxa"/>
            <w:vAlign w:val="center"/>
          </w:tcPr>
          <w:p w:rsidR="00910795" w:rsidRPr="0032360F" w:rsidRDefault="00910795" w:rsidP="00910795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1123" w:type="dxa"/>
            <w:vAlign w:val="center"/>
          </w:tcPr>
          <w:p w:rsidR="00910795" w:rsidRPr="0032360F" w:rsidRDefault="00910795" w:rsidP="00910795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1122" w:type="dxa"/>
            <w:vAlign w:val="center"/>
          </w:tcPr>
          <w:p w:rsidR="00910795" w:rsidRPr="0032360F" w:rsidRDefault="00910795" w:rsidP="00910795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1122" w:type="dxa"/>
            <w:vAlign w:val="center"/>
          </w:tcPr>
          <w:p w:rsidR="00910795" w:rsidRPr="0032360F" w:rsidRDefault="00910795" w:rsidP="00910795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01</w:t>
            </w:r>
          </w:p>
        </w:tc>
        <w:tc>
          <w:tcPr>
            <w:tcW w:w="1122" w:type="dxa"/>
            <w:vAlign w:val="center"/>
          </w:tcPr>
          <w:p w:rsidR="00910795" w:rsidRPr="0032360F" w:rsidRDefault="00910795" w:rsidP="00910795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0</w:t>
            </w:r>
            <w:r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122" w:type="dxa"/>
            <w:vAlign w:val="center"/>
          </w:tcPr>
          <w:p w:rsidR="00910795" w:rsidRPr="0032360F" w:rsidRDefault="00910795" w:rsidP="00910795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0</w:t>
            </w:r>
            <w:r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22" w:type="dxa"/>
            <w:vAlign w:val="center"/>
          </w:tcPr>
          <w:p w:rsidR="00910795" w:rsidRPr="0032360F" w:rsidRDefault="00910795" w:rsidP="00910795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0</w:t>
            </w:r>
            <w:r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22" w:type="dxa"/>
            <w:vAlign w:val="center"/>
          </w:tcPr>
          <w:p w:rsidR="00910795" w:rsidRPr="0032360F" w:rsidRDefault="00910795" w:rsidP="00910795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0</w:t>
            </w:r>
            <w:r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122" w:type="dxa"/>
            <w:vAlign w:val="center"/>
          </w:tcPr>
          <w:p w:rsidR="00910795" w:rsidRPr="0032360F" w:rsidRDefault="00910795" w:rsidP="00910795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06</w:t>
            </w:r>
          </w:p>
        </w:tc>
        <w:tc>
          <w:tcPr>
            <w:tcW w:w="1122" w:type="dxa"/>
            <w:vAlign w:val="center"/>
          </w:tcPr>
          <w:p w:rsidR="00910795" w:rsidRPr="0032360F" w:rsidRDefault="00910795" w:rsidP="00910795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07</w:t>
            </w:r>
          </w:p>
        </w:tc>
        <w:tc>
          <w:tcPr>
            <w:tcW w:w="1213" w:type="dxa"/>
            <w:vAlign w:val="center"/>
          </w:tcPr>
          <w:p w:rsidR="00910795" w:rsidRPr="0032360F" w:rsidRDefault="00910795" w:rsidP="00910795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08</w:t>
            </w:r>
          </w:p>
        </w:tc>
      </w:tr>
      <w:tr w:rsidR="000D48B8" w:rsidRPr="0032360F" w:rsidTr="001D6961">
        <w:tc>
          <w:tcPr>
            <w:tcW w:w="568" w:type="dxa"/>
            <w:vAlign w:val="center"/>
          </w:tcPr>
          <w:p w:rsidR="000D48B8" w:rsidRPr="0032360F" w:rsidRDefault="000D48B8" w:rsidP="000D48B8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65" w:type="dxa"/>
          </w:tcPr>
          <w:p w:rsidR="000D48B8" w:rsidRPr="0032360F" w:rsidRDefault="006A1089" w:rsidP="006A1089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Столовая МСК-12</w:t>
            </w:r>
            <w:r w:rsidR="000D48B8"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123" w:type="dxa"/>
            <w:shd w:val="clear" w:color="auto" w:fill="FF0000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3" w:type="dxa"/>
            <w:shd w:val="clear" w:color="auto" w:fill="FF0000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3" w:type="dxa"/>
            <w:shd w:val="clear" w:color="auto" w:fill="FF0000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0000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0000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0000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0000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0000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0000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0000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0000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213" w:type="dxa"/>
            <w:shd w:val="clear" w:color="auto" w:fill="FF0000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</w:tr>
      <w:tr w:rsidR="006A1089" w:rsidRPr="0032360F" w:rsidTr="001D6961">
        <w:tc>
          <w:tcPr>
            <w:tcW w:w="568" w:type="dxa"/>
            <w:vAlign w:val="center"/>
          </w:tcPr>
          <w:p w:rsidR="006A1089" w:rsidRPr="0032360F" w:rsidRDefault="006A1089" w:rsidP="006A1089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65" w:type="dxa"/>
          </w:tcPr>
          <w:p w:rsidR="006A1089" w:rsidRPr="0032360F" w:rsidRDefault="006A1089" w:rsidP="006A1089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Столовая МСК-15</w:t>
            </w:r>
          </w:p>
        </w:tc>
        <w:tc>
          <w:tcPr>
            <w:tcW w:w="1123" w:type="dxa"/>
            <w:shd w:val="clear" w:color="auto" w:fill="FF000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3" w:type="dxa"/>
            <w:shd w:val="clear" w:color="auto" w:fill="FF000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3" w:type="dxa"/>
            <w:shd w:val="clear" w:color="auto" w:fill="FF000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000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000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000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000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000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000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000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000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213" w:type="dxa"/>
            <w:shd w:val="clear" w:color="auto" w:fill="FF0000"/>
          </w:tcPr>
          <w:p w:rsidR="006A1089" w:rsidRPr="0032360F" w:rsidRDefault="006A1089" w:rsidP="006A1089">
            <w:pPr>
              <w:rPr>
                <w:rFonts w:ascii="Verdana" w:hAnsi="Verdana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</w:tr>
      <w:tr w:rsidR="000D48B8" w:rsidRPr="0032360F" w:rsidTr="001D6961">
        <w:tc>
          <w:tcPr>
            <w:tcW w:w="568" w:type="dxa"/>
            <w:vAlign w:val="center"/>
          </w:tcPr>
          <w:p w:rsidR="000D48B8" w:rsidRPr="0032360F" w:rsidRDefault="006A1089" w:rsidP="000D48B8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865" w:type="dxa"/>
          </w:tcPr>
          <w:p w:rsidR="000D48B8" w:rsidRPr="0032360F" w:rsidRDefault="000D48B8" w:rsidP="000D48B8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МСК-12</w:t>
            </w:r>
          </w:p>
        </w:tc>
        <w:tc>
          <w:tcPr>
            <w:tcW w:w="1123" w:type="dxa"/>
            <w:shd w:val="clear" w:color="auto" w:fill="FF0000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3" w:type="dxa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FF0000"/>
          </w:tcPr>
          <w:p w:rsidR="000D48B8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</w:tr>
      <w:tr w:rsidR="000D48B8" w:rsidRPr="0032360F" w:rsidTr="001D6961">
        <w:tc>
          <w:tcPr>
            <w:tcW w:w="568" w:type="dxa"/>
            <w:vAlign w:val="center"/>
          </w:tcPr>
          <w:p w:rsidR="00F26D3A" w:rsidRPr="0032360F" w:rsidRDefault="006A1089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65" w:type="dxa"/>
          </w:tcPr>
          <w:p w:rsidR="00F26D3A" w:rsidRPr="0032360F" w:rsidRDefault="00F26D3A" w:rsidP="00736297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МСК-10</w:t>
            </w: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  <w:shd w:val="clear" w:color="auto" w:fill="FF0000"/>
          </w:tcPr>
          <w:p w:rsidR="00F26D3A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1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</w:tr>
      <w:tr w:rsidR="000D48B8" w:rsidRPr="0032360F" w:rsidTr="001D6961">
        <w:tc>
          <w:tcPr>
            <w:tcW w:w="568" w:type="dxa"/>
            <w:vAlign w:val="center"/>
          </w:tcPr>
          <w:p w:rsidR="00F26D3A" w:rsidRPr="0032360F" w:rsidRDefault="006A1089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65" w:type="dxa"/>
          </w:tcPr>
          <w:p w:rsidR="00F26D3A" w:rsidRPr="0032360F" w:rsidRDefault="00F26D3A" w:rsidP="00736297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Цех 104</w:t>
            </w: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  <w:shd w:val="clear" w:color="auto" w:fill="FF0000"/>
          </w:tcPr>
          <w:p w:rsidR="00F26D3A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2 пробы, Микробиология</w:t>
            </w: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lastRenderedPageBreak/>
              <w:t xml:space="preserve">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1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</w:tr>
      <w:tr w:rsidR="000D48B8" w:rsidRPr="0032360F" w:rsidTr="001D6961">
        <w:tc>
          <w:tcPr>
            <w:tcW w:w="568" w:type="dxa"/>
            <w:vAlign w:val="center"/>
          </w:tcPr>
          <w:p w:rsidR="00F26D3A" w:rsidRPr="0032360F" w:rsidRDefault="006A1089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865" w:type="dxa"/>
          </w:tcPr>
          <w:p w:rsidR="00F26D3A" w:rsidRPr="0032360F" w:rsidRDefault="00F26D3A" w:rsidP="00736297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Цех 150</w:t>
            </w: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0000"/>
          </w:tcPr>
          <w:p w:rsidR="00F26D3A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1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</w:tr>
      <w:tr w:rsidR="000D48B8" w:rsidRPr="0032360F" w:rsidTr="001D6961">
        <w:tc>
          <w:tcPr>
            <w:tcW w:w="568" w:type="dxa"/>
            <w:vAlign w:val="center"/>
          </w:tcPr>
          <w:p w:rsidR="00F26D3A" w:rsidRPr="0032360F" w:rsidRDefault="006A1089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865" w:type="dxa"/>
          </w:tcPr>
          <w:p w:rsidR="00F26D3A" w:rsidRPr="0032360F" w:rsidRDefault="00F26D3A" w:rsidP="00736297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Лин. лаборатория</w:t>
            </w: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0000"/>
          </w:tcPr>
          <w:p w:rsidR="00F26D3A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1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</w:tr>
      <w:tr w:rsidR="000D48B8" w:rsidRPr="0032360F" w:rsidTr="001D6961">
        <w:tc>
          <w:tcPr>
            <w:tcW w:w="568" w:type="dxa"/>
            <w:vAlign w:val="center"/>
          </w:tcPr>
          <w:p w:rsidR="00F26D3A" w:rsidRPr="0032360F" w:rsidRDefault="006A1089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65" w:type="dxa"/>
          </w:tcPr>
          <w:p w:rsidR="00F26D3A" w:rsidRPr="0032360F" w:rsidRDefault="00F26D3A" w:rsidP="00736297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АБК МСК-15</w:t>
            </w: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0000"/>
          </w:tcPr>
          <w:p w:rsidR="00F26D3A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1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</w:tr>
      <w:tr w:rsidR="000D48B8" w:rsidRPr="0032360F" w:rsidTr="001D6961">
        <w:tc>
          <w:tcPr>
            <w:tcW w:w="568" w:type="dxa"/>
            <w:vAlign w:val="center"/>
          </w:tcPr>
          <w:p w:rsidR="00F26D3A" w:rsidRPr="0032360F" w:rsidRDefault="006A1089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865" w:type="dxa"/>
          </w:tcPr>
          <w:p w:rsidR="00F26D3A" w:rsidRPr="0032360F" w:rsidRDefault="00F26D3A" w:rsidP="00736297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АБК-8</w:t>
            </w: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0000"/>
          </w:tcPr>
          <w:p w:rsidR="00F26D3A" w:rsidRPr="0032360F" w:rsidRDefault="000D48B8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</w:tr>
      <w:tr w:rsidR="000D48B8" w:rsidRPr="0032360F" w:rsidTr="001D6961">
        <w:tc>
          <w:tcPr>
            <w:tcW w:w="568" w:type="dxa"/>
            <w:vAlign w:val="center"/>
          </w:tcPr>
          <w:p w:rsidR="00F26D3A" w:rsidRPr="0032360F" w:rsidRDefault="006A1089" w:rsidP="00736297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865" w:type="dxa"/>
          </w:tcPr>
          <w:p w:rsidR="00F26D3A" w:rsidRPr="0032360F" w:rsidRDefault="00F26D3A" w:rsidP="00736297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МСК-15</w:t>
            </w: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0000"/>
          </w:tcPr>
          <w:p w:rsidR="00F26D3A" w:rsidRPr="0032360F" w:rsidRDefault="000D48B8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</w:tr>
      <w:tr w:rsidR="000D48B8" w:rsidRPr="0032360F" w:rsidTr="001D6961">
        <w:tc>
          <w:tcPr>
            <w:tcW w:w="568" w:type="dxa"/>
            <w:vAlign w:val="center"/>
          </w:tcPr>
          <w:p w:rsidR="00F26D3A" w:rsidRPr="0032360F" w:rsidRDefault="00E963E1" w:rsidP="006A1089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1</w:t>
            </w:r>
            <w:r w:rsidR="006A1089"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65" w:type="dxa"/>
          </w:tcPr>
          <w:p w:rsidR="00F26D3A" w:rsidRPr="0032360F" w:rsidRDefault="00F26D3A" w:rsidP="00736297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Кузница</w:t>
            </w: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0000"/>
          </w:tcPr>
          <w:p w:rsidR="00F26D3A" w:rsidRPr="0032360F" w:rsidRDefault="000D48B8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2 пробы, Микробиология</w:t>
            </w: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lastRenderedPageBreak/>
              <w:t xml:space="preserve">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</w:tr>
      <w:tr w:rsidR="000D48B8" w:rsidRPr="0032360F" w:rsidTr="001D6961">
        <w:tc>
          <w:tcPr>
            <w:tcW w:w="568" w:type="dxa"/>
            <w:vAlign w:val="center"/>
          </w:tcPr>
          <w:p w:rsidR="00F26D3A" w:rsidRPr="0032360F" w:rsidRDefault="00F26D3A" w:rsidP="006A1089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1</w:t>
            </w:r>
            <w:r w:rsidR="006A1089"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65" w:type="dxa"/>
          </w:tcPr>
          <w:p w:rsidR="00F26D3A" w:rsidRPr="0032360F" w:rsidRDefault="00F26D3A" w:rsidP="00736297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Логистический центр</w:t>
            </w: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0000"/>
          </w:tcPr>
          <w:p w:rsidR="00F26D3A" w:rsidRPr="0032360F" w:rsidRDefault="000D48B8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122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</w:tr>
      <w:tr w:rsidR="000D48B8" w:rsidRPr="0032360F" w:rsidTr="001D6961">
        <w:tc>
          <w:tcPr>
            <w:tcW w:w="568" w:type="dxa"/>
            <w:vAlign w:val="center"/>
          </w:tcPr>
          <w:p w:rsidR="00F26D3A" w:rsidRPr="0032360F" w:rsidRDefault="00F26D3A" w:rsidP="006A1089">
            <w:pPr>
              <w:widowControl w:val="0"/>
              <w:suppressAutoHyphens/>
              <w:spacing w:line="315" w:lineRule="atLeast"/>
              <w:jc w:val="center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1</w:t>
            </w:r>
            <w:r w:rsidR="006A1089"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865" w:type="dxa"/>
          </w:tcPr>
          <w:p w:rsidR="00F26D3A" w:rsidRPr="0032360F" w:rsidRDefault="00F26D3A" w:rsidP="00736297">
            <w:pPr>
              <w:widowControl w:val="0"/>
              <w:suppressAutoHyphens/>
              <w:spacing w:line="315" w:lineRule="atLeast"/>
              <w:textAlignment w:val="baseline"/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eastAsia="SimSun" w:hAnsi="Verdana" w:cs="Times New Roman"/>
                <w:kern w:val="2"/>
                <w:sz w:val="20"/>
                <w:szCs w:val="20"/>
                <w:lang w:eastAsia="hi-IN" w:bidi="hi-IN"/>
              </w:rPr>
              <w:t>КТЦ</w:t>
            </w: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3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  <w:tc>
          <w:tcPr>
            <w:tcW w:w="1122" w:type="dxa"/>
            <w:shd w:val="clear" w:color="auto" w:fill="FF0000"/>
          </w:tcPr>
          <w:p w:rsidR="00F26D3A" w:rsidRPr="0032360F" w:rsidRDefault="000D48B8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 xml:space="preserve">2 пробы, Микробиология, </w:t>
            </w:r>
            <w:proofErr w:type="spellStart"/>
            <w:r w:rsidRPr="0032360F">
              <w:rPr>
                <w:rFonts w:ascii="Verdana" w:hAnsi="Verdana" w:cs="Times New Roman"/>
                <w:sz w:val="20"/>
                <w:szCs w:val="20"/>
                <w:lang w:eastAsia="hi-IN" w:bidi="hi-IN"/>
              </w:rPr>
              <w:t>органолептика</w:t>
            </w:r>
            <w:proofErr w:type="spellEnd"/>
          </w:p>
        </w:tc>
        <w:tc>
          <w:tcPr>
            <w:tcW w:w="1213" w:type="dxa"/>
            <w:shd w:val="clear" w:color="auto" w:fill="FFFFFF" w:themeFill="background1"/>
          </w:tcPr>
          <w:p w:rsidR="00F26D3A" w:rsidRPr="0032360F" w:rsidRDefault="00F26D3A" w:rsidP="00450DDD">
            <w:pPr>
              <w:pStyle w:val="ad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eastAsia="hi-IN" w:bidi="hi-IN"/>
              </w:rPr>
            </w:pPr>
          </w:p>
        </w:tc>
      </w:tr>
    </w:tbl>
    <w:p w:rsidR="00F26D3A" w:rsidRPr="0032360F" w:rsidRDefault="00F26D3A" w:rsidP="00F26D3A">
      <w:pPr>
        <w:rPr>
          <w:rFonts w:ascii="Verdana" w:hAnsi="Verdana" w:cs="Times New Roman"/>
          <w:sz w:val="20"/>
          <w:szCs w:val="20"/>
        </w:rPr>
      </w:pPr>
    </w:p>
    <w:p w:rsidR="00736297" w:rsidRPr="0032360F" w:rsidRDefault="00736297">
      <w:pPr>
        <w:rPr>
          <w:rFonts w:ascii="Verdana" w:hAnsi="Verdana" w:cs="Times New Roman"/>
          <w:b/>
          <w:sz w:val="20"/>
          <w:szCs w:val="20"/>
        </w:rPr>
      </w:pPr>
    </w:p>
    <w:sectPr w:rsidR="00736297" w:rsidRPr="0032360F" w:rsidSect="001D696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202D"/>
    <w:multiLevelType w:val="multilevel"/>
    <w:tmpl w:val="2C2AC06C"/>
    <w:lvl w:ilvl="0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58" w:hanging="1800"/>
      </w:pPr>
      <w:rPr>
        <w:rFonts w:hint="default"/>
      </w:rPr>
    </w:lvl>
  </w:abstractNum>
  <w:abstractNum w:abstractNumId="1" w15:restartNumberingAfterBreak="0">
    <w:nsid w:val="05E97404"/>
    <w:multiLevelType w:val="hybridMultilevel"/>
    <w:tmpl w:val="E2F20270"/>
    <w:lvl w:ilvl="0" w:tplc="0419000F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2" w15:restartNumberingAfterBreak="0">
    <w:nsid w:val="134F0483"/>
    <w:multiLevelType w:val="hybridMultilevel"/>
    <w:tmpl w:val="3CCEF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D52C5"/>
    <w:multiLevelType w:val="hybridMultilevel"/>
    <w:tmpl w:val="C0FAE1AE"/>
    <w:lvl w:ilvl="0" w:tplc="1C58A34A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4" w15:restartNumberingAfterBreak="0">
    <w:nsid w:val="34AA22BE"/>
    <w:multiLevelType w:val="hybridMultilevel"/>
    <w:tmpl w:val="AC64F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30644"/>
    <w:multiLevelType w:val="hybridMultilevel"/>
    <w:tmpl w:val="664A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2409D"/>
    <w:multiLevelType w:val="hybridMultilevel"/>
    <w:tmpl w:val="7DDE1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C3327"/>
    <w:multiLevelType w:val="hybridMultilevel"/>
    <w:tmpl w:val="651096DA"/>
    <w:lvl w:ilvl="0" w:tplc="89C4CE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D64322"/>
    <w:multiLevelType w:val="hybridMultilevel"/>
    <w:tmpl w:val="C0FAE1AE"/>
    <w:lvl w:ilvl="0" w:tplc="1C58A34A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9" w15:restartNumberingAfterBreak="0">
    <w:nsid w:val="77B11542"/>
    <w:multiLevelType w:val="hybridMultilevel"/>
    <w:tmpl w:val="6BC00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E8"/>
    <w:rsid w:val="00006E50"/>
    <w:rsid w:val="00076401"/>
    <w:rsid w:val="000B0264"/>
    <w:rsid w:val="000D48B8"/>
    <w:rsid w:val="001D6961"/>
    <w:rsid w:val="001E3A8C"/>
    <w:rsid w:val="001E65CC"/>
    <w:rsid w:val="001F5892"/>
    <w:rsid w:val="00261D7B"/>
    <w:rsid w:val="00281CE6"/>
    <w:rsid w:val="002B5AC7"/>
    <w:rsid w:val="00311B54"/>
    <w:rsid w:val="0032360F"/>
    <w:rsid w:val="00331A8B"/>
    <w:rsid w:val="003402E8"/>
    <w:rsid w:val="00365A2D"/>
    <w:rsid w:val="00384AB4"/>
    <w:rsid w:val="003872DE"/>
    <w:rsid w:val="003C6DDC"/>
    <w:rsid w:val="00450DDD"/>
    <w:rsid w:val="00464740"/>
    <w:rsid w:val="004C57ED"/>
    <w:rsid w:val="004D715F"/>
    <w:rsid w:val="00537611"/>
    <w:rsid w:val="005770EB"/>
    <w:rsid w:val="005A5496"/>
    <w:rsid w:val="0065278A"/>
    <w:rsid w:val="006A1089"/>
    <w:rsid w:val="007067BB"/>
    <w:rsid w:val="00715FB9"/>
    <w:rsid w:val="00736297"/>
    <w:rsid w:val="00784477"/>
    <w:rsid w:val="007F703F"/>
    <w:rsid w:val="0082595B"/>
    <w:rsid w:val="008421CD"/>
    <w:rsid w:val="00850690"/>
    <w:rsid w:val="008517A5"/>
    <w:rsid w:val="008876D1"/>
    <w:rsid w:val="008C48BA"/>
    <w:rsid w:val="00910795"/>
    <w:rsid w:val="009331D2"/>
    <w:rsid w:val="0095069F"/>
    <w:rsid w:val="00966061"/>
    <w:rsid w:val="00A07ED5"/>
    <w:rsid w:val="00A54E3F"/>
    <w:rsid w:val="00A70811"/>
    <w:rsid w:val="00A94909"/>
    <w:rsid w:val="00AA0D85"/>
    <w:rsid w:val="00AC5905"/>
    <w:rsid w:val="00B07C76"/>
    <w:rsid w:val="00BA00F9"/>
    <w:rsid w:val="00BD4AED"/>
    <w:rsid w:val="00C105C7"/>
    <w:rsid w:val="00C67A48"/>
    <w:rsid w:val="00C86661"/>
    <w:rsid w:val="00CF39BC"/>
    <w:rsid w:val="00D266A0"/>
    <w:rsid w:val="00D618C3"/>
    <w:rsid w:val="00D81A72"/>
    <w:rsid w:val="00E963E1"/>
    <w:rsid w:val="00EE1992"/>
    <w:rsid w:val="00F26D3A"/>
    <w:rsid w:val="00F32749"/>
    <w:rsid w:val="00FA4372"/>
    <w:rsid w:val="00FC17CD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AE1C9-FF6C-49AB-AAD6-0CC43747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aliases w:val="HD2"/>
    <w:basedOn w:val="a"/>
    <w:next w:val="a"/>
    <w:link w:val="20"/>
    <w:uiPriority w:val="9"/>
    <w:unhideWhenUsed/>
    <w:qFormat/>
    <w:rsid w:val="00331A8B"/>
    <w:pPr>
      <w:keepNext/>
      <w:keepLines/>
      <w:spacing w:after="0" w:line="360" w:lineRule="auto"/>
      <w:ind w:firstLine="658"/>
      <w:jc w:val="center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D2 Знак"/>
    <w:basedOn w:val="a0"/>
    <w:link w:val="2"/>
    <w:uiPriority w:val="9"/>
    <w:rsid w:val="00331A8B"/>
    <w:rPr>
      <w:rFonts w:ascii="Arial" w:eastAsiaTheme="majorEastAsia" w:hAnsi="Arial" w:cstheme="majorBidi"/>
      <w:b/>
      <w:sz w:val="28"/>
      <w:szCs w:val="26"/>
    </w:rPr>
  </w:style>
  <w:style w:type="table" w:styleId="a3">
    <w:name w:val="Table Grid"/>
    <w:basedOn w:val="a1"/>
    <w:uiPriority w:val="39"/>
    <w:rsid w:val="0033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872DE"/>
    <w:pPr>
      <w:spacing w:after="0" w:line="360" w:lineRule="auto"/>
      <w:contextualSpacing/>
      <w:jc w:val="both"/>
    </w:pPr>
    <w:rPr>
      <w:rFonts w:ascii="Arial" w:eastAsia="Times New Roman" w:hAnsi="Arial" w:cs="Times New Roman"/>
      <w:sz w:val="28"/>
      <w:lang w:eastAsia="ru-RU"/>
    </w:rPr>
  </w:style>
  <w:style w:type="character" w:customStyle="1" w:styleId="a5">
    <w:name w:val="Абзац списка Знак"/>
    <w:link w:val="a4"/>
    <w:uiPriority w:val="34"/>
    <w:rsid w:val="003872DE"/>
    <w:rPr>
      <w:rFonts w:ascii="Arial" w:eastAsia="Times New Roman" w:hAnsi="Arial" w:cs="Times New Roman"/>
      <w:sz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311B5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11B5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11B5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11B5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11B5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11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1B54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450D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E8AB7BAD</Template>
  <TotalTime>0</TotalTime>
  <Pages>6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DITiS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 Илья Викторович</dc:creator>
  <cp:keywords/>
  <dc:description/>
  <cp:lastModifiedBy>Моргачева Светлана Васильевна</cp:lastModifiedBy>
  <cp:revision>4</cp:revision>
  <cp:lastPrinted>2025-07-22T09:31:00Z</cp:lastPrinted>
  <dcterms:created xsi:type="dcterms:W3CDTF">2025-09-05T05:34:00Z</dcterms:created>
  <dcterms:modified xsi:type="dcterms:W3CDTF">2025-09-05T05:38:00Z</dcterms:modified>
</cp:coreProperties>
</file>