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4B6" w:rsidRPr="008C64B6" w:rsidRDefault="008C64B6" w:rsidP="008C64B6">
      <w:pPr>
        <w:jc w:val="right"/>
        <w:rPr>
          <w:rFonts w:ascii="Tahoma" w:hAnsi="Tahoma" w:cs="Tahoma"/>
          <w:sz w:val="20"/>
          <w:szCs w:val="20"/>
        </w:rPr>
      </w:pPr>
      <w:r w:rsidRPr="008C64B6">
        <w:rPr>
          <w:rFonts w:ascii="Tahoma" w:hAnsi="Tahoma" w:cs="Tahoma"/>
          <w:sz w:val="20"/>
          <w:szCs w:val="20"/>
        </w:rPr>
        <w:t xml:space="preserve">Приложение № 1 </w:t>
      </w:r>
    </w:p>
    <w:p w:rsidR="007A51DB" w:rsidRPr="005E0820" w:rsidRDefault="00140D54" w:rsidP="005E0820">
      <w:pPr>
        <w:pStyle w:val="a8"/>
        <w:tabs>
          <w:tab w:val="left" w:pos="1260"/>
        </w:tabs>
        <w:ind w:right="22" w:firstLine="567"/>
        <w:rPr>
          <w:rFonts w:ascii="Verdana" w:hAnsi="Verdana" w:cs="Arial Narrow"/>
          <w:bCs/>
          <w:sz w:val="21"/>
          <w:szCs w:val="21"/>
          <w:lang w:val="ru-RU"/>
        </w:rPr>
      </w:pPr>
      <w:r w:rsidRPr="00A73407">
        <w:rPr>
          <w:rFonts w:ascii="Tahoma" w:hAnsi="Tahoma" w:cs="Tahoma"/>
          <w:sz w:val="20"/>
          <w:szCs w:val="20"/>
          <w:lang w:val="ru-RU"/>
        </w:rPr>
        <w:t xml:space="preserve"> </w:t>
      </w:r>
      <w:r w:rsidR="00056203" w:rsidRPr="00A73407">
        <w:rPr>
          <w:rFonts w:ascii="Tahoma" w:hAnsi="Tahoma" w:cs="Tahoma"/>
          <w:sz w:val="20"/>
          <w:szCs w:val="20"/>
          <w:lang w:val="ru-RU"/>
        </w:rPr>
        <w:t xml:space="preserve">   </w:t>
      </w:r>
      <w:r w:rsidR="00984B03">
        <w:rPr>
          <w:rFonts w:ascii="Tahoma" w:hAnsi="Tahoma" w:cs="Tahoma"/>
          <w:sz w:val="20"/>
          <w:szCs w:val="20"/>
          <w:lang w:val="ru-RU"/>
        </w:rPr>
        <w:t xml:space="preserve">                        </w:t>
      </w:r>
      <w:r w:rsidR="00B2764E" w:rsidRPr="00A73407">
        <w:rPr>
          <w:rFonts w:ascii="Tahoma" w:hAnsi="Tahoma"/>
          <w:sz w:val="20"/>
          <w:szCs w:val="20"/>
          <w:lang w:val="ru-RU"/>
        </w:rPr>
        <w:t>К договору поставки №</w:t>
      </w:r>
    </w:p>
    <w:p w:rsidR="00B2764E" w:rsidRDefault="007A51DB" w:rsidP="00B2764E">
      <w:pPr>
        <w:jc w:val="center"/>
        <w:rPr>
          <w:rFonts w:ascii="Tahoma" w:hAnsi="Tahoma" w:cs="Tahoma"/>
          <w:sz w:val="20"/>
          <w:szCs w:val="20"/>
        </w:rPr>
      </w:pPr>
      <w:r w:rsidRPr="007A51DB">
        <w:rPr>
          <w:rFonts w:ascii="Tahoma" w:hAnsi="Tahoma"/>
          <w:sz w:val="20"/>
          <w:szCs w:val="20"/>
        </w:rPr>
        <w:t xml:space="preserve">              </w:t>
      </w:r>
      <w:r w:rsidR="00A73407">
        <w:rPr>
          <w:rFonts w:ascii="Tahoma" w:hAnsi="Tahoma"/>
          <w:sz w:val="20"/>
          <w:szCs w:val="20"/>
        </w:rPr>
        <w:t xml:space="preserve">         </w:t>
      </w:r>
      <w:r w:rsidR="002C7CDD">
        <w:rPr>
          <w:rFonts w:ascii="Tahoma" w:hAnsi="Tahoma"/>
          <w:sz w:val="20"/>
          <w:szCs w:val="20"/>
        </w:rPr>
        <w:t xml:space="preserve">  </w:t>
      </w:r>
      <w:r w:rsidR="00A73407">
        <w:rPr>
          <w:rFonts w:ascii="Tahoma" w:hAnsi="Tahoma"/>
          <w:sz w:val="20"/>
          <w:szCs w:val="20"/>
        </w:rPr>
        <w:t xml:space="preserve"> </w:t>
      </w:r>
      <w:r w:rsidR="00B2764E">
        <w:rPr>
          <w:rFonts w:ascii="Tahoma" w:hAnsi="Tahoma"/>
          <w:sz w:val="20"/>
          <w:szCs w:val="20"/>
        </w:rPr>
        <w:t>от</w:t>
      </w:r>
      <w:r w:rsidR="007857B6">
        <w:rPr>
          <w:rFonts w:ascii="Tahoma" w:hAnsi="Tahoma"/>
          <w:sz w:val="20"/>
          <w:szCs w:val="20"/>
        </w:rPr>
        <w:t xml:space="preserve"> </w:t>
      </w:r>
      <w:r w:rsidR="003C2FA9">
        <w:rPr>
          <w:rFonts w:ascii="Tahoma" w:hAnsi="Tahoma"/>
          <w:sz w:val="20"/>
          <w:szCs w:val="20"/>
        </w:rPr>
        <w:t>__</w:t>
      </w:r>
      <w:r w:rsidR="002C7CDD">
        <w:rPr>
          <w:rFonts w:ascii="Tahoma" w:hAnsi="Tahoma"/>
          <w:sz w:val="20"/>
          <w:szCs w:val="20"/>
        </w:rPr>
        <w:t>.</w:t>
      </w:r>
      <w:r w:rsidR="003C2FA9">
        <w:rPr>
          <w:rFonts w:ascii="Tahoma" w:hAnsi="Tahoma"/>
          <w:sz w:val="20"/>
          <w:szCs w:val="20"/>
        </w:rPr>
        <w:t>__</w:t>
      </w:r>
      <w:r w:rsidR="002C7CDD">
        <w:rPr>
          <w:rFonts w:ascii="Tahoma" w:hAnsi="Tahoma"/>
          <w:sz w:val="20"/>
          <w:szCs w:val="20"/>
        </w:rPr>
        <w:t>.</w:t>
      </w:r>
      <w:r>
        <w:rPr>
          <w:rFonts w:ascii="Tahoma" w:hAnsi="Tahoma"/>
          <w:sz w:val="20"/>
          <w:szCs w:val="20"/>
        </w:rPr>
        <w:t>202</w:t>
      </w:r>
      <w:r w:rsidR="00AB530D">
        <w:rPr>
          <w:rFonts w:ascii="Tahoma" w:hAnsi="Tahoma"/>
          <w:sz w:val="20"/>
          <w:szCs w:val="20"/>
        </w:rPr>
        <w:t>5</w:t>
      </w:r>
      <w:r w:rsidR="00BC37AE">
        <w:rPr>
          <w:rFonts w:ascii="Tahoma" w:hAnsi="Tahoma"/>
          <w:sz w:val="20"/>
          <w:szCs w:val="20"/>
        </w:rPr>
        <w:t xml:space="preserve"> </w:t>
      </w:r>
      <w:r w:rsidR="00F263C8">
        <w:rPr>
          <w:rFonts w:ascii="Tahoma" w:hAnsi="Tahoma"/>
          <w:sz w:val="20"/>
          <w:szCs w:val="20"/>
        </w:rPr>
        <w:t>г.</w:t>
      </w:r>
    </w:p>
    <w:p w:rsidR="006F5388" w:rsidRDefault="008C64B6" w:rsidP="00B30629">
      <w:pPr>
        <w:jc w:val="center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Спецификация 1</w:t>
      </w:r>
    </w:p>
    <w:tbl>
      <w:tblPr>
        <w:tblW w:w="11095" w:type="dxa"/>
        <w:tblInd w:w="-1274" w:type="dxa"/>
        <w:tblLook w:val="04A0" w:firstRow="1" w:lastRow="0" w:firstColumn="1" w:lastColumn="0" w:noHBand="0" w:noVBand="1"/>
      </w:tblPr>
      <w:tblGrid>
        <w:gridCol w:w="925"/>
        <w:gridCol w:w="183"/>
        <w:gridCol w:w="82"/>
        <w:gridCol w:w="210"/>
        <w:gridCol w:w="3650"/>
        <w:gridCol w:w="876"/>
        <w:gridCol w:w="867"/>
        <w:gridCol w:w="1984"/>
        <w:gridCol w:w="2318"/>
      </w:tblGrid>
      <w:tr w:rsidR="00C3614A" w:rsidRPr="005E0820" w:rsidTr="00FC282A">
        <w:trPr>
          <w:gridBefore w:val="1"/>
          <w:wBefore w:w="925" w:type="dxa"/>
          <w:trHeight w:val="1019"/>
        </w:trPr>
        <w:tc>
          <w:tcPr>
            <w:tcW w:w="4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A" w:rsidRPr="005E0820" w:rsidRDefault="00C3614A" w:rsidP="006629D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0820">
              <w:rPr>
                <w:rFonts w:ascii="Verdana" w:hAnsi="Verdan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4A" w:rsidRPr="005E0820" w:rsidRDefault="00C3614A" w:rsidP="006629D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0820">
              <w:rPr>
                <w:rFonts w:ascii="Verdana" w:hAnsi="Verdana"/>
                <w:b/>
                <w:bCs/>
                <w:sz w:val="20"/>
                <w:szCs w:val="20"/>
              </w:rPr>
              <w:t xml:space="preserve">Товары </w:t>
            </w: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A" w:rsidRPr="005E0820" w:rsidRDefault="00C3614A" w:rsidP="006629D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0820">
              <w:rPr>
                <w:rFonts w:ascii="Verdana" w:hAnsi="Verdan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A" w:rsidRPr="005E0820" w:rsidRDefault="00C3614A" w:rsidP="006629D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0820">
              <w:rPr>
                <w:rFonts w:ascii="Verdana" w:hAnsi="Verdana"/>
                <w:b/>
                <w:bCs/>
                <w:sz w:val="20"/>
                <w:szCs w:val="20"/>
              </w:rPr>
              <w:t>Цена</w:t>
            </w:r>
          </w:p>
          <w:p w:rsidR="00C3614A" w:rsidRPr="005E0820" w:rsidRDefault="00C3614A" w:rsidP="00107C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0820">
              <w:rPr>
                <w:rFonts w:ascii="Verdana" w:hAnsi="Verdana"/>
                <w:b/>
                <w:bCs/>
                <w:sz w:val="20"/>
                <w:szCs w:val="20"/>
              </w:rPr>
              <w:t xml:space="preserve">в рублях за ед. </w:t>
            </w:r>
            <w:r w:rsidR="00107C05" w:rsidRPr="005E0820">
              <w:rPr>
                <w:rFonts w:ascii="Verdana" w:hAnsi="Verdana"/>
                <w:b/>
                <w:bCs/>
                <w:sz w:val="20"/>
                <w:szCs w:val="20"/>
              </w:rPr>
              <w:t>без</w:t>
            </w:r>
            <w:r w:rsidRPr="005E0820">
              <w:rPr>
                <w:rFonts w:ascii="Verdana" w:hAnsi="Verdana"/>
                <w:b/>
                <w:bCs/>
                <w:sz w:val="20"/>
                <w:szCs w:val="20"/>
              </w:rPr>
              <w:t xml:space="preserve"> НДС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14A" w:rsidRPr="005E0820" w:rsidRDefault="00C3614A" w:rsidP="006629D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0820">
              <w:rPr>
                <w:rFonts w:ascii="Verdana" w:hAnsi="Verdana"/>
                <w:b/>
                <w:bCs/>
                <w:sz w:val="20"/>
                <w:szCs w:val="20"/>
              </w:rPr>
              <w:t>Сумма</w:t>
            </w:r>
          </w:p>
          <w:p w:rsidR="00C3614A" w:rsidRPr="005E0820" w:rsidRDefault="00C3614A" w:rsidP="006629D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0820">
              <w:rPr>
                <w:rFonts w:ascii="Verdana" w:hAnsi="Verdana"/>
                <w:b/>
                <w:bCs/>
                <w:sz w:val="20"/>
                <w:szCs w:val="20"/>
              </w:rPr>
              <w:t>в рублях</w:t>
            </w:r>
          </w:p>
          <w:p w:rsidR="00C3614A" w:rsidRPr="005E0820" w:rsidRDefault="00107C05" w:rsidP="006629D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0820">
              <w:rPr>
                <w:rFonts w:ascii="Verdana" w:hAnsi="Verdana"/>
                <w:b/>
                <w:bCs/>
                <w:sz w:val="20"/>
                <w:szCs w:val="20"/>
              </w:rPr>
              <w:t>без</w:t>
            </w:r>
            <w:r w:rsidR="00C3614A" w:rsidRPr="005E0820">
              <w:rPr>
                <w:rFonts w:ascii="Verdana" w:hAnsi="Verdana"/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FB4B74" w:rsidRPr="005E0820" w:rsidTr="00FB4B74">
        <w:trPr>
          <w:gridBefore w:val="1"/>
          <w:wBefore w:w="925" w:type="dxa"/>
          <w:trHeight w:val="394"/>
        </w:trPr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74" w:rsidRPr="005E0820" w:rsidRDefault="00FB4B74" w:rsidP="00FB4B7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0820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B74" w:rsidRPr="001209C9" w:rsidRDefault="001209C9" w:rsidP="004C387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Элемент к тяговой свинцово-кислотной батареи с системой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акваматик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001209C9">
              <w:rPr>
                <w:rFonts w:ascii="Verdana" w:hAnsi="Verdana"/>
                <w:sz w:val="20"/>
                <w:szCs w:val="20"/>
              </w:rPr>
              <w:t xml:space="preserve"> 5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PzS</w:t>
            </w:r>
            <w:proofErr w:type="spellEnd"/>
            <w:r w:rsidRPr="001209C9">
              <w:rPr>
                <w:rFonts w:ascii="Verdana" w:hAnsi="Verdana"/>
                <w:sz w:val="20"/>
                <w:szCs w:val="20"/>
              </w:rPr>
              <w:t xml:space="preserve"> 625</w:t>
            </w:r>
            <w:r>
              <w:rPr>
                <w:rFonts w:ascii="Verdana" w:hAnsi="Verdana"/>
                <w:sz w:val="20"/>
                <w:szCs w:val="20"/>
              </w:rPr>
              <w:t>Ач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B74" w:rsidRPr="00AB530D" w:rsidRDefault="00FB4B74" w:rsidP="00FB4B74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FB4B74" w:rsidRPr="001209C9" w:rsidRDefault="001209C9" w:rsidP="00FB4B74">
            <w:pPr>
              <w:jc w:val="center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>40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B74" w:rsidRPr="005E0820" w:rsidRDefault="00FB4B74" w:rsidP="00FB4B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B4B74" w:rsidRPr="005E0820" w:rsidRDefault="00FB4B74" w:rsidP="00FB4B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0820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74" w:rsidRPr="002C7CDD" w:rsidRDefault="00FB4B74" w:rsidP="002C7CD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4B74" w:rsidRPr="002C7CDD" w:rsidRDefault="00FB4B74" w:rsidP="002C7CD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4C3878" w:rsidRPr="005E0820" w:rsidTr="00FB4B74">
        <w:trPr>
          <w:gridBefore w:val="1"/>
          <w:wBefore w:w="925" w:type="dxa"/>
          <w:trHeight w:val="394"/>
        </w:trPr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78" w:rsidRPr="005E0820" w:rsidRDefault="004C3878" w:rsidP="00FB4B7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878" w:rsidRPr="001209C9" w:rsidRDefault="001209C9" w:rsidP="004C387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Аккумулятор 48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>
              <w:rPr>
                <w:rFonts w:ascii="Verdana" w:hAnsi="Verdana"/>
                <w:sz w:val="20"/>
                <w:szCs w:val="20"/>
              </w:rPr>
              <w:t xml:space="preserve"> 460А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h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878" w:rsidRPr="001209C9" w:rsidRDefault="001209C9" w:rsidP="00FB4B74">
            <w:pPr>
              <w:jc w:val="center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878" w:rsidRPr="005E0820" w:rsidRDefault="004C3878" w:rsidP="00FB4B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0820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78" w:rsidRPr="002C7CDD" w:rsidRDefault="004C3878" w:rsidP="002C7CD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3878" w:rsidRPr="002C7CDD" w:rsidRDefault="004C3878" w:rsidP="002C7CD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3614A" w:rsidRPr="005E0820" w:rsidTr="00FC282A">
        <w:trPr>
          <w:gridBefore w:val="1"/>
          <w:wBefore w:w="925" w:type="dxa"/>
          <w:trHeight w:val="234"/>
        </w:trPr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C3614A" w:rsidRPr="005E0820" w:rsidRDefault="00C3614A" w:rsidP="006629DA">
            <w:pPr>
              <w:ind w:hanging="39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8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4A" w:rsidRPr="005E0820" w:rsidRDefault="00C3614A" w:rsidP="006629DA">
            <w:pPr>
              <w:ind w:hanging="39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0820">
              <w:rPr>
                <w:rFonts w:ascii="Verdana" w:hAnsi="Verdana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14A" w:rsidRPr="002C7CDD" w:rsidRDefault="00C3614A" w:rsidP="00C612C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3614A" w:rsidRPr="005E0820" w:rsidTr="00FC282A">
        <w:trPr>
          <w:trHeight w:val="234"/>
        </w:trPr>
        <w:tc>
          <w:tcPr>
            <w:tcW w:w="1108" w:type="dxa"/>
            <w:gridSpan w:val="2"/>
          </w:tcPr>
          <w:p w:rsidR="00C3614A" w:rsidRPr="005E0820" w:rsidRDefault="00C3614A" w:rsidP="006629DA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669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4A" w:rsidRPr="005E0820" w:rsidRDefault="00C3614A" w:rsidP="006629DA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0820">
              <w:rPr>
                <w:rFonts w:ascii="Verdana" w:hAnsi="Verdana"/>
                <w:b/>
                <w:bCs/>
                <w:sz w:val="20"/>
                <w:szCs w:val="20"/>
              </w:rPr>
              <w:t>НДС (20%):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14A" w:rsidRPr="005E0820" w:rsidRDefault="00C3614A" w:rsidP="006629D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D3680C" w:rsidRPr="005E0820" w:rsidRDefault="00D3680C" w:rsidP="00A935EB">
      <w:pPr>
        <w:spacing w:after="0"/>
        <w:jc w:val="both"/>
        <w:rPr>
          <w:rFonts w:ascii="Verdana" w:hAnsi="Verdana"/>
          <w:sz w:val="20"/>
          <w:szCs w:val="20"/>
        </w:rPr>
      </w:pPr>
    </w:p>
    <w:p w:rsidR="00FB4B74" w:rsidRPr="005E0820" w:rsidRDefault="00FB4B74" w:rsidP="00FB4B74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5E0820">
        <w:rPr>
          <w:rFonts w:ascii="Verdana" w:hAnsi="Verdana" w:cs="Verdana"/>
          <w:sz w:val="20"/>
          <w:szCs w:val="20"/>
        </w:rPr>
        <w:t xml:space="preserve">Стоимость товара, поставляемого по Спецификации </w:t>
      </w:r>
      <w:r w:rsidR="004C3878">
        <w:rPr>
          <w:rFonts w:ascii="Verdana" w:hAnsi="Verdana" w:cs="Verdana"/>
          <w:sz w:val="20"/>
          <w:szCs w:val="20"/>
        </w:rPr>
        <w:t>___________</w:t>
      </w:r>
      <w:r w:rsidR="003352CE">
        <w:rPr>
          <w:rFonts w:ascii="Verdana" w:hAnsi="Verdana" w:cs="Verdana"/>
          <w:sz w:val="20"/>
          <w:szCs w:val="20"/>
        </w:rPr>
        <w:t xml:space="preserve"> </w:t>
      </w:r>
      <w:r w:rsidRPr="005E0820">
        <w:rPr>
          <w:rFonts w:ascii="Verdana" w:hAnsi="Verdana" w:cs="Verdana"/>
          <w:sz w:val="20"/>
          <w:szCs w:val="20"/>
        </w:rPr>
        <w:t>(</w:t>
      </w:r>
      <w:r w:rsidR="004C3878">
        <w:rPr>
          <w:rFonts w:ascii="Verdana" w:hAnsi="Verdana" w:cs="Verdana"/>
          <w:sz w:val="20"/>
          <w:szCs w:val="20"/>
        </w:rPr>
        <w:t>____________________</w:t>
      </w:r>
      <w:r w:rsidR="00AB530D">
        <w:rPr>
          <w:rFonts w:ascii="Verdana" w:hAnsi="Verdana" w:cs="Verdana"/>
          <w:sz w:val="20"/>
          <w:szCs w:val="20"/>
        </w:rPr>
        <w:t xml:space="preserve">) руб. </w:t>
      </w:r>
      <w:r w:rsidR="004C3878">
        <w:rPr>
          <w:rFonts w:ascii="Verdana" w:hAnsi="Verdana" w:cs="Verdana"/>
          <w:sz w:val="20"/>
          <w:szCs w:val="20"/>
        </w:rPr>
        <w:t>__</w:t>
      </w:r>
      <w:r w:rsidR="003352CE">
        <w:rPr>
          <w:rFonts w:ascii="Verdana" w:hAnsi="Verdana" w:cs="Verdana"/>
          <w:sz w:val="20"/>
          <w:szCs w:val="20"/>
        </w:rPr>
        <w:t xml:space="preserve"> коп.,</w:t>
      </w:r>
      <w:r w:rsidRPr="005E0820">
        <w:rPr>
          <w:rFonts w:ascii="Verdana" w:hAnsi="Verdana" w:cs="Verdana"/>
          <w:sz w:val="20"/>
          <w:szCs w:val="20"/>
        </w:rPr>
        <w:t xml:space="preserve"> в т.ч. НДС 20%-</w:t>
      </w:r>
      <w:r w:rsidR="003352CE">
        <w:rPr>
          <w:rFonts w:ascii="Verdana" w:hAnsi="Verdana" w:cs="Verdana"/>
          <w:sz w:val="20"/>
          <w:szCs w:val="20"/>
        </w:rPr>
        <w:t xml:space="preserve"> </w:t>
      </w:r>
      <w:r w:rsidR="004C3878">
        <w:rPr>
          <w:rFonts w:ascii="Verdana" w:hAnsi="Verdana" w:cs="Verdana"/>
          <w:sz w:val="20"/>
          <w:szCs w:val="20"/>
        </w:rPr>
        <w:t>_________</w:t>
      </w:r>
      <w:r w:rsidR="002C7CDD">
        <w:rPr>
          <w:rFonts w:ascii="Verdana" w:hAnsi="Verdana" w:cs="Verdana"/>
          <w:sz w:val="20"/>
          <w:szCs w:val="20"/>
        </w:rPr>
        <w:t xml:space="preserve"> </w:t>
      </w:r>
      <w:r w:rsidR="003352CE">
        <w:rPr>
          <w:rFonts w:ascii="Verdana" w:hAnsi="Verdana" w:cs="Verdana"/>
          <w:sz w:val="20"/>
          <w:szCs w:val="20"/>
        </w:rPr>
        <w:t>(</w:t>
      </w:r>
      <w:r w:rsidR="004C3878">
        <w:rPr>
          <w:rFonts w:ascii="Verdana" w:hAnsi="Verdana" w:cs="Verdana"/>
          <w:sz w:val="20"/>
          <w:szCs w:val="20"/>
        </w:rPr>
        <w:t>___________</w:t>
      </w:r>
      <w:r w:rsidR="003352CE">
        <w:rPr>
          <w:rFonts w:ascii="Verdana" w:hAnsi="Verdana" w:cs="Verdana"/>
          <w:sz w:val="20"/>
          <w:szCs w:val="20"/>
        </w:rPr>
        <w:t>)</w:t>
      </w:r>
      <w:r w:rsidRPr="005E0820">
        <w:rPr>
          <w:rFonts w:ascii="Verdana" w:hAnsi="Verdana" w:cs="Verdana"/>
          <w:sz w:val="20"/>
          <w:szCs w:val="20"/>
        </w:rPr>
        <w:t xml:space="preserve"> руб</w:t>
      </w:r>
      <w:r w:rsidR="002C7CDD">
        <w:rPr>
          <w:rFonts w:ascii="Verdana" w:hAnsi="Verdana" w:cs="Verdana"/>
          <w:sz w:val="20"/>
          <w:szCs w:val="20"/>
        </w:rPr>
        <w:t xml:space="preserve">. </w:t>
      </w:r>
      <w:r w:rsidR="004C3878">
        <w:rPr>
          <w:rFonts w:ascii="Verdana" w:hAnsi="Verdana" w:cs="Verdana"/>
          <w:sz w:val="20"/>
          <w:szCs w:val="20"/>
        </w:rPr>
        <w:t>__</w:t>
      </w:r>
      <w:r w:rsidR="003352CE">
        <w:rPr>
          <w:rFonts w:ascii="Verdana" w:hAnsi="Verdana" w:cs="Verdana"/>
          <w:sz w:val="20"/>
          <w:szCs w:val="20"/>
        </w:rPr>
        <w:t xml:space="preserve"> коп.</w:t>
      </w:r>
    </w:p>
    <w:p w:rsidR="004818FC" w:rsidRPr="004818FC" w:rsidRDefault="008C64B6" w:rsidP="004818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E0820">
        <w:rPr>
          <w:rFonts w:ascii="Verdana" w:hAnsi="Verdana"/>
          <w:bCs/>
          <w:sz w:val="20"/>
          <w:szCs w:val="20"/>
        </w:rPr>
        <w:t>Условия поставки:</w:t>
      </w:r>
      <w:r w:rsidR="00D52BD4" w:rsidRPr="005E0820">
        <w:rPr>
          <w:rFonts w:ascii="Verdana" w:hAnsi="Verdana"/>
          <w:sz w:val="20"/>
          <w:szCs w:val="20"/>
        </w:rPr>
        <w:t xml:space="preserve"> </w:t>
      </w:r>
      <w:r w:rsidR="004818FC" w:rsidRPr="004818FC">
        <w:rPr>
          <w:rFonts w:ascii="Verdana" w:hAnsi="Verdana"/>
          <w:sz w:val="20"/>
          <w:szCs w:val="20"/>
        </w:rPr>
        <w:t xml:space="preserve">получение товара Покупателем (получателем) в месте нахождения Поставщика (выборка товара), расположенного по адресу: ________________________; Поставщик за свой счет и своими силами осуществляет погрузку товара, </w:t>
      </w:r>
    </w:p>
    <w:p w:rsidR="003C2FA9" w:rsidRDefault="004818FC" w:rsidP="004818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818FC">
        <w:rPr>
          <w:rFonts w:ascii="Verdana" w:hAnsi="Verdana"/>
          <w:sz w:val="20"/>
          <w:szCs w:val="20"/>
        </w:rPr>
        <w:t>а Покупатель за свой счет и своими силами осуществляет разгрузку товара.</w:t>
      </w:r>
    </w:p>
    <w:p w:rsidR="004818FC" w:rsidRDefault="004818FC" w:rsidP="004818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18FC" w:rsidRPr="004818FC" w:rsidRDefault="004818FC" w:rsidP="004818FC">
      <w:pPr>
        <w:pStyle w:val="2"/>
      </w:pPr>
      <w:r w:rsidRPr="004818FC">
        <w:t xml:space="preserve">Получение товара осуществляется в месте нахождения Поставщика по транспортной накладной. При этом подписание транспортной накладной не означает приемку товара по количеству, качеству, ассортименту и комплектности товара в месте получения товара. Осмотр и проверка товара по количеству, качеству, ассортименту производятся на складе Покупателя. </w:t>
      </w:r>
    </w:p>
    <w:p w:rsidR="004818FC" w:rsidRPr="004818FC" w:rsidRDefault="004818FC" w:rsidP="004818FC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1209C9" w:rsidRDefault="004818FC" w:rsidP="004818FC">
      <w:pPr>
        <w:pStyle w:val="2"/>
      </w:pPr>
      <w:r w:rsidRPr="004818FC">
        <w:t>Обязательства Поставщика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товарной накладной/универсального передаточного документа.</w:t>
      </w:r>
    </w:p>
    <w:p w:rsidR="004818FC" w:rsidRDefault="004818FC" w:rsidP="004818FC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474529" w:rsidRPr="005E0820" w:rsidRDefault="00921B40" w:rsidP="004818FC">
      <w:pPr>
        <w:spacing w:after="200" w:line="240" w:lineRule="auto"/>
        <w:jc w:val="both"/>
        <w:rPr>
          <w:rFonts w:ascii="Verdana" w:hAnsi="Verdana"/>
          <w:sz w:val="20"/>
          <w:szCs w:val="20"/>
        </w:rPr>
      </w:pPr>
      <w:r w:rsidRPr="005E0820">
        <w:rPr>
          <w:rFonts w:ascii="Verdana" w:hAnsi="Verdana"/>
          <w:sz w:val="20"/>
          <w:szCs w:val="20"/>
        </w:rPr>
        <w:t xml:space="preserve"> </w:t>
      </w:r>
      <w:r w:rsidR="00F7072D" w:rsidRPr="005E0820">
        <w:rPr>
          <w:rFonts w:ascii="Verdana" w:hAnsi="Verdana"/>
          <w:sz w:val="20"/>
          <w:szCs w:val="20"/>
        </w:rPr>
        <w:t>Срок поставки</w:t>
      </w:r>
      <w:r w:rsidR="00E83655" w:rsidRPr="005E0820">
        <w:rPr>
          <w:rFonts w:ascii="Verdana" w:hAnsi="Verdana"/>
          <w:sz w:val="20"/>
          <w:szCs w:val="20"/>
        </w:rPr>
        <w:t>:</w:t>
      </w:r>
      <w:r w:rsidR="001209C9" w:rsidRPr="001209C9">
        <w:rPr>
          <w:rFonts w:ascii="Verdana" w:hAnsi="Verdana"/>
          <w:sz w:val="20"/>
          <w:szCs w:val="20"/>
        </w:rPr>
        <w:t xml:space="preserve"> </w:t>
      </w:r>
      <w:r w:rsidR="004818FC">
        <w:rPr>
          <w:rFonts w:ascii="Verdana" w:hAnsi="Verdana"/>
          <w:sz w:val="20"/>
          <w:szCs w:val="20"/>
        </w:rPr>
        <w:t>в</w:t>
      </w:r>
      <w:bookmarkStart w:id="0" w:name="_GoBack"/>
      <w:bookmarkEnd w:id="0"/>
      <w:r w:rsidR="003A12D2" w:rsidRPr="005E0820">
        <w:rPr>
          <w:rFonts w:ascii="Verdana" w:hAnsi="Verdana"/>
          <w:sz w:val="20"/>
          <w:szCs w:val="20"/>
        </w:rPr>
        <w:t xml:space="preserve"> течение </w:t>
      </w:r>
      <w:r w:rsidR="001209C9">
        <w:rPr>
          <w:rFonts w:ascii="Verdana" w:hAnsi="Verdana"/>
          <w:sz w:val="20"/>
          <w:szCs w:val="20"/>
        </w:rPr>
        <w:t>40-60</w:t>
      </w:r>
      <w:r w:rsidR="002A11D6" w:rsidRPr="005E0820">
        <w:rPr>
          <w:rFonts w:ascii="Verdana" w:hAnsi="Verdana"/>
          <w:sz w:val="20"/>
          <w:szCs w:val="20"/>
        </w:rPr>
        <w:t xml:space="preserve"> </w:t>
      </w:r>
      <w:r w:rsidR="00057466">
        <w:rPr>
          <w:rFonts w:ascii="Verdana" w:hAnsi="Verdana"/>
          <w:sz w:val="20"/>
          <w:szCs w:val="20"/>
        </w:rPr>
        <w:t>рабочих</w:t>
      </w:r>
      <w:r w:rsidR="000341C9" w:rsidRPr="005E0820">
        <w:rPr>
          <w:rFonts w:ascii="Verdana" w:hAnsi="Verdana"/>
          <w:sz w:val="20"/>
          <w:szCs w:val="20"/>
        </w:rPr>
        <w:t xml:space="preserve"> дней, с момента </w:t>
      </w:r>
      <w:r w:rsidRPr="005E0820">
        <w:rPr>
          <w:rFonts w:ascii="Verdana" w:hAnsi="Verdana"/>
          <w:sz w:val="20"/>
          <w:szCs w:val="20"/>
        </w:rPr>
        <w:t>по</w:t>
      </w:r>
      <w:r w:rsidR="00AB530D">
        <w:rPr>
          <w:rFonts w:ascii="Verdana" w:hAnsi="Verdana"/>
          <w:sz w:val="20"/>
          <w:szCs w:val="20"/>
        </w:rPr>
        <w:t xml:space="preserve">лучения </w:t>
      </w:r>
      <w:r w:rsidR="004C3878">
        <w:rPr>
          <w:rFonts w:ascii="Verdana" w:hAnsi="Verdana"/>
          <w:sz w:val="20"/>
          <w:szCs w:val="20"/>
        </w:rPr>
        <w:t>50</w:t>
      </w:r>
      <w:r w:rsidR="00FB4B74" w:rsidRPr="005E0820">
        <w:rPr>
          <w:rFonts w:ascii="Verdana" w:hAnsi="Verdana"/>
          <w:sz w:val="20"/>
          <w:szCs w:val="20"/>
        </w:rPr>
        <w:t xml:space="preserve"> % предоплаты на расчетный счет Поставщика</w:t>
      </w:r>
      <w:r w:rsidR="000341C9" w:rsidRPr="005E0820">
        <w:rPr>
          <w:rFonts w:ascii="Verdana" w:hAnsi="Verdana"/>
          <w:sz w:val="20"/>
          <w:szCs w:val="20"/>
        </w:rPr>
        <w:t>.</w:t>
      </w:r>
    </w:p>
    <w:p w:rsidR="004C3878" w:rsidRPr="005E0820" w:rsidRDefault="008C64B6" w:rsidP="004818F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5E0820">
        <w:rPr>
          <w:rFonts w:ascii="Verdana" w:hAnsi="Verdana"/>
          <w:bCs/>
          <w:sz w:val="20"/>
          <w:szCs w:val="20"/>
        </w:rPr>
        <w:t xml:space="preserve">Условия оплаты: </w:t>
      </w:r>
      <w:r w:rsidR="004C3878" w:rsidRPr="005E0820">
        <w:rPr>
          <w:rFonts w:ascii="Verdana" w:hAnsi="Verdana"/>
          <w:sz w:val="20"/>
          <w:szCs w:val="20"/>
        </w:rPr>
        <w:t>Покупатель осуществляет предоплату 50% в течение 10ти рабочих дней с момента подписания настоящей спецификации и на основании счета на оплату;</w:t>
      </w:r>
    </w:p>
    <w:p w:rsidR="004C3878" w:rsidRPr="005E0820" w:rsidRDefault="004C3878" w:rsidP="004818F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5E0820">
        <w:rPr>
          <w:rFonts w:ascii="Verdana" w:hAnsi="Verdana"/>
          <w:sz w:val="20"/>
          <w:szCs w:val="20"/>
        </w:rPr>
        <w:t>Оставшиеся 50% от стоимости поставленного товара Покупатель оплачивает с отсрочкой платежа до 10 календарных дней с даты поставки товара, при условии предоставления Покупателю оформленных в соответствии с действующим законодательством первичных документов.</w:t>
      </w:r>
    </w:p>
    <w:p w:rsidR="002A697C" w:rsidRPr="005E0820" w:rsidRDefault="008C64B6" w:rsidP="001E28E2">
      <w:pPr>
        <w:spacing w:after="0"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5E0820">
        <w:rPr>
          <w:rFonts w:ascii="Verdana" w:hAnsi="Verdana"/>
          <w:snapToGrid w:val="0"/>
          <w:sz w:val="20"/>
          <w:szCs w:val="20"/>
        </w:rPr>
        <w:t>Подписи сторон:</w:t>
      </w:r>
    </w:p>
    <w:p w:rsidR="002C7CDD" w:rsidRDefault="002C7CDD" w:rsidP="001E28E2">
      <w:pPr>
        <w:spacing w:after="0" w:line="276" w:lineRule="auto"/>
        <w:jc w:val="both"/>
        <w:rPr>
          <w:rFonts w:ascii="Verdana" w:hAnsi="Verdana"/>
          <w:snapToGrid w:val="0"/>
          <w:sz w:val="20"/>
          <w:szCs w:val="20"/>
        </w:rPr>
      </w:pPr>
    </w:p>
    <w:p w:rsidR="008C64B6" w:rsidRPr="005E0820" w:rsidRDefault="008C64B6" w:rsidP="001E28E2">
      <w:pPr>
        <w:spacing w:after="0"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5E0820">
        <w:rPr>
          <w:rFonts w:ascii="Verdana" w:hAnsi="Verdana"/>
          <w:snapToGrid w:val="0"/>
          <w:sz w:val="20"/>
          <w:szCs w:val="20"/>
        </w:rPr>
        <w:t xml:space="preserve">Поставщик                                                      </w:t>
      </w:r>
      <w:r w:rsidR="007A51DB" w:rsidRPr="005E0820">
        <w:rPr>
          <w:rFonts w:ascii="Verdana" w:hAnsi="Verdana"/>
          <w:snapToGrid w:val="0"/>
          <w:sz w:val="20"/>
          <w:szCs w:val="20"/>
        </w:rPr>
        <w:t xml:space="preserve">      </w:t>
      </w:r>
      <w:r w:rsidR="00B30629" w:rsidRPr="005E0820">
        <w:rPr>
          <w:rFonts w:ascii="Verdana" w:hAnsi="Verdana"/>
          <w:snapToGrid w:val="0"/>
          <w:sz w:val="20"/>
          <w:szCs w:val="20"/>
        </w:rPr>
        <w:t xml:space="preserve">    </w:t>
      </w:r>
      <w:r w:rsidRPr="005E0820">
        <w:rPr>
          <w:rFonts w:ascii="Verdana" w:hAnsi="Verdana"/>
          <w:snapToGrid w:val="0"/>
          <w:sz w:val="20"/>
          <w:szCs w:val="20"/>
        </w:rPr>
        <w:t>Покупатель</w:t>
      </w:r>
    </w:p>
    <w:p w:rsidR="008C64B6" w:rsidRPr="005E0820" w:rsidRDefault="002C7CDD" w:rsidP="008C64B6">
      <w:pPr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ООО</w:t>
      </w:r>
      <w:r w:rsidR="008B4611" w:rsidRPr="005E0820">
        <w:rPr>
          <w:rFonts w:ascii="Verdana" w:hAnsi="Verdana"/>
          <w:snapToGrid w:val="0"/>
          <w:sz w:val="20"/>
          <w:szCs w:val="20"/>
        </w:rPr>
        <w:t xml:space="preserve"> «</w:t>
      </w:r>
      <w:r w:rsidR="003C2FA9">
        <w:rPr>
          <w:rFonts w:ascii="Verdana" w:hAnsi="Verdana"/>
          <w:snapToGrid w:val="0"/>
          <w:sz w:val="20"/>
          <w:szCs w:val="20"/>
        </w:rPr>
        <w:t>______________</w:t>
      </w:r>
      <w:r w:rsidR="008C64B6" w:rsidRPr="005E0820">
        <w:rPr>
          <w:rFonts w:ascii="Verdana" w:hAnsi="Verdana"/>
          <w:snapToGrid w:val="0"/>
          <w:sz w:val="20"/>
          <w:szCs w:val="20"/>
        </w:rPr>
        <w:t>»</w:t>
      </w:r>
      <w:r w:rsidR="001D32E0" w:rsidRPr="005E0820">
        <w:rPr>
          <w:rFonts w:ascii="Verdana" w:hAnsi="Verdana"/>
          <w:snapToGrid w:val="0"/>
          <w:sz w:val="20"/>
          <w:szCs w:val="20"/>
        </w:rPr>
        <w:t xml:space="preserve">        </w:t>
      </w:r>
      <w:r w:rsidR="00B30629" w:rsidRPr="005E0820">
        <w:rPr>
          <w:rFonts w:ascii="Verdana" w:hAnsi="Verdana"/>
          <w:snapToGrid w:val="0"/>
          <w:sz w:val="20"/>
          <w:szCs w:val="20"/>
        </w:rPr>
        <w:t xml:space="preserve">   </w:t>
      </w:r>
      <w:r w:rsidR="002A11D6" w:rsidRPr="005E0820">
        <w:rPr>
          <w:rFonts w:ascii="Verdana" w:hAnsi="Verdana"/>
          <w:snapToGrid w:val="0"/>
          <w:sz w:val="20"/>
          <w:szCs w:val="20"/>
        </w:rPr>
        <w:t xml:space="preserve">                               </w:t>
      </w:r>
      <w:r w:rsidR="003C2FA9">
        <w:rPr>
          <w:rFonts w:ascii="Verdana" w:hAnsi="Verdana"/>
          <w:snapToGrid w:val="0"/>
          <w:sz w:val="20"/>
          <w:szCs w:val="20"/>
        </w:rPr>
        <w:t xml:space="preserve">  </w:t>
      </w:r>
      <w:r w:rsidR="00FB4B74" w:rsidRPr="005E0820">
        <w:rPr>
          <w:rFonts w:ascii="Verdana" w:hAnsi="Verdana"/>
          <w:snapToGrid w:val="0"/>
          <w:sz w:val="20"/>
          <w:szCs w:val="20"/>
        </w:rPr>
        <w:t>А</w:t>
      </w:r>
      <w:r w:rsidR="008C64B6" w:rsidRPr="005E0820">
        <w:rPr>
          <w:rFonts w:ascii="Verdana" w:hAnsi="Verdana"/>
          <w:snapToGrid w:val="0"/>
          <w:sz w:val="20"/>
          <w:szCs w:val="20"/>
        </w:rPr>
        <w:t>О «Концерн «Калашников»</w:t>
      </w:r>
    </w:p>
    <w:p w:rsidR="008C64B6" w:rsidRPr="00921B40" w:rsidRDefault="001D32E0" w:rsidP="00D52BD4">
      <w:pPr>
        <w:spacing w:line="276" w:lineRule="auto"/>
        <w:jc w:val="both"/>
        <w:rPr>
          <w:rFonts w:ascii="Verdana" w:hAnsi="Verdana"/>
          <w:snapToGrid w:val="0"/>
          <w:sz w:val="21"/>
          <w:szCs w:val="21"/>
        </w:rPr>
      </w:pPr>
      <w:r w:rsidRPr="005E0820">
        <w:rPr>
          <w:rFonts w:ascii="Verdana" w:hAnsi="Verdana"/>
          <w:snapToGrid w:val="0"/>
          <w:sz w:val="20"/>
          <w:szCs w:val="20"/>
        </w:rPr>
        <w:t>_______________/</w:t>
      </w:r>
      <w:r w:rsidR="003C2FA9">
        <w:rPr>
          <w:rFonts w:ascii="Verdana" w:hAnsi="Verdana"/>
          <w:sz w:val="20"/>
          <w:szCs w:val="20"/>
        </w:rPr>
        <w:t>_________</w:t>
      </w:r>
      <w:r w:rsidR="008B4611" w:rsidRPr="005E0820">
        <w:rPr>
          <w:rFonts w:ascii="Verdana" w:hAnsi="Verdana"/>
          <w:snapToGrid w:val="0"/>
          <w:sz w:val="20"/>
          <w:szCs w:val="20"/>
        </w:rPr>
        <w:t xml:space="preserve">        </w:t>
      </w:r>
      <w:r w:rsidR="00D52BD4" w:rsidRPr="005E0820">
        <w:rPr>
          <w:rFonts w:ascii="Verdana" w:hAnsi="Verdana"/>
          <w:snapToGrid w:val="0"/>
          <w:sz w:val="20"/>
          <w:szCs w:val="20"/>
        </w:rPr>
        <w:t xml:space="preserve">    </w:t>
      </w:r>
      <w:r w:rsidR="00DB7AEA" w:rsidRPr="005E0820">
        <w:rPr>
          <w:rFonts w:ascii="Verdana" w:hAnsi="Verdana"/>
          <w:snapToGrid w:val="0"/>
          <w:sz w:val="20"/>
          <w:szCs w:val="20"/>
        </w:rPr>
        <w:t xml:space="preserve"> </w:t>
      </w:r>
      <w:r w:rsidR="009F57EC" w:rsidRPr="005E0820">
        <w:rPr>
          <w:rFonts w:ascii="Verdana" w:hAnsi="Verdana"/>
          <w:snapToGrid w:val="0"/>
          <w:sz w:val="20"/>
          <w:szCs w:val="20"/>
        </w:rPr>
        <w:t xml:space="preserve">      </w:t>
      </w:r>
      <w:r w:rsidR="00DB7AEA" w:rsidRPr="005E0820">
        <w:rPr>
          <w:rFonts w:ascii="Verdana" w:hAnsi="Verdana"/>
          <w:snapToGrid w:val="0"/>
          <w:sz w:val="20"/>
          <w:szCs w:val="20"/>
        </w:rPr>
        <w:t xml:space="preserve">  </w:t>
      </w:r>
      <w:r w:rsidR="00D52BD4" w:rsidRPr="005E0820">
        <w:rPr>
          <w:rFonts w:ascii="Verdana" w:hAnsi="Verdana"/>
          <w:snapToGrid w:val="0"/>
          <w:sz w:val="20"/>
          <w:szCs w:val="20"/>
        </w:rPr>
        <w:t xml:space="preserve"> </w:t>
      </w:r>
      <w:r w:rsidR="00C612C4" w:rsidRPr="005E0820">
        <w:rPr>
          <w:rFonts w:ascii="Verdana" w:hAnsi="Verdana"/>
          <w:snapToGrid w:val="0"/>
          <w:sz w:val="20"/>
          <w:szCs w:val="20"/>
        </w:rPr>
        <w:t xml:space="preserve">   </w:t>
      </w:r>
      <w:r w:rsidR="002A11D6" w:rsidRPr="005E0820">
        <w:rPr>
          <w:rFonts w:ascii="Verdana" w:hAnsi="Verdana"/>
          <w:snapToGrid w:val="0"/>
          <w:sz w:val="20"/>
          <w:szCs w:val="20"/>
        </w:rPr>
        <w:t xml:space="preserve">       </w:t>
      </w:r>
      <w:r w:rsidR="00C612C4" w:rsidRPr="005E0820">
        <w:rPr>
          <w:rFonts w:ascii="Verdana" w:hAnsi="Verdana"/>
          <w:snapToGrid w:val="0"/>
          <w:sz w:val="20"/>
          <w:szCs w:val="20"/>
        </w:rPr>
        <w:t xml:space="preserve"> </w:t>
      </w:r>
      <w:r w:rsidR="002C7CDD">
        <w:rPr>
          <w:rFonts w:ascii="Verdana" w:hAnsi="Verdana"/>
          <w:snapToGrid w:val="0"/>
          <w:sz w:val="20"/>
          <w:szCs w:val="20"/>
        </w:rPr>
        <w:t xml:space="preserve">  </w:t>
      </w:r>
      <w:r w:rsidR="008C64B6" w:rsidRPr="005E0820">
        <w:rPr>
          <w:rFonts w:ascii="Verdana" w:hAnsi="Verdana"/>
          <w:snapToGrid w:val="0"/>
          <w:sz w:val="20"/>
          <w:szCs w:val="20"/>
        </w:rPr>
        <w:t>______________/</w:t>
      </w:r>
      <w:r w:rsidR="001209C9">
        <w:rPr>
          <w:rFonts w:ascii="Verdana" w:hAnsi="Verdana"/>
          <w:snapToGrid w:val="0"/>
          <w:sz w:val="20"/>
          <w:szCs w:val="20"/>
        </w:rPr>
        <w:t>Сусеков А.П.</w:t>
      </w:r>
      <w:r w:rsidR="008C64B6" w:rsidRPr="005E0820">
        <w:rPr>
          <w:rFonts w:ascii="Verdana" w:hAnsi="Verdana"/>
          <w:snapToGrid w:val="0"/>
          <w:sz w:val="20"/>
          <w:szCs w:val="20"/>
        </w:rPr>
        <w:t xml:space="preserve">  </w:t>
      </w:r>
      <w:r w:rsidR="008C64B6" w:rsidRPr="00921B40">
        <w:rPr>
          <w:rFonts w:ascii="Verdana" w:hAnsi="Verdana"/>
          <w:snapToGrid w:val="0"/>
          <w:sz w:val="21"/>
          <w:szCs w:val="21"/>
        </w:rPr>
        <w:t xml:space="preserve">   </w:t>
      </w:r>
    </w:p>
    <w:sectPr w:rsidR="008C64B6" w:rsidRPr="0092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63F14"/>
    <w:multiLevelType w:val="multilevel"/>
    <w:tmpl w:val="E27C5C70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03"/>
    <w:rsid w:val="000341C9"/>
    <w:rsid w:val="00056203"/>
    <w:rsid w:val="00057466"/>
    <w:rsid w:val="00062EDD"/>
    <w:rsid w:val="00064CF3"/>
    <w:rsid w:val="000820A5"/>
    <w:rsid w:val="00090014"/>
    <w:rsid w:val="000D3205"/>
    <w:rsid w:val="000E268E"/>
    <w:rsid w:val="00104BF9"/>
    <w:rsid w:val="00107C05"/>
    <w:rsid w:val="001209C9"/>
    <w:rsid w:val="00123D62"/>
    <w:rsid w:val="00126225"/>
    <w:rsid w:val="00134F0E"/>
    <w:rsid w:val="00140CF1"/>
    <w:rsid w:val="00140D54"/>
    <w:rsid w:val="00141407"/>
    <w:rsid w:val="001670F8"/>
    <w:rsid w:val="001752BE"/>
    <w:rsid w:val="00194C8D"/>
    <w:rsid w:val="001A454E"/>
    <w:rsid w:val="001B0DC1"/>
    <w:rsid w:val="001D32E0"/>
    <w:rsid w:val="001D3595"/>
    <w:rsid w:val="001D72EF"/>
    <w:rsid w:val="001E28E2"/>
    <w:rsid w:val="001F69E2"/>
    <w:rsid w:val="002372C4"/>
    <w:rsid w:val="0023779A"/>
    <w:rsid w:val="002A11D6"/>
    <w:rsid w:val="002A697C"/>
    <w:rsid w:val="002C7CDD"/>
    <w:rsid w:val="002D3611"/>
    <w:rsid w:val="00322698"/>
    <w:rsid w:val="003256D8"/>
    <w:rsid w:val="00325875"/>
    <w:rsid w:val="003352CE"/>
    <w:rsid w:val="003A12D2"/>
    <w:rsid w:val="003C2FA9"/>
    <w:rsid w:val="003C3D77"/>
    <w:rsid w:val="003D4D57"/>
    <w:rsid w:val="003F661D"/>
    <w:rsid w:val="003F6B67"/>
    <w:rsid w:val="004469EA"/>
    <w:rsid w:val="00474529"/>
    <w:rsid w:val="004818FC"/>
    <w:rsid w:val="004C0904"/>
    <w:rsid w:val="004C3878"/>
    <w:rsid w:val="004C7A0E"/>
    <w:rsid w:val="004D23C3"/>
    <w:rsid w:val="004D7F88"/>
    <w:rsid w:val="00593612"/>
    <w:rsid w:val="005A6F1A"/>
    <w:rsid w:val="005B7A05"/>
    <w:rsid w:val="005C73FC"/>
    <w:rsid w:val="005D490B"/>
    <w:rsid w:val="005E0820"/>
    <w:rsid w:val="005F288F"/>
    <w:rsid w:val="006216CB"/>
    <w:rsid w:val="00634237"/>
    <w:rsid w:val="00642525"/>
    <w:rsid w:val="006629DA"/>
    <w:rsid w:val="006777AD"/>
    <w:rsid w:val="006941F0"/>
    <w:rsid w:val="006B320F"/>
    <w:rsid w:val="006D0E91"/>
    <w:rsid w:val="006E054D"/>
    <w:rsid w:val="006F5388"/>
    <w:rsid w:val="007007D3"/>
    <w:rsid w:val="00702A92"/>
    <w:rsid w:val="00754432"/>
    <w:rsid w:val="00754FEA"/>
    <w:rsid w:val="00757503"/>
    <w:rsid w:val="00781F06"/>
    <w:rsid w:val="007857B6"/>
    <w:rsid w:val="007A51DB"/>
    <w:rsid w:val="007E1054"/>
    <w:rsid w:val="007E4D3B"/>
    <w:rsid w:val="007F0B71"/>
    <w:rsid w:val="00860B27"/>
    <w:rsid w:val="008B4611"/>
    <w:rsid w:val="008B61AF"/>
    <w:rsid w:val="008C64B6"/>
    <w:rsid w:val="008E680F"/>
    <w:rsid w:val="00921B40"/>
    <w:rsid w:val="00954CE0"/>
    <w:rsid w:val="0096055C"/>
    <w:rsid w:val="009633E0"/>
    <w:rsid w:val="00984B03"/>
    <w:rsid w:val="00985721"/>
    <w:rsid w:val="009D54BA"/>
    <w:rsid w:val="009F57EC"/>
    <w:rsid w:val="009F723C"/>
    <w:rsid w:val="00A12048"/>
    <w:rsid w:val="00A66603"/>
    <w:rsid w:val="00A73407"/>
    <w:rsid w:val="00A9211B"/>
    <w:rsid w:val="00A935EB"/>
    <w:rsid w:val="00AA1776"/>
    <w:rsid w:val="00AB530D"/>
    <w:rsid w:val="00AB715F"/>
    <w:rsid w:val="00AC2925"/>
    <w:rsid w:val="00AC3848"/>
    <w:rsid w:val="00B215DD"/>
    <w:rsid w:val="00B2764E"/>
    <w:rsid w:val="00B30629"/>
    <w:rsid w:val="00B33A5E"/>
    <w:rsid w:val="00B364F6"/>
    <w:rsid w:val="00B54891"/>
    <w:rsid w:val="00B9002A"/>
    <w:rsid w:val="00BA754A"/>
    <w:rsid w:val="00BC37AE"/>
    <w:rsid w:val="00BC7624"/>
    <w:rsid w:val="00C270F0"/>
    <w:rsid w:val="00C3614A"/>
    <w:rsid w:val="00C47421"/>
    <w:rsid w:val="00C612C4"/>
    <w:rsid w:val="00C74F46"/>
    <w:rsid w:val="00CA7454"/>
    <w:rsid w:val="00D14836"/>
    <w:rsid w:val="00D1600F"/>
    <w:rsid w:val="00D3680C"/>
    <w:rsid w:val="00D52BD4"/>
    <w:rsid w:val="00D729FC"/>
    <w:rsid w:val="00DA43F6"/>
    <w:rsid w:val="00DA604B"/>
    <w:rsid w:val="00DA6123"/>
    <w:rsid w:val="00DB7AEA"/>
    <w:rsid w:val="00DD600E"/>
    <w:rsid w:val="00E2290F"/>
    <w:rsid w:val="00E33ED0"/>
    <w:rsid w:val="00E83655"/>
    <w:rsid w:val="00E92608"/>
    <w:rsid w:val="00EE5C13"/>
    <w:rsid w:val="00EF0D0C"/>
    <w:rsid w:val="00F263C8"/>
    <w:rsid w:val="00F27404"/>
    <w:rsid w:val="00F54116"/>
    <w:rsid w:val="00F7072D"/>
    <w:rsid w:val="00FA00FD"/>
    <w:rsid w:val="00FA5FFF"/>
    <w:rsid w:val="00FB4B74"/>
    <w:rsid w:val="00FC282A"/>
    <w:rsid w:val="00FD27A2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7D7C"/>
  <w15:chartTrackingRefBased/>
  <w15:docId w15:val="{11FB90A1-05B7-4248-BD86-AA594E28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C64B6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7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F7072D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">
    <w:name w:val="РАЗДЕЛ"/>
    <w:basedOn w:val="a6"/>
    <w:next w:val="4"/>
    <w:rsid w:val="009633E0"/>
    <w:pPr>
      <w:numPr>
        <w:numId w:val="1"/>
      </w:numPr>
      <w:tabs>
        <w:tab w:val="num" w:pos="360"/>
        <w:tab w:val="left" w:pos="1260"/>
      </w:tabs>
      <w:spacing w:before="120" w:after="12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6">
    <w:name w:val="Note Heading"/>
    <w:basedOn w:val="a0"/>
    <w:next w:val="a0"/>
    <w:link w:val="a7"/>
    <w:uiPriority w:val="99"/>
    <w:semiHidden/>
    <w:unhideWhenUsed/>
    <w:rsid w:val="009633E0"/>
    <w:pPr>
      <w:spacing w:after="0" w:line="240" w:lineRule="auto"/>
    </w:pPr>
  </w:style>
  <w:style w:type="character" w:customStyle="1" w:styleId="a7">
    <w:name w:val="Заголовок записки Знак"/>
    <w:basedOn w:val="a1"/>
    <w:link w:val="a6"/>
    <w:uiPriority w:val="99"/>
    <w:semiHidden/>
    <w:rsid w:val="009633E0"/>
    <w:rPr>
      <w:rFonts w:eastAsiaTheme="minorEastAsia"/>
      <w:lang w:eastAsia="ru-RU"/>
    </w:rPr>
  </w:style>
  <w:style w:type="paragraph" w:styleId="4">
    <w:name w:val="List Continue 4"/>
    <w:basedOn w:val="a0"/>
    <w:uiPriority w:val="99"/>
    <w:semiHidden/>
    <w:unhideWhenUsed/>
    <w:rsid w:val="009633E0"/>
    <w:pPr>
      <w:spacing w:after="120"/>
      <w:ind w:left="1132"/>
      <w:contextualSpacing/>
    </w:pPr>
  </w:style>
  <w:style w:type="paragraph" w:customStyle="1" w:styleId="Default">
    <w:name w:val="Default"/>
    <w:rsid w:val="00C361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0"/>
    <w:link w:val="a9"/>
    <w:rsid w:val="00A73407"/>
    <w:pPr>
      <w:spacing w:after="0" w:line="240" w:lineRule="auto"/>
      <w:ind w:right="-341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Основной текст Знак"/>
    <w:basedOn w:val="a1"/>
    <w:link w:val="a8"/>
    <w:rsid w:val="00A73407"/>
    <w:rPr>
      <w:rFonts w:ascii="Times New Roman" w:eastAsia="Times New Roman" w:hAnsi="Times New Roman" w:cs="Times New Roman"/>
      <w:lang w:val="en-US" w:eastAsia="ru-RU"/>
    </w:rPr>
  </w:style>
  <w:style w:type="paragraph" w:styleId="2">
    <w:name w:val="Body Text 2"/>
    <w:basedOn w:val="a0"/>
    <w:link w:val="20"/>
    <w:uiPriority w:val="99"/>
    <w:unhideWhenUsed/>
    <w:rsid w:val="004818FC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character" w:customStyle="1" w:styleId="20">
    <w:name w:val="Основной текст 2 Знак"/>
    <w:basedOn w:val="a1"/>
    <w:link w:val="2"/>
    <w:uiPriority w:val="99"/>
    <w:rsid w:val="004818FC"/>
    <w:rPr>
      <w:rFonts w:ascii="Verdana" w:eastAsiaTheme="minorEastAsia" w:hAnsi="Verdan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C726664C</Template>
  <TotalTime>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Алексей Юрьевич</dc:creator>
  <cp:keywords/>
  <dc:description/>
  <cp:lastModifiedBy>Калетина Ксения Валерьевна</cp:lastModifiedBy>
  <cp:revision>3</cp:revision>
  <cp:lastPrinted>2023-09-01T11:20:00Z</cp:lastPrinted>
  <dcterms:created xsi:type="dcterms:W3CDTF">2025-08-30T07:28:00Z</dcterms:created>
  <dcterms:modified xsi:type="dcterms:W3CDTF">2025-09-05T11:35:00Z</dcterms:modified>
</cp:coreProperties>
</file>