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552" w:rsidRPr="006E4B1D" w:rsidRDefault="00334F0A" w:rsidP="0073455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 Narrow"/>
          <w:bCs/>
          <w:sz w:val="22"/>
          <w:szCs w:val="22"/>
        </w:rPr>
      </w:pPr>
      <w:r w:rsidRPr="006E4B1D">
        <w:rPr>
          <w:rFonts w:ascii="Verdana" w:hAnsi="Verdana" w:cs="Arial Narrow"/>
          <w:bCs/>
          <w:sz w:val="22"/>
          <w:szCs w:val="22"/>
        </w:rPr>
        <w:t xml:space="preserve">РАМОЧНЫЙ </w:t>
      </w:r>
      <w:r w:rsidR="00734552" w:rsidRPr="006E4B1D">
        <w:rPr>
          <w:rFonts w:ascii="Verdana" w:hAnsi="Verdana" w:cs="Arial Narrow"/>
          <w:bCs/>
          <w:sz w:val="22"/>
          <w:szCs w:val="22"/>
        </w:rPr>
        <w:t xml:space="preserve">ДОГОВОР </w:t>
      </w:r>
      <w:permStart w:id="1030705945" w:edGrp="everyone"/>
      <w:r w:rsidR="00734552" w:rsidRPr="006E4B1D">
        <w:rPr>
          <w:rFonts w:ascii="Verdana" w:hAnsi="Verdana" w:cs="Arial Narrow"/>
          <w:bCs/>
          <w:sz w:val="22"/>
          <w:szCs w:val="22"/>
        </w:rPr>
        <w:t>N ____</w:t>
      </w:r>
      <w:permEnd w:id="1030705945"/>
    </w:p>
    <w:p w:rsidR="00734552" w:rsidRPr="006E4B1D" w:rsidRDefault="00734552" w:rsidP="00734552">
      <w:pPr>
        <w:widowControl w:val="0"/>
        <w:autoSpaceDE w:val="0"/>
        <w:autoSpaceDN w:val="0"/>
        <w:adjustRightInd w:val="0"/>
        <w:jc w:val="center"/>
        <w:rPr>
          <w:rFonts w:ascii="Verdana" w:hAnsi="Verdana" w:cs="Arial Narrow"/>
          <w:bCs/>
          <w:sz w:val="22"/>
          <w:szCs w:val="22"/>
        </w:rPr>
      </w:pPr>
      <w:r w:rsidRPr="006E4B1D">
        <w:rPr>
          <w:rFonts w:ascii="Verdana" w:hAnsi="Verdana" w:cs="Arial Narrow"/>
          <w:bCs/>
          <w:sz w:val="22"/>
          <w:szCs w:val="22"/>
        </w:rPr>
        <w:t>возмездного оказания услуг</w:t>
      </w:r>
      <w:permStart w:id="256802587" w:edGrp="everyone"/>
      <w:permEnd w:id="256802587"/>
    </w:p>
    <w:p w:rsidR="00734552" w:rsidRPr="006E4B1D" w:rsidRDefault="00734552" w:rsidP="00734552">
      <w:pPr>
        <w:widowControl w:val="0"/>
        <w:autoSpaceDE w:val="0"/>
        <w:autoSpaceDN w:val="0"/>
        <w:adjustRightInd w:val="0"/>
        <w:jc w:val="center"/>
        <w:outlineLvl w:val="0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 </w:t>
      </w:r>
      <w:permStart w:id="303057744" w:edGrp="everyone"/>
      <w:permEnd w:id="303057744"/>
    </w:p>
    <w:p w:rsidR="00734552" w:rsidRPr="006E4B1D" w:rsidRDefault="00734552" w:rsidP="00734552">
      <w:pPr>
        <w:pStyle w:val="ConsPlusNonformat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г. Ижевск</w:t>
      </w:r>
      <w:r w:rsidRPr="006E4B1D">
        <w:rPr>
          <w:rFonts w:ascii="Verdana" w:hAnsi="Verdana" w:cs="Arial Narrow"/>
          <w:sz w:val="22"/>
          <w:szCs w:val="22"/>
        </w:rPr>
        <w:tab/>
      </w:r>
      <w:r w:rsidRPr="006E4B1D">
        <w:rPr>
          <w:rFonts w:ascii="Verdana" w:hAnsi="Verdana" w:cs="Arial Narrow"/>
          <w:sz w:val="22"/>
          <w:szCs w:val="22"/>
        </w:rPr>
        <w:tab/>
      </w:r>
      <w:permStart w:id="7412200" w:edGrp="everyone"/>
      <w:r w:rsidRPr="006E4B1D">
        <w:rPr>
          <w:rFonts w:ascii="Verdana" w:hAnsi="Verdana" w:cs="Arial Narrow"/>
          <w:sz w:val="22"/>
          <w:szCs w:val="22"/>
        </w:rPr>
        <w:t xml:space="preserve">                                      </w:t>
      </w:r>
      <w:r w:rsidR="00C37381" w:rsidRPr="006E4B1D">
        <w:rPr>
          <w:rFonts w:ascii="Verdana" w:hAnsi="Verdana" w:cs="Arial Narrow"/>
          <w:sz w:val="22"/>
          <w:szCs w:val="22"/>
        </w:rPr>
        <w:t xml:space="preserve">                </w:t>
      </w:r>
      <w:r w:rsidR="00AD21BA">
        <w:rPr>
          <w:rFonts w:ascii="Verdana" w:hAnsi="Verdana" w:cs="Arial Narrow"/>
          <w:sz w:val="22"/>
          <w:szCs w:val="22"/>
        </w:rPr>
        <w:t xml:space="preserve">      </w:t>
      </w:r>
      <w:r w:rsidR="00C37381" w:rsidRPr="006E4B1D">
        <w:rPr>
          <w:rFonts w:ascii="Verdana" w:hAnsi="Verdana" w:cs="Arial Narrow"/>
          <w:sz w:val="22"/>
          <w:szCs w:val="22"/>
        </w:rPr>
        <w:t xml:space="preserve"> ____________20</w:t>
      </w:r>
      <w:r w:rsidRPr="006E4B1D">
        <w:rPr>
          <w:rFonts w:ascii="Verdana" w:hAnsi="Verdana" w:cs="Arial Narrow"/>
          <w:sz w:val="22"/>
          <w:szCs w:val="22"/>
        </w:rPr>
        <w:t>__ г.</w:t>
      </w:r>
      <w:permEnd w:id="7412200"/>
    </w:p>
    <w:p w:rsidR="00734552" w:rsidRPr="006E4B1D" w:rsidRDefault="00734552" w:rsidP="00734552">
      <w:pPr>
        <w:widowControl w:val="0"/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2"/>
          <w:szCs w:val="22"/>
        </w:rPr>
      </w:pPr>
    </w:p>
    <w:p w:rsidR="00734552" w:rsidRPr="006E4B1D" w:rsidRDefault="006746F0" w:rsidP="006746F0">
      <w:pPr>
        <w:widowControl w:val="0"/>
        <w:autoSpaceDE w:val="0"/>
        <w:autoSpaceDN w:val="0"/>
        <w:adjustRightInd w:val="0"/>
        <w:spacing w:after="200"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Verdana"/>
          <w:b/>
          <w:sz w:val="22"/>
          <w:szCs w:val="22"/>
        </w:rPr>
        <w:t>Акционерное общество «Концерн «Калашников» (АО «Концерн «Калашников»),</w:t>
      </w:r>
      <w:r w:rsidRPr="006E4B1D">
        <w:rPr>
          <w:rFonts w:ascii="Verdana" w:hAnsi="Verdana" w:cs="Verdana"/>
          <w:sz w:val="22"/>
          <w:szCs w:val="22"/>
        </w:rPr>
        <w:t xml:space="preserve"> именуемое в дальнейшем «Заказчик»,</w:t>
      </w:r>
      <w:r w:rsidR="00734552" w:rsidRPr="006E4B1D">
        <w:rPr>
          <w:rFonts w:ascii="Verdana" w:hAnsi="Verdana" w:cs="Arial Narrow"/>
          <w:sz w:val="22"/>
          <w:szCs w:val="22"/>
        </w:rPr>
        <w:t xml:space="preserve"> </w:t>
      </w:r>
      <w:permStart w:id="602548033" w:edGrp="everyone"/>
      <w:r w:rsidR="00734552" w:rsidRPr="008143D2">
        <w:rPr>
          <w:rFonts w:ascii="Verdana" w:hAnsi="Verdana" w:cs="Arial Narrow"/>
          <w:sz w:val="22"/>
          <w:szCs w:val="22"/>
        </w:rPr>
        <w:t xml:space="preserve">в лице </w:t>
      </w:r>
      <w:bookmarkStart w:id="0" w:name="_Hlk206054246"/>
      <w:r w:rsidR="008E2963" w:rsidRPr="00F458CA">
        <w:rPr>
          <w:rFonts w:ascii="Verdana" w:hAnsi="Verdana" w:cs="Arial Narrow"/>
          <w:sz w:val="22"/>
          <w:szCs w:val="22"/>
        </w:rPr>
        <w:t xml:space="preserve">Директора дивизиона производственной логистики </w:t>
      </w:r>
      <w:proofErr w:type="spellStart"/>
      <w:r w:rsidR="008E2963" w:rsidRPr="00F458CA">
        <w:rPr>
          <w:rFonts w:ascii="Verdana" w:hAnsi="Verdana" w:cs="Arial Narrow"/>
          <w:sz w:val="22"/>
          <w:szCs w:val="22"/>
        </w:rPr>
        <w:t>Сусекова</w:t>
      </w:r>
      <w:proofErr w:type="spellEnd"/>
      <w:r w:rsidR="008E2963" w:rsidRPr="00F458CA">
        <w:rPr>
          <w:rFonts w:ascii="Verdana" w:hAnsi="Verdana" w:cs="Arial Narrow"/>
          <w:sz w:val="22"/>
          <w:szCs w:val="22"/>
        </w:rPr>
        <w:t xml:space="preserve"> Алексея Павловича</w:t>
      </w:r>
      <w:r w:rsidR="008E2963" w:rsidRPr="006E4B1D">
        <w:rPr>
          <w:rFonts w:ascii="Verdana" w:hAnsi="Verdana" w:cs="Arial Narrow"/>
          <w:sz w:val="22"/>
          <w:szCs w:val="22"/>
        </w:rPr>
        <w:t>, действующ</w:t>
      </w:r>
      <w:r w:rsidR="008E2963">
        <w:rPr>
          <w:rFonts w:ascii="Verdana" w:hAnsi="Verdana" w:cs="Arial Narrow"/>
          <w:sz w:val="22"/>
          <w:szCs w:val="22"/>
        </w:rPr>
        <w:t xml:space="preserve">его </w:t>
      </w:r>
      <w:r w:rsidR="008E2963" w:rsidRPr="00F458CA">
        <w:rPr>
          <w:rFonts w:ascii="Verdana" w:hAnsi="Verdana" w:cs="Arial Narrow"/>
          <w:sz w:val="22"/>
          <w:szCs w:val="22"/>
        </w:rPr>
        <w:t>на основании доверенности № 150 от 16.06.2025г</w:t>
      </w:r>
      <w:bookmarkEnd w:id="0"/>
      <w:r w:rsidR="008E2963">
        <w:rPr>
          <w:rFonts w:ascii="Verdana" w:hAnsi="Verdana" w:cs="Arial Narrow"/>
          <w:sz w:val="22"/>
          <w:szCs w:val="22"/>
        </w:rPr>
        <w:t>.</w:t>
      </w:r>
      <w:r w:rsidR="00734552" w:rsidRPr="006E4B1D">
        <w:rPr>
          <w:rFonts w:ascii="Verdana" w:hAnsi="Verdana" w:cs="Arial Narrow"/>
          <w:sz w:val="22"/>
          <w:szCs w:val="22"/>
        </w:rPr>
        <w:t>,</w:t>
      </w:r>
      <w:permEnd w:id="602548033"/>
      <w:r w:rsidRPr="006E4B1D">
        <w:rPr>
          <w:rFonts w:ascii="Verdana" w:hAnsi="Verdana" w:cs="Arial Narrow"/>
          <w:sz w:val="22"/>
          <w:szCs w:val="22"/>
        </w:rPr>
        <w:t xml:space="preserve"> </w:t>
      </w:r>
      <w:r w:rsidR="00734552" w:rsidRPr="006E4B1D">
        <w:rPr>
          <w:rFonts w:ascii="Verdana" w:hAnsi="Verdana" w:cs="Arial Narrow"/>
          <w:sz w:val="22"/>
          <w:szCs w:val="22"/>
        </w:rPr>
        <w:t>с одной стороны, и</w:t>
      </w:r>
    </w:p>
    <w:p w:rsidR="008E2963" w:rsidRDefault="008E2963" w:rsidP="008E2963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8E2963">
        <w:rPr>
          <w:rFonts w:ascii="Verdana" w:hAnsi="Verdana" w:cs="Arial Narrow"/>
          <w:sz w:val="22"/>
          <w:szCs w:val="22"/>
        </w:rPr>
        <w:t>______, именуем____ в дальнейшем «Исполнитель», в лице ____________________________, действующ___ на основании _________________________________, с другой стороны, заключили Договор (далее - Договор) о нижеследующем:</w:t>
      </w:r>
    </w:p>
    <w:p w:rsidR="008E2963" w:rsidRPr="008E2963" w:rsidRDefault="008E2963" w:rsidP="008E2963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</w:p>
    <w:p w:rsidR="00734552" w:rsidRPr="006E4B1D" w:rsidRDefault="009B37CD" w:rsidP="00175864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480" w:lineRule="auto"/>
        <w:ind w:left="0" w:firstLine="0"/>
        <w:jc w:val="center"/>
        <w:outlineLvl w:val="0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ПРЕДМЕТ ДОГОВОРА.</w:t>
      </w:r>
    </w:p>
    <w:p w:rsidR="00734552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Исполнитель обязуется по заданию </w:t>
      </w:r>
      <w:r w:rsidR="00757C83" w:rsidRPr="006E4B1D">
        <w:rPr>
          <w:rFonts w:ascii="Verdana" w:hAnsi="Verdana" w:cs="Arial Narrow"/>
          <w:sz w:val="22"/>
          <w:szCs w:val="22"/>
        </w:rPr>
        <w:t xml:space="preserve">Заказчика </w:t>
      </w:r>
      <w:r w:rsidR="00334F0A" w:rsidRPr="006E4B1D">
        <w:rPr>
          <w:rFonts w:ascii="Verdana" w:hAnsi="Verdana" w:cs="Arial Narrow"/>
          <w:sz w:val="22"/>
          <w:szCs w:val="22"/>
        </w:rPr>
        <w:t xml:space="preserve">и на основании Заявок </w:t>
      </w:r>
      <w:r w:rsidRPr="006E4B1D">
        <w:rPr>
          <w:rFonts w:ascii="Verdana" w:hAnsi="Verdana" w:cs="Arial Narrow"/>
          <w:sz w:val="22"/>
          <w:szCs w:val="22"/>
        </w:rPr>
        <w:t>Заказчика</w:t>
      </w:r>
      <w:r w:rsidR="00334F0A" w:rsidRPr="006E4B1D">
        <w:rPr>
          <w:rFonts w:ascii="Verdana" w:hAnsi="Verdana" w:cs="Arial Narrow"/>
          <w:sz w:val="22"/>
          <w:szCs w:val="22"/>
        </w:rPr>
        <w:t xml:space="preserve"> </w:t>
      </w:r>
      <w:r w:rsidRPr="006E4B1D">
        <w:rPr>
          <w:rFonts w:ascii="Verdana" w:hAnsi="Verdana" w:cs="Arial Narrow"/>
          <w:sz w:val="22"/>
          <w:szCs w:val="22"/>
        </w:rPr>
        <w:t xml:space="preserve">оказать следующие услуги: </w:t>
      </w:r>
      <w:permStart w:id="1548971751" w:edGrp="everyone"/>
      <w:r w:rsidR="008E2963">
        <w:rPr>
          <w:rFonts w:ascii="Verdana" w:hAnsi="Verdana" w:cs="Arial Narrow"/>
          <w:sz w:val="22"/>
          <w:szCs w:val="22"/>
        </w:rPr>
        <w:t>проведение отбора проб и контроль качества и безопасности питьевой воды, горячей воды</w:t>
      </w:r>
      <w:r w:rsidR="00651C7E">
        <w:rPr>
          <w:rFonts w:ascii="Verdana" w:hAnsi="Verdana" w:cs="Arial Narrow"/>
          <w:sz w:val="22"/>
          <w:szCs w:val="22"/>
        </w:rPr>
        <w:t xml:space="preserve"> на 2025-2026 гг.</w:t>
      </w:r>
      <w:r w:rsidR="008E2963">
        <w:rPr>
          <w:rFonts w:ascii="Verdana" w:hAnsi="Verdana" w:cs="Arial Narrow"/>
          <w:sz w:val="22"/>
          <w:szCs w:val="22"/>
        </w:rPr>
        <w:t>, согласно технического задания (Приложение №</w:t>
      </w:r>
      <w:r w:rsidR="008E2963" w:rsidRPr="00B84818">
        <w:rPr>
          <w:rFonts w:ascii="Verdana" w:hAnsi="Verdana" w:cs="Arial Narrow"/>
          <w:sz w:val="22"/>
          <w:szCs w:val="22"/>
        </w:rPr>
        <w:t>4</w:t>
      </w:r>
      <w:r w:rsidR="008E2963">
        <w:rPr>
          <w:rFonts w:ascii="Verdana" w:hAnsi="Verdana" w:cs="Arial Narrow"/>
          <w:sz w:val="22"/>
          <w:szCs w:val="22"/>
        </w:rPr>
        <w:t>)</w:t>
      </w:r>
      <w:r w:rsidR="008E2963" w:rsidRPr="006E4B1D">
        <w:rPr>
          <w:rFonts w:ascii="Verdana" w:hAnsi="Verdana" w:cs="Arial Narrow"/>
          <w:sz w:val="22"/>
          <w:szCs w:val="22"/>
        </w:rPr>
        <w:t xml:space="preserve"> (далее по тексту Договора – Услуги), а Заказчик обязуется принять и оплатить</w:t>
      </w:r>
      <w:r w:rsidRPr="006E4B1D">
        <w:rPr>
          <w:rFonts w:ascii="Verdana" w:hAnsi="Verdana" w:cs="Arial Narrow"/>
          <w:sz w:val="22"/>
          <w:szCs w:val="22"/>
        </w:rPr>
        <w:t>.</w:t>
      </w:r>
    </w:p>
    <w:p w:rsidR="008E2963" w:rsidRPr="008E2963" w:rsidRDefault="008E2963" w:rsidP="008E2963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Настоящий Договор не налагает на Заказчика обязательства выдавать Исполнителю Заявки на оказание услуг</w:t>
      </w:r>
      <w:r>
        <w:rPr>
          <w:rFonts w:ascii="Verdana" w:hAnsi="Verdana" w:cs="Arial Narrow"/>
          <w:sz w:val="22"/>
          <w:szCs w:val="22"/>
        </w:rPr>
        <w:t xml:space="preserve"> (далее по тексту – Заявка)</w:t>
      </w:r>
      <w:r w:rsidRPr="006E4B1D">
        <w:rPr>
          <w:rFonts w:ascii="Verdana" w:hAnsi="Verdana" w:cs="Arial Narrow"/>
          <w:sz w:val="22"/>
          <w:szCs w:val="22"/>
        </w:rPr>
        <w:t xml:space="preserve"> и не налагает обязательства на Исполнителя предоставлять Услуги Заказчику до согласования Сторонами соответствующей Заявки.</w:t>
      </w:r>
      <w:r>
        <w:rPr>
          <w:rFonts w:ascii="Verdana" w:hAnsi="Verdana" w:cs="Arial Narrow"/>
          <w:sz w:val="22"/>
          <w:szCs w:val="22"/>
        </w:rPr>
        <w:t xml:space="preserve"> Форма Заявки представлена в Приложении № 1 к настоящему Договору.</w:t>
      </w:r>
    </w:p>
    <w:p w:rsidR="00651C7E" w:rsidRPr="00651C7E" w:rsidRDefault="00C645D1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C645D1">
        <w:rPr>
          <w:rFonts w:ascii="Verdana" w:hAnsi="Verdana"/>
          <w:sz w:val="22"/>
          <w:szCs w:val="22"/>
        </w:rPr>
        <w:t>Исполнитель гарантирует, что при оказании услуг по настоящему Договору оказания услуг не используется контрафактный, фальсифицированный товар*.</w:t>
      </w: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  </w:t>
      </w:r>
      <w:r w:rsidRPr="00C645D1">
        <w:rPr>
          <w:rFonts w:ascii="Verdana" w:hAnsi="Verdana"/>
          <w:color w:val="FFFFFF" w:themeColor="background1"/>
          <w:sz w:val="22"/>
          <w:szCs w:val="22"/>
        </w:rPr>
        <w:t xml:space="preserve">* </w:t>
      </w:r>
      <w:r w:rsidRPr="00C645D1">
        <w:rPr>
          <w:rFonts w:ascii="Verdana" w:hAnsi="Verdana"/>
          <w:sz w:val="22"/>
          <w:szCs w:val="22"/>
        </w:rPr>
        <w:t>*контрафактным признается товар, на котором (или на этикетке, упаковке которой) незаконно размещены средства индивидуализации или содержатся сходные с ними до степени смешения обозначения, а также материальные носители, в которых выражены результаты интеллектуальной деятельности с нарушением исключительного права на такой результат;</w:t>
      </w:r>
      <w:r>
        <w:rPr>
          <w:rFonts w:ascii="Verdana" w:hAnsi="Verdana"/>
          <w:sz w:val="22"/>
          <w:szCs w:val="22"/>
        </w:rPr>
        <w:t xml:space="preserve">                </w:t>
      </w:r>
      <w:r w:rsidRPr="00C645D1">
        <w:rPr>
          <w:rFonts w:ascii="Verdana" w:hAnsi="Verdana"/>
          <w:sz w:val="22"/>
          <w:szCs w:val="22"/>
        </w:rPr>
        <w:t>*фальсифицированным признается товар, сопровождаемый при производстве и обороте заведомо неполной или недостоверной (ложной) информацией о соответствии товара требованиям к качеству по договору, обязательным требованиям к данному виду товара, установленным нормативными правовыми документами, техническими регламентами, документами по стандартизации, технической документацией на данный товар.</w:t>
      </w:r>
    </w:p>
    <w:p w:rsidR="00651C7E" w:rsidRDefault="00651C7E" w:rsidP="00651C7E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Услуги должны быть оказаны в срок:</w:t>
      </w:r>
    </w:p>
    <w:p w:rsidR="00651C7E" w:rsidRPr="00651C7E" w:rsidRDefault="00651C7E" w:rsidP="00651C7E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Начало оказания услуг: с момента подписания договора Сторонами.</w:t>
      </w:r>
      <w:r w:rsidRPr="00651C7E">
        <w:rPr>
          <w:rFonts w:ascii="Verdana" w:hAnsi="Verdana" w:cs="Arial Narrow"/>
          <w:sz w:val="22"/>
          <w:szCs w:val="22"/>
        </w:rPr>
        <w:t xml:space="preserve"> </w:t>
      </w:r>
      <w:r>
        <w:rPr>
          <w:rFonts w:ascii="Verdana" w:hAnsi="Verdana" w:cs="Arial Narrow"/>
          <w:sz w:val="22"/>
          <w:szCs w:val="22"/>
        </w:rPr>
        <w:t>Окончание оказания услуг: в течение 12 месяцев с момента подписания договора Сторонами.</w:t>
      </w:r>
    </w:p>
    <w:p w:rsidR="00DD57D2" w:rsidRPr="006E4B1D" w:rsidRDefault="00DD57D2" w:rsidP="00DD57D2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567"/>
        <w:jc w:val="both"/>
        <w:rPr>
          <w:rFonts w:ascii="Verdana" w:hAnsi="Verdana"/>
          <w:sz w:val="22"/>
          <w:szCs w:val="22"/>
        </w:rPr>
      </w:pPr>
      <w:permStart w:id="492451620" w:edGrp="everyone"/>
      <w:permEnd w:id="1548971751"/>
      <w:permEnd w:id="492451620"/>
    </w:p>
    <w:p w:rsidR="00734552" w:rsidRPr="006E4B1D" w:rsidRDefault="00734552" w:rsidP="00175864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480" w:lineRule="auto"/>
        <w:ind w:left="0" w:firstLine="0"/>
        <w:jc w:val="center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ПРАВА И ОБЯЗАННОСТИ СТОРОН</w:t>
      </w:r>
    </w:p>
    <w:p w:rsidR="00734552" w:rsidRPr="006E4B1D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Заказчик обязуется:</w:t>
      </w:r>
    </w:p>
    <w:p w:rsidR="00734552" w:rsidRPr="006E4B1D" w:rsidRDefault="00734552" w:rsidP="006E0258">
      <w:pPr>
        <w:pStyle w:val="af3"/>
        <w:widowControl w:val="0"/>
        <w:numPr>
          <w:ilvl w:val="2"/>
          <w:numId w:val="5"/>
        </w:numPr>
        <w:tabs>
          <w:tab w:val="left" w:pos="851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Оплатить услуги Исполнителя в соответствии с условиями Договора;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8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Предоставить Исполнителю допуск к информации, документации, помещениям для осуществления услуг;</w:t>
      </w:r>
    </w:p>
    <w:p w:rsidR="00734552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Выполнять рекомендации Исполнителя для успешного оказания </w:t>
      </w:r>
      <w:r w:rsidRPr="006E4B1D">
        <w:rPr>
          <w:rFonts w:ascii="Verdana" w:hAnsi="Verdana" w:cs="Arial Narrow"/>
          <w:sz w:val="22"/>
          <w:szCs w:val="22"/>
        </w:rPr>
        <w:lastRenderedPageBreak/>
        <w:t>услуг.</w:t>
      </w:r>
      <w:permStart w:id="580666983" w:edGrp="everyone"/>
    </w:p>
    <w:permEnd w:id="580666983"/>
    <w:p w:rsidR="00734552" w:rsidRPr="006E4B1D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Заказчик вправе: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Получать информацию о ходе исполнения поручения по Договору;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bCs/>
          <w:sz w:val="22"/>
          <w:szCs w:val="22"/>
        </w:rPr>
        <w:t>Отказаться</w:t>
      </w:r>
      <w:r w:rsidRPr="006E4B1D">
        <w:rPr>
          <w:rFonts w:ascii="Verdana" w:hAnsi="Verdana" w:cs="Arial Narrow"/>
          <w:sz w:val="22"/>
          <w:szCs w:val="22"/>
        </w:rPr>
        <w:t xml:space="preserve"> в одностороннем порядке от исполнения </w:t>
      </w:r>
      <w:r w:rsidR="00056DFF">
        <w:rPr>
          <w:rFonts w:ascii="Verdana" w:hAnsi="Verdana" w:cs="Arial Narrow"/>
          <w:sz w:val="22"/>
          <w:szCs w:val="22"/>
        </w:rPr>
        <w:t>Д</w:t>
      </w:r>
      <w:r w:rsidRPr="006E4B1D">
        <w:rPr>
          <w:rFonts w:ascii="Verdana" w:hAnsi="Verdana" w:cs="Arial Narrow"/>
          <w:sz w:val="22"/>
          <w:szCs w:val="22"/>
        </w:rPr>
        <w:t>оговора при условии оплаты Исполнителю фактически понесенных расходов.</w:t>
      </w:r>
    </w:p>
    <w:p w:rsidR="00E13EA7" w:rsidRDefault="007C580D" w:rsidP="00E13EA7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В</w:t>
      </w:r>
      <w:r w:rsidR="00E13EA7" w:rsidRPr="006E4B1D">
        <w:rPr>
          <w:rFonts w:ascii="Verdana" w:hAnsi="Verdana" w:cs="Arial Narrow"/>
          <w:sz w:val="22"/>
          <w:szCs w:val="22"/>
        </w:rPr>
        <w:t xml:space="preserve"> течение срока действия настоящего Договора предоставлять Исполнителю Заявки</w:t>
      </w:r>
      <w:r w:rsidR="00E0118A" w:rsidRPr="006E4B1D">
        <w:rPr>
          <w:rFonts w:ascii="Verdana" w:hAnsi="Verdana" w:cs="Arial Narrow"/>
          <w:sz w:val="22"/>
          <w:szCs w:val="22"/>
        </w:rPr>
        <w:t xml:space="preserve">. </w:t>
      </w:r>
      <w:r w:rsidR="00D7291E" w:rsidRPr="006E4B1D">
        <w:rPr>
          <w:rFonts w:ascii="Verdana" w:hAnsi="Verdana" w:cs="Arial Narrow"/>
          <w:sz w:val="22"/>
          <w:szCs w:val="22"/>
        </w:rPr>
        <w:t>Наименование необходимой Услуги, объёмы, сроки исполнения, стоимость Услуги определяются Сторонами в Заявках, являющихся неотъемле</w:t>
      </w:r>
      <w:r w:rsidR="00DA3478">
        <w:rPr>
          <w:rFonts w:ascii="Verdana" w:hAnsi="Verdana" w:cs="Arial Narrow"/>
          <w:sz w:val="22"/>
          <w:szCs w:val="22"/>
        </w:rPr>
        <w:t>мой частью настоящего Договора.</w:t>
      </w:r>
      <w:permStart w:id="2132703019" w:edGrp="everyone"/>
    </w:p>
    <w:p w:rsidR="00E55F8C" w:rsidRPr="00E55F8C" w:rsidRDefault="00E55F8C" w:rsidP="00E55F8C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E55F8C">
        <w:rPr>
          <w:rFonts w:ascii="Verdana" w:hAnsi="Verdana" w:cs="Arial Narrow"/>
          <w:sz w:val="22"/>
          <w:szCs w:val="22"/>
        </w:rPr>
        <w:t>Требовать от Исполнителя надлежащее исполнение обязательств, предусмотренных Договором.</w:t>
      </w:r>
    </w:p>
    <w:p w:rsidR="00E55F8C" w:rsidRPr="00E55F8C" w:rsidRDefault="00E55F8C" w:rsidP="00E55F8C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E55F8C">
        <w:rPr>
          <w:rFonts w:ascii="Verdana" w:hAnsi="Verdana" w:cs="Arial Narrow"/>
          <w:sz w:val="22"/>
          <w:szCs w:val="22"/>
        </w:rPr>
        <w:t>Требовать от Исполнителя своевременного устранения выявленных недостатков оказанной услуги.</w:t>
      </w:r>
    </w:p>
    <w:permEnd w:id="2132703019"/>
    <w:p w:rsidR="00734552" w:rsidRPr="006E4B1D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Исполнитель обязан: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Оказать услуги с надлежащим качеством</w:t>
      </w:r>
      <w:r w:rsidR="0089556B">
        <w:rPr>
          <w:rFonts w:ascii="Verdana" w:hAnsi="Verdana" w:cs="Arial Narrow"/>
          <w:sz w:val="22"/>
          <w:szCs w:val="22"/>
        </w:rPr>
        <w:t>.</w:t>
      </w:r>
    </w:p>
    <w:p w:rsidR="00E13EA7" w:rsidRPr="006E4B1D" w:rsidRDefault="007C580D" w:rsidP="00E13EA7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</w:t>
      </w:r>
      <w:r w:rsidR="00E13EA7" w:rsidRPr="006E4B1D">
        <w:rPr>
          <w:rFonts w:ascii="Verdana" w:hAnsi="Verdana" w:cs="Arial Narrow"/>
          <w:sz w:val="22"/>
          <w:szCs w:val="22"/>
        </w:rPr>
        <w:t>одпис</w:t>
      </w:r>
      <w:r w:rsidRPr="006E4B1D">
        <w:rPr>
          <w:rFonts w:ascii="Verdana" w:hAnsi="Verdana" w:cs="Arial Narrow"/>
          <w:sz w:val="22"/>
          <w:szCs w:val="22"/>
        </w:rPr>
        <w:t>ать</w:t>
      </w:r>
      <w:r w:rsidR="00E13EA7" w:rsidRPr="006E4B1D">
        <w:rPr>
          <w:rFonts w:ascii="Verdana" w:hAnsi="Verdana" w:cs="Arial Narrow"/>
          <w:sz w:val="22"/>
          <w:szCs w:val="22"/>
        </w:rPr>
        <w:t xml:space="preserve"> Заявку в случае согласия на оказание данных Услуг.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Отчитываться перед Заказчиком об объеме оказанных услуг </w:t>
      </w:r>
      <w:r w:rsidRPr="006E4B1D">
        <w:rPr>
          <w:rFonts w:ascii="Verdana" w:hAnsi="Verdana" w:cs="Arial Narrow"/>
          <w:sz w:val="22"/>
          <w:szCs w:val="22"/>
        </w:rPr>
        <w:br/>
        <w:t>в рамках Договора.</w:t>
      </w:r>
    </w:p>
    <w:p w:rsidR="00734552" w:rsidRPr="006E4B1D" w:rsidRDefault="00734552" w:rsidP="001D3A44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Соблюдать режим конфиденциальности и секретности информации ограниченного доступа (коммерческой, инсайдерской и иной охраняемой законом тайны) и не разглашать конфиденциальные сведения, полученные </w:t>
      </w:r>
      <w:r w:rsidRPr="006E4B1D">
        <w:rPr>
          <w:rFonts w:ascii="Verdana" w:hAnsi="Verdana" w:cs="Arial Narrow"/>
          <w:sz w:val="22"/>
          <w:szCs w:val="22"/>
        </w:rPr>
        <w:br/>
        <w:t>от Заказчика, ставшие ему известными в связи с заключ</w:t>
      </w:r>
      <w:r w:rsidR="00056DFF">
        <w:rPr>
          <w:rFonts w:ascii="Verdana" w:hAnsi="Verdana" w:cs="Arial Narrow"/>
          <w:sz w:val="22"/>
          <w:szCs w:val="22"/>
        </w:rPr>
        <w:t>ением и исполнением настоящего Д</w:t>
      </w:r>
      <w:r w:rsidRPr="006E4B1D">
        <w:rPr>
          <w:rFonts w:ascii="Verdana" w:hAnsi="Verdana" w:cs="Arial Narrow"/>
          <w:sz w:val="22"/>
          <w:szCs w:val="22"/>
        </w:rPr>
        <w:t xml:space="preserve">оговора. </w:t>
      </w:r>
    </w:p>
    <w:p w:rsidR="00734552" w:rsidRPr="006E4B1D" w:rsidRDefault="00056DFF" w:rsidP="001D3A44">
      <w:pPr>
        <w:widowControl w:val="0"/>
        <w:autoSpaceDE w:val="0"/>
        <w:autoSpaceDN w:val="0"/>
        <w:adjustRightInd w:val="0"/>
        <w:spacing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Текст Д</w:t>
      </w:r>
      <w:r w:rsidR="00734552" w:rsidRPr="006E4B1D">
        <w:rPr>
          <w:rFonts w:ascii="Verdana" w:hAnsi="Verdana" w:cs="Arial Narrow"/>
          <w:sz w:val="22"/>
          <w:szCs w:val="22"/>
        </w:rPr>
        <w:t>оговора, дополнительные соглашения и приложения к нему, информация, полученны</w:t>
      </w:r>
      <w:r>
        <w:rPr>
          <w:rFonts w:ascii="Verdana" w:hAnsi="Verdana" w:cs="Arial Narrow"/>
          <w:sz w:val="22"/>
          <w:szCs w:val="22"/>
        </w:rPr>
        <w:t>е в ходе реализации настоящего Д</w:t>
      </w:r>
      <w:r w:rsidR="00734552" w:rsidRPr="006E4B1D">
        <w:rPr>
          <w:rFonts w:ascii="Verdana" w:hAnsi="Verdana" w:cs="Arial Narrow"/>
          <w:sz w:val="22"/>
          <w:szCs w:val="22"/>
        </w:rPr>
        <w:t>оговора, не могут передаваться третьим лицам без предварительного письменного согласия Заказчика, кроме случаев, когда такая передача необходима для выполне</w:t>
      </w:r>
      <w:r>
        <w:rPr>
          <w:rFonts w:ascii="Verdana" w:hAnsi="Verdana" w:cs="Arial Narrow"/>
          <w:sz w:val="22"/>
          <w:szCs w:val="22"/>
        </w:rPr>
        <w:t>ния обязательств по настоящему Д</w:t>
      </w:r>
      <w:r w:rsidR="00734552" w:rsidRPr="006E4B1D">
        <w:rPr>
          <w:rFonts w:ascii="Verdana" w:hAnsi="Verdana" w:cs="Arial Narrow"/>
          <w:sz w:val="22"/>
          <w:szCs w:val="22"/>
        </w:rPr>
        <w:t>оговору, связана с получением официальных разреше</w:t>
      </w:r>
      <w:r>
        <w:rPr>
          <w:rFonts w:ascii="Verdana" w:hAnsi="Verdana" w:cs="Arial Narrow"/>
          <w:sz w:val="22"/>
          <w:szCs w:val="22"/>
        </w:rPr>
        <w:t>ний, документов для выполнения Д</w:t>
      </w:r>
      <w:r w:rsidR="00734552" w:rsidRPr="006E4B1D">
        <w:rPr>
          <w:rFonts w:ascii="Verdana" w:hAnsi="Verdana" w:cs="Arial Narrow"/>
          <w:sz w:val="22"/>
          <w:szCs w:val="22"/>
        </w:rPr>
        <w:t xml:space="preserve">оговора или уплаты налогов и иных обязательных платежей, а также иных случаев, предусмотренных действующим законодательством РФ. </w:t>
      </w:r>
    </w:p>
    <w:p w:rsidR="00734552" w:rsidRPr="006E4B1D" w:rsidRDefault="00734552" w:rsidP="001D3A44">
      <w:pPr>
        <w:widowControl w:val="0"/>
        <w:autoSpaceDE w:val="0"/>
        <w:autoSpaceDN w:val="0"/>
        <w:adjustRightInd w:val="0"/>
        <w:spacing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В случае нарушения Исполнителем обязательств, предусмотренных настоящим пунктом, Исполнитель несет ответственность в соответствии </w:t>
      </w:r>
      <w:r w:rsidRPr="006E4B1D">
        <w:rPr>
          <w:rFonts w:ascii="Verdana" w:hAnsi="Verdana" w:cs="Arial Narrow"/>
          <w:sz w:val="22"/>
          <w:szCs w:val="22"/>
        </w:rPr>
        <w:br/>
        <w:t>с действующим законодательством РФ.</w:t>
      </w:r>
    </w:p>
    <w:p w:rsidR="00734552" w:rsidRPr="006E4B1D" w:rsidRDefault="00734552" w:rsidP="001D3A44">
      <w:pPr>
        <w:pStyle w:val="af3"/>
        <w:numPr>
          <w:ilvl w:val="2"/>
          <w:numId w:val="5"/>
        </w:numPr>
        <w:tabs>
          <w:tab w:val="left" w:pos="1134"/>
        </w:tabs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Оказывать услуги в сроки, установленные </w:t>
      </w:r>
      <w:r w:rsidR="00593A3E" w:rsidRPr="006E4B1D">
        <w:rPr>
          <w:rFonts w:ascii="Verdana" w:hAnsi="Verdana" w:cs="Arial Narrow"/>
          <w:sz w:val="22"/>
          <w:szCs w:val="22"/>
        </w:rPr>
        <w:t>в Заявке</w:t>
      </w:r>
      <w:r w:rsidRPr="006E4B1D">
        <w:rPr>
          <w:rFonts w:ascii="Verdana" w:hAnsi="Verdana" w:cs="Arial Narrow"/>
          <w:sz w:val="22"/>
          <w:szCs w:val="22"/>
        </w:rPr>
        <w:t>.</w:t>
      </w:r>
    </w:p>
    <w:p w:rsidR="00537B30" w:rsidRDefault="0031516C" w:rsidP="001D3A44">
      <w:pPr>
        <w:pStyle w:val="af3"/>
        <w:numPr>
          <w:ilvl w:val="2"/>
          <w:numId w:val="5"/>
        </w:numPr>
        <w:tabs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permStart w:id="286686233" w:edGrp="everyone"/>
      <w:r w:rsidRPr="002333FB">
        <w:rPr>
          <w:rFonts w:ascii="Verdana" w:hAnsi="Verdana"/>
          <w:sz w:val="22"/>
          <w:szCs w:val="22"/>
        </w:rPr>
        <w:t xml:space="preserve">Персонал Исполнителя обязан выполнять требования внутриобъектового и пропускного режимов, перемещения материально-производственных запасов и документации, порядка оформления пропускных документов к </w:t>
      </w:r>
      <w:r>
        <w:rPr>
          <w:rFonts w:ascii="Verdana" w:hAnsi="Verdana"/>
          <w:sz w:val="22"/>
          <w:szCs w:val="22"/>
        </w:rPr>
        <w:t>И</w:t>
      </w:r>
      <w:r w:rsidRPr="002333FB">
        <w:rPr>
          <w:rFonts w:ascii="Verdana" w:hAnsi="Verdana"/>
          <w:sz w:val="22"/>
          <w:szCs w:val="22"/>
        </w:rPr>
        <w:t>сполнителю</w:t>
      </w:r>
      <w:r w:rsidRPr="002333FB">
        <w:rPr>
          <w:rFonts w:ascii="Verdana" w:hAnsi="Verdana" w:cs="Calibri"/>
          <w:sz w:val="22"/>
          <w:szCs w:val="22"/>
        </w:rPr>
        <w:t xml:space="preserve"> </w:t>
      </w:r>
      <w:r w:rsidRPr="002333FB">
        <w:rPr>
          <w:rFonts w:ascii="Verdana" w:hAnsi="Verdana"/>
          <w:sz w:val="22"/>
          <w:szCs w:val="22"/>
        </w:rPr>
        <w:t xml:space="preserve">при </w:t>
      </w:r>
      <w:r>
        <w:rPr>
          <w:rFonts w:ascii="Verdana" w:hAnsi="Verdana"/>
          <w:sz w:val="22"/>
          <w:szCs w:val="22"/>
        </w:rPr>
        <w:t>оказании услуг (Приложение №</w:t>
      </w:r>
      <w:r w:rsidR="008E2963" w:rsidRPr="00B84818">
        <w:rPr>
          <w:rFonts w:ascii="Verdana" w:hAnsi="Verdana"/>
          <w:sz w:val="22"/>
          <w:szCs w:val="22"/>
        </w:rPr>
        <w:t>3</w:t>
      </w:r>
      <w:r w:rsidRPr="002333FB">
        <w:rPr>
          <w:rFonts w:ascii="Verdana" w:hAnsi="Verdana"/>
          <w:sz w:val="22"/>
          <w:szCs w:val="22"/>
        </w:rPr>
        <w:t xml:space="preserve">), являющихся неотъемлемой частью </w:t>
      </w:r>
      <w:r w:rsidR="00056DFF">
        <w:rPr>
          <w:rFonts w:ascii="Verdana" w:hAnsi="Verdana"/>
          <w:sz w:val="22"/>
          <w:szCs w:val="22"/>
        </w:rPr>
        <w:t>Д</w:t>
      </w:r>
      <w:r w:rsidRPr="002333FB">
        <w:rPr>
          <w:rFonts w:ascii="Verdana" w:hAnsi="Verdana"/>
          <w:sz w:val="22"/>
          <w:szCs w:val="22"/>
        </w:rPr>
        <w:t>оговора и других правил, действующих на объектах Заказчика и нести ответственность за допущенные нарушения в со</w:t>
      </w:r>
      <w:r>
        <w:rPr>
          <w:rFonts w:ascii="Verdana" w:hAnsi="Verdana"/>
          <w:sz w:val="22"/>
          <w:szCs w:val="22"/>
        </w:rPr>
        <w:t>ответствии с Перечнем нарушений</w:t>
      </w:r>
      <w:r w:rsidR="00702AB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(Приложение № </w:t>
      </w:r>
      <w:r w:rsidR="008E2963" w:rsidRPr="00B84818">
        <w:rPr>
          <w:rFonts w:ascii="Verdana" w:hAnsi="Verdana"/>
          <w:sz w:val="22"/>
          <w:szCs w:val="22"/>
        </w:rPr>
        <w:t>3</w:t>
      </w:r>
      <w:r w:rsidRPr="00B84818">
        <w:rPr>
          <w:rFonts w:ascii="Verdana" w:hAnsi="Verdana"/>
          <w:sz w:val="22"/>
          <w:szCs w:val="22"/>
        </w:rPr>
        <w:t>.1</w:t>
      </w:r>
      <w:r w:rsidRPr="002333FB">
        <w:rPr>
          <w:rFonts w:ascii="Verdana" w:hAnsi="Verdana"/>
          <w:sz w:val="22"/>
          <w:szCs w:val="22"/>
        </w:rPr>
        <w:t>)</w:t>
      </w:r>
      <w:r w:rsidR="00734552" w:rsidRPr="006E4B1D">
        <w:rPr>
          <w:rFonts w:ascii="Verdana" w:hAnsi="Verdana"/>
          <w:sz w:val="22"/>
          <w:szCs w:val="22"/>
        </w:rPr>
        <w:t>.</w:t>
      </w:r>
    </w:p>
    <w:p w:rsidR="008E2963" w:rsidRPr="00E55F8C" w:rsidRDefault="008E2963" w:rsidP="008E2963">
      <w:pPr>
        <w:pStyle w:val="af3"/>
        <w:numPr>
          <w:ilvl w:val="2"/>
          <w:numId w:val="5"/>
        </w:numPr>
        <w:tabs>
          <w:tab w:val="left" w:pos="0"/>
        </w:tabs>
        <w:spacing w:after="200"/>
        <w:ind w:left="0" w:firstLine="567"/>
        <w:jc w:val="both"/>
        <w:rPr>
          <w:rFonts w:ascii="Verdana" w:hAnsi="Verdana"/>
          <w:sz w:val="22"/>
          <w:szCs w:val="22"/>
        </w:rPr>
      </w:pPr>
      <w:r w:rsidRPr="00E55F8C">
        <w:rPr>
          <w:rFonts w:ascii="Verdana" w:hAnsi="Verdana"/>
          <w:sz w:val="22"/>
          <w:szCs w:val="22"/>
        </w:rPr>
        <w:t>Соответствовать в течение всего срока действия Договора требованиям, установленным в соответствии с законодательством Российской Федерации к лицам, осуществляющим соответствующие виды деятельности.</w:t>
      </w:r>
    </w:p>
    <w:p w:rsidR="008E2963" w:rsidRPr="008E2963" w:rsidRDefault="008E2963" w:rsidP="008E2963">
      <w:pPr>
        <w:pStyle w:val="af3"/>
        <w:numPr>
          <w:ilvl w:val="2"/>
          <w:numId w:val="5"/>
        </w:numPr>
        <w:tabs>
          <w:tab w:val="left" w:pos="0"/>
        </w:tabs>
        <w:spacing w:after="200"/>
        <w:ind w:left="0" w:firstLine="567"/>
        <w:jc w:val="both"/>
        <w:rPr>
          <w:rFonts w:ascii="Verdana" w:hAnsi="Verdana"/>
          <w:sz w:val="22"/>
          <w:szCs w:val="22"/>
        </w:rPr>
      </w:pPr>
      <w:r w:rsidRPr="00E55F8C">
        <w:rPr>
          <w:rFonts w:ascii="Verdana" w:hAnsi="Verdana"/>
          <w:sz w:val="22"/>
          <w:szCs w:val="22"/>
        </w:rPr>
        <w:t>Обеспечить за свой счет устранение недостатков, выявленных при сдаче-приемке услуг.</w:t>
      </w:r>
    </w:p>
    <w:p w:rsidR="00C0711A" w:rsidRPr="00E81AEC" w:rsidRDefault="00C0711A" w:rsidP="004F2916">
      <w:pPr>
        <w:pStyle w:val="af3"/>
        <w:numPr>
          <w:ilvl w:val="2"/>
          <w:numId w:val="5"/>
        </w:numPr>
        <w:tabs>
          <w:tab w:val="left" w:pos="0"/>
        </w:tabs>
        <w:ind w:left="0" w:firstLine="568"/>
        <w:jc w:val="both"/>
        <w:rPr>
          <w:rFonts w:ascii="Verdana" w:hAnsi="Verdana"/>
          <w:sz w:val="22"/>
          <w:szCs w:val="22"/>
        </w:rPr>
      </w:pPr>
      <w:r w:rsidRPr="00013585">
        <w:rPr>
          <w:rFonts w:ascii="Verdana" w:hAnsi="Verdana"/>
          <w:sz w:val="22"/>
          <w:szCs w:val="22"/>
        </w:rPr>
        <w:t xml:space="preserve">При въезде на </w:t>
      </w:r>
      <w:r w:rsidRPr="00E81AEC">
        <w:rPr>
          <w:rFonts w:ascii="Verdana" w:hAnsi="Verdana"/>
          <w:sz w:val="22"/>
          <w:szCs w:val="22"/>
        </w:rPr>
        <w:t>территорию АО «Концерн «Калашников» предоставить документы, оформленные в соответствии с действующим законодательством Российской Федерации:</w:t>
      </w:r>
    </w:p>
    <w:p w:rsidR="00C0711A" w:rsidRPr="00E81AEC" w:rsidRDefault="00C0711A" w:rsidP="006E3654">
      <w:pPr>
        <w:spacing w:line="276" w:lineRule="auto"/>
        <w:ind w:firstLine="567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 xml:space="preserve">действующее водительское удостоверение соответствующей категории у водителя </w:t>
      </w:r>
      <w:r w:rsidR="00B675BA">
        <w:rPr>
          <w:rFonts w:ascii="Verdana" w:hAnsi="Verdana"/>
          <w:sz w:val="22"/>
          <w:szCs w:val="22"/>
        </w:rPr>
        <w:t>транспортного средства Исполнителя</w:t>
      </w:r>
      <w:r w:rsidRPr="00E81AEC">
        <w:rPr>
          <w:rFonts w:ascii="Verdana" w:hAnsi="Verdana"/>
          <w:sz w:val="22"/>
          <w:szCs w:val="22"/>
        </w:rPr>
        <w:t>;</w:t>
      </w:r>
    </w:p>
    <w:p w:rsidR="00C0711A" w:rsidRPr="00E81AEC" w:rsidRDefault="00C0711A" w:rsidP="006E3654">
      <w:pPr>
        <w:spacing w:line="276" w:lineRule="auto"/>
        <w:ind w:firstLine="567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 xml:space="preserve">действующее свидетельство о регистрации </w:t>
      </w:r>
      <w:r w:rsidR="00B675BA">
        <w:rPr>
          <w:rFonts w:ascii="Verdana" w:hAnsi="Verdana"/>
          <w:sz w:val="22"/>
          <w:szCs w:val="22"/>
        </w:rPr>
        <w:t>транспортного средства Исполнителя</w:t>
      </w:r>
      <w:r w:rsidRPr="00E81AEC">
        <w:rPr>
          <w:rFonts w:ascii="Verdana" w:hAnsi="Verdana"/>
          <w:sz w:val="22"/>
          <w:szCs w:val="22"/>
        </w:rPr>
        <w:t>;</w:t>
      </w:r>
    </w:p>
    <w:p w:rsidR="00C0711A" w:rsidRPr="00E81AEC" w:rsidRDefault="00C0711A" w:rsidP="006E3654">
      <w:pPr>
        <w:spacing w:line="276" w:lineRule="auto"/>
        <w:ind w:firstLine="567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lastRenderedPageBreak/>
        <w:t>-</w:t>
      </w:r>
      <w:r w:rsidRPr="00E81AEC">
        <w:rPr>
          <w:rFonts w:ascii="Verdana" w:hAnsi="Verdana"/>
          <w:sz w:val="22"/>
          <w:szCs w:val="22"/>
        </w:rPr>
        <w:tab/>
        <w:t>действующий полис ОСАГО на</w:t>
      </w:r>
      <w:r w:rsidR="00B675BA">
        <w:rPr>
          <w:rFonts w:ascii="Verdana" w:hAnsi="Verdana"/>
          <w:sz w:val="22"/>
          <w:szCs w:val="22"/>
        </w:rPr>
        <w:t xml:space="preserve"> транспортное средство Исполнителя</w:t>
      </w:r>
      <w:r w:rsidRPr="00E81AEC">
        <w:rPr>
          <w:rFonts w:ascii="Verdana" w:hAnsi="Verdana"/>
          <w:sz w:val="22"/>
          <w:szCs w:val="22"/>
        </w:rPr>
        <w:t>;</w:t>
      </w:r>
    </w:p>
    <w:p w:rsidR="00C0711A" w:rsidRPr="00E81AEC" w:rsidRDefault="00C0711A" w:rsidP="006E3654">
      <w:pPr>
        <w:spacing w:line="276" w:lineRule="auto"/>
        <w:ind w:firstLine="567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 xml:space="preserve">действующую диагностическую карту, содержащую заключение о соответствии </w:t>
      </w:r>
      <w:r w:rsidR="00B675BA">
        <w:rPr>
          <w:rFonts w:ascii="Verdana" w:hAnsi="Verdana"/>
          <w:sz w:val="22"/>
          <w:szCs w:val="22"/>
        </w:rPr>
        <w:t>транспортного средства Исполнителя</w:t>
      </w:r>
      <w:r w:rsidRPr="00E81AEC">
        <w:rPr>
          <w:rFonts w:ascii="Verdana" w:hAnsi="Verdana"/>
          <w:sz w:val="22"/>
          <w:szCs w:val="22"/>
        </w:rPr>
        <w:t xml:space="preserve"> обязательным требованиям безопасности транспортных средств;</w:t>
      </w:r>
    </w:p>
    <w:p w:rsidR="00C0711A" w:rsidRPr="00E81AEC" w:rsidRDefault="00C0711A" w:rsidP="006E3654">
      <w:pPr>
        <w:spacing w:line="276" w:lineRule="auto"/>
        <w:ind w:firstLine="567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>заключение по результатам прохождения предрейсового медицинского осмотра водителя транспортного с</w:t>
      </w:r>
      <w:r w:rsidR="00B675BA">
        <w:rPr>
          <w:rFonts w:ascii="Verdana" w:hAnsi="Verdana"/>
          <w:sz w:val="22"/>
          <w:szCs w:val="22"/>
        </w:rPr>
        <w:t>редства Исполнителя</w:t>
      </w:r>
      <w:r w:rsidRPr="00E81AEC">
        <w:rPr>
          <w:rFonts w:ascii="Verdana" w:hAnsi="Verdana"/>
          <w:sz w:val="22"/>
          <w:szCs w:val="22"/>
        </w:rPr>
        <w:t>;</w:t>
      </w:r>
    </w:p>
    <w:p w:rsidR="00C0711A" w:rsidRPr="00E81AEC" w:rsidRDefault="00C0711A" w:rsidP="00914B93">
      <w:pPr>
        <w:spacing w:line="276" w:lineRule="auto"/>
        <w:ind w:firstLine="567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 xml:space="preserve">заключение по результатам прохождения периодического медицинского осмотра водителя </w:t>
      </w:r>
      <w:r w:rsidR="00B675BA">
        <w:rPr>
          <w:rFonts w:ascii="Verdana" w:hAnsi="Verdana"/>
          <w:sz w:val="22"/>
          <w:szCs w:val="22"/>
        </w:rPr>
        <w:t>транспортного средства Исполнителя</w:t>
      </w:r>
      <w:r w:rsidRPr="00E81AEC">
        <w:rPr>
          <w:rFonts w:ascii="Verdana" w:hAnsi="Verdana"/>
          <w:sz w:val="22"/>
          <w:szCs w:val="22"/>
        </w:rPr>
        <w:t>;</w:t>
      </w:r>
    </w:p>
    <w:p w:rsidR="00C0711A" w:rsidRPr="00E81AEC" w:rsidRDefault="00C0711A" w:rsidP="00914B93">
      <w:pPr>
        <w:spacing w:line="276" w:lineRule="auto"/>
        <w:ind w:firstLine="567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>путевой лист с отметкой медицинского работника о прохождении предрейсового медицинского осмотра водителя транспортно</w:t>
      </w:r>
      <w:r w:rsidR="00B675BA">
        <w:rPr>
          <w:rFonts w:ascii="Verdana" w:hAnsi="Verdana"/>
          <w:sz w:val="22"/>
          <w:szCs w:val="22"/>
        </w:rPr>
        <w:t>го средства Исполнителя</w:t>
      </w:r>
      <w:r w:rsidRPr="00E81AEC">
        <w:rPr>
          <w:rFonts w:ascii="Verdana" w:hAnsi="Verdana"/>
          <w:sz w:val="22"/>
          <w:szCs w:val="22"/>
        </w:rPr>
        <w:t>.</w:t>
      </w:r>
    </w:p>
    <w:p w:rsidR="004F6643" w:rsidRPr="004F6643" w:rsidRDefault="00B675BA" w:rsidP="000402CF">
      <w:pPr>
        <w:spacing w:line="276" w:lineRule="auto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Транспортное средство Исполнителя</w:t>
      </w:r>
      <w:r w:rsidR="00C0711A" w:rsidRPr="00E81AEC">
        <w:rPr>
          <w:rFonts w:ascii="Verdana" w:hAnsi="Verdana"/>
          <w:sz w:val="22"/>
          <w:szCs w:val="22"/>
        </w:rPr>
        <w:t xml:space="preserve"> должно быть оснащено аптечкой первой помощи, </w:t>
      </w:r>
      <w:r w:rsidR="00C0711A" w:rsidRPr="004F6643">
        <w:rPr>
          <w:rFonts w:ascii="Verdana" w:hAnsi="Verdana"/>
          <w:sz w:val="22"/>
          <w:szCs w:val="22"/>
        </w:rPr>
        <w:t>исправным огнетушителем, противооткатными упорами, отвечающими требованиям действующего законодательства Российской Федерации.</w:t>
      </w:r>
    </w:p>
    <w:p w:rsidR="00734552" w:rsidRPr="000402CF" w:rsidRDefault="00734552" w:rsidP="000402C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0402CF">
        <w:rPr>
          <w:rFonts w:ascii="Verdana" w:hAnsi="Verdana" w:cs="Arial Narrow"/>
          <w:sz w:val="22"/>
          <w:szCs w:val="22"/>
        </w:rPr>
        <w:t>Исполнитель вправе:</w:t>
      </w:r>
    </w:p>
    <w:p w:rsidR="00804B28" w:rsidRDefault="00734552" w:rsidP="000402CF">
      <w:pPr>
        <w:pStyle w:val="af3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0402CF">
        <w:rPr>
          <w:rFonts w:ascii="Verdana" w:hAnsi="Verdana" w:cs="Arial Narrow"/>
          <w:sz w:val="22"/>
          <w:szCs w:val="22"/>
        </w:rPr>
        <w:t xml:space="preserve">Отказаться в одностороннем порядке от исполнения договора при условии полного возмещения Заказчику </w:t>
      </w:r>
      <w:r w:rsidRPr="006E4B1D">
        <w:rPr>
          <w:rFonts w:ascii="Verdana" w:hAnsi="Verdana" w:cs="Arial Narrow"/>
          <w:sz w:val="22"/>
          <w:szCs w:val="22"/>
        </w:rPr>
        <w:t>убытков.</w:t>
      </w:r>
    </w:p>
    <w:permEnd w:id="286686233"/>
    <w:p w:rsidR="004E40C7" w:rsidRPr="00804B28" w:rsidRDefault="009E71B9" w:rsidP="000402CF">
      <w:pPr>
        <w:pStyle w:val="af3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804B28">
        <w:rPr>
          <w:rFonts w:ascii="Verdana" w:hAnsi="Verdana" w:cs="Arial Narrow"/>
          <w:sz w:val="22"/>
          <w:szCs w:val="22"/>
        </w:rPr>
        <w:t xml:space="preserve">Требовать от Заказчика своевременной оплаты на условиях, предусмотренных в п. </w:t>
      </w:r>
      <w:permStart w:id="1199054147" w:edGrp="everyone"/>
      <w:r w:rsidRPr="00804B28">
        <w:rPr>
          <w:rFonts w:ascii="Verdana" w:hAnsi="Verdana" w:cs="Arial Narrow"/>
          <w:sz w:val="22"/>
          <w:szCs w:val="22"/>
        </w:rPr>
        <w:t>4.</w:t>
      </w:r>
      <w:r w:rsidR="008E2963">
        <w:rPr>
          <w:rFonts w:ascii="Verdana" w:hAnsi="Verdana" w:cs="Arial Narrow"/>
          <w:sz w:val="22"/>
          <w:szCs w:val="22"/>
        </w:rPr>
        <w:t>2</w:t>
      </w:r>
      <w:r w:rsidRPr="00804B28">
        <w:rPr>
          <w:rFonts w:ascii="Verdana" w:hAnsi="Verdana" w:cs="Arial Narrow"/>
          <w:sz w:val="22"/>
          <w:szCs w:val="22"/>
        </w:rPr>
        <w:t xml:space="preserve"> </w:t>
      </w:r>
      <w:permEnd w:id="1199054147"/>
      <w:r w:rsidRPr="00804B28">
        <w:rPr>
          <w:rFonts w:ascii="Verdana" w:hAnsi="Verdana" w:cs="Arial Narrow"/>
          <w:sz w:val="22"/>
          <w:szCs w:val="22"/>
        </w:rPr>
        <w:t>Договора, надлежащим образом выполненной и принятой Заказчиком услуги.</w:t>
      </w:r>
    </w:p>
    <w:p w:rsidR="00734552" w:rsidRPr="006E4B1D" w:rsidRDefault="00734552" w:rsidP="000402CF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23" w:lineRule="atLeast"/>
        <w:ind w:left="0" w:firstLine="567"/>
        <w:jc w:val="center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ПОРЯДОК СДАЧИ И ПРИЕМКИ УСЛУГ</w:t>
      </w:r>
    </w:p>
    <w:p w:rsidR="00734552" w:rsidRPr="006E4B1D" w:rsidRDefault="00734552" w:rsidP="000402CF">
      <w:pPr>
        <w:pStyle w:val="2"/>
        <w:numPr>
          <w:ilvl w:val="1"/>
          <w:numId w:val="5"/>
        </w:numPr>
        <w:tabs>
          <w:tab w:val="left" w:pos="1134"/>
        </w:tabs>
        <w:spacing w:after="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Факт оказания услуг, предусмотренных п. 1.1. Договора, подтверждается актом приема-передачи услуг</w:t>
      </w:r>
      <w:permStart w:id="768871732" w:edGrp="everyone"/>
      <w:r w:rsidR="00534E69">
        <w:rPr>
          <w:rFonts w:ascii="Verdana" w:hAnsi="Verdana" w:cs="Arial Narrow"/>
          <w:sz w:val="22"/>
          <w:szCs w:val="22"/>
        </w:rPr>
        <w:t xml:space="preserve"> </w:t>
      </w:r>
      <w:permEnd w:id="768871732"/>
      <w:r w:rsidRPr="006E4B1D">
        <w:rPr>
          <w:rFonts w:ascii="Verdana" w:hAnsi="Verdana" w:cs="Arial Narrow"/>
          <w:sz w:val="22"/>
          <w:szCs w:val="22"/>
        </w:rPr>
        <w:t>при отсутствии претензий к качеству их выполнения.</w:t>
      </w:r>
    </w:p>
    <w:p w:rsidR="00734552" w:rsidRPr="006E4B1D" w:rsidRDefault="00734552" w:rsidP="001D3A4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По своему усмотрению Заказчик вправе вместо отказа от оплаты некачественной услуги потребовать от Исполнителя устранения выявленных недостатков. В этом случае Исполнитель обязан за свой счет и своими силами устранить недостатки в течение 5 календарных дней со дня получения письма Заказчика. По истечении указанного срока, в случае неисполнения обязательства по устранению выявленных недостатков, Заказчик вправе отказаться от оплаты и потребовать возврата денежных средств на расчетный счет Заказчика.</w:t>
      </w:r>
    </w:p>
    <w:p w:rsidR="00734552" w:rsidRPr="006E4B1D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Акт приема-передачи услуг</w:t>
      </w:r>
      <w:r w:rsidR="00936564" w:rsidRPr="0008581C">
        <w:rPr>
          <w:rFonts w:ascii="Verdana" w:hAnsi="Verdana" w:cs="Arial Narrow"/>
          <w:sz w:val="22"/>
          <w:szCs w:val="22"/>
        </w:rPr>
        <w:t>, предусмотренный п. 3.1 Договора, предоставляется Заказчику Исполнителем не позднее 3 (трех) календарных дней после оказания услуг</w:t>
      </w:r>
      <w:permStart w:id="2048484351" w:edGrp="everyone"/>
      <w:r w:rsidR="00534E69">
        <w:rPr>
          <w:rFonts w:ascii="Verdana" w:hAnsi="Verdana" w:cs="Arial Narrow"/>
          <w:sz w:val="22"/>
          <w:szCs w:val="22"/>
        </w:rPr>
        <w:t>.</w:t>
      </w:r>
      <w:r w:rsidRPr="006E4B1D">
        <w:rPr>
          <w:rFonts w:ascii="Verdana" w:hAnsi="Verdana" w:cs="Arial Narrow"/>
          <w:sz w:val="22"/>
          <w:szCs w:val="22"/>
        </w:rPr>
        <w:t xml:space="preserve"> </w:t>
      </w:r>
      <w:permEnd w:id="2048484351"/>
    </w:p>
    <w:p w:rsidR="004E40C7" w:rsidRPr="006E4B1D" w:rsidRDefault="004E40C7" w:rsidP="004E40C7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567"/>
        <w:jc w:val="both"/>
        <w:rPr>
          <w:rFonts w:ascii="Verdana" w:hAnsi="Verdana" w:cs="Arial Narrow"/>
          <w:sz w:val="22"/>
          <w:szCs w:val="22"/>
        </w:rPr>
      </w:pPr>
    </w:p>
    <w:p w:rsidR="00734552" w:rsidRPr="006E4B1D" w:rsidRDefault="00734552" w:rsidP="006E0258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23" w:lineRule="atLeast"/>
        <w:ind w:left="0" w:firstLine="0"/>
        <w:jc w:val="center"/>
        <w:outlineLvl w:val="0"/>
        <w:rPr>
          <w:rFonts w:ascii="Verdana" w:hAnsi="Verdana" w:cs="Arial Narrow"/>
          <w:sz w:val="22"/>
          <w:szCs w:val="22"/>
          <w:vertAlign w:val="superscript"/>
        </w:rPr>
      </w:pPr>
      <w:r w:rsidRPr="006E4B1D">
        <w:rPr>
          <w:rFonts w:ascii="Verdana" w:hAnsi="Verdana" w:cs="Arial Narrow"/>
          <w:sz w:val="22"/>
          <w:szCs w:val="22"/>
        </w:rPr>
        <w:t>ЦЕНА И ПОРЯДОК ОПЛАТЫ УСЛУГ ИСПОЛНИТЕЛЯ</w:t>
      </w:r>
    </w:p>
    <w:p w:rsidR="004E40C7" w:rsidRPr="006E4B1D" w:rsidRDefault="004E40C7" w:rsidP="004E40C7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567"/>
        <w:outlineLvl w:val="0"/>
        <w:rPr>
          <w:rFonts w:ascii="Verdana" w:hAnsi="Verdana" w:cs="Arial Narrow"/>
          <w:sz w:val="22"/>
          <w:szCs w:val="22"/>
          <w:vertAlign w:val="superscript"/>
        </w:rPr>
      </w:pPr>
    </w:p>
    <w:p w:rsidR="008E2963" w:rsidRPr="00D27A1B" w:rsidRDefault="008E2963" w:rsidP="008E2963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bookmarkStart w:id="1" w:name="Par43"/>
      <w:bookmarkEnd w:id="1"/>
      <w:r w:rsidRPr="006E4B1D">
        <w:rPr>
          <w:rFonts w:ascii="Verdana" w:hAnsi="Verdana" w:cs="Arial Narrow"/>
          <w:sz w:val="22"/>
          <w:szCs w:val="22"/>
        </w:rPr>
        <w:t xml:space="preserve">Общая цена услуг Исполнителя по Договору и согласованным Заявкам не может превышать _____________(________________________) рублей, включая </w:t>
      </w:r>
      <w:r w:rsidRPr="006E4B1D">
        <w:rPr>
          <w:rFonts w:ascii="Verdana" w:hAnsi="Verdana"/>
        </w:rPr>
        <w:t>НДС ________</w:t>
      </w:r>
      <w:r>
        <w:rPr>
          <w:rFonts w:ascii="Verdana" w:hAnsi="Verdana"/>
        </w:rPr>
        <w:t>.</w:t>
      </w:r>
    </w:p>
    <w:p w:rsidR="008E2963" w:rsidRPr="006E4B1D" w:rsidRDefault="008E2963" w:rsidP="008E2963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bookmarkStart w:id="2" w:name="Par24"/>
      <w:bookmarkEnd w:id="2"/>
      <w:r w:rsidRPr="00D27A1B">
        <w:rPr>
          <w:rFonts w:ascii="Verdana" w:hAnsi="Verdana" w:cs="Arial Narrow"/>
          <w:sz w:val="22"/>
          <w:szCs w:val="22"/>
        </w:rPr>
        <w:t>З</w:t>
      </w:r>
      <w:r w:rsidRPr="006E4B1D">
        <w:rPr>
          <w:rFonts w:ascii="Verdana" w:hAnsi="Verdana" w:cs="Arial Narrow"/>
          <w:sz w:val="22"/>
          <w:szCs w:val="22"/>
        </w:rPr>
        <w:t>аказчик оплачивает услуги с отсрочкой платежа до 60 (шестидесяти) календарных дней с даты подписания Сторонами Акта приемки-сдачи оказанных услуг, при условии предоставления Заказчику оформленной в соответствии с действующим законодательством счет</w:t>
      </w:r>
      <w:r>
        <w:rPr>
          <w:rFonts w:ascii="Verdana" w:hAnsi="Verdana" w:cs="Arial Narrow"/>
          <w:sz w:val="22"/>
          <w:szCs w:val="22"/>
        </w:rPr>
        <w:t>у</w:t>
      </w:r>
      <w:r w:rsidRPr="006E4B1D">
        <w:rPr>
          <w:rFonts w:ascii="Verdana" w:hAnsi="Verdana" w:cs="Arial Narrow"/>
          <w:sz w:val="22"/>
          <w:szCs w:val="22"/>
        </w:rPr>
        <w:t xml:space="preserve">. </w:t>
      </w:r>
    </w:p>
    <w:p w:rsidR="008E2963" w:rsidRPr="006E4B1D" w:rsidRDefault="008E2963" w:rsidP="008E2963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Цена Услуг указана в Приложении № </w:t>
      </w:r>
      <w:r w:rsidRPr="00B84818">
        <w:rPr>
          <w:rFonts w:ascii="Verdana" w:hAnsi="Verdana" w:cs="Arial Narrow"/>
          <w:sz w:val="22"/>
          <w:szCs w:val="22"/>
        </w:rPr>
        <w:t>2</w:t>
      </w:r>
      <w:r w:rsidRPr="006E4B1D">
        <w:rPr>
          <w:rFonts w:ascii="Verdana" w:hAnsi="Verdana" w:cs="Arial Narrow"/>
          <w:sz w:val="22"/>
          <w:szCs w:val="22"/>
        </w:rPr>
        <w:t xml:space="preserve"> к настоящему Договору (Прайс-лист).</w:t>
      </w:r>
    </w:p>
    <w:p w:rsidR="00734552" w:rsidRPr="006E4B1D" w:rsidRDefault="00734552" w:rsidP="001D3A4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Оплата услуг, предусмотренных п. 1.1 Договора, производится Заказчиком путем перечисления денежных средств на расчетный счет Исполнителя.</w:t>
      </w:r>
    </w:p>
    <w:p w:rsidR="00734552" w:rsidRPr="006E4B1D" w:rsidRDefault="00734552" w:rsidP="001D3A4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r w:rsidRPr="006E4B1D">
        <w:rPr>
          <w:rFonts w:ascii="Verdana" w:hAnsi="Verdana"/>
          <w:sz w:val="22"/>
          <w:szCs w:val="22"/>
        </w:rPr>
        <w:lastRenderedPageBreak/>
        <w:t xml:space="preserve">Стороны подписывают акт сверки взаимных расчетов не реже </w:t>
      </w:r>
      <w:r w:rsidR="004E40C7" w:rsidRPr="006E4B1D">
        <w:rPr>
          <w:rFonts w:ascii="Verdana" w:hAnsi="Verdana"/>
          <w:sz w:val="22"/>
          <w:szCs w:val="22"/>
        </w:rPr>
        <w:br/>
      </w:r>
      <w:r w:rsidRPr="006E4B1D">
        <w:rPr>
          <w:rFonts w:ascii="Verdana" w:hAnsi="Verdana"/>
          <w:sz w:val="22"/>
          <w:szCs w:val="22"/>
        </w:rPr>
        <w:t>1 раза в квартал, а также после проведения окончательных расчетов по договору.</w:t>
      </w:r>
    </w:p>
    <w:p w:rsidR="00935A19" w:rsidRPr="003C1661" w:rsidRDefault="00734552" w:rsidP="00935A19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permStart w:id="2042845749" w:edGrp="everyone"/>
      <w:r w:rsidRPr="003C1661">
        <w:rPr>
          <w:rFonts w:ascii="Verdana" w:hAnsi="Verdana"/>
          <w:sz w:val="22"/>
          <w:szCs w:val="22"/>
        </w:rPr>
        <w:t xml:space="preserve">Несовпадение момента получения оказания услуг по настоящему договору с моментом его/их оплаты не является предоставлением коммерческого кредита, и проценты за пользование денежными средствами </w:t>
      </w:r>
      <w:r w:rsidRPr="003C1661">
        <w:rPr>
          <w:rFonts w:ascii="Verdana" w:hAnsi="Verdana"/>
          <w:sz w:val="22"/>
          <w:szCs w:val="22"/>
        </w:rPr>
        <w:br/>
        <w:t>в связи с таким несовпадением сторонами настоящего договора не начисляются.</w:t>
      </w:r>
    </w:p>
    <w:permEnd w:id="2042845749"/>
    <w:p w:rsidR="00935A19" w:rsidRPr="00935A19" w:rsidRDefault="00935A19" w:rsidP="00935A19">
      <w:pPr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jc w:val="both"/>
        <w:rPr>
          <w:rFonts w:ascii="Verdana" w:hAnsi="Verdana"/>
          <w:sz w:val="22"/>
          <w:szCs w:val="22"/>
        </w:rPr>
      </w:pPr>
    </w:p>
    <w:p w:rsidR="00734552" w:rsidRDefault="00734552" w:rsidP="001D3A44">
      <w:pPr>
        <w:pStyle w:val="a"/>
        <w:numPr>
          <w:ilvl w:val="0"/>
          <w:numId w:val="5"/>
        </w:numPr>
        <w:tabs>
          <w:tab w:val="clear" w:pos="1260"/>
          <w:tab w:val="left" w:pos="284"/>
        </w:tabs>
        <w:spacing w:before="0" w:after="200" w:line="23" w:lineRule="atLeast"/>
        <w:ind w:left="0" w:firstLine="0"/>
        <w:rPr>
          <w:rFonts w:ascii="Verdana" w:hAnsi="Verdana" w:cs="Arial Narrow"/>
          <w:b w:val="0"/>
          <w:bCs w:val="0"/>
          <w:color w:val="auto"/>
          <w:sz w:val="22"/>
          <w:szCs w:val="22"/>
        </w:rPr>
      </w:pPr>
      <w:r w:rsidRPr="006E4B1D">
        <w:rPr>
          <w:rFonts w:ascii="Verdana" w:hAnsi="Verdana" w:cs="Arial Narrow"/>
          <w:b w:val="0"/>
          <w:bCs w:val="0"/>
          <w:color w:val="auto"/>
          <w:sz w:val="22"/>
          <w:szCs w:val="22"/>
        </w:rPr>
        <w:t>ОТВЕТСТВЕННОСТЬ СТОРОН И ПОРЯДОК РАЗРЕШЕНИЯ СПОРОВ</w:t>
      </w:r>
    </w:p>
    <w:p w:rsidR="009A06AC" w:rsidRDefault="009067D4" w:rsidP="009A06AC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permStart w:id="1880191503" w:edGrp="everyone"/>
      <w:r w:rsidRPr="0023665A">
        <w:rPr>
          <w:rFonts w:ascii="Verdana" w:hAnsi="Verdana" w:cs="Arial Narrow"/>
          <w:sz w:val="22"/>
          <w:szCs w:val="22"/>
        </w:rPr>
        <w:t>В случае неоплаты стоимости оказанных услуг в сроки и на условиях, указанных в Договоре, Исполнитель вправе требовать от Заказчика уплаты пени в размере 0,01% (одной сотой процента) от суммы неоплаченной услуги за каждый день просрочки платежа. Другие виды ответственности за просрочку оплаты оказанной услуги не применяются.</w:t>
      </w:r>
      <w:r w:rsidR="00D16740">
        <w:rPr>
          <w:rFonts w:ascii="Verdana" w:hAnsi="Verdana" w:cs="Arial Narrow"/>
          <w:sz w:val="22"/>
          <w:szCs w:val="22"/>
        </w:rPr>
        <w:t xml:space="preserve"> </w:t>
      </w:r>
    </w:p>
    <w:p w:rsidR="009067D4" w:rsidRPr="002B333F" w:rsidRDefault="009067D4" w:rsidP="00CD6D43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B333F">
        <w:rPr>
          <w:rFonts w:ascii="Verdana" w:hAnsi="Verdana" w:cs="Arial Narrow"/>
          <w:sz w:val="22"/>
          <w:szCs w:val="22"/>
        </w:rPr>
        <w:t>В случае невыполнения Исполнителем обязанности по устранению выявленных недостатков Исполнитель уплачивает Заказчику штраф в размере 10 % (десять процентов) от стоимости услуг, указанной в п. 4.1. Договора.</w:t>
      </w:r>
    </w:p>
    <w:p w:rsidR="009067D4" w:rsidRPr="008E2963" w:rsidRDefault="009067D4" w:rsidP="008E2963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  <w:lang w:bidi="he-IL"/>
        </w:rPr>
        <w:t xml:space="preserve">При нарушении срока исполнения обязательств по Договору Исполнитель уплачивает Заказчику пени в размере 0,01% </w:t>
      </w:r>
      <w:r w:rsidRPr="0023665A">
        <w:rPr>
          <w:rFonts w:ascii="Verdana" w:hAnsi="Verdana" w:cs="Arial Narrow"/>
          <w:sz w:val="22"/>
          <w:szCs w:val="22"/>
        </w:rPr>
        <w:t xml:space="preserve">(одной сотой процента) </w:t>
      </w:r>
      <w:r w:rsidRPr="0023665A">
        <w:rPr>
          <w:rFonts w:ascii="Verdana" w:hAnsi="Verdana" w:cs="Arial Narrow"/>
          <w:sz w:val="22"/>
          <w:szCs w:val="22"/>
          <w:lang w:bidi="he-IL"/>
        </w:rPr>
        <w:t>от суммы Договора за каждый день просрочки до дня полного исполнения Исполнителем обязательств по Договору.</w:t>
      </w:r>
      <w:permEnd w:id="1880191503"/>
    </w:p>
    <w:p w:rsidR="009067D4" w:rsidRDefault="009067D4" w:rsidP="008E2963">
      <w:pPr>
        <w:pStyle w:val="af3"/>
        <w:numPr>
          <w:ilvl w:val="1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Verdana" w:hAnsi="Verdana" w:cs="Arial Narrow"/>
          <w:sz w:val="22"/>
          <w:szCs w:val="22"/>
        </w:rPr>
      </w:pPr>
      <w:permStart w:id="1615993562" w:edGrp="everyone"/>
      <w:permEnd w:id="1615993562"/>
      <w:r w:rsidRPr="00DE013A">
        <w:rPr>
          <w:rFonts w:ascii="Verdana" w:hAnsi="Verdana" w:cs="Arial Narrow"/>
          <w:sz w:val="22"/>
          <w:szCs w:val="22"/>
        </w:rPr>
        <w:t>Общая сумма начисленных неустойки (штрафов, пени) за неисполнение или ненадлежащее исполнение Стороной обязательств, предусмотренных Договором, не может превышать цену Договора.</w:t>
      </w:r>
    </w:p>
    <w:p w:rsidR="00734552" w:rsidRPr="008E2963" w:rsidRDefault="00734552" w:rsidP="008E2963">
      <w:pPr>
        <w:pStyle w:val="af3"/>
        <w:numPr>
          <w:ilvl w:val="1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8E2963">
        <w:rPr>
          <w:rFonts w:ascii="Verdana" w:hAnsi="Verdana" w:cs="Arial Narrow"/>
          <w:sz w:val="22"/>
          <w:szCs w:val="22"/>
        </w:rPr>
        <w:t>Стороны вправе отказаться от исполнения Договора, предупредив об этом одну из сторон в письменной форме путем направления уведомления не менее чем за 10 дней до даты предстоящего расторжения.</w:t>
      </w:r>
    </w:p>
    <w:p w:rsidR="00D54F20" w:rsidRPr="006E4B1D" w:rsidRDefault="00D54F20" w:rsidP="00D54F20">
      <w:pPr>
        <w:pStyle w:val="ConsPlusNormal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rFonts w:cs="Arial Narrow"/>
          <w:sz w:val="22"/>
          <w:szCs w:val="22"/>
        </w:rPr>
        <w:t xml:space="preserve">Договором </w:t>
      </w:r>
      <w:r w:rsidRPr="006E4B1D">
        <w:rPr>
          <w:sz w:val="22"/>
          <w:szCs w:val="22"/>
        </w:rPr>
        <w:t xml:space="preserve">предусматривается досудебный претензионный порядок разрешения споров, возникающих между Сторонами при изменении, расторжении, неисполнении или ненадлежащем исполнении Договора, а также по поводу его недействительности. </w:t>
      </w:r>
    </w:p>
    <w:p w:rsidR="00D54F20" w:rsidRPr="006E4B1D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6E4B1D">
        <w:rPr>
          <w:sz w:val="22"/>
          <w:szCs w:val="22"/>
        </w:rPr>
        <w:t xml:space="preserve">Способ направления претензии – по электронной почте, указанной в </w:t>
      </w:r>
      <w:permStart w:id="632781245" w:edGrp="everyone"/>
      <w:r w:rsidRPr="006E4B1D">
        <w:rPr>
          <w:sz w:val="22"/>
          <w:szCs w:val="22"/>
        </w:rPr>
        <w:t>п.</w:t>
      </w:r>
      <w:r w:rsidR="00CD6D43" w:rsidRPr="00B84818">
        <w:rPr>
          <w:sz w:val="22"/>
          <w:szCs w:val="22"/>
        </w:rPr>
        <w:t>6</w:t>
      </w:r>
      <w:r w:rsidRPr="00B84818">
        <w:rPr>
          <w:sz w:val="22"/>
          <w:szCs w:val="22"/>
        </w:rPr>
        <w:t xml:space="preserve">.2. </w:t>
      </w:r>
      <w:permEnd w:id="632781245"/>
      <w:r w:rsidRPr="006E4B1D">
        <w:rPr>
          <w:sz w:val="22"/>
          <w:szCs w:val="22"/>
        </w:rPr>
        <w:t xml:space="preserve">договора с дублированием отправки на почтовый адрес, указанный </w:t>
      </w:r>
      <w:permStart w:id="1292905009" w:edGrp="everyone"/>
      <w:r w:rsidR="00CD6D43">
        <w:rPr>
          <w:sz w:val="22"/>
          <w:szCs w:val="22"/>
        </w:rPr>
        <w:t xml:space="preserve">в </w:t>
      </w:r>
      <w:r w:rsidR="00CD6D43" w:rsidRPr="00B84818">
        <w:rPr>
          <w:sz w:val="22"/>
          <w:szCs w:val="22"/>
        </w:rPr>
        <w:t>р.9</w:t>
      </w:r>
      <w:r w:rsidRPr="00B84818">
        <w:rPr>
          <w:sz w:val="22"/>
          <w:szCs w:val="22"/>
        </w:rPr>
        <w:t xml:space="preserve"> </w:t>
      </w:r>
      <w:permEnd w:id="1292905009"/>
      <w:r w:rsidRPr="006E4B1D">
        <w:rPr>
          <w:sz w:val="22"/>
          <w:szCs w:val="22"/>
        </w:rPr>
        <w:t xml:space="preserve">договора заказным письмом с простым уведомлением. </w:t>
      </w:r>
    </w:p>
    <w:p w:rsidR="00D54F20" w:rsidRPr="006E4B1D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6E4B1D">
        <w:rPr>
          <w:sz w:val="22"/>
          <w:szCs w:val="22"/>
        </w:rPr>
        <w:t>Срок рассмотрения претензии - 10 (десять) календарных дней с момента ее получения.</w:t>
      </w:r>
    </w:p>
    <w:p w:rsidR="00D54F20" w:rsidRPr="006E4B1D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6E4B1D">
        <w:rPr>
          <w:sz w:val="22"/>
          <w:szCs w:val="22"/>
        </w:rPr>
        <w:t>Претензия считается доставленной по истечении 10 дней со дня направления претензии, если претензия направлена по адресу и способом, указанными в договоре.</w:t>
      </w:r>
    </w:p>
    <w:p w:rsidR="00D54F20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6E4B1D">
        <w:rPr>
          <w:sz w:val="22"/>
          <w:szCs w:val="22"/>
        </w:rPr>
        <w:t>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договора.</w:t>
      </w:r>
    </w:p>
    <w:p w:rsidR="00D54F20" w:rsidRDefault="00D54F20" w:rsidP="00D54F20">
      <w:pPr>
        <w:pStyle w:val="ConsPlusNormal"/>
        <w:ind w:firstLine="567"/>
        <w:jc w:val="both"/>
        <w:rPr>
          <w:rFonts w:cs="Arial Narrow"/>
          <w:sz w:val="22"/>
          <w:szCs w:val="22"/>
        </w:rPr>
      </w:pPr>
      <w:r w:rsidRPr="00D54F20">
        <w:rPr>
          <w:sz w:val="22"/>
          <w:szCs w:val="22"/>
        </w:rPr>
        <w:t xml:space="preserve">В случае если споры не урегулированы Сторонами в досудебном претензионном порядке, они передаются заинтересованной Стороной на </w:t>
      </w:r>
      <w:permStart w:id="482350214" w:edGrp="everyone"/>
      <w:r w:rsidRPr="00D54F20">
        <w:rPr>
          <w:sz w:val="22"/>
          <w:szCs w:val="22"/>
        </w:rPr>
        <w:t xml:space="preserve">рассмотрение в </w:t>
      </w:r>
      <w:r w:rsidRPr="00D54F20">
        <w:rPr>
          <w:rFonts w:cs="Arial"/>
          <w:sz w:val="22"/>
          <w:szCs w:val="22"/>
        </w:rPr>
        <w:t>Арбитражный суд Удмуртской Республики</w:t>
      </w:r>
      <w:r w:rsidRPr="00D54F20">
        <w:rPr>
          <w:rFonts w:cs="Arial Narrow"/>
          <w:sz w:val="22"/>
          <w:szCs w:val="22"/>
        </w:rPr>
        <w:t>.</w:t>
      </w:r>
    </w:p>
    <w:p w:rsidR="00D54F20" w:rsidRPr="008E2963" w:rsidRDefault="00CD6D43" w:rsidP="008E2963">
      <w:pPr>
        <w:pStyle w:val="ConsPlusNormal"/>
        <w:ind w:firstLine="567"/>
        <w:jc w:val="both"/>
        <w:rPr>
          <w:sz w:val="22"/>
          <w:szCs w:val="22"/>
        </w:rPr>
      </w:pPr>
      <w:r>
        <w:rPr>
          <w:rFonts w:cs="Arial Narrow"/>
          <w:sz w:val="22"/>
          <w:szCs w:val="22"/>
        </w:rPr>
        <w:t>5.</w:t>
      </w:r>
      <w:r w:rsidR="003E6D6C">
        <w:rPr>
          <w:rFonts w:cs="Arial Narrow"/>
          <w:sz w:val="22"/>
          <w:szCs w:val="22"/>
        </w:rPr>
        <w:t>7.</w:t>
      </w:r>
      <w:r>
        <w:rPr>
          <w:rFonts w:cs="Arial Narrow"/>
          <w:sz w:val="22"/>
          <w:szCs w:val="22"/>
        </w:rPr>
        <w:t xml:space="preserve"> </w:t>
      </w:r>
      <w:r w:rsidRPr="00CD6D43">
        <w:rPr>
          <w:sz w:val="22"/>
          <w:szCs w:val="22"/>
        </w:rPr>
        <w:t>Исполнитель несет ответственность за действия соисполнителя, совершенные им в рамках выполнения работ по договору, как за свои собственные. Невыполнение соисполнителем обязательств не освобождает Исполнителя от исполнения условий договора</w:t>
      </w:r>
      <w:r>
        <w:rPr>
          <w:sz w:val="22"/>
          <w:szCs w:val="22"/>
        </w:rPr>
        <w:t>.</w:t>
      </w:r>
      <w:permStart w:id="1126636083" w:edGrp="everyone"/>
      <w:permEnd w:id="482350214"/>
      <w:permEnd w:id="1126636083"/>
    </w:p>
    <w:p w:rsidR="004A5D1B" w:rsidRPr="003E6D6C" w:rsidRDefault="008E2963" w:rsidP="003E6D6C">
      <w:pPr>
        <w:pStyle w:val="af3"/>
        <w:numPr>
          <w:ilvl w:val="1"/>
          <w:numId w:val="17"/>
        </w:numPr>
        <w:tabs>
          <w:tab w:val="left" w:pos="1134"/>
        </w:tabs>
        <w:spacing w:after="200" w:line="276" w:lineRule="auto"/>
        <w:ind w:left="0" w:firstLine="567"/>
        <w:jc w:val="both"/>
        <w:rPr>
          <w:rFonts w:ascii="Verdana" w:eastAsia="Calibri" w:hAnsi="Verdana" w:cs="Verdana"/>
          <w:sz w:val="22"/>
          <w:szCs w:val="22"/>
        </w:rPr>
      </w:pPr>
      <w:permStart w:id="1723755789" w:edGrp="everyone"/>
      <w:r w:rsidRPr="003E6D6C">
        <w:rPr>
          <w:rFonts w:ascii="Verdana" w:eastAsia="Calibri" w:hAnsi="Verdana" w:cs="Verdana"/>
          <w:sz w:val="22"/>
          <w:szCs w:val="22"/>
        </w:rPr>
        <w:t xml:space="preserve">Исполнитель обязан возместить АО «Концерн «Калашников» убытки в виде реального ущерба, в том числе включающего расходы на возмещение АО «Концерн «Калашников» убытков, причинённых третьим лицам, если такие </w:t>
      </w:r>
      <w:r w:rsidRPr="003E6D6C">
        <w:rPr>
          <w:rFonts w:ascii="Verdana" w:eastAsia="Calibri" w:hAnsi="Verdana" w:cs="Verdana"/>
          <w:sz w:val="22"/>
          <w:szCs w:val="22"/>
        </w:rPr>
        <w:lastRenderedPageBreak/>
        <w:t>убытки возникли вследствие причинения вреда АО «Концерн «Калашников» и третьим лицам, находящимся на территории АО «Концерн «Калашников».</w:t>
      </w:r>
      <w:permEnd w:id="1723755789"/>
    </w:p>
    <w:p w:rsidR="00734552" w:rsidRPr="006E4B1D" w:rsidRDefault="00734552" w:rsidP="003E6D6C">
      <w:pPr>
        <w:pStyle w:val="a"/>
        <w:numPr>
          <w:ilvl w:val="0"/>
          <w:numId w:val="17"/>
        </w:numPr>
        <w:tabs>
          <w:tab w:val="clear" w:pos="1260"/>
          <w:tab w:val="left" w:pos="284"/>
        </w:tabs>
        <w:spacing w:before="0" w:after="200" w:line="23" w:lineRule="atLeast"/>
        <w:ind w:left="0" w:firstLine="0"/>
        <w:rPr>
          <w:rFonts w:ascii="Verdana" w:hAnsi="Verdana" w:cs="Arial Narrow"/>
          <w:b w:val="0"/>
          <w:bCs w:val="0"/>
          <w:color w:val="auto"/>
          <w:sz w:val="22"/>
          <w:szCs w:val="22"/>
        </w:rPr>
      </w:pPr>
      <w:r w:rsidRPr="006E4B1D">
        <w:rPr>
          <w:rFonts w:ascii="Verdana" w:hAnsi="Verdana" w:cs="Arial Narrow"/>
          <w:b w:val="0"/>
          <w:bCs w:val="0"/>
          <w:color w:val="auto"/>
          <w:sz w:val="22"/>
          <w:szCs w:val="22"/>
        </w:rPr>
        <w:t>ПРОЧИЕ УСЛОВИЯ</w:t>
      </w:r>
    </w:p>
    <w:p w:rsidR="00E13EA7" w:rsidRPr="003E6D6C" w:rsidRDefault="00734552" w:rsidP="003E6D6C">
      <w:pPr>
        <w:pStyle w:val="af3"/>
        <w:numPr>
          <w:ilvl w:val="1"/>
          <w:numId w:val="18"/>
        </w:numPr>
        <w:tabs>
          <w:tab w:val="left" w:pos="-426"/>
          <w:tab w:val="left" w:pos="-284"/>
          <w:tab w:val="left" w:pos="113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3E6D6C">
        <w:rPr>
          <w:rFonts w:ascii="Verdana" w:hAnsi="Verdana" w:cs="Arial Narrow"/>
          <w:sz w:val="22"/>
          <w:szCs w:val="22"/>
        </w:rPr>
        <w:t>Договор вступает в силу и становится обязательным для сторон с мо</w:t>
      </w:r>
      <w:r w:rsidRPr="003E6D6C">
        <w:rPr>
          <w:rFonts w:ascii="Verdana" w:hAnsi="Verdana" w:cs="Arial Narrow"/>
          <w:sz w:val="22"/>
          <w:szCs w:val="22"/>
        </w:rPr>
        <w:softHyphen/>
        <w:t xml:space="preserve">мента его заключения и </w:t>
      </w:r>
      <w:permStart w:id="1204046273" w:edGrp="everyone"/>
      <w:r w:rsidRPr="003E6D6C">
        <w:rPr>
          <w:rFonts w:ascii="Verdana" w:hAnsi="Verdana" w:cs="Arial Narrow"/>
          <w:sz w:val="22"/>
          <w:szCs w:val="22"/>
        </w:rPr>
        <w:t xml:space="preserve">действует </w:t>
      </w:r>
      <w:r w:rsidR="008E2963" w:rsidRPr="003E6D6C">
        <w:rPr>
          <w:rFonts w:ascii="Verdana" w:hAnsi="Verdana" w:cs="Arial Narrow"/>
          <w:sz w:val="22"/>
          <w:szCs w:val="22"/>
        </w:rPr>
        <w:t xml:space="preserve">в течение 12 месяцев, а в части расчетов до полного исполнения своих </w:t>
      </w:r>
      <w:r w:rsidR="00E13EA7" w:rsidRPr="006E4B1D">
        <w:t xml:space="preserve"> </w:t>
      </w:r>
    </w:p>
    <w:permEnd w:id="1204046273"/>
    <w:p w:rsidR="007617DD" w:rsidRDefault="00E13EA7" w:rsidP="007617DD">
      <w:pPr>
        <w:pStyle w:val="af3"/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Условия настоящего Договора распространяются на Услуги, указанные в Заявках.</w:t>
      </w:r>
    </w:p>
    <w:p w:rsidR="007617DD" w:rsidRPr="007617DD" w:rsidRDefault="007617DD" w:rsidP="003E6D6C">
      <w:pPr>
        <w:pStyle w:val="af3"/>
        <w:numPr>
          <w:ilvl w:val="1"/>
          <w:numId w:val="18"/>
        </w:numPr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7617DD">
        <w:rPr>
          <w:rFonts w:ascii="Verdana" w:hAnsi="Verdana"/>
          <w:sz w:val="21"/>
          <w:szCs w:val="21"/>
        </w:rPr>
        <w:t>В случае, когда в соответствии с Договором предусмотрена передача документов по электронной почте, стороны определили, что доказательством направления документов по электронной почте является, в том числе журнал регистрации отправленных сообщений по электронной почте.</w:t>
      </w:r>
    </w:p>
    <w:p w:rsidR="007617DD" w:rsidRPr="00654498" w:rsidRDefault="007617DD" w:rsidP="001F1FE1">
      <w:pPr>
        <w:pStyle w:val="af3"/>
        <w:tabs>
          <w:tab w:val="left" w:pos="-426"/>
          <w:tab w:val="left" w:pos="-284"/>
        </w:tabs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54498">
        <w:rPr>
          <w:rFonts w:ascii="Verdana" w:hAnsi="Verdana"/>
          <w:sz w:val="21"/>
          <w:szCs w:val="21"/>
        </w:rPr>
        <w:t>Стороны используют для отправки и принятия документов и для переписки по настоящему Договору следующие электронные адреса:</w:t>
      </w:r>
    </w:p>
    <w:p w:rsidR="007617DD" w:rsidRPr="00654498" w:rsidRDefault="007617DD" w:rsidP="007617DD">
      <w:pPr>
        <w:ind w:firstLine="567"/>
        <w:jc w:val="both"/>
        <w:rPr>
          <w:rFonts w:ascii="Verdana" w:hAnsi="Verdana"/>
          <w:sz w:val="21"/>
          <w:szCs w:val="21"/>
        </w:rPr>
      </w:pPr>
      <w:r w:rsidRPr="00654498">
        <w:rPr>
          <w:rFonts w:ascii="Verdana" w:hAnsi="Verdana"/>
          <w:sz w:val="21"/>
          <w:szCs w:val="21"/>
        </w:rPr>
        <w:t xml:space="preserve">- </w:t>
      </w:r>
      <w:r w:rsidRPr="00654498">
        <w:rPr>
          <w:rFonts w:ascii="Verdana" w:hAnsi="Verdana"/>
          <w:sz w:val="21"/>
          <w:szCs w:val="21"/>
          <w:lang w:val="en-US"/>
        </w:rPr>
        <w:t>e</w:t>
      </w:r>
      <w:r w:rsidRPr="00654498">
        <w:rPr>
          <w:rFonts w:ascii="Verdana" w:hAnsi="Verdana"/>
          <w:sz w:val="21"/>
          <w:szCs w:val="21"/>
        </w:rPr>
        <w:t>-</w:t>
      </w:r>
      <w:r w:rsidRPr="00654498">
        <w:rPr>
          <w:rFonts w:ascii="Verdana" w:hAnsi="Verdana"/>
          <w:sz w:val="21"/>
          <w:szCs w:val="21"/>
          <w:lang w:val="en-US"/>
        </w:rPr>
        <w:t>mail</w:t>
      </w:r>
      <w:r w:rsidRPr="00654498">
        <w:rPr>
          <w:rFonts w:ascii="Verdana" w:hAnsi="Verdana"/>
          <w:sz w:val="21"/>
          <w:szCs w:val="21"/>
        </w:rPr>
        <w:t xml:space="preserve"> Заказчика:  </w:t>
      </w:r>
      <w:permStart w:id="1514300114" w:edGrp="everyone"/>
      <w:r w:rsidR="008E2963">
        <w:rPr>
          <w:rFonts w:ascii="Verdana" w:hAnsi="Verdana"/>
          <w:sz w:val="21"/>
          <w:szCs w:val="21"/>
          <w:lang w:val="en-US"/>
        </w:rPr>
        <w:t>info</w:t>
      </w:r>
      <w:r w:rsidR="00CD6D43" w:rsidRPr="00CD6D43">
        <w:rPr>
          <w:rFonts w:ascii="Verdana" w:hAnsi="Verdana" w:cs="Arial Narrow"/>
          <w:sz w:val="22"/>
          <w:szCs w:val="22"/>
        </w:rPr>
        <w:t>@kalashnikovconcern.ru</w:t>
      </w:r>
      <w:r w:rsidRPr="00654498">
        <w:rPr>
          <w:rFonts w:ascii="Verdana" w:hAnsi="Verdana"/>
          <w:sz w:val="21"/>
          <w:szCs w:val="21"/>
        </w:rPr>
        <w:t>.</w:t>
      </w:r>
      <w:permEnd w:id="1514300114"/>
    </w:p>
    <w:p w:rsidR="007617DD" w:rsidRPr="00654498" w:rsidRDefault="007617DD" w:rsidP="007617DD">
      <w:pPr>
        <w:ind w:firstLine="567"/>
        <w:jc w:val="both"/>
        <w:rPr>
          <w:rFonts w:ascii="Verdana" w:hAnsi="Verdana"/>
          <w:sz w:val="21"/>
          <w:szCs w:val="21"/>
        </w:rPr>
      </w:pPr>
      <w:r w:rsidRPr="00654498">
        <w:rPr>
          <w:rFonts w:ascii="Verdana" w:hAnsi="Verdana"/>
          <w:sz w:val="21"/>
          <w:szCs w:val="21"/>
        </w:rPr>
        <w:t xml:space="preserve">- </w:t>
      </w:r>
      <w:r w:rsidRPr="00654498">
        <w:rPr>
          <w:rFonts w:ascii="Verdana" w:hAnsi="Verdana"/>
          <w:sz w:val="21"/>
          <w:szCs w:val="21"/>
          <w:lang w:val="en-US"/>
        </w:rPr>
        <w:t>e</w:t>
      </w:r>
      <w:r w:rsidRPr="00654498">
        <w:rPr>
          <w:rFonts w:ascii="Verdana" w:hAnsi="Verdana"/>
          <w:sz w:val="21"/>
          <w:szCs w:val="21"/>
        </w:rPr>
        <w:t>-</w:t>
      </w:r>
      <w:r w:rsidRPr="00654498">
        <w:rPr>
          <w:rFonts w:ascii="Verdana" w:hAnsi="Verdana"/>
          <w:sz w:val="21"/>
          <w:szCs w:val="21"/>
          <w:lang w:val="en-US"/>
        </w:rPr>
        <w:t>mail</w:t>
      </w:r>
      <w:r w:rsidRPr="00654498">
        <w:rPr>
          <w:rFonts w:ascii="Verdana" w:hAnsi="Verdana"/>
          <w:sz w:val="21"/>
          <w:szCs w:val="21"/>
        </w:rPr>
        <w:t xml:space="preserve"> Исполнителя: </w:t>
      </w:r>
      <w:permStart w:id="1242910483" w:edGrp="everyone"/>
      <w:r w:rsidR="008E2963">
        <w:rPr>
          <w:rFonts w:ascii="Verdana" w:hAnsi="Verdana"/>
          <w:sz w:val="22"/>
          <w:szCs w:val="22"/>
          <w:lang w:val="en-US"/>
        </w:rPr>
        <w:t>office</w:t>
      </w:r>
      <w:r w:rsidR="00CD6D43" w:rsidRPr="00D31DED">
        <w:rPr>
          <w:rFonts w:ascii="Verdana" w:hAnsi="Verdana"/>
          <w:sz w:val="22"/>
          <w:szCs w:val="22"/>
        </w:rPr>
        <w:t>@</w:t>
      </w:r>
      <w:proofErr w:type="spellStart"/>
      <w:r w:rsidR="008E2963">
        <w:rPr>
          <w:rFonts w:ascii="Verdana" w:hAnsi="Verdana"/>
          <w:sz w:val="22"/>
          <w:szCs w:val="22"/>
          <w:lang w:val="en-US"/>
        </w:rPr>
        <w:t>sotbi</w:t>
      </w:r>
      <w:proofErr w:type="spellEnd"/>
      <w:r w:rsidR="008E2963" w:rsidRPr="008E2963">
        <w:rPr>
          <w:rFonts w:ascii="Verdana" w:hAnsi="Verdana"/>
          <w:sz w:val="22"/>
          <w:szCs w:val="22"/>
        </w:rPr>
        <w:t>.</w:t>
      </w:r>
      <w:r w:rsidR="008E2963">
        <w:rPr>
          <w:rFonts w:ascii="Verdana" w:hAnsi="Verdana"/>
          <w:sz w:val="22"/>
          <w:szCs w:val="22"/>
          <w:lang w:val="en-US"/>
        </w:rPr>
        <w:t>info</w:t>
      </w:r>
      <w:r w:rsidRPr="00654498">
        <w:rPr>
          <w:rFonts w:ascii="Verdana" w:hAnsi="Verdana"/>
          <w:sz w:val="21"/>
          <w:szCs w:val="21"/>
        </w:rPr>
        <w:t>.</w:t>
      </w:r>
      <w:permEnd w:id="1242910483"/>
    </w:p>
    <w:p w:rsidR="007617DD" w:rsidRDefault="007617DD" w:rsidP="007617DD">
      <w:pPr>
        <w:pStyle w:val="a5"/>
        <w:spacing w:after="0"/>
        <w:ind w:left="0" w:firstLine="567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Документы, отправленные Сторонами друг другу по вышеуказанным адресам электронной почты, признаются Сторонами официальной перепиской в рамках Договора.</w:t>
      </w:r>
    </w:p>
    <w:p w:rsidR="004114FF" w:rsidRPr="006E4B1D" w:rsidRDefault="00DF7F3C" w:rsidP="00402E3C">
      <w:pPr>
        <w:pStyle w:val="a5"/>
        <w:spacing w:after="0" w:line="0" w:lineRule="atLeast"/>
        <w:ind w:left="0" w:firstLine="567"/>
        <w:jc w:val="both"/>
        <w:rPr>
          <w:rFonts w:ascii="Verdana" w:hAnsi="Verdana" w:cs="Arial Narrow"/>
          <w:sz w:val="22"/>
          <w:szCs w:val="22"/>
          <w:shd w:val="clear" w:color="auto" w:fill="FFFFFF"/>
        </w:rPr>
      </w:pPr>
      <w:r w:rsidRPr="006E4B1D">
        <w:rPr>
          <w:rFonts w:ascii="Verdana" w:hAnsi="Verdana" w:cs="Arial Narrow"/>
          <w:sz w:val="22"/>
          <w:szCs w:val="22"/>
          <w:shd w:val="clear" w:color="auto" w:fill="FFFFFF"/>
        </w:rPr>
        <w:t>Не влечет правовых последствий электронная переписка Сторон (кроме переписки путем обмена электронными сообщениями, передаваемыми по электронной почте по адресам, указанным в настоящем договоре), в том числе с использованием систем обмена мгновенными сообщениями между пользователями с помощью сети Интернет (таким как Viber, Telegram и др.), путем размещения в облачных сервисах и иными способами.</w:t>
      </w:r>
    </w:p>
    <w:p w:rsidR="00734552" w:rsidRPr="006E4B1D" w:rsidRDefault="00734552" w:rsidP="003E6D6C">
      <w:pPr>
        <w:pStyle w:val="a5"/>
        <w:numPr>
          <w:ilvl w:val="1"/>
          <w:numId w:val="18"/>
        </w:numPr>
        <w:tabs>
          <w:tab w:val="left" w:pos="709"/>
          <w:tab w:val="left" w:pos="1134"/>
        </w:tabs>
        <w:spacing w:after="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стороны.</w:t>
      </w:r>
    </w:p>
    <w:p w:rsidR="0033307C" w:rsidRPr="00056DFF" w:rsidRDefault="00734552" w:rsidP="003E6D6C">
      <w:pPr>
        <w:pStyle w:val="af3"/>
        <w:numPr>
          <w:ilvl w:val="1"/>
          <w:numId w:val="18"/>
        </w:numPr>
        <w:tabs>
          <w:tab w:val="left" w:pos="540"/>
          <w:tab w:val="left" w:pos="1134"/>
          <w:tab w:val="left" w:pos="1260"/>
        </w:tabs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permStart w:id="1755593887" w:edGrp="everyone"/>
      <w:r w:rsidRPr="00056DFF">
        <w:rPr>
          <w:rFonts w:ascii="Verdana" w:hAnsi="Verdana" w:cs="Arial Narrow"/>
          <w:sz w:val="22"/>
          <w:szCs w:val="22"/>
        </w:rPr>
        <w:t>Договор заключен путем составления одного документа на___ (____________) листах, в двух экземплярах по одному для каждой из Сторон. Договор заключён в виде единого электронного документа, подписанного</w:t>
      </w:r>
      <w:r w:rsidR="0033307C" w:rsidRPr="00056DFF">
        <w:rPr>
          <w:rFonts w:ascii="Verdana" w:hAnsi="Verdana" w:cs="Arial Narrow"/>
          <w:sz w:val="22"/>
          <w:szCs w:val="22"/>
        </w:rPr>
        <w:t xml:space="preserve"> </w:t>
      </w:r>
      <w:r w:rsidRPr="00056DFF">
        <w:rPr>
          <w:rFonts w:ascii="Verdana" w:hAnsi="Verdana" w:cs="Arial Narrow"/>
          <w:sz w:val="22"/>
          <w:szCs w:val="22"/>
        </w:rPr>
        <w:t>электронными подписями Сторон.</w:t>
      </w:r>
    </w:p>
    <w:permEnd w:id="1755593887"/>
    <w:p w:rsidR="00E81AEC" w:rsidRDefault="00734552" w:rsidP="00E81AEC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К форме Договора, а также изменениям и дополнениям к Договору Сторонами устанавливаются следующие дополнительные требования:</w:t>
      </w:r>
    </w:p>
    <w:p w:rsidR="00E81AEC" w:rsidRDefault="00E81AEC" w:rsidP="00E81AEC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-</w:t>
      </w:r>
      <w:r>
        <w:rPr>
          <w:rFonts w:ascii="Verdana" w:hAnsi="Verdana" w:cs="Arial Narrow"/>
          <w:sz w:val="22"/>
          <w:szCs w:val="22"/>
        </w:rPr>
        <w:tab/>
      </w:r>
      <w:r w:rsidR="00734552" w:rsidRPr="006E4B1D">
        <w:rPr>
          <w:rFonts w:ascii="Verdana" w:hAnsi="Verdana" w:cs="Arial Narrow"/>
          <w:sz w:val="22"/>
          <w:szCs w:val="22"/>
        </w:rPr>
        <w:t>подписи уполномоченных на подписание документа лиц должны быть скреплены печатями соответствующих организаций;</w:t>
      </w:r>
    </w:p>
    <w:p w:rsidR="00734552" w:rsidRPr="006E4B1D" w:rsidRDefault="00E81AEC" w:rsidP="00E81AEC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-</w:t>
      </w:r>
      <w:r>
        <w:rPr>
          <w:rFonts w:ascii="Verdana" w:hAnsi="Verdana" w:cs="Arial Narrow"/>
          <w:sz w:val="22"/>
          <w:szCs w:val="22"/>
        </w:rPr>
        <w:tab/>
      </w:r>
      <w:r w:rsidR="00734552" w:rsidRPr="006E4B1D">
        <w:rPr>
          <w:rFonts w:ascii="Verdana" w:hAnsi="Verdana" w:cs="Arial Narrow"/>
          <w:sz w:val="22"/>
          <w:szCs w:val="22"/>
        </w:rPr>
        <w:t>все листы документа должны быть прошиты, пронумерованы, заверены подписью с указанием должности, инициалов и фамилии работника организации (АО</w:t>
      </w:r>
      <w:r w:rsidR="002252EC" w:rsidRPr="006E4B1D">
        <w:rPr>
          <w:rFonts w:ascii="Verdana" w:hAnsi="Verdana" w:cs="Arial Narrow"/>
          <w:sz w:val="22"/>
          <w:szCs w:val="22"/>
        </w:rPr>
        <w:t xml:space="preserve"> «Концерн «Калашников») и скреплены на оборотной </w:t>
      </w:r>
      <w:r w:rsidR="00734552" w:rsidRPr="006E4B1D">
        <w:rPr>
          <w:rFonts w:ascii="Verdana" w:hAnsi="Verdana" w:cs="Arial Narrow"/>
          <w:sz w:val="22"/>
          <w:szCs w:val="22"/>
        </w:rPr>
        <w:t>стор</w:t>
      </w:r>
      <w:r w:rsidR="002252EC" w:rsidRPr="006E4B1D">
        <w:rPr>
          <w:rFonts w:ascii="Verdana" w:hAnsi="Verdana" w:cs="Arial Narrow"/>
          <w:sz w:val="22"/>
          <w:szCs w:val="22"/>
        </w:rPr>
        <w:t xml:space="preserve">оне </w:t>
      </w:r>
      <w:r w:rsidR="00734552" w:rsidRPr="006E4B1D">
        <w:rPr>
          <w:rFonts w:ascii="Verdana" w:hAnsi="Verdana" w:cs="Arial Narrow"/>
          <w:sz w:val="22"/>
          <w:szCs w:val="22"/>
        </w:rPr>
        <w:t xml:space="preserve">последнего листа документа печатью юридической службы организации </w:t>
      </w:r>
      <w:r w:rsidR="00734552" w:rsidRPr="006E4B1D">
        <w:rPr>
          <w:rFonts w:ascii="Verdana" w:hAnsi="Verdana" w:cs="Arial Narrow"/>
          <w:sz w:val="22"/>
          <w:szCs w:val="22"/>
        </w:rPr>
        <w:br/>
        <w:t xml:space="preserve">(АО «Концерн «Калашников»). </w:t>
      </w:r>
    </w:p>
    <w:p w:rsidR="004114FF" w:rsidRPr="006E4B1D" w:rsidRDefault="00734552" w:rsidP="00402E3C">
      <w:pPr>
        <w:tabs>
          <w:tab w:val="left" w:pos="993"/>
        </w:tabs>
        <w:autoSpaceDE w:val="0"/>
        <w:autoSpaceDN w:val="0"/>
        <w:adjustRightInd w:val="0"/>
        <w:spacing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Данные требования не применяются к договору, заключенному в виде единого электронного документа.</w:t>
      </w:r>
    </w:p>
    <w:p w:rsidR="00734552" w:rsidRPr="006E4B1D" w:rsidRDefault="00734552" w:rsidP="003E6D6C">
      <w:pPr>
        <w:pStyle w:val="af3"/>
        <w:numPr>
          <w:ilvl w:val="1"/>
          <w:numId w:val="1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Оформление разногласий при заключении Договора, а также заключение соглашений о внесении изменений и дополнений в Договор (в том числе спецификаций, календарных планов и т.п.) допускается путем обмена документами посредством почтовой, телеграфной, электронной связи, позволяющей достоверно установить, что документ исходит от Стороны по Договору. В случае, если разногласия при заключении Договора, а также изменения и дополнения в Договор составлены в виде одного документа, подписанного сторонами, то к ним устанавливаются дополнительные требования, указанные в п.</w:t>
      </w:r>
      <w:r w:rsidR="0091732C" w:rsidRPr="006E4B1D">
        <w:rPr>
          <w:rFonts w:ascii="Verdana" w:hAnsi="Verdana" w:cs="Arial Narrow"/>
          <w:sz w:val="22"/>
          <w:szCs w:val="22"/>
        </w:rPr>
        <w:t xml:space="preserve"> </w:t>
      </w:r>
      <w:permStart w:id="1204951983" w:edGrp="everyone"/>
      <w:r w:rsidR="00CD6D43" w:rsidRPr="00CD6D43">
        <w:rPr>
          <w:rFonts w:ascii="Verdana" w:hAnsi="Verdana" w:cs="Arial Narrow"/>
          <w:sz w:val="22"/>
          <w:szCs w:val="22"/>
        </w:rPr>
        <w:t>6</w:t>
      </w:r>
      <w:r w:rsidRPr="006E4B1D">
        <w:rPr>
          <w:rFonts w:ascii="Verdana" w:hAnsi="Verdana" w:cs="Arial Narrow"/>
          <w:sz w:val="22"/>
          <w:szCs w:val="22"/>
        </w:rPr>
        <w:t>.</w:t>
      </w:r>
      <w:permEnd w:id="1204951983"/>
      <w:r w:rsidRPr="006E4B1D">
        <w:rPr>
          <w:rFonts w:ascii="Verdana" w:hAnsi="Verdana" w:cs="Arial Narrow"/>
          <w:sz w:val="22"/>
          <w:szCs w:val="22"/>
        </w:rPr>
        <w:t>4 Договора.</w:t>
      </w:r>
    </w:p>
    <w:p w:rsidR="00734552" w:rsidRPr="006E4B1D" w:rsidRDefault="00734552" w:rsidP="003E6D6C">
      <w:pPr>
        <w:pStyle w:val="af3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lastRenderedPageBreak/>
        <w:t>Все соглашения об изменении, дополнении и/или расторжении Договора оформляются Сторонами в письменной форме на бумажном носителе путем составления единого документа (дополнительное соглашение, спецификация и прочий договорной документ), подписывается Сторонами, и является его неотъемлемой частью. Дополнительное соглашение, спецификация и прочий договорной документ подписывается в 2-х экземплярах, имеющих одинаковую юридическую силу.</w:t>
      </w:r>
    </w:p>
    <w:p w:rsidR="00734552" w:rsidRPr="006E4B1D" w:rsidRDefault="00734552" w:rsidP="003E6D6C">
      <w:pPr>
        <w:pStyle w:val="af3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Все исправления по тексту Договора имеют юридическую силу только в том случае, если они удостоверены подписями Сторон в каждом отдельном случае.</w:t>
      </w:r>
    </w:p>
    <w:p w:rsidR="00734552" w:rsidRPr="006E4B1D" w:rsidRDefault="00734552" w:rsidP="003E6D6C">
      <w:pPr>
        <w:pStyle w:val="af3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Стороны пришли к соглашению, что не имеют претензий друг к другу в части ведения переговорного процесса, предшествующего заключению договора и полностью подтверждают добросовестность своих действий при вступлении в переговоры, в ходе их проведения и по их завершении.</w:t>
      </w:r>
    </w:p>
    <w:p w:rsidR="00734552" w:rsidRPr="00F21AFC" w:rsidRDefault="00D54F20" w:rsidP="003E6D6C">
      <w:pPr>
        <w:pStyle w:val="af3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pacing w:val="-1"/>
          <w:sz w:val="22"/>
          <w:szCs w:val="22"/>
        </w:rPr>
      </w:pPr>
      <w:r>
        <w:rPr>
          <w:rFonts w:ascii="Verdana" w:hAnsi="Verdana"/>
          <w:spacing w:val="-1"/>
          <w:sz w:val="22"/>
          <w:szCs w:val="22"/>
        </w:rPr>
        <w:t xml:space="preserve">Стороны в письменном </w:t>
      </w:r>
      <w:r w:rsidR="00734552" w:rsidRPr="00F21AFC">
        <w:rPr>
          <w:rFonts w:ascii="Verdana" w:hAnsi="Verdana"/>
          <w:spacing w:val="-1"/>
          <w:sz w:val="22"/>
          <w:szCs w:val="22"/>
        </w:rPr>
        <w:t>виде дополнительно направляют друг другу Перечень представителей, уполномоченных на представление интересов по Договору. В случае изменения представителей, Стороны обязаны уведомить об этом друг друга незамедлительно в письменной форме.</w:t>
      </w:r>
    </w:p>
    <w:p w:rsidR="00734552" w:rsidRPr="00F21AFC" w:rsidRDefault="00734552" w:rsidP="003E6D6C">
      <w:pPr>
        <w:pStyle w:val="af3"/>
        <w:numPr>
          <w:ilvl w:val="1"/>
          <w:numId w:val="18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/>
          <w:spacing w:val="-1"/>
          <w:sz w:val="22"/>
          <w:szCs w:val="22"/>
        </w:rPr>
      </w:pPr>
      <w:r w:rsidRPr="00F21AFC">
        <w:rPr>
          <w:rFonts w:ascii="Verdana" w:hAnsi="Verdana"/>
          <w:spacing w:val="-1"/>
          <w:sz w:val="22"/>
          <w:szCs w:val="22"/>
        </w:rPr>
        <w:t>На дату подписания Договора Стороны предоставляют следующие заверения об обстоятельствах:</w:t>
      </w:r>
    </w:p>
    <w:p w:rsidR="00734552" w:rsidRPr="00F21AFC" w:rsidRDefault="00734552" w:rsidP="003E6D6C">
      <w:pPr>
        <w:pStyle w:val="af3"/>
        <w:numPr>
          <w:ilvl w:val="2"/>
          <w:numId w:val="18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Стороны являются юридическими лицами, надлежащим образом созданными и осуществляющими деятельность в соответствии с законодательством Российской Федерации;</w:t>
      </w:r>
      <w:permStart w:id="1444051177" w:edGrp="everyone"/>
      <w:permEnd w:id="1444051177"/>
    </w:p>
    <w:p w:rsidR="00734552" w:rsidRPr="00F21AFC" w:rsidRDefault="00A95939" w:rsidP="003E6D6C">
      <w:pPr>
        <w:pStyle w:val="af3"/>
        <w:numPr>
          <w:ilvl w:val="2"/>
          <w:numId w:val="18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В отношении Сторон не введено наблюдение и не применяется иная процедура банкротства, предусмотренная применимым законодательством</w:t>
      </w:r>
      <w:r w:rsidR="00734552" w:rsidRPr="00F21AFC">
        <w:rPr>
          <w:rFonts w:ascii="Verdana" w:hAnsi="Verdana" w:cs="Segoe UI"/>
          <w:sz w:val="22"/>
          <w:szCs w:val="22"/>
          <w:shd w:val="clear" w:color="auto" w:fill="FFFFFF"/>
        </w:rPr>
        <w:t>;</w:t>
      </w:r>
    </w:p>
    <w:p w:rsidR="004A332E" w:rsidRPr="00F21AFC" w:rsidRDefault="00734552" w:rsidP="003E6D6C">
      <w:pPr>
        <w:pStyle w:val="af3"/>
        <w:numPr>
          <w:ilvl w:val="2"/>
          <w:numId w:val="18"/>
        </w:numPr>
        <w:shd w:val="clear" w:color="auto" w:fill="FFFFFF"/>
        <w:tabs>
          <w:tab w:val="left" w:pos="1134"/>
          <w:tab w:val="left" w:pos="1440"/>
          <w:tab w:val="left" w:pos="1701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 xml:space="preserve">Стороны получили все предусмотренные применимым законодательством разрешения, </w:t>
      </w:r>
      <w:r w:rsidRPr="00F21AFC">
        <w:rPr>
          <w:rFonts w:ascii="Verdana" w:hAnsi="Verdana" w:cs="Arial"/>
          <w:sz w:val="22"/>
          <w:szCs w:val="22"/>
          <w:shd w:val="clear" w:color="auto" w:fill="FFFFFF"/>
        </w:rPr>
        <w:t>необходимые лицензии, допуски СРО,</w:t>
      </w:r>
      <w:r w:rsidR="00056DFF" w:rsidRPr="00F21AFC">
        <w:rPr>
          <w:rStyle w:val="apple-converted-space"/>
          <w:rFonts w:ascii="Verdana" w:hAnsi="Verdana" w:cs="Arial"/>
          <w:sz w:val="22"/>
          <w:szCs w:val="22"/>
          <w:shd w:val="clear" w:color="auto" w:fill="FFFFFF"/>
        </w:rPr>
        <w:t xml:space="preserve">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необходимые для заключения и исполнения Договора;</w:t>
      </w:r>
      <w:r w:rsidR="00056DFF" w:rsidRPr="00F21AFC">
        <w:rPr>
          <w:rStyle w:val="apple-converted-space"/>
          <w:rFonts w:ascii="Verdana" w:hAnsi="Verdana" w:cs="Segoe UI"/>
          <w:sz w:val="22"/>
          <w:szCs w:val="22"/>
          <w:shd w:val="clear" w:color="auto" w:fill="FFFFFF"/>
        </w:rPr>
        <w:t xml:space="preserve">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Лицо, подписывающее Договор с каждой из сторон, имеет на это все полномочия;</w:t>
      </w:r>
    </w:p>
    <w:p w:rsidR="00734552" w:rsidRPr="00F21AFC" w:rsidRDefault="00734552" w:rsidP="003E6D6C">
      <w:pPr>
        <w:pStyle w:val="af3"/>
        <w:numPr>
          <w:ilvl w:val="2"/>
          <w:numId w:val="18"/>
        </w:numPr>
        <w:shd w:val="clear" w:color="auto" w:fill="FFFFFF"/>
        <w:tabs>
          <w:tab w:val="left" w:pos="1134"/>
          <w:tab w:val="left" w:pos="1440"/>
          <w:tab w:val="left" w:pos="1701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 xml:space="preserve">Заключение и исполнение Договора не приведет к нарушению сторонами </w:t>
      </w:r>
      <w:r w:rsidR="00F21AFC" w:rsidRPr="00F21AFC">
        <w:rPr>
          <w:rFonts w:ascii="Verdana" w:hAnsi="Verdana"/>
          <w:spacing w:val="-1"/>
          <w:sz w:val="22"/>
          <w:szCs w:val="22"/>
        </w:rPr>
        <w:t xml:space="preserve">Стороны в письменном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требований законодательства, положений каких-либо договоров, соглашений, судебных запретов и/или постановлений, обязательных для сторон;</w:t>
      </w:r>
    </w:p>
    <w:p w:rsidR="00734552" w:rsidRPr="00F21AFC" w:rsidRDefault="00734552" w:rsidP="003E6D6C">
      <w:pPr>
        <w:pStyle w:val="af3"/>
        <w:numPr>
          <w:ilvl w:val="2"/>
          <w:numId w:val="18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Стороны подтверждают отсутствие возбужденных судебных разбирательств, либо угроз возбуждения судебных разбирательств, претензии со стороны Уполномоченных Органов или третьих лиц, которые могут воспрепятствовать заключению или исполнению Сторонами Договора.</w:t>
      </w:r>
    </w:p>
    <w:p w:rsidR="00734552" w:rsidRPr="00F21AFC" w:rsidRDefault="00734552" w:rsidP="003E6D6C">
      <w:pPr>
        <w:pStyle w:val="af3"/>
        <w:numPr>
          <w:ilvl w:val="2"/>
          <w:numId w:val="18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 xml:space="preserve">Исполнитель подтверждает уплату всех налогов и сборов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br/>
        <w:t xml:space="preserve">в соответствии с действующим законодательством РФ, а также ведение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br/>
        <w:t xml:space="preserve">и своевременную подачу в налоговые и иные государственные органы налоговой, статистической и иной государственной отчетности в соответствии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br/>
        <w:t>с действующим законодательством.</w:t>
      </w:r>
    </w:p>
    <w:p w:rsidR="005500AB" w:rsidRPr="007617DD" w:rsidRDefault="00734552" w:rsidP="003E6D6C">
      <w:pPr>
        <w:pStyle w:val="af3"/>
        <w:numPr>
          <w:ilvl w:val="1"/>
          <w:numId w:val="18"/>
        </w:numPr>
        <w:tabs>
          <w:tab w:val="left" w:pos="1276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6E4B1D">
        <w:rPr>
          <w:rStyle w:val="apple-converted-space"/>
          <w:rFonts w:ascii="Verdana" w:hAnsi="Verdana"/>
          <w:b/>
          <w:bCs/>
          <w:sz w:val="22"/>
          <w:szCs w:val="22"/>
        </w:rPr>
        <w:t> </w:t>
      </w:r>
      <w:r w:rsidRPr="006E4B1D">
        <w:rPr>
          <w:rFonts w:ascii="Verdana" w:hAnsi="Verdana" w:cs="Segoe UI"/>
          <w:sz w:val="22"/>
          <w:szCs w:val="22"/>
        </w:rPr>
        <w:t xml:space="preserve">Если какое-либо из заверений об обстоятельствах, указанных </w:t>
      </w:r>
      <w:r w:rsidR="007B20FB" w:rsidRPr="006E4B1D">
        <w:rPr>
          <w:rFonts w:ascii="Verdana" w:hAnsi="Verdana" w:cs="Segoe UI"/>
          <w:sz w:val="22"/>
          <w:szCs w:val="22"/>
        </w:rPr>
        <w:br/>
      </w:r>
      <w:r w:rsidRPr="006E4B1D">
        <w:rPr>
          <w:rFonts w:ascii="Verdana" w:hAnsi="Verdana" w:cs="Segoe UI"/>
          <w:sz w:val="22"/>
          <w:szCs w:val="22"/>
        </w:rPr>
        <w:t xml:space="preserve">в п. </w:t>
      </w:r>
      <w:permStart w:id="1176647174" w:edGrp="everyone"/>
      <w:r w:rsidR="00CD6D43" w:rsidRPr="00CD6D43">
        <w:rPr>
          <w:rFonts w:ascii="Verdana" w:hAnsi="Verdana" w:cs="Segoe UI"/>
          <w:sz w:val="22"/>
          <w:szCs w:val="22"/>
        </w:rPr>
        <w:t>6</w:t>
      </w:r>
      <w:r w:rsidRPr="006E4B1D">
        <w:rPr>
          <w:rFonts w:ascii="Verdana" w:hAnsi="Verdana" w:cs="Segoe UI"/>
          <w:sz w:val="22"/>
          <w:szCs w:val="22"/>
        </w:rPr>
        <w:t>.</w:t>
      </w:r>
      <w:permEnd w:id="1176647174"/>
      <w:r w:rsidRPr="006E4B1D">
        <w:rPr>
          <w:rFonts w:ascii="Verdana" w:hAnsi="Verdana" w:cs="Segoe UI"/>
          <w:sz w:val="22"/>
          <w:szCs w:val="22"/>
        </w:rPr>
        <w:t>10. Договора, окажется недостоверным, неполным или неточным, Сторона, предоставившая такое заверение об обстоятельствах, обязана</w:t>
      </w:r>
      <w:r w:rsidRPr="006E4B1D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6E4B1D">
        <w:rPr>
          <w:rFonts w:ascii="Verdana" w:hAnsi="Verdana" w:cs="Segoe UI"/>
          <w:sz w:val="22"/>
          <w:szCs w:val="22"/>
        </w:rPr>
        <w:t>возместить убытки или</w:t>
      </w:r>
      <w:r w:rsidRPr="006E4B1D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6E4B1D">
        <w:rPr>
          <w:rFonts w:ascii="Verdana" w:hAnsi="Verdana" w:cs="Segoe UI"/>
          <w:sz w:val="22"/>
          <w:szCs w:val="22"/>
        </w:rPr>
        <w:t xml:space="preserve">уплатить другой Стороне по ее требованию </w:t>
      </w:r>
      <w:permStart w:id="401102377" w:edGrp="everyone"/>
      <w:r w:rsidRPr="006E4B1D">
        <w:rPr>
          <w:rFonts w:ascii="Verdana" w:hAnsi="Verdana" w:cs="Segoe UI"/>
          <w:sz w:val="22"/>
          <w:szCs w:val="22"/>
        </w:rPr>
        <w:t xml:space="preserve">штраф в размере </w:t>
      </w:r>
      <w:r w:rsidR="00CD6D43" w:rsidRPr="00CD6D43">
        <w:rPr>
          <w:rFonts w:ascii="Verdana" w:hAnsi="Verdana" w:cs="Segoe UI"/>
          <w:sz w:val="22"/>
          <w:szCs w:val="22"/>
        </w:rPr>
        <w:t>10</w:t>
      </w:r>
      <w:r w:rsidRPr="006E4B1D">
        <w:rPr>
          <w:rFonts w:ascii="Verdana" w:hAnsi="Verdana" w:cs="Segoe UI"/>
          <w:sz w:val="22"/>
          <w:szCs w:val="22"/>
        </w:rPr>
        <w:t>%</w:t>
      </w:r>
      <w:r w:rsidR="000C7C46" w:rsidRPr="000C7C46">
        <w:rPr>
          <w:rFonts w:ascii="Verdana" w:hAnsi="Verdana" w:cs="Segoe UI"/>
          <w:sz w:val="22"/>
          <w:szCs w:val="22"/>
        </w:rPr>
        <w:t xml:space="preserve"> </w:t>
      </w:r>
      <w:r w:rsidRPr="006E4B1D">
        <w:rPr>
          <w:rFonts w:ascii="Verdana" w:hAnsi="Verdana" w:cs="Segoe UI"/>
          <w:sz w:val="22"/>
          <w:szCs w:val="22"/>
        </w:rPr>
        <w:t xml:space="preserve"> </w:t>
      </w:r>
      <w:permEnd w:id="401102377"/>
      <w:r w:rsidRPr="006E4B1D">
        <w:rPr>
          <w:rFonts w:ascii="Verdana" w:hAnsi="Verdana" w:cs="Segoe UI"/>
          <w:sz w:val="22"/>
          <w:szCs w:val="22"/>
        </w:rPr>
        <w:t>от общей суммы Договора.</w:t>
      </w:r>
      <w:r w:rsidRPr="006E4B1D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6E4B1D">
        <w:rPr>
          <w:rFonts w:ascii="Verdana" w:hAnsi="Verdana" w:cs="Segoe UI"/>
          <w:sz w:val="22"/>
          <w:szCs w:val="22"/>
        </w:rPr>
        <w:t>Кроме того,</w:t>
      </w:r>
      <w:r w:rsidRPr="006E4B1D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6E4B1D">
        <w:rPr>
          <w:rFonts w:ascii="Verdana" w:hAnsi="Verdana" w:cs="Arial"/>
          <w:sz w:val="22"/>
          <w:szCs w:val="22"/>
        </w:rPr>
        <w:t>пострадавш</w:t>
      </w:r>
      <w:r w:rsidR="00056DFF">
        <w:rPr>
          <w:rFonts w:ascii="Verdana" w:hAnsi="Verdana" w:cs="Arial"/>
          <w:sz w:val="22"/>
          <w:szCs w:val="22"/>
        </w:rPr>
        <w:t>ая сторона может отказаться от Д</w:t>
      </w:r>
      <w:r w:rsidRPr="006E4B1D">
        <w:rPr>
          <w:rFonts w:ascii="Verdana" w:hAnsi="Verdana" w:cs="Arial"/>
          <w:sz w:val="22"/>
          <w:szCs w:val="22"/>
        </w:rPr>
        <w:t>оговора в одностороннем внесудебном поря</w:t>
      </w:r>
      <w:r w:rsidR="00056DFF">
        <w:rPr>
          <w:rFonts w:ascii="Verdana" w:hAnsi="Verdana" w:cs="Arial"/>
          <w:sz w:val="22"/>
          <w:szCs w:val="22"/>
        </w:rPr>
        <w:t>дке либо потребовать признания Д</w:t>
      </w:r>
      <w:r w:rsidRPr="006E4B1D">
        <w:rPr>
          <w:rFonts w:ascii="Verdana" w:hAnsi="Verdana" w:cs="Arial"/>
          <w:sz w:val="22"/>
          <w:szCs w:val="22"/>
        </w:rPr>
        <w:t>оговора недействительным по мотивам того, что он был заключён под влиянием обмана или существенных заблуждений.</w:t>
      </w:r>
      <w:permStart w:id="1774279918" w:edGrp="everyone"/>
    </w:p>
    <w:permEnd w:id="1774279918"/>
    <w:p w:rsidR="007617DD" w:rsidRPr="007617DD" w:rsidRDefault="007617DD" w:rsidP="007617DD">
      <w:pPr>
        <w:ind w:firstLine="567"/>
        <w:jc w:val="both"/>
        <w:rPr>
          <w:rFonts w:ascii="Verdana" w:hAnsi="Verdana"/>
          <w:sz w:val="22"/>
          <w:szCs w:val="22"/>
        </w:rPr>
      </w:pPr>
      <w:r w:rsidRPr="007617DD">
        <w:rPr>
          <w:rFonts w:ascii="Verdana" w:hAnsi="Verdana"/>
          <w:sz w:val="22"/>
          <w:szCs w:val="22"/>
        </w:rPr>
        <w:t xml:space="preserve">Также, в случае нарушения Исполнителем </w:t>
      </w:r>
      <w:permStart w:id="1109943160" w:edGrp="everyone"/>
      <w:r w:rsidRPr="007617DD">
        <w:rPr>
          <w:rFonts w:ascii="Verdana" w:hAnsi="Verdana"/>
          <w:sz w:val="22"/>
          <w:szCs w:val="22"/>
        </w:rPr>
        <w:t>п.</w:t>
      </w:r>
      <w:r w:rsidR="000C7C46" w:rsidRPr="000C7C46">
        <w:rPr>
          <w:rFonts w:ascii="Verdana" w:hAnsi="Verdana"/>
          <w:sz w:val="22"/>
          <w:szCs w:val="22"/>
        </w:rPr>
        <w:t>6</w:t>
      </w:r>
      <w:r w:rsidRPr="007617DD">
        <w:rPr>
          <w:rFonts w:ascii="Verdana" w:hAnsi="Verdana"/>
          <w:sz w:val="22"/>
          <w:szCs w:val="22"/>
        </w:rPr>
        <w:t xml:space="preserve">.10.6 </w:t>
      </w:r>
      <w:permEnd w:id="1109943160"/>
      <w:r w:rsidRPr="007617DD">
        <w:rPr>
          <w:rFonts w:ascii="Verdana" w:hAnsi="Verdana"/>
          <w:sz w:val="22"/>
          <w:szCs w:val="22"/>
        </w:rPr>
        <w:t xml:space="preserve">и/или в случае нарушения Исполнителем налогового законодательства, отражённых </w:t>
      </w:r>
      <w:r w:rsidRPr="007617DD">
        <w:rPr>
          <w:rFonts w:ascii="Verdana" w:hAnsi="Verdana"/>
          <w:sz w:val="22"/>
          <w:szCs w:val="22"/>
        </w:rPr>
        <w:br/>
        <w:t>в решениях налоговых органов, Исполнитель обязуется возместить Заказчику имущественные потери.</w:t>
      </w:r>
    </w:p>
    <w:p w:rsidR="007617DD" w:rsidRPr="007617DD" w:rsidRDefault="007617DD" w:rsidP="007617DD">
      <w:pPr>
        <w:ind w:firstLine="567"/>
        <w:jc w:val="both"/>
        <w:rPr>
          <w:rFonts w:ascii="Verdana" w:hAnsi="Verdana"/>
          <w:sz w:val="22"/>
          <w:szCs w:val="22"/>
        </w:rPr>
      </w:pPr>
      <w:r w:rsidRPr="007617DD">
        <w:rPr>
          <w:rFonts w:ascii="Verdana" w:hAnsi="Verdana"/>
          <w:sz w:val="22"/>
          <w:szCs w:val="22"/>
        </w:rPr>
        <w:lastRenderedPageBreak/>
        <w:t xml:space="preserve">Стороны заранее оценили размер имущественных потерь, которые Исполнитель обязуется возместить Заказчику, в размере, равном сумме вычетов НДС или расходов, а также сумме уплаченных пеней. Исполнитель возмещает Заказчику имущественные потери в течение 5-ти календарных дней </w:t>
      </w:r>
      <w:r w:rsidRPr="007617DD">
        <w:rPr>
          <w:rFonts w:ascii="Verdana" w:hAnsi="Verdana"/>
          <w:sz w:val="22"/>
          <w:szCs w:val="22"/>
        </w:rPr>
        <w:br/>
        <w:t>с момента получения от Заказчика соответствующего требования.</w:t>
      </w:r>
    </w:p>
    <w:p w:rsidR="007617DD" w:rsidRPr="007617DD" w:rsidRDefault="007617DD" w:rsidP="007617DD">
      <w:pPr>
        <w:autoSpaceDE w:val="0"/>
        <w:autoSpaceDN w:val="0"/>
        <w:spacing w:line="276" w:lineRule="auto"/>
        <w:ind w:firstLine="567"/>
        <w:jc w:val="both"/>
        <w:rPr>
          <w:rFonts w:ascii="Verdana" w:hAnsi="Verdana"/>
          <w:sz w:val="22"/>
          <w:szCs w:val="22"/>
        </w:rPr>
      </w:pPr>
      <w:r w:rsidRPr="007617DD">
        <w:rPr>
          <w:rFonts w:ascii="Verdana" w:hAnsi="Verdana"/>
          <w:sz w:val="22"/>
          <w:szCs w:val="22"/>
        </w:rPr>
        <w:t>Заказчик вправе удовлетворить требования к Исполнителю о возмещении имущественных потерь из денежных средств, причитающихся выплате Исполнителю по любым основаниям, в порядке зачёта встречных денежных требований, направив соответствующее заявление о зачёте.</w:t>
      </w:r>
    </w:p>
    <w:p w:rsidR="00E13EA7" w:rsidRPr="006E4B1D" w:rsidRDefault="007C580D" w:rsidP="003E6D6C">
      <w:pPr>
        <w:pStyle w:val="af3"/>
        <w:numPr>
          <w:ilvl w:val="1"/>
          <w:numId w:val="18"/>
        </w:numPr>
        <w:tabs>
          <w:tab w:val="left" w:pos="1276"/>
        </w:tabs>
        <w:ind w:left="0" w:firstLine="567"/>
        <w:jc w:val="both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>Согласованные Сторонами Заявки являются неотъемлемой частью настоящего Договора.</w:t>
      </w:r>
    </w:p>
    <w:p w:rsidR="007C580D" w:rsidRDefault="007C580D" w:rsidP="003E6D6C">
      <w:pPr>
        <w:pStyle w:val="af3"/>
        <w:numPr>
          <w:ilvl w:val="1"/>
          <w:numId w:val="18"/>
        </w:numPr>
        <w:tabs>
          <w:tab w:val="left" w:pos="1276"/>
        </w:tabs>
        <w:ind w:left="0" w:firstLine="567"/>
        <w:jc w:val="both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>Внесение изменений и дополнений в Заявку осуществляется с письменного согласия обеих Сторон.</w:t>
      </w:r>
    </w:p>
    <w:p w:rsidR="00F41F86" w:rsidRPr="00F41F86" w:rsidRDefault="00F41F86" w:rsidP="00BE425D">
      <w:pPr>
        <w:pStyle w:val="af3"/>
        <w:tabs>
          <w:tab w:val="left" w:pos="1276"/>
          <w:tab w:val="left" w:pos="1560"/>
        </w:tabs>
        <w:ind w:left="0" w:firstLine="567"/>
        <w:jc w:val="both"/>
        <w:rPr>
          <w:rFonts w:ascii="Verdana" w:hAnsi="Verdana"/>
          <w:sz w:val="22"/>
          <w:szCs w:val="22"/>
        </w:rPr>
      </w:pPr>
    </w:p>
    <w:p w:rsidR="00734552" w:rsidRPr="006E4B1D" w:rsidRDefault="00734552" w:rsidP="003E6D6C">
      <w:pPr>
        <w:pStyle w:val="a"/>
        <w:numPr>
          <w:ilvl w:val="0"/>
          <w:numId w:val="18"/>
        </w:numPr>
        <w:tabs>
          <w:tab w:val="clear" w:pos="1260"/>
          <w:tab w:val="left" w:pos="284"/>
          <w:tab w:val="left" w:pos="900"/>
        </w:tabs>
        <w:ind w:left="0" w:firstLine="0"/>
        <w:rPr>
          <w:rFonts w:ascii="Verdana" w:hAnsi="Verdana" w:cs="Arial Narrow"/>
          <w:b w:val="0"/>
          <w:color w:val="auto"/>
          <w:sz w:val="22"/>
          <w:szCs w:val="22"/>
        </w:rPr>
      </w:pPr>
      <w:r w:rsidRPr="006E4B1D">
        <w:rPr>
          <w:rFonts w:ascii="Verdana" w:hAnsi="Verdana" w:cs="Arial Narrow"/>
          <w:b w:val="0"/>
          <w:color w:val="auto"/>
          <w:sz w:val="22"/>
          <w:szCs w:val="22"/>
        </w:rPr>
        <w:t>АНТИКОРРУПЦИОННАЯ ОГОВОРКА</w:t>
      </w:r>
    </w:p>
    <w:p w:rsidR="00734552" w:rsidRPr="006E4B1D" w:rsidRDefault="00734552" w:rsidP="003E6D6C">
      <w:pPr>
        <w:pStyle w:val="af3"/>
        <w:numPr>
          <w:ilvl w:val="1"/>
          <w:numId w:val="18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734552" w:rsidRPr="006E4B1D" w:rsidRDefault="00734552" w:rsidP="003E6D6C">
      <w:pPr>
        <w:pStyle w:val="af3"/>
        <w:numPr>
          <w:ilvl w:val="1"/>
          <w:numId w:val="18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734552" w:rsidRPr="006E4B1D" w:rsidRDefault="00734552" w:rsidP="003E6D6C">
      <w:pPr>
        <w:pStyle w:val="af3"/>
        <w:numPr>
          <w:ilvl w:val="1"/>
          <w:numId w:val="18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дней с даты направления письменного уведомления.</w:t>
      </w:r>
    </w:p>
    <w:p w:rsidR="00734552" w:rsidRPr="006E4B1D" w:rsidRDefault="00734552" w:rsidP="003E6D6C">
      <w:pPr>
        <w:pStyle w:val="af3"/>
        <w:numPr>
          <w:ilvl w:val="1"/>
          <w:numId w:val="18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FA50DD" w:rsidRPr="006E4B1D" w:rsidRDefault="00734552" w:rsidP="003E6D6C">
      <w:pPr>
        <w:pStyle w:val="af3"/>
        <w:numPr>
          <w:ilvl w:val="1"/>
          <w:numId w:val="18"/>
        </w:numPr>
        <w:tabs>
          <w:tab w:val="left" w:pos="1134"/>
        </w:tabs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В случае нарушения Сторонами обязательств, предусмотренных настоящим разделом и/или неполучения другой Стороной в установленный настоящим разделом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п</w:t>
      </w:r>
      <w:permStart w:id="1481520260" w:edGrp="everyone"/>
      <w:permEnd w:id="1481520260"/>
      <w:r w:rsidRPr="006E4B1D">
        <w:rPr>
          <w:rFonts w:ascii="Verdana" w:hAnsi="Verdana"/>
          <w:bCs/>
          <w:sz w:val="22"/>
          <w:szCs w:val="22"/>
        </w:rPr>
        <w:t>утем направления письменного уведомления о расторжении Договора. Сторона, являющаяся инициатором расторжения настоящего Договора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12213B" w:rsidRDefault="0012213B" w:rsidP="003E6D6C">
      <w:pPr>
        <w:pStyle w:val="af3"/>
        <w:numPr>
          <w:ilvl w:val="0"/>
          <w:numId w:val="18"/>
        </w:numPr>
        <w:tabs>
          <w:tab w:val="left" w:pos="284"/>
        </w:tabs>
        <w:spacing w:after="240"/>
        <w:ind w:left="0" w:firstLine="0"/>
        <w:jc w:val="center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lastRenderedPageBreak/>
        <w:t>ПРИЛОЖЕНИЯ</w:t>
      </w:r>
    </w:p>
    <w:p w:rsidR="001F1FE1" w:rsidRPr="006E4B1D" w:rsidRDefault="001F1FE1" w:rsidP="001F1FE1">
      <w:pPr>
        <w:pStyle w:val="af3"/>
        <w:tabs>
          <w:tab w:val="left" w:pos="284"/>
        </w:tabs>
        <w:spacing w:after="240"/>
        <w:ind w:left="0"/>
        <w:rPr>
          <w:rFonts w:ascii="Verdana" w:hAnsi="Verdana"/>
          <w:bCs/>
          <w:sz w:val="22"/>
          <w:szCs w:val="22"/>
        </w:rPr>
      </w:pPr>
    </w:p>
    <w:p w:rsidR="00BE4D42" w:rsidRPr="006E4B1D" w:rsidRDefault="00BE4D42" w:rsidP="00BE4D42">
      <w:pPr>
        <w:pStyle w:val="af3"/>
        <w:tabs>
          <w:tab w:val="left" w:pos="1134"/>
        </w:tabs>
        <w:ind w:left="0"/>
        <w:jc w:val="both"/>
        <w:rPr>
          <w:rFonts w:ascii="Verdana" w:hAnsi="Verdana"/>
          <w:bCs/>
          <w:sz w:val="22"/>
          <w:szCs w:val="22"/>
        </w:rPr>
      </w:pPr>
      <w:permStart w:id="807823491" w:edGrp="everyone"/>
      <w:r w:rsidRPr="006E4B1D">
        <w:rPr>
          <w:rFonts w:ascii="Verdana" w:hAnsi="Verdana"/>
          <w:bCs/>
          <w:sz w:val="22"/>
          <w:szCs w:val="22"/>
        </w:rPr>
        <w:t>Приложение № 1 – Заявка (форма);</w:t>
      </w:r>
    </w:p>
    <w:p w:rsidR="00BE4D42" w:rsidRDefault="00BE4D42" w:rsidP="00BE4D42">
      <w:pPr>
        <w:pStyle w:val="af3"/>
        <w:tabs>
          <w:tab w:val="left" w:pos="1134"/>
        </w:tabs>
        <w:ind w:left="0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Приложение № 2 – Прайс-лист</w:t>
      </w:r>
      <w:r>
        <w:rPr>
          <w:rFonts w:ascii="Verdana" w:hAnsi="Verdana"/>
          <w:bCs/>
          <w:sz w:val="22"/>
          <w:szCs w:val="22"/>
        </w:rPr>
        <w:t>;</w:t>
      </w:r>
    </w:p>
    <w:p w:rsidR="00BE4D42" w:rsidRPr="002C1CED" w:rsidRDefault="00BE4D42" w:rsidP="00BE4D42">
      <w:pPr>
        <w:pStyle w:val="af3"/>
        <w:tabs>
          <w:tab w:val="left" w:pos="1134"/>
        </w:tabs>
        <w:ind w:left="0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Приложение № 3 – Требования </w:t>
      </w:r>
      <w:r w:rsidRPr="002C1CED">
        <w:rPr>
          <w:rFonts w:ascii="Verdana" w:hAnsi="Verdana"/>
          <w:bCs/>
          <w:sz w:val="22"/>
          <w:szCs w:val="22"/>
        </w:rPr>
        <w:t>в области контрольно-пропускного и внутриобъектового режимов, перемещения материально-производственных запасов и документации, порядка оформления пропускных документов к исполнителю при оказании услуг</w:t>
      </w:r>
      <w:r>
        <w:rPr>
          <w:rFonts w:ascii="Verdana" w:hAnsi="Verdana"/>
          <w:bCs/>
          <w:sz w:val="22"/>
          <w:szCs w:val="22"/>
        </w:rPr>
        <w:t>;</w:t>
      </w:r>
    </w:p>
    <w:p w:rsidR="00BE4D42" w:rsidRDefault="00BE4D42" w:rsidP="00BE4D42">
      <w:pPr>
        <w:pStyle w:val="af3"/>
        <w:tabs>
          <w:tab w:val="left" w:pos="1134"/>
        </w:tabs>
        <w:ind w:left="0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Приложение № 3.1 - Перечень </w:t>
      </w:r>
      <w:r w:rsidRPr="002C1CED">
        <w:rPr>
          <w:rFonts w:ascii="Verdana" w:hAnsi="Verdana"/>
          <w:bCs/>
          <w:sz w:val="22"/>
          <w:szCs w:val="22"/>
        </w:rPr>
        <w:t>нарушений требований контрольно-пропускного и внутриобъектового режимов, предоставления услуг по оформлению пропускных документов и предоставлению информации (справки) о посещении территории предприятия и промплощадок представителями исполнителя, а также третьими лицами, привлеченными исполнителем для выполнения услуг</w:t>
      </w:r>
      <w:r>
        <w:rPr>
          <w:rFonts w:ascii="Verdana" w:hAnsi="Verdana"/>
          <w:bCs/>
          <w:sz w:val="22"/>
          <w:szCs w:val="22"/>
        </w:rPr>
        <w:t>;</w:t>
      </w:r>
    </w:p>
    <w:p w:rsidR="0031516C" w:rsidRDefault="00BE4D42" w:rsidP="007617DD">
      <w:pPr>
        <w:pStyle w:val="af3"/>
        <w:tabs>
          <w:tab w:val="left" w:pos="1134"/>
        </w:tabs>
        <w:ind w:left="0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Приложение № 4 Техническое задание.</w:t>
      </w:r>
    </w:p>
    <w:p w:rsidR="00BE4D42" w:rsidRDefault="00BE4D42" w:rsidP="007617DD">
      <w:pPr>
        <w:pStyle w:val="af3"/>
        <w:tabs>
          <w:tab w:val="left" w:pos="1134"/>
        </w:tabs>
        <w:ind w:left="0"/>
        <w:jc w:val="both"/>
        <w:rPr>
          <w:rFonts w:ascii="Verdana" w:hAnsi="Verdana"/>
          <w:bCs/>
          <w:sz w:val="22"/>
          <w:szCs w:val="22"/>
        </w:rPr>
      </w:pPr>
    </w:p>
    <w:permEnd w:id="807823491"/>
    <w:p w:rsidR="00734552" w:rsidRDefault="00734552" w:rsidP="003E6D6C">
      <w:pPr>
        <w:pStyle w:val="a"/>
        <w:numPr>
          <w:ilvl w:val="0"/>
          <w:numId w:val="18"/>
        </w:numPr>
        <w:tabs>
          <w:tab w:val="clear" w:pos="1260"/>
          <w:tab w:val="left" w:pos="426"/>
        </w:tabs>
        <w:ind w:left="0" w:firstLine="0"/>
        <w:rPr>
          <w:rFonts w:ascii="Verdana" w:hAnsi="Verdana" w:cs="Arial Narrow"/>
          <w:b w:val="0"/>
          <w:bCs w:val="0"/>
          <w:color w:val="auto"/>
          <w:sz w:val="22"/>
          <w:szCs w:val="22"/>
        </w:rPr>
      </w:pPr>
      <w:r w:rsidRPr="006E4B1D">
        <w:rPr>
          <w:rFonts w:ascii="Verdana" w:hAnsi="Verdana" w:cs="Arial Narrow"/>
          <w:b w:val="0"/>
          <w:bCs w:val="0"/>
          <w:color w:val="auto"/>
          <w:sz w:val="22"/>
          <w:szCs w:val="22"/>
        </w:rPr>
        <w:t>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6"/>
        <w:gridCol w:w="4588"/>
      </w:tblGrid>
      <w:tr w:rsidR="00C37381" w:rsidRPr="006E4B1D" w:rsidTr="00C049B3">
        <w:trPr>
          <w:trHeight w:val="4677"/>
        </w:trPr>
        <w:tc>
          <w:tcPr>
            <w:tcW w:w="4766" w:type="dxa"/>
            <w:shd w:val="clear" w:color="auto" w:fill="auto"/>
          </w:tcPr>
          <w:p w:rsidR="00C37381" w:rsidRPr="0043479F" w:rsidRDefault="0012213B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b/>
                <w:spacing w:val="-2"/>
                <w:sz w:val="21"/>
                <w:szCs w:val="21"/>
              </w:rPr>
            </w:pPr>
            <w:permStart w:id="380916171" w:edGrp="everyone" w:colFirst="0" w:colLast="0"/>
            <w:permStart w:id="2014517862" w:edGrp="everyone" w:colFirst="1" w:colLast="1"/>
            <w:r w:rsidRPr="0043479F">
              <w:rPr>
                <w:rFonts w:ascii="Verdana" w:hAnsi="Verdana"/>
                <w:b/>
                <w:spacing w:val="-2"/>
                <w:sz w:val="21"/>
                <w:szCs w:val="21"/>
              </w:rPr>
              <w:t>ЗАКАЗЧИК</w:t>
            </w:r>
          </w:p>
          <w:p w:rsidR="00BE4D42" w:rsidRPr="007258A5" w:rsidRDefault="00BE4D42" w:rsidP="00BE4D42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  <w:r w:rsidRPr="007258A5">
              <w:rPr>
                <w:rFonts w:ascii="Verdana" w:hAnsi="Verdana"/>
                <w:b/>
                <w:spacing w:val="-2"/>
                <w:sz w:val="21"/>
                <w:szCs w:val="21"/>
              </w:rPr>
              <w:t>АО «Концерн «Калашников»</w:t>
            </w:r>
            <w:r w:rsidRPr="007258A5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7258A5">
              <w:rPr>
                <w:rFonts w:ascii="Verdana" w:hAnsi="Verdana"/>
                <w:spacing w:val="-2"/>
                <w:sz w:val="21"/>
                <w:szCs w:val="21"/>
              </w:rPr>
              <w:br/>
              <w:t xml:space="preserve">426006, РФ, Удмуртская Республика, город Ижевск, проезд им. Дерябина, </w:t>
            </w:r>
            <w:r>
              <w:rPr>
                <w:rFonts w:ascii="Verdana" w:hAnsi="Verdana"/>
                <w:spacing w:val="-2"/>
                <w:sz w:val="21"/>
                <w:szCs w:val="21"/>
              </w:rPr>
              <w:br/>
            </w:r>
            <w:r w:rsidRPr="007258A5">
              <w:rPr>
                <w:rFonts w:ascii="Verdana" w:hAnsi="Verdana"/>
                <w:spacing w:val="-2"/>
                <w:sz w:val="21"/>
                <w:szCs w:val="21"/>
              </w:rPr>
              <w:t>дом 2/193, помещение 78</w:t>
            </w:r>
          </w:p>
          <w:p w:rsidR="00BE4D42" w:rsidRPr="007258A5" w:rsidRDefault="00BE4D42" w:rsidP="00BE4D42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  <w:r w:rsidRPr="007258A5">
              <w:rPr>
                <w:rFonts w:ascii="Verdana" w:hAnsi="Verdana"/>
                <w:spacing w:val="-2"/>
                <w:sz w:val="21"/>
                <w:szCs w:val="21"/>
              </w:rPr>
              <w:t>ИНН/КПП1832090230/</w:t>
            </w:r>
            <w:r>
              <w:rPr>
                <w:rFonts w:ascii="Verdana" w:hAnsi="Verdana"/>
                <w:spacing w:val="-2"/>
                <w:sz w:val="21"/>
                <w:szCs w:val="21"/>
              </w:rPr>
              <w:t>997450001</w:t>
            </w:r>
          </w:p>
          <w:p w:rsidR="00BE4D42" w:rsidRPr="007258A5" w:rsidRDefault="00BE4D42" w:rsidP="00BE4D42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  <w:r w:rsidRPr="007258A5">
              <w:rPr>
                <w:rFonts w:ascii="Verdana" w:hAnsi="Verdana"/>
                <w:spacing w:val="-2"/>
                <w:sz w:val="21"/>
                <w:szCs w:val="21"/>
              </w:rPr>
              <w:t>ОГРН 1111832003018</w:t>
            </w:r>
          </w:p>
          <w:p w:rsidR="00BE4D42" w:rsidRPr="007258A5" w:rsidRDefault="00BE4D42" w:rsidP="00BE4D42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  <w:r w:rsidRPr="007258A5">
              <w:rPr>
                <w:rFonts w:ascii="Verdana" w:hAnsi="Verdana"/>
                <w:spacing w:val="-2"/>
                <w:sz w:val="21"/>
                <w:szCs w:val="21"/>
              </w:rPr>
              <w:t>ОКПО 90082579</w:t>
            </w:r>
          </w:p>
          <w:p w:rsidR="00BE4D42" w:rsidRPr="007258A5" w:rsidRDefault="00BE4D42" w:rsidP="00BE4D42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  <w:r w:rsidRPr="007258A5">
              <w:rPr>
                <w:sz w:val="21"/>
                <w:szCs w:val="21"/>
              </w:rPr>
              <w:t>р</w:t>
            </w:r>
            <w:r w:rsidRPr="007258A5">
              <w:rPr>
                <w:rFonts w:ascii="Verdana" w:hAnsi="Verdana"/>
                <w:spacing w:val="-2"/>
                <w:sz w:val="21"/>
                <w:szCs w:val="21"/>
              </w:rPr>
              <w:t xml:space="preserve">/c 40702810203000065395 </w:t>
            </w:r>
            <w:r w:rsidRPr="007258A5">
              <w:rPr>
                <w:rFonts w:ascii="Verdana" w:hAnsi="Verdana"/>
                <w:spacing w:val="-2"/>
                <w:sz w:val="21"/>
                <w:szCs w:val="21"/>
              </w:rPr>
              <w:br/>
              <w:t>в Прив</w:t>
            </w:r>
            <w:r>
              <w:rPr>
                <w:rFonts w:ascii="Verdana" w:hAnsi="Verdana"/>
                <w:spacing w:val="-2"/>
                <w:sz w:val="21"/>
                <w:szCs w:val="21"/>
              </w:rPr>
              <w:t xml:space="preserve">олжском филиале </w:t>
            </w:r>
            <w:r>
              <w:rPr>
                <w:rFonts w:ascii="Verdana" w:hAnsi="Verdana"/>
                <w:spacing w:val="-2"/>
                <w:sz w:val="21"/>
                <w:szCs w:val="21"/>
              </w:rPr>
              <w:br/>
              <w:t>ПАО «Б</w:t>
            </w:r>
            <w:r w:rsidRPr="007258A5">
              <w:rPr>
                <w:rFonts w:ascii="Verdana" w:hAnsi="Verdana"/>
                <w:spacing w:val="-2"/>
                <w:sz w:val="21"/>
                <w:szCs w:val="21"/>
              </w:rPr>
              <w:t>анк</w:t>
            </w:r>
            <w:r>
              <w:rPr>
                <w:rFonts w:ascii="Verdana" w:hAnsi="Verdana"/>
                <w:spacing w:val="-2"/>
                <w:sz w:val="21"/>
                <w:szCs w:val="21"/>
              </w:rPr>
              <w:t xml:space="preserve"> ПСБ</w:t>
            </w:r>
            <w:r w:rsidRPr="007258A5">
              <w:rPr>
                <w:rFonts w:ascii="Verdana" w:hAnsi="Verdana"/>
                <w:spacing w:val="-2"/>
                <w:sz w:val="21"/>
                <w:szCs w:val="21"/>
              </w:rPr>
              <w:t xml:space="preserve">» </w:t>
            </w:r>
          </w:p>
          <w:p w:rsidR="00BE4D42" w:rsidRPr="007258A5" w:rsidRDefault="00BE4D42" w:rsidP="00BE4D42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  <w:r w:rsidRPr="007258A5">
              <w:rPr>
                <w:rFonts w:ascii="Verdana" w:hAnsi="Verdana"/>
                <w:spacing w:val="-2"/>
                <w:sz w:val="21"/>
                <w:szCs w:val="21"/>
              </w:rPr>
              <w:t xml:space="preserve">к/с 30101810700000000803 </w:t>
            </w:r>
          </w:p>
          <w:p w:rsidR="00BE4D42" w:rsidRPr="007258A5" w:rsidRDefault="00BE4D42" w:rsidP="00BE4D42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  <w:r w:rsidRPr="007258A5">
              <w:rPr>
                <w:rFonts w:ascii="Verdana" w:hAnsi="Verdana"/>
                <w:spacing w:val="-2"/>
                <w:sz w:val="21"/>
                <w:szCs w:val="21"/>
              </w:rPr>
              <w:t xml:space="preserve">в Волго-Вятском Главном Управлении Центрального банка Российской Федерации </w:t>
            </w:r>
          </w:p>
          <w:p w:rsidR="00BE4D42" w:rsidRPr="007258A5" w:rsidRDefault="00BE4D42" w:rsidP="00BE4D42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  <w:r w:rsidRPr="007258A5">
              <w:rPr>
                <w:rFonts w:ascii="Verdana" w:hAnsi="Verdana"/>
                <w:spacing w:val="-2"/>
                <w:sz w:val="21"/>
                <w:szCs w:val="21"/>
              </w:rPr>
              <w:t>БИК 042202803</w:t>
            </w:r>
          </w:p>
          <w:p w:rsidR="00BE4D42" w:rsidRPr="007258A5" w:rsidRDefault="00BE4D42" w:rsidP="00BE4D42">
            <w:pPr>
              <w:pStyle w:val="Normal1"/>
              <w:spacing w:line="276" w:lineRule="auto"/>
              <w:ind w:firstLine="482"/>
              <w:jc w:val="both"/>
              <w:rPr>
                <w:rFonts w:ascii="Verdana" w:hAnsi="Verdana"/>
                <w:spacing w:val="-2"/>
                <w:szCs w:val="22"/>
              </w:rPr>
            </w:pPr>
          </w:p>
          <w:p w:rsidR="00BE4D42" w:rsidRDefault="00BE4D42" w:rsidP="00BE4D42">
            <w:pPr>
              <w:pStyle w:val="Normal1"/>
              <w:spacing w:line="276" w:lineRule="auto"/>
              <w:ind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Директор </w:t>
            </w:r>
            <w:r w:rsidRPr="0043481D">
              <w:rPr>
                <w:rFonts w:ascii="Verdana" w:hAnsi="Verdana"/>
              </w:rPr>
              <w:t xml:space="preserve">дивизиона производственной логистики </w:t>
            </w:r>
          </w:p>
          <w:p w:rsidR="00920B8E" w:rsidRDefault="00920B8E" w:rsidP="00BE4D42">
            <w:pPr>
              <w:pStyle w:val="Normal1"/>
              <w:spacing w:line="276" w:lineRule="auto"/>
              <w:ind w:firstLine="0"/>
              <w:rPr>
                <w:rFonts w:ascii="Verdana" w:hAnsi="Verdana"/>
              </w:rPr>
            </w:pPr>
          </w:p>
          <w:p w:rsidR="00C37381" w:rsidRPr="0043479F" w:rsidRDefault="00BE4D42" w:rsidP="00BE4D42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7258A5">
              <w:rPr>
                <w:rFonts w:ascii="Verdana" w:hAnsi="Verdana"/>
                <w:spacing w:val="-2"/>
                <w:szCs w:val="22"/>
              </w:rPr>
              <w:t xml:space="preserve">____________/ </w:t>
            </w:r>
            <w:r>
              <w:rPr>
                <w:rFonts w:ascii="Verdana" w:hAnsi="Verdana"/>
                <w:spacing w:val="-2"/>
                <w:szCs w:val="22"/>
              </w:rPr>
              <w:t>А.П. Сусеков</w:t>
            </w:r>
          </w:p>
        </w:tc>
        <w:tc>
          <w:tcPr>
            <w:tcW w:w="4588" w:type="dxa"/>
            <w:shd w:val="clear" w:color="auto" w:fill="auto"/>
          </w:tcPr>
          <w:p w:rsidR="00E42309" w:rsidRPr="00E42309" w:rsidRDefault="00E42309" w:rsidP="00E42309">
            <w:pPr>
              <w:pStyle w:val="Normal1"/>
              <w:spacing w:line="276" w:lineRule="auto"/>
              <w:ind w:left="370" w:firstLine="0"/>
              <w:rPr>
                <w:rFonts w:ascii="Verdana" w:hAnsi="Verdana"/>
                <w:b/>
                <w:spacing w:val="-2"/>
                <w:sz w:val="21"/>
                <w:szCs w:val="21"/>
              </w:rPr>
            </w:pPr>
            <w:r w:rsidRPr="00E42309">
              <w:rPr>
                <w:rFonts w:ascii="Verdana" w:hAnsi="Verdana"/>
                <w:b/>
                <w:spacing w:val="-2"/>
                <w:sz w:val="21"/>
                <w:szCs w:val="21"/>
              </w:rPr>
              <w:t>ИСПОЛНИТЕЛЬ</w:t>
            </w:r>
          </w:p>
          <w:p w:rsidR="00E42309" w:rsidRPr="0043479F" w:rsidRDefault="00E42309" w:rsidP="00BE4D42">
            <w:pPr>
              <w:pStyle w:val="Normal1"/>
              <w:spacing w:line="276" w:lineRule="auto"/>
              <w:ind w:left="370" w:firstLine="0"/>
              <w:rPr>
                <w:rFonts w:ascii="Verdana" w:hAnsi="Verdana"/>
                <w:spacing w:val="-2"/>
                <w:sz w:val="21"/>
                <w:szCs w:val="21"/>
              </w:rPr>
            </w:pPr>
          </w:p>
        </w:tc>
      </w:tr>
    </w:tbl>
    <w:permEnd w:id="380916171"/>
    <w:permEnd w:id="2014517862"/>
    <w:p w:rsidR="00C96FAC" w:rsidRDefault="00BA008A" w:rsidP="00BA008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                                                                   </w:t>
      </w:r>
    </w:p>
    <w:p w:rsidR="00C96FAC" w:rsidRDefault="00C96FAC" w:rsidP="00BA008A">
      <w:pPr>
        <w:rPr>
          <w:rFonts w:ascii="Verdana" w:hAnsi="Verdana" w:cs="Arial"/>
          <w:sz w:val="22"/>
          <w:szCs w:val="22"/>
        </w:rPr>
      </w:pPr>
    </w:p>
    <w:p w:rsidR="000C7C46" w:rsidRDefault="00C96FAC" w:rsidP="00BA008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                                                                   </w:t>
      </w:r>
      <w:r w:rsidR="00BA008A">
        <w:rPr>
          <w:rFonts w:ascii="Verdana" w:hAnsi="Verdana" w:cs="Arial"/>
          <w:sz w:val="22"/>
          <w:szCs w:val="22"/>
        </w:rPr>
        <w:t xml:space="preserve">   </w:t>
      </w:r>
      <w:permStart w:id="560547021" w:edGrp="everyone"/>
    </w:p>
    <w:p w:rsidR="000C7C46" w:rsidRDefault="000C7C46" w:rsidP="00BA008A">
      <w:pPr>
        <w:rPr>
          <w:rFonts w:ascii="Verdana" w:hAnsi="Verdana" w:cs="Arial"/>
          <w:sz w:val="22"/>
          <w:szCs w:val="22"/>
        </w:rPr>
      </w:pPr>
    </w:p>
    <w:p w:rsidR="000C7C46" w:rsidRDefault="000C7C46" w:rsidP="00BA008A">
      <w:pPr>
        <w:rPr>
          <w:rFonts w:ascii="Verdana" w:hAnsi="Verdana" w:cs="Arial"/>
          <w:sz w:val="22"/>
          <w:szCs w:val="22"/>
        </w:rPr>
      </w:pPr>
    </w:p>
    <w:p w:rsidR="000C7C46" w:rsidRDefault="000C7C46" w:rsidP="00BA008A">
      <w:pPr>
        <w:rPr>
          <w:rFonts w:ascii="Verdana" w:hAnsi="Verdana" w:cs="Arial"/>
          <w:sz w:val="22"/>
          <w:szCs w:val="22"/>
        </w:rPr>
      </w:pPr>
    </w:p>
    <w:p w:rsidR="000C7C46" w:rsidRDefault="000C7C46" w:rsidP="00BA008A">
      <w:pPr>
        <w:rPr>
          <w:rFonts w:ascii="Verdana" w:hAnsi="Verdana" w:cs="Arial"/>
          <w:sz w:val="22"/>
          <w:szCs w:val="22"/>
        </w:rPr>
      </w:pPr>
    </w:p>
    <w:p w:rsidR="000C7C46" w:rsidRDefault="000C7C46" w:rsidP="00BA008A">
      <w:pPr>
        <w:rPr>
          <w:rFonts w:ascii="Verdana" w:hAnsi="Verdana" w:cs="Arial"/>
          <w:sz w:val="22"/>
          <w:szCs w:val="22"/>
        </w:rPr>
      </w:pPr>
    </w:p>
    <w:p w:rsidR="000C7C46" w:rsidRDefault="000C7C46" w:rsidP="00BA008A">
      <w:pPr>
        <w:rPr>
          <w:rFonts w:ascii="Verdana" w:hAnsi="Verdana" w:cs="Arial"/>
          <w:sz w:val="22"/>
          <w:szCs w:val="22"/>
        </w:rPr>
      </w:pPr>
    </w:p>
    <w:p w:rsidR="000C7C46" w:rsidRDefault="000C7C46" w:rsidP="00BA008A">
      <w:pPr>
        <w:rPr>
          <w:rFonts w:ascii="Verdana" w:hAnsi="Verdana" w:cs="Arial"/>
          <w:sz w:val="22"/>
          <w:szCs w:val="22"/>
        </w:rPr>
      </w:pPr>
    </w:p>
    <w:p w:rsidR="002B333F" w:rsidRDefault="002B333F" w:rsidP="00BE4195">
      <w:pPr>
        <w:ind w:left="6096"/>
        <w:rPr>
          <w:rFonts w:ascii="Verdana" w:hAnsi="Verdana" w:cs="Arial"/>
          <w:sz w:val="22"/>
          <w:szCs w:val="22"/>
        </w:rPr>
      </w:pPr>
    </w:p>
    <w:p w:rsidR="002B333F" w:rsidRDefault="002B333F" w:rsidP="00BE4195">
      <w:pPr>
        <w:ind w:left="6096"/>
        <w:rPr>
          <w:rFonts w:ascii="Verdana" w:hAnsi="Verdana" w:cs="Arial"/>
          <w:sz w:val="22"/>
          <w:szCs w:val="22"/>
        </w:rPr>
      </w:pPr>
    </w:p>
    <w:p w:rsidR="002B333F" w:rsidRDefault="002B333F" w:rsidP="00BE4195">
      <w:pPr>
        <w:ind w:left="6096"/>
        <w:rPr>
          <w:rFonts w:ascii="Verdana" w:hAnsi="Verdana" w:cs="Arial"/>
          <w:sz w:val="22"/>
          <w:szCs w:val="22"/>
        </w:rPr>
      </w:pPr>
    </w:p>
    <w:p w:rsidR="002B333F" w:rsidRDefault="002B333F" w:rsidP="00BE4D42">
      <w:pPr>
        <w:rPr>
          <w:rFonts w:ascii="Verdana" w:hAnsi="Verdana" w:cs="Arial"/>
          <w:sz w:val="22"/>
          <w:szCs w:val="22"/>
        </w:rPr>
      </w:pPr>
    </w:p>
    <w:p w:rsidR="00011350" w:rsidRDefault="00011350" w:rsidP="00011350">
      <w:pPr>
        <w:tabs>
          <w:tab w:val="left" w:pos="7815"/>
        </w:tabs>
        <w:ind w:left="552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Приложение № 1 к Договору</w:t>
      </w:r>
    </w:p>
    <w:p w:rsidR="00011350" w:rsidRPr="006E4B1D" w:rsidRDefault="00011350" w:rsidP="00011350">
      <w:pPr>
        <w:ind w:left="5529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 xml:space="preserve">к рамочному договору </w:t>
      </w:r>
    </w:p>
    <w:p w:rsidR="00011350" w:rsidRPr="00BE4195" w:rsidRDefault="00011350" w:rsidP="00011350">
      <w:pPr>
        <w:ind w:left="5529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>возмездного оказа</w:t>
      </w:r>
      <w:r>
        <w:rPr>
          <w:rFonts w:ascii="Verdana" w:hAnsi="Verdana" w:cs="Arial"/>
          <w:sz w:val="22"/>
          <w:szCs w:val="22"/>
        </w:rPr>
        <w:t xml:space="preserve">ния услуг </w:t>
      </w:r>
    </w:p>
    <w:p w:rsidR="00011350" w:rsidRDefault="00011350" w:rsidP="00011350">
      <w:pPr>
        <w:ind w:left="552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от____2025 г.№_____________</w:t>
      </w:r>
    </w:p>
    <w:p w:rsidR="00175864" w:rsidRPr="006E4B1D" w:rsidRDefault="00175864" w:rsidP="00175864">
      <w:pPr>
        <w:ind w:firstLine="4962"/>
        <w:rPr>
          <w:rFonts w:ascii="Verdana" w:hAnsi="Verdana" w:cs="Arial"/>
          <w:sz w:val="22"/>
          <w:szCs w:val="22"/>
        </w:rPr>
      </w:pPr>
    </w:p>
    <w:p w:rsidR="00175864" w:rsidRPr="006E4B1D" w:rsidRDefault="00175864" w:rsidP="00175864">
      <w:pPr>
        <w:tabs>
          <w:tab w:val="left" w:pos="5370"/>
        </w:tabs>
        <w:jc w:val="center"/>
        <w:rPr>
          <w:rFonts w:ascii="Verdana" w:hAnsi="Verdana" w:cs="Arial"/>
          <w:sz w:val="22"/>
          <w:szCs w:val="22"/>
        </w:rPr>
      </w:pPr>
    </w:p>
    <w:p w:rsidR="00175864" w:rsidRPr="006E4B1D" w:rsidRDefault="00175864" w:rsidP="00175864">
      <w:pPr>
        <w:pBdr>
          <w:bottom w:val="single" w:sz="12" w:space="1" w:color="auto"/>
        </w:pBdr>
        <w:tabs>
          <w:tab w:val="left" w:pos="5370"/>
        </w:tabs>
        <w:jc w:val="center"/>
        <w:rPr>
          <w:rFonts w:ascii="Verdana" w:hAnsi="Verdana" w:cs="Arial"/>
          <w:b/>
          <w:sz w:val="22"/>
          <w:szCs w:val="22"/>
        </w:rPr>
      </w:pPr>
      <w:r w:rsidRPr="006E4B1D">
        <w:rPr>
          <w:rFonts w:ascii="Verdana" w:hAnsi="Verdana" w:cs="Arial"/>
          <w:b/>
          <w:sz w:val="22"/>
          <w:szCs w:val="22"/>
        </w:rPr>
        <w:t>ФОРМА</w:t>
      </w:r>
    </w:p>
    <w:p w:rsidR="00175864" w:rsidRPr="006E4B1D" w:rsidRDefault="00175864" w:rsidP="00175864">
      <w:pPr>
        <w:pBdr>
          <w:bottom w:val="single" w:sz="12" w:space="1" w:color="auto"/>
        </w:pBdr>
        <w:tabs>
          <w:tab w:val="left" w:pos="537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175864" w:rsidRPr="006E4B1D" w:rsidRDefault="00175864" w:rsidP="00175864">
      <w:pPr>
        <w:tabs>
          <w:tab w:val="left" w:pos="537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175864" w:rsidRPr="006E4B1D" w:rsidRDefault="00175864" w:rsidP="00175864">
      <w:pPr>
        <w:tabs>
          <w:tab w:val="left" w:pos="5370"/>
        </w:tabs>
        <w:jc w:val="center"/>
        <w:rPr>
          <w:rFonts w:ascii="Verdana" w:hAnsi="Verdana" w:cs="Arial"/>
          <w:sz w:val="22"/>
          <w:szCs w:val="22"/>
        </w:rPr>
      </w:pPr>
    </w:p>
    <w:p w:rsidR="00175864" w:rsidRPr="006E4B1D" w:rsidRDefault="00175864" w:rsidP="00175864">
      <w:pPr>
        <w:tabs>
          <w:tab w:val="left" w:pos="5370"/>
        </w:tabs>
        <w:jc w:val="center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>ЗАЯВКА № 1</w:t>
      </w:r>
    </w:p>
    <w:p w:rsidR="00175864" w:rsidRPr="006E4B1D" w:rsidRDefault="00175864" w:rsidP="00175864">
      <w:pPr>
        <w:autoSpaceDE w:val="0"/>
        <w:autoSpaceDN w:val="0"/>
        <w:adjustRightInd w:val="0"/>
        <w:jc w:val="center"/>
        <w:rPr>
          <w:rFonts w:ascii="Verdana" w:eastAsiaTheme="minorHAnsi" w:hAnsi="Verdana" w:cs="Verdana"/>
          <w:sz w:val="22"/>
          <w:szCs w:val="22"/>
          <w:lang w:eastAsia="en-US"/>
        </w:rPr>
      </w:pPr>
      <w:r w:rsidRPr="006E4B1D">
        <w:rPr>
          <w:rFonts w:ascii="Verdana" w:eastAsiaTheme="minorHAnsi" w:hAnsi="Verdana" w:cs="Verdana"/>
          <w:bCs/>
          <w:sz w:val="22"/>
          <w:szCs w:val="22"/>
          <w:lang w:eastAsia="en-US"/>
        </w:rPr>
        <w:t>на оказание услуг</w:t>
      </w:r>
    </w:p>
    <w:p w:rsidR="00175864" w:rsidRPr="006E4B1D" w:rsidRDefault="00175864" w:rsidP="00175864">
      <w:pPr>
        <w:autoSpaceDE w:val="0"/>
        <w:autoSpaceDN w:val="0"/>
        <w:adjustRightInd w:val="0"/>
        <w:ind w:firstLine="540"/>
        <w:jc w:val="both"/>
        <w:outlineLvl w:val="0"/>
        <w:rPr>
          <w:rFonts w:ascii="Verdana" w:eastAsiaTheme="minorHAnsi" w:hAnsi="Verdana" w:cs="Verdana"/>
          <w:sz w:val="22"/>
          <w:szCs w:val="22"/>
          <w:lang w:eastAsia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E4B1D" w:rsidRPr="006E4B1D" w:rsidTr="009C0AA6">
        <w:tc>
          <w:tcPr>
            <w:tcW w:w="4677" w:type="dxa"/>
          </w:tcPr>
          <w:p w:rsidR="00175864" w:rsidRPr="006E4B1D" w:rsidRDefault="00175864" w:rsidP="00175864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г. Ижевск</w:t>
            </w:r>
          </w:p>
        </w:tc>
        <w:tc>
          <w:tcPr>
            <w:tcW w:w="4677" w:type="dxa"/>
          </w:tcPr>
          <w:p w:rsidR="00175864" w:rsidRPr="006E4B1D" w:rsidRDefault="00175864" w:rsidP="0017586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«___»________ ____ г.</w:t>
            </w:r>
          </w:p>
        </w:tc>
      </w:tr>
    </w:tbl>
    <w:p w:rsidR="00175864" w:rsidRDefault="009C0AA6" w:rsidP="00175864">
      <w:pPr>
        <w:autoSpaceDE w:val="0"/>
        <w:autoSpaceDN w:val="0"/>
        <w:adjustRightInd w:val="0"/>
        <w:spacing w:before="220"/>
        <w:ind w:firstLine="540"/>
        <w:jc w:val="both"/>
        <w:rPr>
          <w:rFonts w:ascii="Verdana" w:eastAsiaTheme="minorHAnsi" w:hAnsi="Verdana" w:cs="Verdana"/>
          <w:sz w:val="22"/>
          <w:szCs w:val="22"/>
          <w:lang w:eastAsia="en-US"/>
        </w:rPr>
      </w:pPr>
      <w:r w:rsidRPr="006E4B1D">
        <w:rPr>
          <w:rFonts w:ascii="Verdana" w:hAnsi="Verdana"/>
          <w:b/>
          <w:sz w:val="22"/>
          <w:szCs w:val="22"/>
        </w:rPr>
        <w:t>Акционерное общество «Концерн «Калашников» (АО «Концерн «Калашников»),</w:t>
      </w:r>
      <w:r w:rsidRPr="006E4B1D">
        <w:rPr>
          <w:rFonts w:ascii="Verdana" w:eastAsiaTheme="minorHAnsi" w:hAnsi="Verdana" w:cs="Verdana"/>
          <w:sz w:val="22"/>
          <w:szCs w:val="22"/>
          <w:lang w:eastAsia="en-US"/>
        </w:rPr>
        <w:t xml:space="preserve"> именуемое</w:t>
      </w:r>
      <w:r w:rsidR="00175864" w:rsidRPr="006E4B1D">
        <w:rPr>
          <w:rFonts w:ascii="Verdana" w:eastAsiaTheme="minorHAnsi" w:hAnsi="Verdana" w:cs="Verdana"/>
          <w:sz w:val="22"/>
          <w:szCs w:val="22"/>
          <w:lang w:eastAsia="en-US"/>
        </w:rPr>
        <w:t xml:space="preserve"> в дальнейшем «Заказчик», в лице ____________, </w:t>
      </w:r>
      <w:proofErr w:type="spellStart"/>
      <w:r w:rsidR="00175864" w:rsidRPr="006E4B1D">
        <w:rPr>
          <w:rFonts w:ascii="Verdana" w:eastAsiaTheme="minorHAnsi" w:hAnsi="Verdana" w:cs="Verdana"/>
          <w:sz w:val="22"/>
          <w:szCs w:val="22"/>
          <w:lang w:eastAsia="en-US"/>
        </w:rPr>
        <w:t>действующ</w:t>
      </w:r>
      <w:proofErr w:type="spellEnd"/>
      <w:r w:rsidR="00175864" w:rsidRPr="006E4B1D">
        <w:rPr>
          <w:rFonts w:ascii="Verdana" w:eastAsiaTheme="minorHAnsi" w:hAnsi="Verdana" w:cs="Verdana"/>
          <w:sz w:val="22"/>
          <w:szCs w:val="22"/>
          <w:lang w:eastAsia="en-US"/>
        </w:rPr>
        <w:t xml:space="preserve">__ на основании ___________, в соответствии с </w:t>
      </w:r>
      <w:r w:rsidRPr="006E4B1D">
        <w:rPr>
          <w:rFonts w:ascii="Verdana" w:eastAsiaTheme="minorHAnsi" w:hAnsi="Verdana" w:cs="Verdana"/>
          <w:sz w:val="22"/>
          <w:szCs w:val="22"/>
          <w:lang w:eastAsia="en-US"/>
        </w:rPr>
        <w:t>п. </w:t>
      </w:r>
      <w:r w:rsidR="00175864" w:rsidRPr="006E4B1D">
        <w:rPr>
          <w:rFonts w:ascii="Verdana" w:eastAsiaTheme="minorHAnsi" w:hAnsi="Verdana" w:cs="Verdana"/>
          <w:sz w:val="22"/>
          <w:szCs w:val="22"/>
          <w:lang w:eastAsia="en-US"/>
        </w:rPr>
        <w:t>2.2.3 Договора возмездного оказания услуг от «___»______ ______ г. №</w:t>
      </w:r>
      <w:r w:rsidRPr="006E4B1D">
        <w:rPr>
          <w:rFonts w:ascii="Verdana" w:eastAsiaTheme="minorHAnsi" w:hAnsi="Verdana" w:cs="Verdana"/>
          <w:sz w:val="22"/>
          <w:szCs w:val="22"/>
          <w:lang w:eastAsia="en-US"/>
        </w:rPr>
        <w:t> </w:t>
      </w:r>
      <w:r w:rsidR="00175864" w:rsidRPr="006E4B1D">
        <w:rPr>
          <w:rFonts w:ascii="Verdana" w:eastAsiaTheme="minorHAnsi" w:hAnsi="Verdana" w:cs="Verdana"/>
          <w:sz w:val="22"/>
          <w:szCs w:val="22"/>
          <w:lang w:eastAsia="en-US"/>
        </w:rPr>
        <w:t>________, просит в срок _________________ оказать следующую услугу (следующие услуги): __________________________ стоимостью ________ (______________) рублей.</w:t>
      </w:r>
    </w:p>
    <w:p w:rsidR="00B75BD5" w:rsidRPr="00B75BD5" w:rsidRDefault="00B75BD5" w:rsidP="00B75BD5">
      <w:pPr>
        <w:autoSpaceDE w:val="0"/>
        <w:autoSpaceDN w:val="0"/>
        <w:adjustRightInd w:val="0"/>
        <w:spacing w:before="220"/>
        <w:ind w:firstLine="540"/>
        <w:jc w:val="both"/>
        <w:rPr>
          <w:rFonts w:ascii="Verdana" w:eastAsiaTheme="minorHAnsi" w:hAnsi="Verdana" w:cs="Verdana"/>
          <w:sz w:val="22"/>
          <w:szCs w:val="22"/>
          <w:lang w:eastAsia="en-US"/>
        </w:rPr>
      </w:pPr>
      <w:r w:rsidRPr="00B75BD5">
        <w:rPr>
          <w:rFonts w:ascii="Verdana" w:eastAsiaTheme="minorHAnsi" w:hAnsi="Verdana" w:cs="Verdana"/>
          <w:sz w:val="22"/>
          <w:szCs w:val="22"/>
          <w:lang w:eastAsia="en-US"/>
        </w:rPr>
        <w:t>Место оказания услуг: _______.</w:t>
      </w:r>
    </w:p>
    <w:p w:rsidR="00B75BD5" w:rsidRPr="006E4B1D" w:rsidRDefault="00B75BD5" w:rsidP="00B75BD5">
      <w:pPr>
        <w:autoSpaceDE w:val="0"/>
        <w:autoSpaceDN w:val="0"/>
        <w:adjustRightInd w:val="0"/>
        <w:spacing w:before="220"/>
        <w:ind w:firstLine="540"/>
        <w:jc w:val="both"/>
        <w:rPr>
          <w:rFonts w:ascii="Verdana" w:eastAsiaTheme="minorHAnsi" w:hAnsi="Verdana" w:cs="Verdana"/>
          <w:sz w:val="22"/>
          <w:szCs w:val="22"/>
          <w:lang w:eastAsia="en-US"/>
        </w:rPr>
      </w:pPr>
      <w:r w:rsidRPr="00B75BD5">
        <w:rPr>
          <w:rFonts w:ascii="Verdana" w:eastAsiaTheme="minorHAnsi" w:hAnsi="Verdana" w:cs="Verdana"/>
          <w:sz w:val="22"/>
          <w:szCs w:val="22"/>
          <w:lang w:eastAsia="en-US"/>
        </w:rPr>
        <w:t>Способ оказания услуг: _______.</w:t>
      </w:r>
    </w:p>
    <w:p w:rsidR="00175864" w:rsidRPr="006E4B1D" w:rsidRDefault="00175864" w:rsidP="00175864">
      <w:pPr>
        <w:autoSpaceDE w:val="0"/>
        <w:autoSpaceDN w:val="0"/>
        <w:adjustRightInd w:val="0"/>
        <w:spacing w:before="220"/>
        <w:ind w:firstLine="540"/>
        <w:jc w:val="both"/>
        <w:rPr>
          <w:rFonts w:ascii="Verdana" w:eastAsiaTheme="minorHAnsi" w:hAnsi="Verdana" w:cs="Verdana"/>
          <w:sz w:val="22"/>
          <w:szCs w:val="22"/>
          <w:lang w:eastAsia="en-US"/>
        </w:rPr>
      </w:pPr>
      <w:r w:rsidRPr="006E4B1D">
        <w:rPr>
          <w:rFonts w:ascii="Verdana" w:eastAsiaTheme="minorHAnsi" w:hAnsi="Verdana" w:cs="Verdana"/>
          <w:sz w:val="22"/>
          <w:szCs w:val="22"/>
          <w:lang w:eastAsia="en-US"/>
        </w:rPr>
        <w:t>Одновременно предоставляются документы и материалы, необходимые для оказания услуг (услуги), на ___ листах.</w:t>
      </w:r>
    </w:p>
    <w:p w:rsidR="00175864" w:rsidRPr="006E4B1D" w:rsidRDefault="00175864" w:rsidP="00175864">
      <w:pPr>
        <w:autoSpaceDE w:val="0"/>
        <w:autoSpaceDN w:val="0"/>
        <w:adjustRightInd w:val="0"/>
        <w:spacing w:before="220"/>
        <w:ind w:firstLine="540"/>
        <w:jc w:val="both"/>
        <w:rPr>
          <w:rFonts w:ascii="Verdana" w:eastAsiaTheme="minorHAnsi" w:hAnsi="Verdana" w:cs="Verdana"/>
          <w:sz w:val="22"/>
          <w:szCs w:val="22"/>
          <w:lang w:eastAsia="en-US"/>
        </w:rPr>
      </w:pPr>
      <w:r w:rsidRPr="006E4B1D">
        <w:rPr>
          <w:rFonts w:ascii="Verdana" w:eastAsiaTheme="minorHAnsi" w:hAnsi="Verdana" w:cs="Verdana"/>
          <w:sz w:val="22"/>
          <w:szCs w:val="22"/>
          <w:lang w:eastAsia="en-US"/>
        </w:rPr>
        <w:t xml:space="preserve">Оплата оказанных Исполнителем услуг гарантируется согласно </w:t>
      </w:r>
      <w:hyperlink r:id="rId8" w:history="1">
        <w:r w:rsidRPr="006E4B1D">
          <w:rPr>
            <w:rFonts w:ascii="Verdana" w:eastAsiaTheme="minorHAnsi" w:hAnsi="Verdana" w:cs="Verdana"/>
            <w:sz w:val="22"/>
            <w:szCs w:val="22"/>
            <w:lang w:eastAsia="en-US"/>
          </w:rPr>
          <w:t>п. 4.</w:t>
        </w:r>
      </w:hyperlink>
      <w:r w:rsidR="00D27A1B">
        <w:rPr>
          <w:rFonts w:ascii="Verdana" w:eastAsiaTheme="minorHAnsi" w:hAnsi="Verdana" w:cs="Verdana"/>
          <w:sz w:val="22"/>
          <w:szCs w:val="22"/>
          <w:lang w:eastAsia="en-US"/>
        </w:rPr>
        <w:t>3</w:t>
      </w:r>
      <w:r w:rsidRPr="006E4B1D">
        <w:rPr>
          <w:rFonts w:ascii="Verdana" w:eastAsiaTheme="minorHAnsi" w:hAnsi="Verdana" w:cs="Verdana"/>
          <w:sz w:val="22"/>
          <w:szCs w:val="22"/>
          <w:lang w:eastAsia="en-US"/>
        </w:rPr>
        <w:t xml:space="preserve"> Договора возмездного оказания услуг от «___»______ ____ г. № ___.</w:t>
      </w:r>
    </w:p>
    <w:p w:rsidR="00175864" w:rsidRPr="006E4B1D" w:rsidRDefault="00175864" w:rsidP="00175864">
      <w:pPr>
        <w:autoSpaceDE w:val="0"/>
        <w:autoSpaceDN w:val="0"/>
        <w:adjustRightInd w:val="0"/>
        <w:ind w:firstLine="540"/>
        <w:jc w:val="both"/>
        <w:rPr>
          <w:rFonts w:ascii="Verdana" w:eastAsiaTheme="minorHAnsi" w:hAnsi="Verdana" w:cs="Verdana"/>
          <w:sz w:val="22"/>
          <w:szCs w:val="22"/>
          <w:lang w:eastAsia="en-US"/>
        </w:rPr>
      </w:pPr>
    </w:p>
    <w:p w:rsidR="00175864" w:rsidRPr="006E4B1D" w:rsidRDefault="00175864" w:rsidP="00175864">
      <w:pPr>
        <w:autoSpaceDE w:val="0"/>
        <w:autoSpaceDN w:val="0"/>
        <w:adjustRightInd w:val="0"/>
        <w:ind w:firstLine="540"/>
        <w:jc w:val="both"/>
        <w:rPr>
          <w:rFonts w:ascii="Verdana" w:eastAsiaTheme="minorHAnsi" w:hAnsi="Verdana" w:cs="Verdana"/>
          <w:sz w:val="22"/>
          <w:szCs w:val="22"/>
          <w:lang w:eastAsia="en-US"/>
        </w:rPr>
      </w:pPr>
      <w:r w:rsidRPr="006E4B1D">
        <w:rPr>
          <w:rFonts w:ascii="Verdana" w:eastAsiaTheme="minorHAnsi" w:hAnsi="Verdana" w:cs="Verdana"/>
          <w:sz w:val="22"/>
          <w:szCs w:val="22"/>
          <w:lang w:eastAsia="en-US"/>
        </w:rPr>
        <w:t>Настоящая Заявка является неотъемлемой частью Рамочного договора возмездного оказания услуг от «___» ______ _____ г. № _________.</w:t>
      </w:r>
    </w:p>
    <w:p w:rsidR="00175864" w:rsidRPr="006E4B1D" w:rsidRDefault="00175864" w:rsidP="00175864">
      <w:pPr>
        <w:autoSpaceDE w:val="0"/>
        <w:autoSpaceDN w:val="0"/>
        <w:adjustRightInd w:val="0"/>
        <w:ind w:firstLine="540"/>
        <w:jc w:val="both"/>
        <w:rPr>
          <w:rFonts w:ascii="Verdana" w:eastAsiaTheme="minorHAnsi" w:hAnsi="Verdana" w:cs="Verdana"/>
          <w:sz w:val="22"/>
          <w:szCs w:val="22"/>
          <w:lang w:eastAsia="en-US"/>
        </w:rPr>
      </w:pPr>
    </w:p>
    <w:p w:rsidR="00175864" w:rsidRPr="006E4B1D" w:rsidRDefault="00175864" w:rsidP="00175864">
      <w:pPr>
        <w:autoSpaceDE w:val="0"/>
        <w:autoSpaceDN w:val="0"/>
        <w:adjustRightInd w:val="0"/>
        <w:ind w:firstLine="540"/>
        <w:jc w:val="both"/>
        <w:rPr>
          <w:rFonts w:ascii="Verdana" w:eastAsiaTheme="minorHAnsi" w:hAnsi="Verdana" w:cs="Verdana"/>
          <w:sz w:val="22"/>
          <w:szCs w:val="22"/>
          <w:lang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175864" w:rsidRPr="006E4B1D" w:rsidTr="0031516C">
        <w:tc>
          <w:tcPr>
            <w:tcW w:w="4785" w:type="dxa"/>
          </w:tcPr>
          <w:p w:rsidR="00175864" w:rsidRPr="006E4B1D" w:rsidRDefault="00175864" w:rsidP="0017586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Заказчик:</w:t>
            </w:r>
          </w:p>
          <w:p w:rsidR="00175864" w:rsidRPr="006E4B1D" w:rsidRDefault="00175864" w:rsidP="00175864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___________/____________</w:t>
            </w:r>
          </w:p>
          <w:p w:rsidR="00175864" w:rsidRPr="006E4B1D" w:rsidRDefault="00175864" w:rsidP="0017586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</w:tcPr>
          <w:p w:rsidR="00175864" w:rsidRPr="006E4B1D" w:rsidRDefault="00175864" w:rsidP="00175864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Исполнитель:</w:t>
            </w:r>
          </w:p>
          <w:p w:rsidR="00175864" w:rsidRPr="006E4B1D" w:rsidRDefault="00175864" w:rsidP="00175864">
            <w:pPr>
              <w:autoSpaceDE w:val="0"/>
              <w:autoSpaceDN w:val="0"/>
              <w:adjustRightInd w:val="0"/>
              <w:spacing w:before="22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___________/____________</w:t>
            </w:r>
          </w:p>
          <w:p w:rsidR="00175864" w:rsidRPr="006E4B1D" w:rsidRDefault="00175864" w:rsidP="0017586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</w:tbl>
    <w:p w:rsidR="00175864" w:rsidRPr="006E4B1D" w:rsidRDefault="00175864" w:rsidP="00175864">
      <w:pPr>
        <w:pBdr>
          <w:bottom w:val="single" w:sz="12" w:space="1" w:color="auto"/>
        </w:pBdr>
        <w:tabs>
          <w:tab w:val="left" w:pos="5370"/>
        </w:tabs>
        <w:rPr>
          <w:rFonts w:ascii="Arial" w:hAnsi="Arial" w:cs="Arial"/>
        </w:rPr>
      </w:pPr>
    </w:p>
    <w:p w:rsidR="00175864" w:rsidRPr="006E4B1D" w:rsidRDefault="00175864" w:rsidP="00175864">
      <w:pPr>
        <w:tabs>
          <w:tab w:val="left" w:pos="5370"/>
        </w:tabs>
        <w:rPr>
          <w:rFonts w:ascii="Arial" w:hAnsi="Arial" w:cs="Arial"/>
        </w:rPr>
      </w:pPr>
    </w:p>
    <w:p w:rsidR="00175864" w:rsidRPr="00362DDB" w:rsidRDefault="00175864" w:rsidP="00175864">
      <w:pPr>
        <w:tabs>
          <w:tab w:val="left" w:pos="5370"/>
        </w:tabs>
        <w:rPr>
          <w:rFonts w:ascii="Verdana" w:hAnsi="Verdana" w:cs="Arial"/>
          <w:sz w:val="22"/>
          <w:szCs w:val="22"/>
        </w:rPr>
      </w:pPr>
      <w:r w:rsidRPr="00362DDB">
        <w:rPr>
          <w:rFonts w:ascii="Verdana" w:hAnsi="Verdana" w:cs="Arial"/>
          <w:sz w:val="22"/>
          <w:szCs w:val="22"/>
        </w:rPr>
        <w:t>ФОРМА СОГЛАСОВАНА:</w:t>
      </w:r>
    </w:p>
    <w:p w:rsidR="00175864" w:rsidRPr="006E4B1D" w:rsidRDefault="00175864" w:rsidP="00175864">
      <w:pPr>
        <w:tabs>
          <w:tab w:val="left" w:pos="5370"/>
        </w:tabs>
        <w:rPr>
          <w:rFonts w:ascii="Arial" w:hAnsi="Arial" w:cs="Arial"/>
        </w:rPr>
      </w:pPr>
    </w:p>
    <w:p w:rsidR="00175864" w:rsidRPr="006E4B1D" w:rsidRDefault="00175864" w:rsidP="00175864">
      <w:pPr>
        <w:tabs>
          <w:tab w:val="left" w:pos="5370"/>
        </w:tabs>
        <w:rPr>
          <w:rFonts w:ascii="Arial" w:hAnsi="Arial" w:cs="Arial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89"/>
      </w:tblGrid>
      <w:tr w:rsidR="00175864" w:rsidRPr="006E4B1D" w:rsidTr="0031516C">
        <w:tc>
          <w:tcPr>
            <w:tcW w:w="4785" w:type="dxa"/>
          </w:tcPr>
          <w:p w:rsidR="00175864" w:rsidRDefault="00175864" w:rsidP="0017586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Заказчик:</w:t>
            </w:r>
          </w:p>
          <w:p w:rsidR="00BE4D42" w:rsidRDefault="00BE4D42" w:rsidP="0017586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 xml:space="preserve">Директор дивизиона </w:t>
            </w:r>
          </w:p>
          <w:p w:rsidR="00BE4D42" w:rsidRPr="006E4B1D" w:rsidRDefault="00BE4D42" w:rsidP="0017586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Производственной логистики</w:t>
            </w:r>
          </w:p>
          <w:p w:rsidR="00175864" w:rsidRPr="006E4B1D" w:rsidRDefault="00175864" w:rsidP="00175864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___________/</w:t>
            </w:r>
            <w:proofErr w:type="spellStart"/>
            <w:r w:rsidR="00BE4D42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А.П.Сусеков</w:t>
            </w:r>
            <w:proofErr w:type="spellEnd"/>
          </w:p>
          <w:p w:rsidR="00175864" w:rsidRPr="006E4B1D" w:rsidRDefault="00175864" w:rsidP="0017586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</w:tcPr>
          <w:p w:rsidR="00175864" w:rsidRPr="006E4B1D" w:rsidRDefault="00175864" w:rsidP="00175864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Исполнитель:</w:t>
            </w:r>
          </w:p>
          <w:p w:rsidR="00BE4D42" w:rsidRDefault="00BE4D42" w:rsidP="00175864">
            <w:pPr>
              <w:autoSpaceDE w:val="0"/>
              <w:autoSpaceDN w:val="0"/>
              <w:adjustRightInd w:val="0"/>
              <w:spacing w:before="22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  <w:p w:rsidR="00175864" w:rsidRPr="006E4B1D" w:rsidRDefault="00175864" w:rsidP="00175864">
            <w:pPr>
              <w:autoSpaceDE w:val="0"/>
              <w:autoSpaceDN w:val="0"/>
              <w:adjustRightInd w:val="0"/>
              <w:spacing w:before="22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___________/____________</w:t>
            </w:r>
          </w:p>
          <w:p w:rsidR="00175864" w:rsidRPr="006E4B1D" w:rsidRDefault="00175864" w:rsidP="0017586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  <w:permEnd w:id="560547021"/>
    </w:tbl>
    <w:p w:rsidR="00691402" w:rsidRDefault="00691402" w:rsidP="0012213B">
      <w:pPr>
        <w:spacing w:after="160" w:line="259" w:lineRule="auto"/>
      </w:pPr>
    </w:p>
    <w:p w:rsidR="00691402" w:rsidRDefault="00691402">
      <w:pPr>
        <w:spacing w:after="160" w:line="259" w:lineRule="auto"/>
      </w:pPr>
      <w:r>
        <w:br w:type="page"/>
      </w:r>
    </w:p>
    <w:p w:rsidR="00011350" w:rsidRDefault="00011350" w:rsidP="00011350">
      <w:pPr>
        <w:tabs>
          <w:tab w:val="left" w:pos="7815"/>
        </w:tabs>
        <w:ind w:left="5529"/>
        <w:rPr>
          <w:rFonts w:ascii="Verdana" w:hAnsi="Verdana"/>
          <w:sz w:val="22"/>
          <w:szCs w:val="22"/>
        </w:rPr>
      </w:pPr>
      <w:permStart w:id="101612552" w:edGrp="everyone"/>
      <w:r>
        <w:rPr>
          <w:rFonts w:ascii="Verdana" w:hAnsi="Verdana"/>
          <w:sz w:val="22"/>
          <w:szCs w:val="22"/>
        </w:rPr>
        <w:lastRenderedPageBreak/>
        <w:t>Приложение № 2 к Договору</w:t>
      </w:r>
    </w:p>
    <w:p w:rsidR="00011350" w:rsidRPr="006E4B1D" w:rsidRDefault="00011350" w:rsidP="00011350">
      <w:pPr>
        <w:ind w:left="5529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 xml:space="preserve">к рамочному договору </w:t>
      </w:r>
    </w:p>
    <w:p w:rsidR="00011350" w:rsidRPr="00BE4195" w:rsidRDefault="00011350" w:rsidP="00011350">
      <w:pPr>
        <w:ind w:left="5529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>возмездного оказа</w:t>
      </w:r>
      <w:r>
        <w:rPr>
          <w:rFonts w:ascii="Verdana" w:hAnsi="Verdana" w:cs="Arial"/>
          <w:sz w:val="22"/>
          <w:szCs w:val="22"/>
        </w:rPr>
        <w:t xml:space="preserve">ния услуг </w:t>
      </w:r>
    </w:p>
    <w:p w:rsidR="00011350" w:rsidRDefault="00011350" w:rsidP="00011350">
      <w:pPr>
        <w:ind w:left="552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от____2025 г.№_____________</w:t>
      </w:r>
    </w:p>
    <w:p w:rsidR="00691402" w:rsidRPr="006E4B1D" w:rsidRDefault="00691402" w:rsidP="00691402">
      <w:pPr>
        <w:ind w:firstLine="4962"/>
        <w:rPr>
          <w:rFonts w:ascii="Verdana" w:hAnsi="Verdana" w:cs="Arial"/>
          <w:sz w:val="22"/>
          <w:szCs w:val="22"/>
        </w:rPr>
      </w:pPr>
    </w:p>
    <w:p w:rsidR="00691402" w:rsidRPr="006E4B1D" w:rsidRDefault="00691402" w:rsidP="00691402">
      <w:pPr>
        <w:tabs>
          <w:tab w:val="left" w:pos="5370"/>
        </w:tabs>
        <w:jc w:val="center"/>
        <w:rPr>
          <w:rFonts w:ascii="Verdana" w:hAnsi="Verdana" w:cs="Arial"/>
          <w:sz w:val="22"/>
          <w:szCs w:val="22"/>
        </w:rPr>
      </w:pPr>
    </w:p>
    <w:p w:rsidR="00B2216E" w:rsidRDefault="00BE4D42" w:rsidP="005F1773">
      <w:pPr>
        <w:pStyle w:val="Default"/>
        <w:spacing w:line="276" w:lineRule="auto"/>
        <w:jc w:val="center"/>
        <w:rPr>
          <w:rFonts w:ascii="Verdana" w:eastAsiaTheme="minorHAnsi" w:hAnsi="Verdana" w:cs="Verdana"/>
          <w:b/>
          <w:color w:val="auto"/>
          <w:sz w:val="22"/>
          <w:szCs w:val="22"/>
          <w:lang w:eastAsia="en-US"/>
        </w:rPr>
      </w:pPr>
      <w:bookmarkStart w:id="3" w:name="_Hlk206597376"/>
      <w:r w:rsidRPr="00BE4D42">
        <w:rPr>
          <w:rFonts w:ascii="Verdana" w:eastAsiaTheme="minorHAnsi" w:hAnsi="Verdana" w:cs="Verdana"/>
          <w:b/>
          <w:color w:val="auto"/>
          <w:sz w:val="22"/>
          <w:szCs w:val="22"/>
          <w:lang w:eastAsia="en-US"/>
        </w:rPr>
        <w:t>ПРАЙС-ЛИСТ</w:t>
      </w:r>
    </w:p>
    <w:p w:rsidR="00BC60DC" w:rsidRPr="00BE4D42" w:rsidRDefault="00BC60DC" w:rsidP="005F1773">
      <w:pPr>
        <w:pStyle w:val="Default"/>
        <w:spacing w:line="276" w:lineRule="auto"/>
        <w:jc w:val="center"/>
        <w:rPr>
          <w:rFonts w:ascii="Verdana" w:eastAsiaTheme="minorHAnsi" w:hAnsi="Verdana" w:cs="Verdana"/>
          <w:b/>
          <w:color w:val="auto"/>
          <w:sz w:val="22"/>
          <w:szCs w:val="22"/>
          <w:lang w:eastAsia="en-US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402"/>
        <w:gridCol w:w="1559"/>
        <w:gridCol w:w="1985"/>
        <w:gridCol w:w="1844"/>
      </w:tblGrid>
      <w:tr w:rsidR="00BC60DC" w:rsidRPr="000B7736" w:rsidTr="00BC60DC">
        <w:trPr>
          <w:trHeight w:val="8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0DC" w:rsidRPr="00BC60DC" w:rsidRDefault="00BC60DC" w:rsidP="00BC60DC">
            <w:pPr>
              <w:spacing w:before="100" w:beforeAutospacing="1"/>
              <w:jc w:val="center"/>
              <w:rPr>
                <w:rFonts w:ascii="Verdana" w:hAnsi="Verdana" w:cstheme="minorBidi"/>
                <w:sz w:val="22"/>
                <w:szCs w:val="22"/>
              </w:rPr>
            </w:pPr>
            <w:bookmarkStart w:id="4" w:name="_Hlk206597051"/>
            <w:r w:rsidRPr="00BC60DC">
              <w:rPr>
                <w:rFonts w:ascii="Verdana" w:hAnsi="Verdana" w:cstheme="minorBidi"/>
                <w:bCs/>
                <w:sz w:val="22"/>
                <w:szCs w:val="22"/>
              </w:rPr>
              <w:t>№</w:t>
            </w:r>
            <w:r w:rsidRPr="00BC60DC">
              <w:rPr>
                <w:rFonts w:ascii="Verdana" w:hAnsi="Verdana" w:cstheme="minorBidi"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0DC" w:rsidRPr="00BC60DC" w:rsidRDefault="00BC60DC" w:rsidP="00BC60DC">
            <w:pPr>
              <w:spacing w:before="100" w:beforeAutospacing="1"/>
              <w:jc w:val="center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sz w:val="22"/>
                <w:szCs w:val="22"/>
              </w:rPr>
              <w:t>Наименование лабораторных исследований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0DC" w:rsidRPr="00BC60DC" w:rsidRDefault="00BC60DC" w:rsidP="00BC60DC">
            <w:pPr>
              <w:spacing w:before="100" w:beforeAutospacing="1"/>
              <w:jc w:val="center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sz w:val="22"/>
                <w:szCs w:val="22"/>
              </w:rPr>
              <w:t>Кол-во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0DC" w:rsidRPr="000B7736" w:rsidRDefault="00BC60DC" w:rsidP="00BC60DC">
            <w:pPr>
              <w:spacing w:before="100" w:beforeAutospacing="1"/>
              <w:jc w:val="center"/>
              <w:rPr>
                <w:rFonts w:ascii="Verdana" w:hAnsi="Verdana" w:cstheme="minorBidi"/>
                <w:sz w:val="22"/>
                <w:szCs w:val="22"/>
              </w:rPr>
            </w:pPr>
            <w:r>
              <w:rPr>
                <w:rFonts w:ascii="Verdana" w:hAnsi="Verdana" w:cstheme="minorBidi"/>
                <w:sz w:val="22"/>
                <w:szCs w:val="22"/>
              </w:rPr>
              <w:t>Цена, руб. Без НДС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0DC" w:rsidRPr="000B7736" w:rsidRDefault="00BC60DC" w:rsidP="00BC60DC">
            <w:pPr>
              <w:spacing w:before="100" w:beforeAutospacing="1"/>
              <w:jc w:val="center"/>
              <w:rPr>
                <w:rFonts w:ascii="Verdana" w:hAnsi="Verdana" w:cstheme="minorBidi"/>
                <w:sz w:val="22"/>
                <w:szCs w:val="22"/>
              </w:rPr>
            </w:pPr>
            <w:r>
              <w:rPr>
                <w:rFonts w:ascii="Verdana" w:hAnsi="Verdana" w:cstheme="minorBidi"/>
                <w:sz w:val="22"/>
                <w:szCs w:val="22"/>
              </w:rPr>
              <w:t>Стоимость руб. Без НДС</w:t>
            </w:r>
          </w:p>
        </w:tc>
      </w:tr>
      <w:tr w:rsidR="00BC60DC" w:rsidRPr="000B7736" w:rsidTr="009D47D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DC" w:rsidRPr="00BC60DC" w:rsidRDefault="00BC60DC" w:rsidP="00BC60DC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C" w:rsidRPr="00BC60DC" w:rsidRDefault="00BC60DC" w:rsidP="00BC60DC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sz w:val="22"/>
                <w:szCs w:val="22"/>
              </w:rPr>
              <w:t>Микробиология ХВС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DC" w:rsidRPr="004C2DAA" w:rsidRDefault="00BC60DC" w:rsidP="009D47D9">
            <w:pPr>
              <w:spacing w:before="100" w:beforeAutospacing="1"/>
              <w:jc w:val="center"/>
              <w:rPr>
                <w:rFonts w:ascii="Verdana" w:hAnsi="Verdana" w:cstheme="minorBidi"/>
                <w:sz w:val="22"/>
                <w:szCs w:val="22"/>
                <w:lang w:val="en-US"/>
              </w:rPr>
            </w:pPr>
            <w:r w:rsidRPr="00BC60DC">
              <w:rPr>
                <w:rFonts w:ascii="Verdana" w:hAnsi="Verdana" w:cstheme="minorBidi"/>
                <w:sz w:val="22"/>
                <w:szCs w:val="22"/>
              </w:rPr>
              <w:t>10</w:t>
            </w:r>
            <w:r w:rsidR="004C2DAA">
              <w:rPr>
                <w:rFonts w:ascii="Verdana" w:hAnsi="Verdana" w:cstheme="minorBidi"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DC" w:rsidRPr="000B7736" w:rsidRDefault="00BC60DC" w:rsidP="00BC60DC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DC" w:rsidRPr="000B7736" w:rsidRDefault="00BC60DC" w:rsidP="00BC60DC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</w:p>
        </w:tc>
      </w:tr>
      <w:tr w:rsidR="00BC60DC" w:rsidRPr="000B7736" w:rsidTr="009D47D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DC" w:rsidRPr="00BC60DC" w:rsidRDefault="00BC60DC" w:rsidP="00BC60DC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C" w:rsidRPr="00BC60DC" w:rsidRDefault="00BC60DC" w:rsidP="00BC60DC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sz w:val="22"/>
                <w:szCs w:val="22"/>
              </w:rPr>
              <w:t>Микробиология ГВС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DC" w:rsidRPr="00BC60DC" w:rsidRDefault="00BC60DC" w:rsidP="009D47D9">
            <w:pPr>
              <w:spacing w:before="100" w:beforeAutospacing="1"/>
              <w:jc w:val="center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DC" w:rsidRPr="000B7736" w:rsidRDefault="00BC60DC" w:rsidP="00BC60DC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DC" w:rsidRPr="000B7736" w:rsidRDefault="00BC60DC" w:rsidP="00BC60DC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</w:p>
        </w:tc>
      </w:tr>
      <w:tr w:rsidR="00BC60DC" w:rsidRPr="000B7736" w:rsidTr="009D47D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DC" w:rsidRPr="00BC60DC" w:rsidRDefault="00BC60DC" w:rsidP="00BC60DC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C" w:rsidRPr="00BC60DC" w:rsidRDefault="00BC60DC" w:rsidP="00BC60DC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  <w:proofErr w:type="spellStart"/>
            <w:r w:rsidRPr="00BC60DC">
              <w:rPr>
                <w:rFonts w:ascii="Verdana" w:hAnsi="Verdana" w:cstheme="minorBidi"/>
                <w:sz w:val="22"/>
                <w:szCs w:val="22"/>
              </w:rPr>
              <w:t>Органолептика</w:t>
            </w:r>
            <w:proofErr w:type="spellEnd"/>
            <w:r w:rsidRPr="00BC60DC">
              <w:rPr>
                <w:rFonts w:ascii="Verdana" w:hAnsi="Verdana" w:cstheme="minorBidi"/>
                <w:sz w:val="22"/>
                <w:szCs w:val="22"/>
              </w:rPr>
              <w:t xml:space="preserve"> ХВС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DC" w:rsidRPr="00BC60DC" w:rsidRDefault="00BC60DC" w:rsidP="009D47D9">
            <w:pPr>
              <w:spacing w:before="100" w:beforeAutospacing="1"/>
              <w:jc w:val="center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sz w:val="22"/>
                <w:szCs w:val="22"/>
              </w:rPr>
              <w:t>10</w:t>
            </w:r>
            <w:r w:rsidR="00AB1CFC">
              <w:rPr>
                <w:rFonts w:ascii="Verdana" w:hAnsi="Verdana" w:cstheme="minorBidi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DC" w:rsidRPr="000B7736" w:rsidRDefault="00BC60DC" w:rsidP="00BC60DC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DC" w:rsidRPr="000B7736" w:rsidRDefault="00BC60DC" w:rsidP="00BC60DC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</w:p>
        </w:tc>
      </w:tr>
      <w:tr w:rsidR="00BC60DC" w:rsidRPr="000B7736" w:rsidTr="009D47D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DC" w:rsidRPr="00BC60DC" w:rsidRDefault="00BC60DC" w:rsidP="00BC60DC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C" w:rsidRPr="00BC60DC" w:rsidRDefault="00BC60DC" w:rsidP="00BC60DC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  <w:proofErr w:type="spellStart"/>
            <w:r w:rsidRPr="00BC60DC">
              <w:rPr>
                <w:rFonts w:ascii="Verdana" w:hAnsi="Verdana" w:cstheme="minorBidi"/>
                <w:sz w:val="22"/>
                <w:szCs w:val="22"/>
              </w:rPr>
              <w:t>Органолептика</w:t>
            </w:r>
            <w:proofErr w:type="spellEnd"/>
            <w:r w:rsidRPr="00BC60DC">
              <w:rPr>
                <w:rFonts w:ascii="Verdana" w:hAnsi="Verdana" w:cstheme="minorBidi"/>
                <w:sz w:val="22"/>
                <w:szCs w:val="22"/>
              </w:rPr>
              <w:t xml:space="preserve"> ГВС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DC" w:rsidRPr="00BC60DC" w:rsidRDefault="00BC60DC" w:rsidP="009D47D9">
            <w:pPr>
              <w:spacing w:before="100" w:beforeAutospacing="1"/>
              <w:jc w:val="center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DC" w:rsidRPr="000B7736" w:rsidRDefault="00BC60DC" w:rsidP="00BC60DC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DC" w:rsidRPr="000B7736" w:rsidRDefault="00BC60DC" w:rsidP="00BC60DC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</w:p>
        </w:tc>
      </w:tr>
      <w:tr w:rsidR="009D47D9" w:rsidRPr="000B7736" w:rsidTr="009D47D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D9" w:rsidRPr="00BC60DC" w:rsidRDefault="009D47D9" w:rsidP="009D47D9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bCs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D9" w:rsidRPr="00BC60DC" w:rsidRDefault="009D47D9" w:rsidP="009D47D9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sz w:val="22"/>
                <w:szCs w:val="22"/>
              </w:rPr>
              <w:t>Обобщенные показатели ХВС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D9" w:rsidRPr="00BC60DC" w:rsidRDefault="009D47D9" w:rsidP="009D47D9">
            <w:pPr>
              <w:spacing w:before="100" w:beforeAutospacing="1"/>
              <w:jc w:val="center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D9" w:rsidRPr="000B7736" w:rsidRDefault="009D47D9" w:rsidP="009D47D9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D9" w:rsidRPr="000B7736" w:rsidRDefault="009D47D9" w:rsidP="009D47D9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</w:p>
        </w:tc>
      </w:tr>
      <w:tr w:rsidR="009D47D9" w:rsidRPr="000B7736" w:rsidTr="009D47D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D9" w:rsidRPr="00BC60DC" w:rsidRDefault="009D47D9" w:rsidP="009D47D9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bCs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D9" w:rsidRPr="00BC60DC" w:rsidRDefault="009D47D9" w:rsidP="009D47D9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sz w:val="22"/>
                <w:szCs w:val="22"/>
              </w:rPr>
              <w:t>Неорганические вещества ХВС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D9" w:rsidRPr="009D47D9" w:rsidRDefault="009D47D9" w:rsidP="009D47D9">
            <w:pPr>
              <w:spacing w:before="100" w:beforeAutospacing="1"/>
              <w:jc w:val="center"/>
              <w:rPr>
                <w:rFonts w:ascii="Verdana" w:hAnsi="Verdana" w:cstheme="minorBidi"/>
                <w:sz w:val="22"/>
                <w:szCs w:val="22"/>
                <w:lang w:val="en-US"/>
              </w:rPr>
            </w:pPr>
            <w:r>
              <w:rPr>
                <w:rFonts w:ascii="Verdana" w:hAnsi="Verdana" w:cstheme="minorBidi"/>
                <w:sz w:val="22"/>
                <w:szCs w:val="22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D9" w:rsidRPr="000B7736" w:rsidRDefault="009D47D9" w:rsidP="009D47D9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D9" w:rsidRPr="000B7736" w:rsidRDefault="009D47D9" w:rsidP="009D47D9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</w:p>
        </w:tc>
      </w:tr>
      <w:tr w:rsidR="009D47D9" w:rsidRPr="000B7736" w:rsidTr="009D47D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D9" w:rsidRPr="009D47D9" w:rsidRDefault="009D47D9" w:rsidP="009D47D9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  <w:lang w:val="en-US"/>
              </w:rPr>
            </w:pPr>
            <w:r>
              <w:rPr>
                <w:rFonts w:ascii="Verdana" w:hAnsi="Verdana" w:cstheme="minorBidi"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D9" w:rsidRPr="00BC60DC" w:rsidRDefault="009D47D9" w:rsidP="009D47D9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sz w:val="22"/>
                <w:szCs w:val="22"/>
              </w:rPr>
              <w:t>радиология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D9" w:rsidRPr="00BC60DC" w:rsidRDefault="009D47D9" w:rsidP="009D47D9">
            <w:pPr>
              <w:spacing w:before="100" w:beforeAutospacing="1"/>
              <w:jc w:val="center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D9" w:rsidRPr="000B7736" w:rsidRDefault="009D47D9" w:rsidP="009D47D9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D9" w:rsidRPr="000B7736" w:rsidRDefault="009D47D9" w:rsidP="009D47D9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</w:p>
        </w:tc>
      </w:tr>
      <w:tr w:rsidR="009D47D9" w:rsidRPr="000B7736" w:rsidTr="009D47D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D9" w:rsidRPr="009D47D9" w:rsidRDefault="009D47D9" w:rsidP="009D47D9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  <w:lang w:val="en-US"/>
              </w:rPr>
            </w:pPr>
            <w:r>
              <w:rPr>
                <w:rFonts w:ascii="Verdana" w:hAnsi="Verdana" w:cstheme="minorBidi"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D9" w:rsidRPr="00BC60DC" w:rsidRDefault="009D47D9" w:rsidP="009D47D9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sz w:val="22"/>
                <w:szCs w:val="22"/>
              </w:rPr>
              <w:t>Выезд на объект исследования и отбор проб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D9" w:rsidRPr="00BC60DC" w:rsidRDefault="009D47D9" w:rsidP="009D47D9">
            <w:pPr>
              <w:spacing w:before="100" w:beforeAutospacing="1"/>
              <w:jc w:val="center"/>
              <w:rPr>
                <w:rFonts w:ascii="Verdana" w:hAnsi="Verdana" w:cstheme="minorBidi"/>
                <w:sz w:val="22"/>
                <w:szCs w:val="22"/>
              </w:rPr>
            </w:pPr>
            <w:r w:rsidRPr="00BC60DC">
              <w:rPr>
                <w:rFonts w:ascii="Verdana" w:hAnsi="Verdana" w:cstheme="minorBidi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D9" w:rsidRPr="000B7736" w:rsidRDefault="009D47D9" w:rsidP="009D47D9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D9" w:rsidRPr="000B7736" w:rsidRDefault="009D47D9" w:rsidP="009D47D9">
            <w:pPr>
              <w:spacing w:before="100" w:beforeAutospacing="1"/>
              <w:jc w:val="both"/>
              <w:rPr>
                <w:rFonts w:ascii="Verdana" w:hAnsi="Verdana" w:cstheme="minorBidi"/>
                <w:sz w:val="22"/>
                <w:szCs w:val="22"/>
              </w:rPr>
            </w:pPr>
          </w:p>
        </w:tc>
      </w:tr>
      <w:bookmarkEnd w:id="4"/>
      <w:bookmarkEnd w:id="3"/>
    </w:tbl>
    <w:p w:rsidR="00BC60DC" w:rsidRDefault="00BC60DC" w:rsidP="00BC60DC">
      <w:pPr>
        <w:autoSpaceDE w:val="0"/>
        <w:autoSpaceDN w:val="0"/>
        <w:adjustRightInd w:val="0"/>
        <w:ind w:firstLine="540"/>
        <w:jc w:val="both"/>
        <w:rPr>
          <w:rFonts w:ascii="Verdana" w:eastAsiaTheme="minorHAnsi" w:hAnsi="Verdana" w:cs="Verdana"/>
          <w:sz w:val="22"/>
          <w:szCs w:val="22"/>
          <w:lang w:eastAsia="en-US"/>
        </w:rPr>
      </w:pPr>
    </w:p>
    <w:p w:rsidR="00BC60DC" w:rsidRPr="006E4B1D" w:rsidRDefault="00BC60DC" w:rsidP="00BC60DC">
      <w:pPr>
        <w:autoSpaceDE w:val="0"/>
        <w:autoSpaceDN w:val="0"/>
        <w:adjustRightInd w:val="0"/>
        <w:ind w:firstLine="540"/>
        <w:jc w:val="both"/>
        <w:rPr>
          <w:rFonts w:ascii="Verdana" w:eastAsiaTheme="minorHAnsi" w:hAnsi="Verdana" w:cs="Verdana"/>
          <w:sz w:val="22"/>
          <w:szCs w:val="22"/>
          <w:lang w:eastAsia="en-US"/>
        </w:rPr>
      </w:pPr>
      <w:r>
        <w:rPr>
          <w:rFonts w:ascii="Verdana" w:hAnsi="Verdana" w:cs="Arial Narrow"/>
          <w:sz w:val="22"/>
          <w:szCs w:val="22"/>
        </w:rPr>
        <w:t xml:space="preserve">Настоящий </w:t>
      </w:r>
      <w:r w:rsidRPr="006E4B1D">
        <w:rPr>
          <w:rFonts w:ascii="Verdana" w:hAnsi="Verdana" w:cs="Arial Narrow"/>
          <w:sz w:val="22"/>
          <w:szCs w:val="22"/>
        </w:rPr>
        <w:t>Перечень услуг и</w:t>
      </w:r>
      <w:r>
        <w:rPr>
          <w:rFonts w:ascii="Verdana" w:hAnsi="Verdana" w:cs="Arial Narrow"/>
          <w:sz w:val="22"/>
          <w:szCs w:val="22"/>
        </w:rPr>
        <w:t xml:space="preserve"> их цена/Прейскурант/Прайс-лист </w:t>
      </w:r>
      <w:r w:rsidRPr="006E4B1D">
        <w:rPr>
          <w:rFonts w:ascii="Verdana" w:eastAsiaTheme="minorHAnsi" w:hAnsi="Verdana" w:cs="Verdana"/>
          <w:sz w:val="22"/>
          <w:szCs w:val="22"/>
          <w:lang w:eastAsia="en-US"/>
        </w:rPr>
        <w:t>является неотъемлемой частью Рамочного договора возмездного оказания услуг от «___» ______ _____ г. № _________.</w:t>
      </w:r>
    </w:p>
    <w:p w:rsidR="00BC60DC" w:rsidRDefault="00BC60DC" w:rsidP="00BC60DC">
      <w:pPr>
        <w:autoSpaceDE w:val="0"/>
        <w:autoSpaceDN w:val="0"/>
        <w:adjustRightInd w:val="0"/>
        <w:spacing w:before="220"/>
        <w:ind w:firstLine="540"/>
        <w:jc w:val="both"/>
        <w:rPr>
          <w:rFonts w:ascii="Verdana" w:eastAsiaTheme="minorHAnsi" w:hAnsi="Verdana" w:cs="Verdana"/>
          <w:sz w:val="22"/>
          <w:szCs w:val="22"/>
          <w:lang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BC60DC" w:rsidRPr="006E4B1D" w:rsidTr="00BC60DC">
        <w:tc>
          <w:tcPr>
            <w:tcW w:w="4785" w:type="dxa"/>
          </w:tcPr>
          <w:p w:rsidR="00BC60DC" w:rsidRPr="006E4B1D" w:rsidRDefault="00BC60DC" w:rsidP="00BC60DC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Заказчик:</w:t>
            </w:r>
          </w:p>
          <w:p w:rsidR="00BC60DC" w:rsidRPr="006E4B1D" w:rsidRDefault="00BC60DC" w:rsidP="00BC60DC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___________/____________</w:t>
            </w:r>
          </w:p>
          <w:p w:rsidR="00BC60DC" w:rsidRPr="006E4B1D" w:rsidRDefault="00BC60DC" w:rsidP="00BC60DC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</w:tcPr>
          <w:p w:rsidR="00BC60DC" w:rsidRPr="006E4B1D" w:rsidRDefault="00BC60DC" w:rsidP="00BC60DC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Исполнитель:</w:t>
            </w:r>
          </w:p>
          <w:p w:rsidR="00BC60DC" w:rsidRPr="006E4B1D" w:rsidRDefault="00BC60DC" w:rsidP="00BC60DC">
            <w:pPr>
              <w:autoSpaceDE w:val="0"/>
              <w:autoSpaceDN w:val="0"/>
              <w:adjustRightInd w:val="0"/>
              <w:spacing w:before="22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___________/____________</w:t>
            </w:r>
          </w:p>
          <w:p w:rsidR="00BC60DC" w:rsidRPr="006E4B1D" w:rsidRDefault="00BC60DC" w:rsidP="00BC60DC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</w:tbl>
    <w:p w:rsidR="00BC60DC" w:rsidRPr="006E4B1D" w:rsidRDefault="00BC60DC" w:rsidP="00BC60DC">
      <w:pPr>
        <w:pBdr>
          <w:bottom w:val="single" w:sz="12" w:space="1" w:color="auto"/>
        </w:pBdr>
        <w:tabs>
          <w:tab w:val="left" w:pos="5370"/>
        </w:tabs>
        <w:rPr>
          <w:rFonts w:ascii="Arial" w:hAnsi="Arial" w:cs="Arial"/>
        </w:rPr>
      </w:pPr>
    </w:p>
    <w:p w:rsidR="00BC60DC" w:rsidRPr="006E4B1D" w:rsidRDefault="00BC60DC" w:rsidP="00BC60DC">
      <w:pPr>
        <w:tabs>
          <w:tab w:val="left" w:pos="5370"/>
        </w:tabs>
        <w:rPr>
          <w:rFonts w:ascii="Arial" w:hAnsi="Arial" w:cs="Arial"/>
        </w:rPr>
      </w:pPr>
    </w:p>
    <w:p w:rsidR="00BC60DC" w:rsidRPr="00362DDB" w:rsidRDefault="00BC60DC" w:rsidP="00BC60DC">
      <w:pPr>
        <w:tabs>
          <w:tab w:val="left" w:pos="5370"/>
        </w:tabs>
        <w:rPr>
          <w:rFonts w:ascii="Verdana" w:hAnsi="Verdana" w:cs="Arial"/>
          <w:sz w:val="22"/>
          <w:szCs w:val="22"/>
        </w:rPr>
      </w:pPr>
      <w:r w:rsidRPr="00362DDB">
        <w:rPr>
          <w:rFonts w:ascii="Verdana" w:hAnsi="Verdana" w:cs="Arial"/>
          <w:sz w:val="22"/>
          <w:szCs w:val="22"/>
        </w:rPr>
        <w:t>ФОРМА СОГЛАСОВАНА:</w:t>
      </w:r>
    </w:p>
    <w:p w:rsidR="00BC60DC" w:rsidRDefault="00BC60DC" w:rsidP="00BC60DC">
      <w:pPr>
        <w:tabs>
          <w:tab w:val="left" w:pos="5370"/>
        </w:tabs>
        <w:rPr>
          <w:rFonts w:ascii="Arial" w:hAnsi="Arial" w:cs="Arial"/>
        </w:rPr>
      </w:pPr>
    </w:p>
    <w:p w:rsidR="00BC60DC" w:rsidRPr="006E4B1D" w:rsidRDefault="00BC60DC" w:rsidP="00BC60DC">
      <w:pPr>
        <w:tabs>
          <w:tab w:val="left" w:pos="5370"/>
        </w:tabs>
        <w:rPr>
          <w:rFonts w:ascii="Arial" w:hAnsi="Arial" w:cs="Arial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3"/>
      </w:tblGrid>
      <w:tr w:rsidR="00BC60DC" w:rsidRPr="006E4B1D" w:rsidTr="00BC60DC">
        <w:tc>
          <w:tcPr>
            <w:tcW w:w="4785" w:type="dxa"/>
          </w:tcPr>
          <w:p w:rsidR="00BC60DC" w:rsidRDefault="00BC60DC" w:rsidP="00BC60DC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Заказчик:</w:t>
            </w:r>
          </w:p>
          <w:p w:rsidR="00BC60DC" w:rsidRDefault="00BC60DC" w:rsidP="00BC60D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BC60DC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Директор дивизиона производственной логистики</w:t>
            </w:r>
          </w:p>
          <w:p w:rsidR="00BC60DC" w:rsidRPr="00BC60DC" w:rsidRDefault="00BC60DC" w:rsidP="00BC60D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  <w:p w:rsidR="00BC60DC" w:rsidRPr="00BC60DC" w:rsidRDefault="00BC60DC" w:rsidP="00BC60DC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BC60DC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 xml:space="preserve">___________/ </w:t>
            </w:r>
            <w:proofErr w:type="spellStart"/>
            <w:r w:rsidRPr="00BC60DC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А.П.Сусеков</w:t>
            </w:r>
            <w:proofErr w:type="spellEnd"/>
          </w:p>
          <w:p w:rsidR="00BC60DC" w:rsidRPr="006E4B1D" w:rsidRDefault="00BC60DC" w:rsidP="00BC60DC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</w:tcPr>
          <w:p w:rsidR="00BC60DC" w:rsidRDefault="00BC60DC" w:rsidP="00BC60DC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Исполнитель:</w:t>
            </w:r>
          </w:p>
          <w:p w:rsidR="00BC60DC" w:rsidRDefault="00BC60DC" w:rsidP="00BC60DC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16"/>
                <w:szCs w:val="16"/>
                <w:lang w:eastAsia="en-US"/>
              </w:rPr>
            </w:pPr>
          </w:p>
          <w:p w:rsidR="00BC60DC" w:rsidRPr="00BC60DC" w:rsidRDefault="00BC60DC" w:rsidP="00BC60DC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16"/>
                <w:szCs w:val="16"/>
                <w:lang w:eastAsia="en-US"/>
              </w:rPr>
            </w:pPr>
          </w:p>
          <w:p w:rsidR="00BC60DC" w:rsidRPr="006E4B1D" w:rsidRDefault="00BC60DC" w:rsidP="00BC60DC">
            <w:pPr>
              <w:autoSpaceDE w:val="0"/>
              <w:autoSpaceDN w:val="0"/>
              <w:adjustRightInd w:val="0"/>
              <w:spacing w:before="22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___________/____________</w:t>
            </w:r>
          </w:p>
          <w:p w:rsidR="00BC60DC" w:rsidRPr="006E4B1D" w:rsidRDefault="00BC60DC" w:rsidP="00BC60DC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</w:tbl>
    <w:p w:rsidR="00FC2F8F" w:rsidRDefault="00FC2F8F" w:rsidP="0012213B">
      <w:pPr>
        <w:spacing w:after="160" w:line="259" w:lineRule="auto"/>
      </w:pPr>
    </w:p>
    <w:p w:rsidR="00BE4195" w:rsidRDefault="00BE4195">
      <w:pPr>
        <w:spacing w:after="160"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:rsidR="00011350" w:rsidRDefault="00011350" w:rsidP="00011350">
      <w:pPr>
        <w:tabs>
          <w:tab w:val="left" w:pos="7815"/>
        </w:tabs>
        <w:ind w:left="552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Приложение № 3 к Договору</w:t>
      </w:r>
    </w:p>
    <w:p w:rsidR="00011350" w:rsidRPr="006E4B1D" w:rsidRDefault="00011350" w:rsidP="00011350">
      <w:pPr>
        <w:ind w:left="5529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 xml:space="preserve">к рамочному договору </w:t>
      </w:r>
    </w:p>
    <w:p w:rsidR="00011350" w:rsidRPr="00BE4195" w:rsidRDefault="00011350" w:rsidP="00011350">
      <w:pPr>
        <w:ind w:left="5529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>возмездного оказа</w:t>
      </w:r>
      <w:r>
        <w:rPr>
          <w:rFonts w:ascii="Verdana" w:hAnsi="Verdana" w:cs="Arial"/>
          <w:sz w:val="22"/>
          <w:szCs w:val="22"/>
        </w:rPr>
        <w:t xml:space="preserve">ния услуг </w:t>
      </w:r>
    </w:p>
    <w:p w:rsidR="00011350" w:rsidRDefault="00011350" w:rsidP="00011350">
      <w:pPr>
        <w:ind w:left="552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от____2025 г.№_____________</w:t>
      </w:r>
    </w:p>
    <w:p w:rsidR="00E120A6" w:rsidRDefault="00E120A6" w:rsidP="00E120A6">
      <w:pPr>
        <w:ind w:left="5529"/>
        <w:rPr>
          <w:rFonts w:ascii="Verdana" w:hAnsi="Verdana" w:cs="Verdana"/>
          <w:color w:val="808080" w:themeColor="background1" w:themeShade="80"/>
          <w:sz w:val="18"/>
          <w:szCs w:val="18"/>
        </w:rPr>
      </w:pPr>
    </w:p>
    <w:p w:rsidR="00C82033" w:rsidRPr="00F90B94" w:rsidRDefault="00C82033" w:rsidP="00C82033">
      <w:pPr>
        <w:spacing w:line="360" w:lineRule="auto"/>
        <w:jc w:val="center"/>
        <w:rPr>
          <w:rFonts w:ascii="Verdana" w:hAnsi="Verdana" w:cs="Verdana"/>
          <w:sz w:val="20"/>
          <w:szCs w:val="20"/>
        </w:rPr>
      </w:pPr>
      <w:r w:rsidRPr="00A64CAF">
        <w:rPr>
          <w:rFonts w:ascii="Verdana" w:hAnsi="Verdana" w:cs="Verdana"/>
          <w:sz w:val="20"/>
          <w:szCs w:val="20"/>
        </w:rPr>
        <w:t>ТРЕБОВАНИЯ В ОБЛАСТИ КОНТРОЛЬНО-ПРОПУСКНОГО И ВНУТРИОБЪЕКТО</w:t>
      </w:r>
      <w:r>
        <w:rPr>
          <w:rFonts w:ascii="Verdana" w:hAnsi="Verdana" w:cs="Verdana"/>
          <w:sz w:val="20"/>
          <w:szCs w:val="20"/>
        </w:rPr>
        <w:t>ВОГО РЕЖИМОВ, ПЕРЕМЕЩЕНИЯ</w:t>
      </w:r>
      <w:r w:rsidRPr="00A64CAF">
        <w:rPr>
          <w:rFonts w:ascii="Verdana" w:hAnsi="Verdana" w:cs="Verdana"/>
          <w:sz w:val="20"/>
          <w:szCs w:val="20"/>
        </w:rPr>
        <w:t xml:space="preserve"> МАТЕРИАЛЬНО</w:t>
      </w:r>
      <w:r>
        <w:rPr>
          <w:rFonts w:ascii="Verdana" w:hAnsi="Verdana" w:cs="Verdana"/>
          <w:sz w:val="20"/>
          <w:szCs w:val="20"/>
        </w:rPr>
        <w:t>-</w:t>
      </w:r>
      <w:r w:rsidRPr="00A64CAF">
        <w:rPr>
          <w:rFonts w:ascii="Verdana" w:hAnsi="Verdana" w:cs="Verdana"/>
          <w:sz w:val="20"/>
          <w:szCs w:val="20"/>
        </w:rPr>
        <w:t>ПРОИЗВОДСТВЕННЫ</w:t>
      </w:r>
      <w:r>
        <w:rPr>
          <w:rFonts w:ascii="Verdana" w:hAnsi="Verdana" w:cs="Verdana"/>
          <w:sz w:val="20"/>
          <w:szCs w:val="20"/>
        </w:rPr>
        <w:t>Х ЗАПАСОВ И ДОКУМЕНТАЦИИ, ПОРЯД</w:t>
      </w:r>
      <w:r w:rsidRPr="00A64CAF">
        <w:rPr>
          <w:rFonts w:ascii="Verdana" w:hAnsi="Verdana" w:cs="Verdana"/>
          <w:sz w:val="20"/>
          <w:szCs w:val="20"/>
        </w:rPr>
        <w:t>К</w:t>
      </w:r>
      <w:r>
        <w:rPr>
          <w:rFonts w:ascii="Verdana" w:hAnsi="Verdana" w:cs="Verdana"/>
          <w:sz w:val="20"/>
          <w:szCs w:val="20"/>
        </w:rPr>
        <w:t>А</w:t>
      </w:r>
      <w:r w:rsidRPr="00A64CAF">
        <w:rPr>
          <w:rFonts w:ascii="Verdana" w:hAnsi="Verdana" w:cs="Verdana"/>
          <w:sz w:val="20"/>
          <w:szCs w:val="20"/>
        </w:rPr>
        <w:t xml:space="preserve"> ОФОРМЛЕНИЯ ПРОПУСКНЫХ ДОКУМЕНТОВ К </w:t>
      </w:r>
      <w:r>
        <w:rPr>
          <w:rFonts w:ascii="Verdana" w:hAnsi="Verdana" w:cs="Verdana"/>
          <w:sz w:val="20"/>
          <w:szCs w:val="20"/>
        </w:rPr>
        <w:t>ИСПОЛНИТЕЛЮ/СОИСПОЛНИТЕЛЮ</w:t>
      </w:r>
      <w:r w:rsidRPr="00A64CAF">
        <w:rPr>
          <w:rFonts w:ascii="Verdana" w:hAnsi="Verdana" w:cs="Verdana"/>
          <w:sz w:val="20"/>
          <w:szCs w:val="20"/>
        </w:rPr>
        <w:t xml:space="preserve"> ПРИ </w:t>
      </w:r>
      <w:r>
        <w:rPr>
          <w:rFonts w:ascii="Verdana" w:hAnsi="Verdana" w:cs="Verdana"/>
          <w:sz w:val="20"/>
          <w:szCs w:val="20"/>
        </w:rPr>
        <w:t>ОКАЗАНИИ УСЛУГ</w:t>
      </w:r>
    </w:p>
    <w:p w:rsidR="00C82033" w:rsidRPr="00BD353B" w:rsidRDefault="00C82033" w:rsidP="00C82033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360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Контрольно-пропускной и внутриобъектовый режимы в АО «Концерн «Калашников»</w:t>
      </w:r>
      <w:r>
        <w:rPr>
          <w:rFonts w:ascii="Verdana" w:hAnsi="Verdana"/>
          <w:sz w:val="20"/>
          <w:szCs w:val="20"/>
        </w:rPr>
        <w:t xml:space="preserve"> далее (Заказчик),</w:t>
      </w:r>
      <w:r w:rsidRPr="00BD353B">
        <w:rPr>
          <w:rFonts w:ascii="Verdana" w:hAnsi="Verdana"/>
          <w:sz w:val="20"/>
          <w:szCs w:val="20"/>
        </w:rPr>
        <w:t xml:space="preserve"> являются составной частью системы мер, направленной на недопущение не санкционированного входа (выхода) лиц, вноса (выноса) и ввоза (вывоза) материально производственных запасов</w:t>
      </w:r>
      <w:r>
        <w:rPr>
          <w:rFonts w:ascii="Verdana" w:hAnsi="Verdana"/>
          <w:sz w:val="20"/>
          <w:szCs w:val="20"/>
        </w:rPr>
        <w:t xml:space="preserve"> (МПЗ)</w:t>
      </w:r>
      <w:r w:rsidRPr="00BD353B">
        <w:rPr>
          <w:rFonts w:ascii="Verdana" w:hAnsi="Verdana"/>
          <w:sz w:val="20"/>
          <w:szCs w:val="20"/>
        </w:rPr>
        <w:t xml:space="preserve">, </w:t>
      </w:r>
      <w:proofErr w:type="spellStart"/>
      <w:r w:rsidRPr="00BD353B">
        <w:rPr>
          <w:rFonts w:ascii="Verdana" w:hAnsi="Verdana"/>
          <w:sz w:val="20"/>
          <w:szCs w:val="20"/>
        </w:rPr>
        <w:t>спецпродукции</w:t>
      </w:r>
      <w:proofErr w:type="spellEnd"/>
      <w:r w:rsidRPr="00BD353B">
        <w:rPr>
          <w:rFonts w:ascii="Verdana" w:hAnsi="Verdana"/>
          <w:sz w:val="20"/>
          <w:szCs w:val="20"/>
        </w:rPr>
        <w:t xml:space="preserve"> на охраняемые объекты и с охраняемых объектов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без оформления разрешительных документов.</w:t>
      </w:r>
    </w:p>
    <w:p w:rsidR="00C82033" w:rsidRPr="00BD353B" w:rsidRDefault="00C82033" w:rsidP="00C82033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360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Доступ на территорию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или его промплощадки, на охраняемые объекты, в том числе режимные, осуществляется по пропускам, имеющим специальные визуальные шифры.</w:t>
      </w:r>
    </w:p>
    <w:p w:rsidR="00C82033" w:rsidRPr="00BD353B" w:rsidRDefault="00C82033" w:rsidP="00C82033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360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Вход (выход) представителей </w:t>
      </w:r>
      <w:r>
        <w:rPr>
          <w:rFonts w:ascii="Verdana" w:hAnsi="Verdana"/>
          <w:sz w:val="20"/>
          <w:szCs w:val="20"/>
        </w:rPr>
        <w:t>Исполнителя</w:t>
      </w:r>
      <w:r w:rsidRPr="00BD353B">
        <w:rPr>
          <w:rFonts w:ascii="Verdana" w:hAnsi="Verdana"/>
          <w:sz w:val="20"/>
          <w:szCs w:val="20"/>
        </w:rPr>
        <w:t xml:space="preserve">, а также въезд (выезд) транспортных средств на территорию и с территории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производится только через контрольно-пропускные пункты (КПП) и контрольно-проездные пункты (</w:t>
      </w:r>
      <w:proofErr w:type="spellStart"/>
      <w:r w:rsidRPr="00BD353B">
        <w:rPr>
          <w:rFonts w:ascii="Verdana" w:hAnsi="Verdana"/>
          <w:sz w:val="20"/>
          <w:szCs w:val="20"/>
        </w:rPr>
        <w:t>КПрП</w:t>
      </w:r>
      <w:proofErr w:type="spellEnd"/>
      <w:r w:rsidRPr="00BD353B">
        <w:rPr>
          <w:rFonts w:ascii="Verdana" w:hAnsi="Verdana"/>
          <w:sz w:val="20"/>
          <w:szCs w:val="20"/>
        </w:rPr>
        <w:t>) в установленное локальными нормативными актами</w:t>
      </w:r>
      <w:r>
        <w:rPr>
          <w:rFonts w:ascii="Verdana" w:hAnsi="Verdana"/>
          <w:sz w:val="20"/>
          <w:szCs w:val="20"/>
        </w:rPr>
        <w:t xml:space="preserve"> время</w:t>
      </w:r>
      <w:r w:rsidRPr="00BD353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действующими на территории Заказчика</w:t>
      </w:r>
      <w:r w:rsidRPr="00BD353B">
        <w:rPr>
          <w:rFonts w:ascii="Verdana" w:hAnsi="Verdana"/>
          <w:sz w:val="20"/>
          <w:szCs w:val="20"/>
        </w:rPr>
        <w:t>.</w:t>
      </w:r>
    </w:p>
    <w:p w:rsidR="00C82033" w:rsidRPr="00BD353B" w:rsidRDefault="00C82033" w:rsidP="00C82033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при </w:t>
      </w:r>
      <w:r>
        <w:rPr>
          <w:rFonts w:ascii="Verdana" w:hAnsi="Verdana"/>
          <w:sz w:val="20"/>
          <w:szCs w:val="20"/>
        </w:rPr>
        <w:t>оказании услуг</w:t>
      </w:r>
      <w:r w:rsidRPr="00BD353B">
        <w:rPr>
          <w:rFonts w:ascii="Verdana" w:hAnsi="Verdana"/>
          <w:sz w:val="20"/>
          <w:szCs w:val="20"/>
        </w:rPr>
        <w:t xml:space="preserve"> в интересах Заказчика и (или) на территории Заказчика несет всю полноту ответственность за: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4.1   Соблюдение его работниками и </w:t>
      </w:r>
      <w:r>
        <w:rPr>
          <w:rFonts w:ascii="Verdana" w:hAnsi="Verdana"/>
          <w:sz w:val="20"/>
          <w:szCs w:val="20"/>
        </w:rPr>
        <w:t xml:space="preserve">(или) </w:t>
      </w:r>
      <w:r w:rsidRPr="00BD353B">
        <w:rPr>
          <w:rFonts w:ascii="Verdana" w:hAnsi="Verdana"/>
          <w:sz w:val="20"/>
          <w:szCs w:val="20"/>
        </w:rPr>
        <w:t xml:space="preserve">третьими лицами, привлекаемыми </w:t>
      </w:r>
      <w:r>
        <w:rPr>
          <w:rFonts w:ascii="Verdana" w:hAnsi="Verdana"/>
          <w:sz w:val="20"/>
          <w:szCs w:val="20"/>
        </w:rPr>
        <w:t>Исполнителем</w:t>
      </w:r>
      <w:r w:rsidRPr="00BD353B">
        <w:rPr>
          <w:rFonts w:ascii="Verdana" w:hAnsi="Verdana"/>
          <w:sz w:val="20"/>
          <w:szCs w:val="20"/>
        </w:rPr>
        <w:t xml:space="preserve"> для </w:t>
      </w:r>
      <w:r>
        <w:rPr>
          <w:rFonts w:ascii="Verdana" w:hAnsi="Verdana"/>
          <w:sz w:val="20"/>
          <w:szCs w:val="20"/>
        </w:rPr>
        <w:t>оказания услуг</w:t>
      </w:r>
      <w:r w:rsidRPr="00BD353B">
        <w:rPr>
          <w:rFonts w:ascii="Verdana" w:hAnsi="Verdana"/>
          <w:sz w:val="20"/>
          <w:szCs w:val="20"/>
        </w:rPr>
        <w:t xml:space="preserve">, антитеррористического законодательства, требований локальных нормативных актов, стандартов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в области контрольно-пропускного и внутриобъектового режимов на территории Заказчика.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4.2 Соблюдение порядка допуска работников на территорию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и на промплощадки, обеспечение пропускными документами (бланками) всех специалистов и работников задействованных для </w:t>
      </w:r>
      <w:r>
        <w:rPr>
          <w:rFonts w:ascii="Verdana" w:hAnsi="Verdana"/>
          <w:sz w:val="20"/>
          <w:szCs w:val="20"/>
        </w:rPr>
        <w:t>оказания услуг</w:t>
      </w:r>
      <w:r w:rsidRPr="00BD353B">
        <w:rPr>
          <w:rFonts w:ascii="Verdana" w:hAnsi="Verdana"/>
          <w:sz w:val="20"/>
          <w:szCs w:val="20"/>
        </w:rPr>
        <w:t xml:space="preserve"> в интересах Заказчика.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4.3 Обеспечение вноса (выноса) оборудования, инструментов, материалов и технической документации в установленном на </w:t>
      </w:r>
      <w:r>
        <w:rPr>
          <w:rFonts w:ascii="Verdana" w:hAnsi="Verdana"/>
          <w:sz w:val="20"/>
          <w:szCs w:val="20"/>
        </w:rPr>
        <w:t>территории Заказчика</w:t>
      </w:r>
      <w:r w:rsidRPr="00BD353B">
        <w:rPr>
          <w:rFonts w:ascii="Verdana" w:hAnsi="Verdana"/>
          <w:sz w:val="20"/>
          <w:szCs w:val="20"/>
        </w:rPr>
        <w:t xml:space="preserve"> порядке. 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4.5 Допуск к </w:t>
      </w:r>
      <w:r>
        <w:rPr>
          <w:rFonts w:ascii="Verdana" w:hAnsi="Verdana"/>
          <w:sz w:val="20"/>
          <w:szCs w:val="20"/>
        </w:rPr>
        <w:t>оказанию услуг</w:t>
      </w:r>
      <w:r w:rsidRPr="00BD353B">
        <w:rPr>
          <w:rFonts w:ascii="Verdana" w:hAnsi="Verdana"/>
          <w:sz w:val="20"/>
          <w:szCs w:val="20"/>
        </w:rPr>
        <w:t xml:space="preserve"> на объектах Заказчика</w:t>
      </w:r>
      <w:r>
        <w:rPr>
          <w:rFonts w:ascii="Verdana" w:hAnsi="Verdana"/>
          <w:sz w:val="20"/>
          <w:szCs w:val="20"/>
        </w:rPr>
        <w:t xml:space="preserve"> своих специалистов </w:t>
      </w:r>
      <w:r w:rsidRPr="00BD353B">
        <w:rPr>
          <w:rFonts w:ascii="Verdana" w:hAnsi="Verdana"/>
          <w:sz w:val="20"/>
          <w:szCs w:val="20"/>
        </w:rPr>
        <w:t xml:space="preserve"> и иных лиц, в том числе прикомандированных, только после прохождения ими инструктажа в части контрольно-пропускного и внутриобъектового режимов (ответственность за организацию инструктажа возлагается на уполномоченное лицо Заказчика, являющееся куратором данного оговора).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4.6 Не разглашение охраняемой законом тайны (государственной, коммерческой) и иной конфиденциальной информации, ставшей известной работнику в связи с </w:t>
      </w:r>
      <w:r>
        <w:rPr>
          <w:rFonts w:ascii="Verdana" w:hAnsi="Verdana"/>
          <w:sz w:val="20"/>
          <w:szCs w:val="20"/>
        </w:rPr>
        <w:t>оказанием</w:t>
      </w:r>
      <w:r w:rsidRPr="00BD353B">
        <w:rPr>
          <w:rFonts w:ascii="Verdana" w:hAnsi="Verdana"/>
          <w:sz w:val="20"/>
          <w:szCs w:val="20"/>
        </w:rPr>
        <w:t xml:space="preserve"> им </w:t>
      </w:r>
      <w:r>
        <w:rPr>
          <w:rFonts w:ascii="Verdana" w:hAnsi="Verdana"/>
          <w:sz w:val="20"/>
          <w:szCs w:val="20"/>
        </w:rPr>
        <w:t>услуг</w:t>
      </w:r>
      <w:r w:rsidRPr="00BD353B">
        <w:rPr>
          <w:rFonts w:ascii="Verdana" w:hAnsi="Verdana"/>
          <w:sz w:val="20"/>
          <w:szCs w:val="20"/>
        </w:rPr>
        <w:t xml:space="preserve"> по заданию Заказчика.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4.7 Осуществлением контроля над соблюдением водителями, а также третьими лицами, привлеченными </w:t>
      </w:r>
      <w:r>
        <w:rPr>
          <w:rFonts w:ascii="Verdana" w:hAnsi="Verdana"/>
          <w:sz w:val="20"/>
          <w:szCs w:val="20"/>
        </w:rPr>
        <w:t>Исполнителем</w:t>
      </w:r>
      <w:r w:rsidRPr="00BD353B">
        <w:rPr>
          <w:rFonts w:ascii="Verdana" w:hAnsi="Verdana"/>
          <w:sz w:val="20"/>
          <w:szCs w:val="20"/>
        </w:rPr>
        <w:t xml:space="preserve"> для </w:t>
      </w:r>
      <w:r>
        <w:rPr>
          <w:rFonts w:ascii="Verdana" w:hAnsi="Verdana"/>
          <w:sz w:val="20"/>
          <w:szCs w:val="20"/>
        </w:rPr>
        <w:t>оказания услуг</w:t>
      </w:r>
      <w:r w:rsidRPr="00BD353B">
        <w:rPr>
          <w:rFonts w:ascii="Verdana" w:hAnsi="Verdana"/>
          <w:sz w:val="20"/>
          <w:szCs w:val="20"/>
        </w:rPr>
        <w:t>, Правил дорожного движения Российской Федерации на территории Заказчика. В случае совершения дорожно-транспортного происшествия (ДТП) на объектах и участках Заказчика возместить причиненный ущерб по восстановлению/ремонту поврежденного имущества Заказчика.</w:t>
      </w:r>
    </w:p>
    <w:p w:rsidR="00C82033" w:rsidRPr="00C56E7A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4.8 </w:t>
      </w:r>
      <w:r w:rsidRPr="00C56E7A">
        <w:rPr>
          <w:rFonts w:ascii="Verdana" w:hAnsi="Verdana"/>
          <w:sz w:val="20"/>
          <w:szCs w:val="20"/>
        </w:rPr>
        <w:t xml:space="preserve">Предоставить для внесения в базы данных Заказчика персональные данные работников Исполнителя или физических лиц, заключивших с Исполнителем договоры гражданско-правового характера. Данные предоставляются на работников/ физических лиц, заключивших с Исполнителем договоры гражданско-правового характера, получающих пропуска для выполнения Работ/оказания услуг по Договору на территории Заказчика. </w:t>
      </w:r>
    </w:p>
    <w:p w:rsidR="00C82033" w:rsidRPr="00C56E7A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C56E7A">
        <w:rPr>
          <w:rFonts w:ascii="Verdana" w:hAnsi="Verdana"/>
          <w:sz w:val="20"/>
          <w:szCs w:val="20"/>
        </w:rPr>
        <w:lastRenderedPageBreak/>
        <w:t>При этом Исполнитель обязан получить письменное согласие своих работников/физических лиц, заключивших с Исполнителем договоры гражданско-правового характера, на предоставление и обработку персональных данных в базах данных Заказчика по форме, предоставленной Заказчиком.</w:t>
      </w:r>
    </w:p>
    <w:p w:rsidR="00C82033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C56E7A">
        <w:rPr>
          <w:rFonts w:ascii="Verdana" w:hAnsi="Verdana"/>
          <w:sz w:val="20"/>
          <w:szCs w:val="20"/>
        </w:rPr>
        <w:t>Работник Исполнителя/физическое лицо, заключившее с Исполнителем договор гражданско-правового характера, обязан/-о подписать согласие на обработку персональных данных по форме, предоставленной Заказчиком, и предоставить оригинал подписанного согласия на обработку персональных Заказчику при получении пропускного документа.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Федерации. </w:t>
      </w: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самостоятельно несет ответственность за нарушение миграционного законодательства Российской Федерации. В случаи привлечения к ответственности Заказчика за нарушение </w:t>
      </w: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>, последний обязуется по первому требованию Заказчика, возместить Заказчику все причиненные этим убытки.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4.10 Немедленно возвратить в бюро пропусков Заказчика полученные пропускные документы в случаях: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завершения работ по договору;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расторжения договора с </w:t>
      </w:r>
      <w:r>
        <w:rPr>
          <w:rFonts w:ascii="Verdana" w:hAnsi="Verdana"/>
          <w:sz w:val="20"/>
          <w:szCs w:val="20"/>
        </w:rPr>
        <w:t>Исполнителем</w:t>
      </w:r>
      <w:r w:rsidRPr="00BD353B">
        <w:rPr>
          <w:rFonts w:ascii="Verdana" w:hAnsi="Verdana"/>
          <w:sz w:val="20"/>
          <w:szCs w:val="20"/>
        </w:rPr>
        <w:t>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задержания </w:t>
      </w:r>
      <w:r>
        <w:rPr>
          <w:rFonts w:ascii="Verdana" w:hAnsi="Verdana"/>
          <w:sz w:val="20"/>
          <w:szCs w:val="20"/>
        </w:rPr>
        <w:t>представителей</w:t>
      </w:r>
      <w:r w:rsidRPr="00BD353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Исполнителя</w:t>
      </w:r>
      <w:r w:rsidRPr="00BD353B">
        <w:rPr>
          <w:rFonts w:ascii="Verdana" w:hAnsi="Verdana"/>
          <w:sz w:val="20"/>
          <w:szCs w:val="20"/>
        </w:rPr>
        <w:t xml:space="preserve"> за нарушение требований контрольно-пропускного и внутриобъектового режимов.</w:t>
      </w:r>
    </w:p>
    <w:p w:rsidR="00C82033" w:rsidRPr="00BD353B" w:rsidRDefault="00C82033" w:rsidP="00C82033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обеспечивает немедленное сообщение по телефону (либо другим доступным способом) уполномоченному представителю Заказчика о случившемся с его работниками</w:t>
      </w:r>
      <w:r>
        <w:rPr>
          <w:rFonts w:ascii="Verdana" w:hAnsi="Verdana"/>
          <w:sz w:val="20"/>
          <w:szCs w:val="20"/>
        </w:rPr>
        <w:t>/физическими лицами, заключившими</w:t>
      </w:r>
      <w:r w:rsidRPr="00C56E7A">
        <w:rPr>
          <w:rFonts w:ascii="Verdana" w:hAnsi="Verdana"/>
          <w:sz w:val="20"/>
          <w:szCs w:val="20"/>
        </w:rPr>
        <w:t xml:space="preserve"> с Исполнителем договоры гражданско-правового характера</w:t>
      </w:r>
      <w:r w:rsidRPr="00BD353B">
        <w:rPr>
          <w:rFonts w:ascii="Verdana" w:hAnsi="Verdana"/>
          <w:sz w:val="20"/>
          <w:szCs w:val="20"/>
        </w:rPr>
        <w:t xml:space="preserve">, задержании, повреждении имущества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, ДТП. Подробное сообщение в письменной форме о принятых мерах и проведенной работе в отношении нарушителя, </w:t>
      </w: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обязуется направлять Заказчику не позднее 10 рабочих дней, следующего за днем происшествия.</w:t>
      </w:r>
    </w:p>
    <w:p w:rsidR="00C82033" w:rsidRPr="00BD353B" w:rsidRDefault="00C82033" w:rsidP="00C82033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Перечень запрещённых предметов для вноса (выноса) ввоза (вывоза) на территории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>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носимые (личные) вещи: чемоданы, рюкзаки, коробки и другие громоздкие вещи (размером от 50 см. х 30 см. х 20 см и более). Определение допустимости размеров осуществляется по шаблонам, размещённым на КПП; 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документация: чертежи, схемы, планы;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носители информации: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а) радиоприёмники, фото- видео-аппаратура, ноутбуки, планшеты, флэш карты и иные носители информации, а также средства связи (радиостанции) - на РЕЖИМНЫЕ территории и объекты.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б) сотовые телефоны - на РЕЖИМНЫЕ территории и объекты с особым статусом.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все виды огнестрельного, газового и холодного оружия (все виды ножей), а также конструктивно сходные с оружием изделия, боеприпасы, взрывчатые и легковоспламеняющиеся материалы, пиротехнику всех видов, отравляющие, ядовитые, едкие и зловонные вещества;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индивидуальные средства самообороны: газовое оружие, огнестрельное оружие ограниченного поражения, электрошоковые устройства и т.п.;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алкогольные и наркотические вещества: спиртные напитки, спиртосодержащие жидкости (включая пиво), наркотические и токсические препараты.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7. Не допускается употребление спиртных напитков, наркотических, токсических и психотропных веществ или нахождение в состоянии алкогольного, наркотического или иного опьянения </w:t>
      </w:r>
      <w:r w:rsidRPr="00C56E7A">
        <w:rPr>
          <w:rFonts w:ascii="Verdana" w:hAnsi="Verdana"/>
          <w:sz w:val="20"/>
          <w:szCs w:val="20"/>
        </w:rPr>
        <w:t>работников/физических лиц, заключивших с Исполнителем договоры гражданско-правового характера</w:t>
      </w:r>
      <w:r w:rsidRPr="00BD353B">
        <w:rPr>
          <w:rFonts w:ascii="Verdana" w:hAnsi="Verdana"/>
          <w:sz w:val="20"/>
          <w:szCs w:val="20"/>
        </w:rPr>
        <w:t xml:space="preserve">, для </w:t>
      </w:r>
      <w:r>
        <w:rPr>
          <w:rFonts w:ascii="Verdana" w:hAnsi="Verdana"/>
          <w:sz w:val="20"/>
          <w:szCs w:val="20"/>
        </w:rPr>
        <w:t>оказания услуг</w:t>
      </w:r>
      <w:r w:rsidRPr="00BD353B">
        <w:rPr>
          <w:rFonts w:ascii="Verdana" w:hAnsi="Verdana"/>
          <w:sz w:val="20"/>
          <w:szCs w:val="20"/>
        </w:rPr>
        <w:t xml:space="preserve"> на территории Заказчика и других </w:t>
      </w:r>
      <w:r w:rsidRPr="00BD353B">
        <w:rPr>
          <w:rFonts w:ascii="Verdana" w:hAnsi="Verdana"/>
          <w:sz w:val="20"/>
          <w:szCs w:val="20"/>
        </w:rPr>
        <w:lastRenderedPageBreak/>
        <w:t>территориях или объектах, которыми Заказчик владеет и (или) пользуется на законных основаниях.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8. Не допускается хищение (в том числе мелкого) чужого имущества, имущества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>, умышленного его уничтожения, иного уголовно-наказуемого деяния.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9.  Нарушения правил контрольно-пропускного и внутриобъектового режимов, которые влекут за собой возникновение неустойки и выплату штрафов (согласно прилагаемого Перечня нарушений требований контрольно-пропускного и внутриобъектового режимов):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попытка пройти через КПП и </w:t>
      </w:r>
      <w:proofErr w:type="spellStart"/>
      <w:r w:rsidRPr="00BD353B">
        <w:rPr>
          <w:rFonts w:ascii="Verdana" w:hAnsi="Verdana"/>
          <w:sz w:val="20"/>
          <w:szCs w:val="20"/>
        </w:rPr>
        <w:t>КПрП</w:t>
      </w:r>
      <w:proofErr w:type="spellEnd"/>
      <w:r w:rsidRPr="00BD353B">
        <w:rPr>
          <w:rFonts w:ascii="Verdana" w:hAnsi="Verdana"/>
          <w:sz w:val="20"/>
          <w:szCs w:val="20"/>
        </w:rPr>
        <w:t xml:space="preserve"> по чужому пропуску;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передача пропуска другому лицу;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попытка провести на территорию (с территории) по своему пропуску другое лицо;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вход (выход) на территорию и объекты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вне КПП и </w:t>
      </w:r>
      <w:proofErr w:type="spellStart"/>
      <w:r w:rsidRPr="00BD353B">
        <w:rPr>
          <w:rFonts w:ascii="Verdana" w:hAnsi="Verdana"/>
          <w:sz w:val="20"/>
          <w:szCs w:val="20"/>
        </w:rPr>
        <w:t>КПрП</w:t>
      </w:r>
      <w:proofErr w:type="spellEnd"/>
      <w:r w:rsidRPr="00BD353B">
        <w:rPr>
          <w:rFonts w:ascii="Verdana" w:hAnsi="Verdana"/>
          <w:sz w:val="20"/>
          <w:szCs w:val="20"/>
        </w:rPr>
        <w:t>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передвижение по территории без пропуска (документа, удостоверяющего личность);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производство работ и нахождение в запретной зоне без разрешающего допуска;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отказ в предоставлении пропускных документов сотруднику подразделения охраны для проверки;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отказ от предоставления к осмотру сотруднику подразделения охраны сумок, папок, пакетов, портфелей, рюкзаков и иной носимой ручной клади;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производство фото или видеосъемки без надлежащим образом оформленного разрешения.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11. </w:t>
      </w: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возмещает Заказчику причиненный по вине </w:t>
      </w:r>
      <w:r>
        <w:rPr>
          <w:rFonts w:ascii="Verdana" w:hAnsi="Verdana"/>
          <w:sz w:val="20"/>
          <w:szCs w:val="20"/>
        </w:rPr>
        <w:t>Исполнителя</w:t>
      </w:r>
      <w:r w:rsidRPr="00BD353B">
        <w:rPr>
          <w:rFonts w:ascii="Verdana" w:hAnsi="Verdana"/>
          <w:sz w:val="20"/>
          <w:szCs w:val="20"/>
        </w:rPr>
        <w:t xml:space="preserve">, и (или) третьей стороной, привлечённой </w:t>
      </w:r>
      <w:r>
        <w:rPr>
          <w:rFonts w:ascii="Verdana" w:hAnsi="Verdana"/>
          <w:sz w:val="20"/>
          <w:szCs w:val="20"/>
        </w:rPr>
        <w:t>Исполнителем</w:t>
      </w:r>
      <w:r w:rsidRPr="00BD353B">
        <w:rPr>
          <w:rFonts w:ascii="Verdana" w:hAnsi="Verdana"/>
          <w:sz w:val="20"/>
          <w:szCs w:val="20"/>
        </w:rPr>
        <w:t>, ущерб и затраты, связанные с нарушением законодательства, повреждением сетей, восстановительными, аварийно-восстановительными и ремонтными работами на объектах Заказчика, а также штрафы, платежи, затраты, связанные с оформлением и выдачей пропускных документов и иные расходы, понесённые Заказчиком.</w:t>
      </w:r>
    </w:p>
    <w:p w:rsidR="00C82033" w:rsidRPr="000165D3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0165D3">
        <w:rPr>
          <w:rFonts w:ascii="Verdana" w:hAnsi="Verdana"/>
          <w:sz w:val="20"/>
          <w:szCs w:val="20"/>
        </w:rPr>
        <w:t>12. Исполнитель обязан сообщить Заказчику, в виде информационного письма, о привлечении к дисциплинарной ответственности и/или принятых мерах в отношении лиц, виновных в нарушении требований в части касающейся контрольно-пропускного и внутриобъектового режимов</w:t>
      </w:r>
      <w:r>
        <w:rPr>
          <w:rFonts w:ascii="Verdana" w:hAnsi="Verdana"/>
          <w:sz w:val="20"/>
          <w:szCs w:val="20"/>
        </w:rPr>
        <w:t xml:space="preserve"> на территории Заказчика</w:t>
      </w:r>
      <w:r w:rsidRPr="000165D3">
        <w:rPr>
          <w:rFonts w:ascii="Verdana" w:hAnsi="Verdana"/>
          <w:sz w:val="20"/>
          <w:szCs w:val="20"/>
        </w:rPr>
        <w:t>.</w:t>
      </w:r>
    </w:p>
    <w:p w:rsidR="00C82033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0165D3">
        <w:rPr>
          <w:rFonts w:ascii="Verdana" w:hAnsi="Verdana"/>
          <w:sz w:val="20"/>
          <w:szCs w:val="20"/>
        </w:rPr>
        <w:t>13. Исполнитель обязан направить информационное письмо в отдел по обеспечению режимов и охраны Заказчика, в течение 10 (десяти) рабочих дней с момента получения письма и акта о нарушении контрольно-пропускного и внутриобъектового режимов</w:t>
      </w:r>
      <w:r>
        <w:rPr>
          <w:rFonts w:ascii="Verdana" w:hAnsi="Verdana"/>
          <w:sz w:val="20"/>
          <w:szCs w:val="20"/>
        </w:rPr>
        <w:t xml:space="preserve"> на территории Заказчика</w:t>
      </w:r>
      <w:r w:rsidRPr="000165D3">
        <w:rPr>
          <w:rFonts w:ascii="Verdana" w:hAnsi="Verdana"/>
          <w:sz w:val="20"/>
          <w:szCs w:val="20"/>
        </w:rPr>
        <w:t xml:space="preserve">, но не позднее одного месяца со дня нарушения.  </w:t>
      </w:r>
    </w:p>
    <w:p w:rsidR="00BC60DC" w:rsidRPr="009C62DB" w:rsidRDefault="00BC60DC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eastAsia="Calibri" w:hAnsi="Verdana"/>
          <w:sz w:val="20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3"/>
      </w:tblGrid>
      <w:tr w:rsidR="00BC60DC" w:rsidRPr="006E4B1D" w:rsidTr="00BC60DC">
        <w:tc>
          <w:tcPr>
            <w:tcW w:w="4785" w:type="dxa"/>
          </w:tcPr>
          <w:p w:rsidR="00BC60DC" w:rsidRPr="00011350" w:rsidRDefault="00BC60DC" w:rsidP="00BC60DC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</w:pPr>
            <w:r w:rsidRPr="00011350"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  <w:t>Заказчик:</w:t>
            </w:r>
          </w:p>
          <w:p w:rsidR="00BC60DC" w:rsidRDefault="00BC60DC" w:rsidP="00BC60D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BC60DC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Директор дивизиона производственной логистики</w:t>
            </w:r>
          </w:p>
          <w:p w:rsidR="00BC60DC" w:rsidRPr="00BC60DC" w:rsidRDefault="00BC60DC" w:rsidP="00BC60D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  <w:p w:rsidR="00BC60DC" w:rsidRPr="00BC60DC" w:rsidRDefault="00BC60DC" w:rsidP="00BC60DC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BC60DC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 xml:space="preserve">___________/ </w:t>
            </w:r>
            <w:proofErr w:type="spellStart"/>
            <w:r w:rsidRPr="00BC60DC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А.П.Сусеков</w:t>
            </w:r>
            <w:proofErr w:type="spellEnd"/>
          </w:p>
          <w:p w:rsidR="00BC60DC" w:rsidRPr="006E4B1D" w:rsidRDefault="00BC60DC" w:rsidP="00BC60DC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</w:tcPr>
          <w:p w:rsidR="00BC60DC" w:rsidRPr="00011350" w:rsidRDefault="00BC60DC" w:rsidP="00BC60DC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</w:pPr>
            <w:r w:rsidRPr="00011350"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  <w:t>Исполнитель:</w:t>
            </w:r>
          </w:p>
          <w:p w:rsidR="00BC60DC" w:rsidRDefault="00BC60DC" w:rsidP="00BC60DC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16"/>
                <w:szCs w:val="16"/>
                <w:lang w:eastAsia="en-US"/>
              </w:rPr>
            </w:pPr>
          </w:p>
          <w:p w:rsidR="00BC60DC" w:rsidRPr="00BC60DC" w:rsidRDefault="00BC60DC" w:rsidP="00BC60DC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16"/>
                <w:szCs w:val="16"/>
                <w:lang w:eastAsia="en-US"/>
              </w:rPr>
            </w:pPr>
          </w:p>
          <w:p w:rsidR="00BC60DC" w:rsidRPr="006E4B1D" w:rsidRDefault="00BC60DC" w:rsidP="00BC60DC">
            <w:pPr>
              <w:autoSpaceDE w:val="0"/>
              <w:autoSpaceDN w:val="0"/>
              <w:adjustRightInd w:val="0"/>
              <w:spacing w:before="22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___________/____________</w:t>
            </w:r>
          </w:p>
          <w:p w:rsidR="00BC60DC" w:rsidRPr="006E4B1D" w:rsidRDefault="00BC60DC" w:rsidP="00BC60DC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</w:tbl>
    <w:p w:rsidR="0031516C" w:rsidRPr="009C62DB" w:rsidRDefault="0031516C" w:rsidP="0031516C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jc w:val="both"/>
        <w:rPr>
          <w:rFonts w:ascii="Verdana" w:eastAsia="Calibri" w:hAnsi="Verdana"/>
          <w:sz w:val="20"/>
          <w:lang w:eastAsia="en-US"/>
        </w:rPr>
      </w:pPr>
    </w:p>
    <w:p w:rsidR="0031516C" w:rsidRDefault="0031516C" w:rsidP="0031516C">
      <w:pPr>
        <w:jc w:val="both"/>
      </w:pPr>
    </w:p>
    <w:p w:rsidR="0031516C" w:rsidRDefault="0031516C" w:rsidP="0031516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</w:p>
    <w:p w:rsidR="0031516C" w:rsidRDefault="0031516C" w:rsidP="0031516C"/>
    <w:p w:rsidR="0031516C" w:rsidRDefault="0031516C" w:rsidP="00C82033">
      <w:pPr>
        <w:tabs>
          <w:tab w:val="left" w:pos="7815"/>
        </w:tabs>
        <w:rPr>
          <w:rFonts w:ascii="Verdana" w:hAnsi="Verdana"/>
        </w:rPr>
      </w:pPr>
    </w:p>
    <w:p w:rsidR="00417D05" w:rsidRDefault="00417D05" w:rsidP="00417D05">
      <w:pPr>
        <w:tabs>
          <w:tab w:val="left" w:pos="7815"/>
        </w:tabs>
        <w:ind w:left="552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Приложение № </w:t>
      </w:r>
      <w:r w:rsidR="00BC60DC">
        <w:rPr>
          <w:rFonts w:ascii="Verdana" w:hAnsi="Verdana"/>
          <w:sz w:val="22"/>
          <w:szCs w:val="22"/>
        </w:rPr>
        <w:t>3</w:t>
      </w:r>
      <w:r>
        <w:rPr>
          <w:rFonts w:ascii="Verdana" w:hAnsi="Verdana"/>
          <w:sz w:val="22"/>
          <w:szCs w:val="22"/>
        </w:rPr>
        <w:t>.1 к Договору</w:t>
      </w:r>
    </w:p>
    <w:p w:rsidR="00417D05" w:rsidRPr="006E4B1D" w:rsidRDefault="00417D05" w:rsidP="00417D05">
      <w:pPr>
        <w:ind w:left="5529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 xml:space="preserve">к рамочному договору </w:t>
      </w:r>
    </w:p>
    <w:p w:rsidR="00417D05" w:rsidRPr="00BE4195" w:rsidRDefault="00417D05" w:rsidP="00417D05">
      <w:pPr>
        <w:ind w:left="5529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>возмездного оказа</w:t>
      </w:r>
      <w:r>
        <w:rPr>
          <w:rFonts w:ascii="Verdana" w:hAnsi="Verdana" w:cs="Arial"/>
          <w:sz w:val="22"/>
          <w:szCs w:val="22"/>
        </w:rPr>
        <w:t xml:space="preserve">ния услуг </w:t>
      </w:r>
    </w:p>
    <w:p w:rsidR="00417D05" w:rsidRDefault="00417D05" w:rsidP="00417D05">
      <w:pPr>
        <w:ind w:left="552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от____</w:t>
      </w:r>
      <w:r w:rsidR="00BC60DC">
        <w:rPr>
          <w:rFonts w:ascii="Verdana" w:hAnsi="Verdana"/>
          <w:sz w:val="22"/>
          <w:szCs w:val="22"/>
        </w:rPr>
        <w:t>2025 г.</w:t>
      </w:r>
      <w:r>
        <w:rPr>
          <w:rFonts w:ascii="Verdana" w:hAnsi="Verdana"/>
          <w:sz w:val="22"/>
          <w:szCs w:val="22"/>
        </w:rPr>
        <w:t>№_____________</w:t>
      </w:r>
    </w:p>
    <w:p w:rsidR="00417D05" w:rsidRDefault="00417D05" w:rsidP="00417D05">
      <w:pPr>
        <w:jc w:val="center"/>
        <w:rPr>
          <w:rFonts w:ascii="Verdana" w:hAnsi="Verdana"/>
          <w:sz w:val="22"/>
          <w:szCs w:val="22"/>
        </w:rPr>
      </w:pPr>
    </w:p>
    <w:p w:rsidR="0031516C" w:rsidRDefault="0031516C" w:rsidP="00417D05">
      <w:pPr>
        <w:jc w:val="center"/>
        <w:rPr>
          <w:rFonts w:ascii="Verdana" w:hAnsi="Verdana"/>
          <w:sz w:val="20"/>
          <w:szCs w:val="20"/>
        </w:rPr>
      </w:pPr>
      <w:r w:rsidRPr="00A64CAF">
        <w:rPr>
          <w:rFonts w:ascii="Verdana" w:hAnsi="Verdana"/>
          <w:sz w:val="20"/>
          <w:szCs w:val="20"/>
        </w:rPr>
        <w:t xml:space="preserve">ПЕРЕЧЕНЬ </w:t>
      </w:r>
    </w:p>
    <w:p w:rsidR="0031516C" w:rsidRDefault="0031516C" w:rsidP="0031516C">
      <w:pPr>
        <w:jc w:val="center"/>
        <w:rPr>
          <w:rFonts w:ascii="Verdana" w:hAnsi="Verdana"/>
          <w:sz w:val="20"/>
          <w:szCs w:val="20"/>
        </w:rPr>
      </w:pPr>
      <w:r w:rsidRPr="00A64CAF">
        <w:rPr>
          <w:rFonts w:ascii="Verdana" w:hAnsi="Verdana"/>
          <w:sz w:val="20"/>
          <w:szCs w:val="20"/>
        </w:rPr>
        <w:t>НАРУШЕНИЙ ТРЕБОВАНИЙ КОНТРОЛЬНО-ПРОПУСКНОГО И ВНУТРИОБЪЕКТОВОГО РЕЖИМОВ, ПРЕДОСТАВЛЕНИЯ УСЛУГ ПО ОФ</w:t>
      </w:r>
      <w:r>
        <w:rPr>
          <w:rFonts w:ascii="Verdana" w:hAnsi="Verdana"/>
          <w:sz w:val="20"/>
          <w:szCs w:val="20"/>
        </w:rPr>
        <w:t>О</w:t>
      </w:r>
      <w:r w:rsidRPr="00A64CAF">
        <w:rPr>
          <w:rFonts w:ascii="Verdana" w:hAnsi="Verdana"/>
          <w:sz w:val="20"/>
          <w:szCs w:val="20"/>
        </w:rPr>
        <w:t xml:space="preserve">РМЛЕНИЮ ПРОПУСКНЫХ ДОКУМЕНТОВ И ПРЕДОСТАВЛЕНИЮ ИНФОРМАЦИИ (СПРАВКИ) О ПОСЕЩЕНИИ ТЕРРИТОРИИ ПРЕДПРИЯТИЯ И ПРОМПЛОЩАДОК ПРЕДСТАВИТЕЛЯМИ </w:t>
      </w:r>
      <w:r>
        <w:rPr>
          <w:rFonts w:ascii="Verdana" w:hAnsi="Verdana"/>
          <w:sz w:val="20"/>
          <w:szCs w:val="20"/>
        </w:rPr>
        <w:t>ИСПОЛНИТЕЛЯ</w:t>
      </w:r>
      <w:r w:rsidRPr="00A64CAF">
        <w:rPr>
          <w:rFonts w:ascii="Verdana" w:hAnsi="Verdana"/>
          <w:sz w:val="20"/>
          <w:szCs w:val="20"/>
        </w:rPr>
        <w:t>, А ТАКЖЕ ТРЕТ</w:t>
      </w:r>
      <w:r>
        <w:rPr>
          <w:rFonts w:ascii="Verdana" w:hAnsi="Verdana"/>
          <w:sz w:val="20"/>
          <w:szCs w:val="20"/>
        </w:rPr>
        <w:t>Ь</w:t>
      </w:r>
      <w:r w:rsidRPr="00A64CAF">
        <w:rPr>
          <w:rFonts w:ascii="Verdana" w:hAnsi="Verdana"/>
          <w:sz w:val="20"/>
          <w:szCs w:val="20"/>
        </w:rPr>
        <w:t xml:space="preserve">ИМИ ЛИЦАМИ, ПРИВЛЕЧЕННЫМИ </w:t>
      </w:r>
      <w:r>
        <w:rPr>
          <w:rFonts w:ascii="Verdana" w:hAnsi="Verdana"/>
          <w:sz w:val="20"/>
          <w:szCs w:val="20"/>
        </w:rPr>
        <w:t>ИСПОЛНИТЕЛЕМ ДЛЯ ВЫПОЛНЕНИЯ УСЛУГ</w:t>
      </w:r>
    </w:p>
    <w:p w:rsidR="00417D05" w:rsidRDefault="00417D05" w:rsidP="0031516C">
      <w:pPr>
        <w:jc w:val="center"/>
        <w:rPr>
          <w:rFonts w:ascii="Verdana" w:hAnsi="Verdana"/>
          <w:sz w:val="20"/>
          <w:szCs w:val="20"/>
        </w:rPr>
      </w:pPr>
    </w:p>
    <w:tbl>
      <w:tblPr>
        <w:tblStyle w:val="1"/>
        <w:tblW w:w="96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5"/>
        <w:gridCol w:w="3856"/>
        <w:gridCol w:w="1253"/>
        <w:gridCol w:w="2331"/>
        <w:gridCol w:w="1396"/>
      </w:tblGrid>
      <w:tr w:rsidR="00C82033" w:rsidRPr="000945B0" w:rsidTr="00417D05">
        <w:tc>
          <w:tcPr>
            <w:tcW w:w="845" w:type="dxa"/>
            <w:shd w:val="clear" w:color="auto" w:fill="D9D9D9"/>
            <w:vAlign w:val="center"/>
          </w:tcPr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№</w:t>
            </w:r>
          </w:p>
        </w:tc>
        <w:tc>
          <w:tcPr>
            <w:tcW w:w="3856" w:type="dxa"/>
            <w:shd w:val="clear" w:color="auto" w:fill="D9D9D9"/>
            <w:vAlign w:val="center"/>
          </w:tcPr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Наименование нарушения*</w:t>
            </w:r>
          </w:p>
        </w:tc>
        <w:tc>
          <w:tcPr>
            <w:tcW w:w="1253" w:type="dxa"/>
            <w:shd w:val="clear" w:color="auto" w:fill="D9D9D9"/>
            <w:vAlign w:val="center"/>
          </w:tcPr>
          <w:p w:rsidR="00C82033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Величина неустойки (штрафа),</w:t>
            </w:r>
          </w:p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 </w:t>
            </w:r>
            <w:r w:rsidRPr="00A64CAF">
              <w:rPr>
                <w:rFonts w:ascii="Verdana" w:hAnsi="Verdana"/>
                <w:sz w:val="18"/>
                <w:szCs w:val="18"/>
              </w:rPr>
              <w:t>руб.</w:t>
            </w:r>
          </w:p>
        </w:tc>
        <w:tc>
          <w:tcPr>
            <w:tcW w:w="2331" w:type="dxa"/>
            <w:shd w:val="clear" w:color="auto" w:fill="D9D9D9"/>
            <w:vAlign w:val="center"/>
          </w:tcPr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Документ фиксации нарушения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Примечание</w:t>
            </w:r>
          </w:p>
        </w:tc>
      </w:tr>
      <w:tr w:rsidR="00C82033" w:rsidRPr="000945B0" w:rsidTr="00417D05">
        <w:tc>
          <w:tcPr>
            <w:tcW w:w="845" w:type="dxa"/>
            <w:shd w:val="clear" w:color="auto" w:fill="D9D9D9"/>
            <w:vAlign w:val="center"/>
          </w:tcPr>
          <w:p w:rsidR="00C82033" w:rsidRPr="0017755D" w:rsidRDefault="00C82033" w:rsidP="00A95939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8836" w:type="dxa"/>
            <w:gridSpan w:val="4"/>
            <w:shd w:val="clear" w:color="auto" w:fill="D9D9D9"/>
            <w:vAlign w:val="center"/>
          </w:tcPr>
          <w:p w:rsidR="00C82033" w:rsidRDefault="00C82033" w:rsidP="00A95939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7755D">
              <w:rPr>
                <w:rFonts w:ascii="Verdana" w:hAnsi="Verdana"/>
                <w:b/>
                <w:sz w:val="18"/>
                <w:szCs w:val="18"/>
              </w:rPr>
              <w:t xml:space="preserve">Перечень </w:t>
            </w:r>
          </w:p>
          <w:p w:rsidR="00C82033" w:rsidRPr="0017755D" w:rsidRDefault="00C82033" w:rsidP="00A95939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7755D">
              <w:rPr>
                <w:rFonts w:ascii="Verdana" w:hAnsi="Verdana"/>
                <w:b/>
                <w:sz w:val="18"/>
                <w:szCs w:val="18"/>
              </w:rPr>
              <w:t>нарушений требований контрольно-пропускного и внутриобъектового режимов</w:t>
            </w:r>
          </w:p>
        </w:tc>
      </w:tr>
      <w:tr w:rsidR="00C82033" w:rsidRPr="00A64CAF" w:rsidTr="00417D05">
        <w:tc>
          <w:tcPr>
            <w:tcW w:w="845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</w:t>
            </w:r>
          </w:p>
        </w:tc>
        <w:tc>
          <w:tcPr>
            <w:tcW w:w="3856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проникновения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через </w:t>
            </w:r>
            <w:r>
              <w:rPr>
                <w:rFonts w:ascii="Verdana" w:hAnsi="Verdana"/>
                <w:sz w:val="18"/>
                <w:szCs w:val="18"/>
              </w:rPr>
              <w:t xml:space="preserve">КПП и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КПрП</w:t>
            </w:r>
            <w:proofErr w:type="spellEnd"/>
            <w:r w:rsidRPr="00A64CAF">
              <w:rPr>
                <w:rFonts w:ascii="Verdana" w:hAnsi="Verdana"/>
                <w:sz w:val="18"/>
                <w:szCs w:val="18"/>
              </w:rPr>
              <w:t xml:space="preserve"> без пропуска</w:t>
            </w:r>
          </w:p>
        </w:tc>
        <w:tc>
          <w:tcPr>
            <w:tcW w:w="12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000</w:t>
            </w:r>
          </w:p>
        </w:tc>
        <w:tc>
          <w:tcPr>
            <w:tcW w:w="233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417D05">
        <w:tc>
          <w:tcPr>
            <w:tcW w:w="845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1.2</w:t>
            </w:r>
          </w:p>
        </w:tc>
        <w:tc>
          <w:tcPr>
            <w:tcW w:w="3856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проникновения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через </w:t>
            </w:r>
            <w:r>
              <w:rPr>
                <w:rFonts w:ascii="Verdana" w:hAnsi="Verdana"/>
                <w:sz w:val="18"/>
                <w:szCs w:val="18"/>
              </w:rPr>
              <w:t xml:space="preserve">КПП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КПрП</w:t>
            </w:r>
            <w:proofErr w:type="spellEnd"/>
            <w:r w:rsidRPr="00A64CAF">
              <w:rPr>
                <w:rFonts w:ascii="Verdana" w:hAnsi="Verdana"/>
                <w:sz w:val="18"/>
                <w:szCs w:val="18"/>
              </w:rPr>
              <w:t xml:space="preserve"> по чужому пропуску, оформленным на другое лицо</w:t>
            </w:r>
          </w:p>
        </w:tc>
        <w:tc>
          <w:tcPr>
            <w:tcW w:w="12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000</w:t>
            </w:r>
          </w:p>
        </w:tc>
        <w:tc>
          <w:tcPr>
            <w:tcW w:w="233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417D05">
        <w:tc>
          <w:tcPr>
            <w:tcW w:w="845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1.3</w:t>
            </w:r>
          </w:p>
        </w:tc>
        <w:tc>
          <w:tcPr>
            <w:tcW w:w="3856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проникновения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через </w:t>
            </w:r>
            <w:r>
              <w:rPr>
                <w:rFonts w:ascii="Verdana" w:hAnsi="Verdana"/>
                <w:sz w:val="18"/>
                <w:szCs w:val="18"/>
              </w:rPr>
              <w:t xml:space="preserve">КПП и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КПрП</w:t>
            </w:r>
            <w:proofErr w:type="spellEnd"/>
            <w:r w:rsidRPr="00A64CAF">
              <w:rPr>
                <w:rFonts w:ascii="Verdana" w:hAnsi="Verdana"/>
                <w:sz w:val="18"/>
                <w:szCs w:val="18"/>
              </w:rPr>
              <w:t xml:space="preserve"> с истёкшим сроком действия</w:t>
            </w:r>
          </w:p>
        </w:tc>
        <w:tc>
          <w:tcPr>
            <w:tcW w:w="12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000</w:t>
            </w:r>
          </w:p>
        </w:tc>
        <w:tc>
          <w:tcPr>
            <w:tcW w:w="233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417D05">
        <w:tc>
          <w:tcPr>
            <w:tcW w:w="845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1.4</w:t>
            </w:r>
          </w:p>
        </w:tc>
        <w:tc>
          <w:tcPr>
            <w:tcW w:w="3856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проникновения/выхода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в неустановленном месте (через</w:t>
            </w:r>
            <w:r>
              <w:t xml:space="preserve"> </w:t>
            </w:r>
            <w:r w:rsidRPr="002E38A0">
              <w:rPr>
                <w:rFonts w:ascii="Verdana" w:hAnsi="Verdana"/>
                <w:sz w:val="18"/>
                <w:szCs w:val="18"/>
              </w:rPr>
              <w:t>ограждения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периметр</w:t>
            </w:r>
            <w:r>
              <w:rPr>
                <w:rFonts w:ascii="Verdana" w:hAnsi="Verdana"/>
                <w:sz w:val="18"/>
                <w:szCs w:val="18"/>
              </w:rPr>
              <w:t>а</w:t>
            </w:r>
            <w:r w:rsidRPr="00A64CAF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2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A64CAF">
              <w:rPr>
                <w:rFonts w:ascii="Verdana" w:hAnsi="Verdana"/>
                <w:sz w:val="18"/>
                <w:szCs w:val="18"/>
              </w:rPr>
              <w:t>0 000</w:t>
            </w:r>
          </w:p>
        </w:tc>
        <w:tc>
          <w:tcPr>
            <w:tcW w:w="233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417D05">
        <w:tc>
          <w:tcPr>
            <w:tcW w:w="845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1.5</w:t>
            </w:r>
          </w:p>
        </w:tc>
        <w:tc>
          <w:tcPr>
            <w:tcW w:w="3856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проноса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3593A">
              <w:rPr>
                <w:rFonts w:ascii="Verdana" w:hAnsi="Verdana"/>
                <w:sz w:val="18"/>
                <w:szCs w:val="18"/>
              </w:rPr>
              <w:t>спиртных напитков, наркотических, токсических и психотропных веществ</w:t>
            </w:r>
          </w:p>
        </w:tc>
        <w:tc>
          <w:tcPr>
            <w:tcW w:w="12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5 000</w:t>
            </w:r>
          </w:p>
        </w:tc>
        <w:tc>
          <w:tcPr>
            <w:tcW w:w="233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417D05">
        <w:tc>
          <w:tcPr>
            <w:tcW w:w="845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1.6</w:t>
            </w:r>
          </w:p>
        </w:tc>
        <w:tc>
          <w:tcPr>
            <w:tcW w:w="3856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Нахождение на территории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в состоянии алкогольного, наркотического или иного токсического опьянений </w:t>
            </w:r>
          </w:p>
        </w:tc>
        <w:tc>
          <w:tcPr>
            <w:tcW w:w="12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A64CAF">
              <w:rPr>
                <w:rFonts w:ascii="Verdana" w:hAnsi="Verdana"/>
                <w:sz w:val="18"/>
                <w:szCs w:val="18"/>
              </w:rPr>
              <w:t>0 000</w:t>
            </w:r>
          </w:p>
        </w:tc>
        <w:tc>
          <w:tcPr>
            <w:tcW w:w="233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Акт о нахождении работника на работе в состоянии алкогольного, наркотического или иного токсичного опьянения </w:t>
            </w:r>
          </w:p>
        </w:tc>
        <w:tc>
          <w:tcPr>
            <w:tcW w:w="139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417D05">
        <w:tc>
          <w:tcPr>
            <w:tcW w:w="845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1.7</w:t>
            </w:r>
          </w:p>
        </w:tc>
        <w:tc>
          <w:tcPr>
            <w:tcW w:w="3856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Внос/вынос запрещённых предметов установленных в соответствии с Приложением № 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2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000</w:t>
            </w:r>
          </w:p>
        </w:tc>
        <w:tc>
          <w:tcPr>
            <w:tcW w:w="233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417D05">
        <w:tc>
          <w:tcPr>
            <w:tcW w:w="845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1.8</w:t>
            </w:r>
          </w:p>
        </w:tc>
        <w:tc>
          <w:tcPr>
            <w:tcW w:w="3856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Внос/вынос (вывоз) собственных товарно-материальных ценностей без советующих разрешений и заверенных документов Заказчика</w:t>
            </w:r>
          </w:p>
        </w:tc>
        <w:tc>
          <w:tcPr>
            <w:tcW w:w="12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5 000</w:t>
            </w:r>
          </w:p>
        </w:tc>
        <w:tc>
          <w:tcPr>
            <w:tcW w:w="233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417D05">
        <w:tc>
          <w:tcPr>
            <w:tcW w:w="845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1.9</w:t>
            </w:r>
          </w:p>
        </w:tc>
        <w:tc>
          <w:tcPr>
            <w:tcW w:w="3856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Неоднократные</w:t>
            </w:r>
            <w:r w:rsidRPr="000165D3">
              <w:rPr>
                <w:rFonts w:ascii="Verdana" w:hAnsi="Verdana"/>
                <w:sz w:val="18"/>
                <w:szCs w:val="18"/>
              </w:rPr>
              <w:t xml:space="preserve"> (</w:t>
            </w:r>
            <w:r w:rsidRPr="000945B0">
              <w:rPr>
                <w:rFonts w:ascii="Verdana" w:hAnsi="Verdana"/>
                <w:sz w:val="18"/>
                <w:szCs w:val="18"/>
              </w:rPr>
              <w:t>два и более раз</w:t>
            </w:r>
            <w:r w:rsidRPr="000165D3">
              <w:rPr>
                <w:rFonts w:ascii="Verdana" w:hAnsi="Verdana"/>
                <w:sz w:val="18"/>
                <w:szCs w:val="18"/>
              </w:rPr>
              <w:t>)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выявленны</w:t>
            </w:r>
            <w:r>
              <w:rPr>
                <w:rFonts w:ascii="Verdana" w:hAnsi="Verdana"/>
                <w:sz w:val="18"/>
                <w:szCs w:val="18"/>
              </w:rPr>
              <w:t>е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945B0">
              <w:rPr>
                <w:rFonts w:ascii="Verdana" w:hAnsi="Verdana"/>
                <w:sz w:val="18"/>
                <w:szCs w:val="18"/>
              </w:rPr>
              <w:t>попыток</w:t>
            </w:r>
            <w:r>
              <w:rPr>
                <w:rFonts w:ascii="Verdana" w:hAnsi="Verdana"/>
                <w:sz w:val="18"/>
                <w:szCs w:val="18"/>
              </w:rPr>
              <w:t>и</w:t>
            </w:r>
            <w:proofErr w:type="spellEnd"/>
            <w:r w:rsidRPr="000945B0">
              <w:rPr>
                <w:rFonts w:ascii="Verdana" w:hAnsi="Verdana"/>
                <w:sz w:val="18"/>
                <w:szCs w:val="18"/>
              </w:rPr>
              <w:t xml:space="preserve"> в</w:t>
            </w:r>
            <w:r w:rsidRPr="00A64CAF">
              <w:rPr>
                <w:rFonts w:ascii="Verdana" w:hAnsi="Verdana"/>
                <w:sz w:val="18"/>
                <w:szCs w:val="18"/>
              </w:rPr>
              <w:t>нос</w:t>
            </w:r>
            <w:r w:rsidRPr="000945B0">
              <w:rPr>
                <w:rFonts w:ascii="Verdana" w:hAnsi="Verdana"/>
                <w:sz w:val="18"/>
                <w:szCs w:val="18"/>
              </w:rPr>
              <w:t>а</w:t>
            </w:r>
            <w:r w:rsidRPr="00A64CAF">
              <w:rPr>
                <w:rFonts w:ascii="Verdana" w:hAnsi="Verdana"/>
                <w:sz w:val="18"/>
                <w:szCs w:val="18"/>
              </w:rPr>
              <w:t>/вы</w:t>
            </w:r>
            <w:r>
              <w:rPr>
                <w:rFonts w:ascii="Verdana" w:hAnsi="Verdana"/>
                <w:sz w:val="18"/>
                <w:szCs w:val="18"/>
              </w:rPr>
              <w:t xml:space="preserve">воза принадлежащих Исполнителю </w:t>
            </w:r>
          </w:p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товарно-материальных ценностей без советующих разрешений и заверенных документов Заказчика</w:t>
            </w:r>
          </w:p>
        </w:tc>
        <w:tc>
          <w:tcPr>
            <w:tcW w:w="12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50 000</w:t>
            </w:r>
          </w:p>
        </w:tc>
        <w:tc>
          <w:tcPr>
            <w:tcW w:w="233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0945B0" w:rsidTr="00417D05">
        <w:tc>
          <w:tcPr>
            <w:tcW w:w="845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1.10</w:t>
            </w:r>
          </w:p>
        </w:tc>
        <w:tc>
          <w:tcPr>
            <w:tcW w:w="3856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Попытка выноса/вывоза товарно-материальных ценностей </w:t>
            </w:r>
            <w:r w:rsidRPr="00A64CAF">
              <w:rPr>
                <w:rFonts w:ascii="Verdana" w:hAnsi="Verdana"/>
                <w:sz w:val="18"/>
                <w:szCs w:val="18"/>
              </w:rPr>
              <w:t>Заказчика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64CAF">
              <w:rPr>
                <w:rFonts w:ascii="Verdana" w:hAnsi="Verdana"/>
                <w:sz w:val="18"/>
                <w:szCs w:val="18"/>
              </w:rPr>
              <w:t>без советующих разрешений и заверенных документов Заказчика</w:t>
            </w:r>
          </w:p>
        </w:tc>
        <w:tc>
          <w:tcPr>
            <w:tcW w:w="12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50 000</w:t>
            </w:r>
          </w:p>
        </w:tc>
        <w:tc>
          <w:tcPr>
            <w:tcW w:w="233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417D05">
        <w:tc>
          <w:tcPr>
            <w:tcW w:w="845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1.11</w:t>
            </w:r>
          </w:p>
        </w:tc>
        <w:tc>
          <w:tcPr>
            <w:tcW w:w="3856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Тайное хищение имущества Заказчика, установленное вступившим в законную силу решением суда</w:t>
            </w:r>
          </w:p>
        </w:tc>
        <w:tc>
          <w:tcPr>
            <w:tcW w:w="12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50 000</w:t>
            </w:r>
          </w:p>
        </w:tc>
        <w:tc>
          <w:tcPr>
            <w:tcW w:w="233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417D05">
        <w:tc>
          <w:tcPr>
            <w:tcW w:w="845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1.12</w:t>
            </w:r>
          </w:p>
        </w:tc>
        <w:tc>
          <w:tcPr>
            <w:tcW w:w="3856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Неоднократное (второе и последующее) хищение товарно-материальных ценностей Заказчика, установленные вступившими в законную силу решением суда</w:t>
            </w:r>
          </w:p>
        </w:tc>
        <w:tc>
          <w:tcPr>
            <w:tcW w:w="12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100 000</w:t>
            </w:r>
          </w:p>
        </w:tc>
        <w:tc>
          <w:tcPr>
            <w:tcW w:w="233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417D05">
        <w:tc>
          <w:tcPr>
            <w:tcW w:w="845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1.13</w:t>
            </w:r>
          </w:p>
        </w:tc>
        <w:tc>
          <w:tcPr>
            <w:tcW w:w="3856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Нахождение без необходимости за пределами рабочего объекта/участка без советующих разрешений и заверенных документов Заказчика</w:t>
            </w:r>
          </w:p>
        </w:tc>
        <w:tc>
          <w:tcPr>
            <w:tcW w:w="12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20 000</w:t>
            </w:r>
          </w:p>
        </w:tc>
        <w:tc>
          <w:tcPr>
            <w:tcW w:w="233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417D05">
        <w:tc>
          <w:tcPr>
            <w:tcW w:w="845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1.14</w:t>
            </w:r>
          </w:p>
        </w:tc>
        <w:tc>
          <w:tcPr>
            <w:tcW w:w="3856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На</w:t>
            </w:r>
            <w:r>
              <w:rPr>
                <w:rFonts w:ascii="Verdana" w:hAnsi="Verdana"/>
                <w:sz w:val="18"/>
                <w:szCs w:val="18"/>
              </w:rPr>
              <w:t>рушение контрольно-пропускного и внутриобъектового режимов</w:t>
            </w:r>
          </w:p>
        </w:tc>
        <w:tc>
          <w:tcPr>
            <w:tcW w:w="12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5 000</w:t>
            </w:r>
          </w:p>
        </w:tc>
        <w:tc>
          <w:tcPr>
            <w:tcW w:w="233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417D05">
        <w:tc>
          <w:tcPr>
            <w:tcW w:w="845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1.15</w:t>
            </w:r>
          </w:p>
        </w:tc>
        <w:tc>
          <w:tcPr>
            <w:tcW w:w="3856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Нарушение правил прохода КПП или проезда через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КпРП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 отказ в предоставлении пропускных документов и/или предъявлению к осмотру вещей, сотруднику охраны</w:t>
            </w:r>
          </w:p>
        </w:tc>
        <w:tc>
          <w:tcPr>
            <w:tcW w:w="12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5 000</w:t>
            </w:r>
          </w:p>
        </w:tc>
        <w:tc>
          <w:tcPr>
            <w:tcW w:w="233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417D05">
        <w:tc>
          <w:tcPr>
            <w:tcW w:w="845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1.16</w:t>
            </w:r>
          </w:p>
        </w:tc>
        <w:tc>
          <w:tcPr>
            <w:tcW w:w="3856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Производство фото, видеосъёмки без оформления разрешения </w:t>
            </w:r>
          </w:p>
        </w:tc>
        <w:tc>
          <w:tcPr>
            <w:tcW w:w="1253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10 000</w:t>
            </w:r>
          </w:p>
        </w:tc>
        <w:tc>
          <w:tcPr>
            <w:tcW w:w="233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417D05">
        <w:tc>
          <w:tcPr>
            <w:tcW w:w="845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1.17</w:t>
            </w:r>
          </w:p>
        </w:tc>
        <w:tc>
          <w:tcPr>
            <w:tcW w:w="3856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Разглашение охраняемой законом тайны (государственной, коммерческой)</w:t>
            </w:r>
          </w:p>
        </w:tc>
        <w:tc>
          <w:tcPr>
            <w:tcW w:w="1253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50 000</w:t>
            </w:r>
          </w:p>
        </w:tc>
        <w:tc>
          <w:tcPr>
            <w:tcW w:w="233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417D05">
        <w:tc>
          <w:tcPr>
            <w:tcW w:w="845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1.18</w:t>
            </w:r>
          </w:p>
        </w:tc>
        <w:tc>
          <w:tcPr>
            <w:tcW w:w="3856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Возмещение причиненного ущерба, затрат Заказчику по восстановлению/ ремонту, нанесенного порчей, повреждением , кражей имущества Заказчика  </w:t>
            </w:r>
          </w:p>
        </w:tc>
        <w:tc>
          <w:tcPr>
            <w:tcW w:w="1253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Величина неустойки зависит от суммы общих затрат по восстановлению имущества</w:t>
            </w:r>
          </w:p>
        </w:tc>
        <w:tc>
          <w:tcPr>
            <w:tcW w:w="233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Размер штрафа за нанесенный ущерб определяет Заказчик </w:t>
            </w:r>
          </w:p>
        </w:tc>
      </w:tr>
      <w:tr w:rsidR="00C82033" w:rsidRPr="000945B0" w:rsidTr="00417D05">
        <w:tc>
          <w:tcPr>
            <w:tcW w:w="845" w:type="dxa"/>
            <w:shd w:val="clear" w:color="auto" w:fill="D9D9D9" w:themeFill="background1" w:themeFillShade="D9"/>
          </w:tcPr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8836" w:type="dxa"/>
            <w:gridSpan w:val="4"/>
            <w:shd w:val="clear" w:color="auto" w:fill="D9D9D9" w:themeFill="background1" w:themeFillShade="D9"/>
          </w:tcPr>
          <w:p w:rsidR="00C82033" w:rsidRDefault="00C82033" w:rsidP="00A95939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5B0">
              <w:rPr>
                <w:rFonts w:ascii="Verdana" w:hAnsi="Verdana"/>
                <w:b/>
                <w:sz w:val="18"/>
                <w:szCs w:val="18"/>
              </w:rPr>
              <w:t xml:space="preserve">Перечень </w:t>
            </w:r>
          </w:p>
          <w:p w:rsidR="00C82033" w:rsidRDefault="00C82033" w:rsidP="00A95939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5B0">
              <w:rPr>
                <w:rFonts w:ascii="Verdana" w:hAnsi="Verdana"/>
                <w:b/>
                <w:sz w:val="18"/>
                <w:szCs w:val="18"/>
              </w:rPr>
              <w:t xml:space="preserve">услуг по оформлению пропускных документов и предоставлению информации о посещении территорий Заказчика представителями </w:t>
            </w:r>
            <w:r>
              <w:rPr>
                <w:rFonts w:ascii="Verdana" w:hAnsi="Verdana"/>
                <w:b/>
                <w:sz w:val="18"/>
                <w:szCs w:val="18"/>
              </w:rPr>
              <w:t>Исполнителя</w:t>
            </w:r>
          </w:p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0945B0" w:rsidTr="00417D05">
        <w:tc>
          <w:tcPr>
            <w:tcW w:w="845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2.1</w:t>
            </w:r>
          </w:p>
        </w:tc>
        <w:tc>
          <w:tcPr>
            <w:tcW w:w="3856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Оформление и выдача электронного временного пропуска</w:t>
            </w:r>
          </w:p>
        </w:tc>
        <w:tc>
          <w:tcPr>
            <w:tcW w:w="12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233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9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C82033" w:rsidRPr="000945B0" w:rsidTr="00417D05">
        <w:tc>
          <w:tcPr>
            <w:tcW w:w="845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2.2</w:t>
            </w:r>
          </w:p>
        </w:tc>
        <w:tc>
          <w:tcPr>
            <w:tcW w:w="3856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электронного </w:t>
            </w:r>
            <w:r>
              <w:rPr>
                <w:rFonts w:ascii="Verdana" w:hAnsi="Verdana"/>
                <w:sz w:val="18"/>
                <w:szCs w:val="18"/>
              </w:rPr>
              <w:t>гостевого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пропуска</w:t>
            </w:r>
          </w:p>
        </w:tc>
        <w:tc>
          <w:tcPr>
            <w:tcW w:w="12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  <w:tc>
          <w:tcPr>
            <w:tcW w:w="233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9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C82033" w:rsidRPr="000945B0" w:rsidTr="00417D05">
        <w:tc>
          <w:tcPr>
            <w:tcW w:w="845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2.3</w:t>
            </w:r>
          </w:p>
        </w:tc>
        <w:tc>
          <w:tcPr>
            <w:tcW w:w="3856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</w:t>
            </w:r>
            <w:r>
              <w:rPr>
                <w:rFonts w:ascii="Verdana" w:hAnsi="Verdana"/>
                <w:sz w:val="18"/>
                <w:szCs w:val="18"/>
              </w:rPr>
              <w:t>разового гостевого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пропуска</w:t>
            </w:r>
          </w:p>
        </w:tc>
        <w:tc>
          <w:tcPr>
            <w:tcW w:w="1253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233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9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C82033" w:rsidRPr="000945B0" w:rsidTr="00417D05">
        <w:tc>
          <w:tcPr>
            <w:tcW w:w="845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2.4</w:t>
            </w:r>
          </w:p>
        </w:tc>
        <w:tc>
          <w:tcPr>
            <w:tcW w:w="3856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</w:t>
            </w:r>
            <w:r>
              <w:rPr>
                <w:rFonts w:ascii="Verdana" w:hAnsi="Verdana"/>
                <w:sz w:val="18"/>
                <w:szCs w:val="18"/>
              </w:rPr>
              <w:t>вкладыша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64CAF">
              <w:rPr>
                <w:rFonts w:ascii="Verdana" w:hAnsi="Verdana"/>
                <w:sz w:val="18"/>
                <w:szCs w:val="18"/>
              </w:rPr>
              <w:t>к</w:t>
            </w:r>
            <w:r>
              <w:rPr>
                <w:rFonts w:ascii="Verdana" w:hAnsi="Verdana"/>
                <w:sz w:val="18"/>
                <w:szCs w:val="18"/>
              </w:rPr>
              <w:t xml:space="preserve"> паспорту или иному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документу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удостоверяющему личность</w:t>
            </w:r>
          </w:p>
        </w:tc>
        <w:tc>
          <w:tcPr>
            <w:tcW w:w="12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233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9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Допускается в </w:t>
            </w:r>
            <w:r w:rsidRPr="000945B0">
              <w:rPr>
                <w:rFonts w:ascii="Verdana" w:hAnsi="Verdana"/>
                <w:sz w:val="18"/>
                <w:szCs w:val="18"/>
              </w:rPr>
              <w:lastRenderedPageBreak/>
              <w:t>письменной форме</w:t>
            </w:r>
          </w:p>
        </w:tc>
      </w:tr>
      <w:tr w:rsidR="00C82033" w:rsidRPr="000945B0" w:rsidTr="00417D05">
        <w:tc>
          <w:tcPr>
            <w:tcW w:w="845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2.5</w:t>
            </w:r>
          </w:p>
        </w:tc>
        <w:tc>
          <w:tcPr>
            <w:tcW w:w="3856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</w:t>
            </w:r>
            <w:r>
              <w:rPr>
                <w:rFonts w:ascii="Verdana" w:hAnsi="Verdana"/>
                <w:sz w:val="18"/>
                <w:szCs w:val="18"/>
              </w:rPr>
              <w:t xml:space="preserve">временного </w:t>
            </w:r>
            <w:r w:rsidRPr="000945B0">
              <w:rPr>
                <w:rFonts w:ascii="Verdana" w:hAnsi="Verdana"/>
                <w:sz w:val="18"/>
                <w:szCs w:val="18"/>
              </w:rPr>
              <w:t>электронного пропуска</w:t>
            </w:r>
            <w:r>
              <w:rPr>
                <w:rFonts w:ascii="Verdana" w:hAnsi="Verdana"/>
                <w:sz w:val="18"/>
                <w:szCs w:val="18"/>
              </w:rPr>
              <w:t xml:space="preserve"> на груз./легко. автотранспорт</w:t>
            </w:r>
          </w:p>
        </w:tc>
        <w:tc>
          <w:tcPr>
            <w:tcW w:w="12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260</w:t>
            </w:r>
          </w:p>
        </w:tc>
        <w:tc>
          <w:tcPr>
            <w:tcW w:w="233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9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C82033" w:rsidRPr="000945B0" w:rsidTr="00417D05">
        <w:tc>
          <w:tcPr>
            <w:tcW w:w="845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2.6</w:t>
            </w:r>
          </w:p>
        </w:tc>
        <w:tc>
          <w:tcPr>
            <w:tcW w:w="3856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</w:t>
            </w:r>
            <w:r>
              <w:rPr>
                <w:rFonts w:ascii="Verdana" w:hAnsi="Verdana"/>
                <w:sz w:val="18"/>
                <w:szCs w:val="18"/>
              </w:rPr>
              <w:t xml:space="preserve">разового </w:t>
            </w:r>
            <w:r w:rsidRPr="000945B0">
              <w:rPr>
                <w:rFonts w:ascii="Verdana" w:hAnsi="Verdana"/>
                <w:sz w:val="18"/>
                <w:szCs w:val="18"/>
              </w:rPr>
              <w:t>пропуска</w:t>
            </w:r>
            <w:r>
              <w:rPr>
                <w:rFonts w:ascii="Verdana" w:hAnsi="Verdana"/>
                <w:sz w:val="18"/>
                <w:szCs w:val="18"/>
              </w:rPr>
              <w:t xml:space="preserve"> на груз./легко. автотранспорт</w:t>
            </w:r>
          </w:p>
        </w:tc>
        <w:tc>
          <w:tcPr>
            <w:tcW w:w="1253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233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9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C82033" w:rsidRPr="000945B0" w:rsidTr="00417D05">
        <w:tc>
          <w:tcPr>
            <w:tcW w:w="845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2.7</w:t>
            </w:r>
          </w:p>
        </w:tc>
        <w:tc>
          <w:tcPr>
            <w:tcW w:w="3856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Предоставление информации (справки) о</w:t>
            </w:r>
            <w:r>
              <w:t xml:space="preserve"> </w:t>
            </w:r>
            <w:r w:rsidRPr="0017755D">
              <w:rPr>
                <w:rFonts w:ascii="Verdana" w:hAnsi="Verdana"/>
                <w:sz w:val="18"/>
                <w:szCs w:val="18"/>
              </w:rPr>
              <w:t>посещении представителей Подрядчика территорий Заказчика</w:t>
            </w:r>
            <w:r>
              <w:rPr>
                <w:rFonts w:ascii="Verdana" w:hAnsi="Verdana"/>
                <w:sz w:val="18"/>
                <w:szCs w:val="18"/>
              </w:rPr>
              <w:t xml:space="preserve">  по данным системы контроля  и управления доступом в течение одного года</w:t>
            </w:r>
          </w:p>
        </w:tc>
        <w:tc>
          <w:tcPr>
            <w:tcW w:w="12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233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9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C82033" w:rsidRPr="000945B0" w:rsidTr="00417D05">
        <w:tc>
          <w:tcPr>
            <w:tcW w:w="845" w:type="dxa"/>
            <w:shd w:val="clear" w:color="auto" w:fill="D9D9D9" w:themeFill="background1" w:themeFillShade="D9"/>
          </w:tcPr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8836" w:type="dxa"/>
            <w:gridSpan w:val="4"/>
            <w:shd w:val="clear" w:color="auto" w:fill="D9D9D9" w:themeFill="background1" w:themeFillShade="D9"/>
            <w:vAlign w:val="center"/>
          </w:tcPr>
          <w:p w:rsidR="00C82033" w:rsidRDefault="00C82033" w:rsidP="00A95939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5B0">
              <w:rPr>
                <w:rFonts w:ascii="Verdana" w:hAnsi="Verdana"/>
                <w:b/>
                <w:sz w:val="18"/>
                <w:szCs w:val="18"/>
              </w:rPr>
              <w:t>Штрафы за утерю, порчу, не возврат пропускного документа</w:t>
            </w:r>
          </w:p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0945B0" w:rsidTr="00417D05">
        <w:tc>
          <w:tcPr>
            <w:tcW w:w="845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3.1</w:t>
            </w:r>
          </w:p>
        </w:tc>
        <w:tc>
          <w:tcPr>
            <w:tcW w:w="3856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Не возврат гостевого, разового</w:t>
            </w:r>
            <w:r>
              <w:rPr>
                <w:rFonts w:ascii="Verdana" w:hAnsi="Verdana"/>
                <w:sz w:val="18"/>
                <w:szCs w:val="18"/>
              </w:rPr>
              <w:t>, транспортного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пр</w:t>
            </w:r>
            <w:r>
              <w:rPr>
                <w:rFonts w:ascii="Verdana" w:hAnsi="Verdana"/>
                <w:sz w:val="18"/>
                <w:szCs w:val="18"/>
              </w:rPr>
              <w:t xml:space="preserve">опуска или вкладыша к паспорту или иному  документу, </w:t>
            </w:r>
            <w:r w:rsidRPr="00A64CAF">
              <w:rPr>
                <w:rFonts w:ascii="Verdana" w:hAnsi="Verdana"/>
                <w:sz w:val="18"/>
                <w:szCs w:val="18"/>
              </w:rPr>
              <w:t>удостоверяющему личность</w:t>
            </w:r>
          </w:p>
        </w:tc>
        <w:tc>
          <w:tcPr>
            <w:tcW w:w="12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233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0945B0" w:rsidTr="00417D05">
        <w:tc>
          <w:tcPr>
            <w:tcW w:w="845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3.2</w:t>
            </w:r>
          </w:p>
        </w:tc>
        <w:tc>
          <w:tcPr>
            <w:tcW w:w="3856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Утеря или порча гостевого, </w:t>
            </w:r>
            <w:r>
              <w:rPr>
                <w:rFonts w:ascii="Verdana" w:hAnsi="Verdana"/>
                <w:sz w:val="18"/>
                <w:szCs w:val="18"/>
              </w:rPr>
              <w:t>транспортного</w:t>
            </w:r>
            <w:r w:rsidRPr="00A64CAF">
              <w:rPr>
                <w:rFonts w:ascii="Verdana" w:hAnsi="Verdana"/>
                <w:sz w:val="18"/>
                <w:szCs w:val="18"/>
              </w:rPr>
              <w:t>, временного пропуска</w:t>
            </w:r>
            <w:r>
              <w:t xml:space="preserve"> </w:t>
            </w:r>
            <w:r w:rsidRPr="00786907">
              <w:rPr>
                <w:rFonts w:ascii="Verdana" w:hAnsi="Verdana"/>
                <w:sz w:val="18"/>
                <w:szCs w:val="18"/>
              </w:rPr>
              <w:t>или вкладыша к документу, удостоверяющему личность</w:t>
            </w:r>
          </w:p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(изготовление дубликата)</w:t>
            </w:r>
          </w:p>
        </w:tc>
        <w:tc>
          <w:tcPr>
            <w:tcW w:w="12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233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0945B0" w:rsidTr="00417D05">
        <w:tc>
          <w:tcPr>
            <w:tcW w:w="845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3.3</w:t>
            </w:r>
          </w:p>
        </w:tc>
        <w:tc>
          <w:tcPr>
            <w:tcW w:w="3856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Штраф за нарушение правил пользования ячейками для временного хранения личных вещей</w:t>
            </w:r>
          </w:p>
        </w:tc>
        <w:tc>
          <w:tcPr>
            <w:tcW w:w="12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233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9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tbl>
      <w:tblPr>
        <w:tblW w:w="9922" w:type="dxa"/>
        <w:tblInd w:w="3" w:type="dxa"/>
        <w:tblLayout w:type="fixed"/>
        <w:tblLook w:val="00A0" w:firstRow="1" w:lastRow="0" w:firstColumn="1" w:lastColumn="0" w:noHBand="0" w:noVBand="0"/>
      </w:tblPr>
      <w:tblGrid>
        <w:gridCol w:w="4103"/>
        <w:gridCol w:w="992"/>
        <w:gridCol w:w="4827"/>
      </w:tblGrid>
      <w:tr w:rsidR="00417D05" w:rsidRPr="00922A09" w:rsidTr="00417D05">
        <w:trPr>
          <w:trHeight w:val="413"/>
        </w:trPr>
        <w:tc>
          <w:tcPr>
            <w:tcW w:w="4103" w:type="dxa"/>
            <w:noWrap/>
          </w:tcPr>
          <w:p w:rsidR="00417D05" w:rsidRDefault="00417D05" w:rsidP="00417D05">
            <w:pPr>
              <w:rPr>
                <w:rFonts w:ascii="Verdana" w:hAnsi="Verdana"/>
                <w:b/>
                <w:spacing w:val="-2"/>
                <w:sz w:val="21"/>
                <w:szCs w:val="21"/>
              </w:rPr>
            </w:pPr>
          </w:p>
          <w:p w:rsidR="00417D05" w:rsidRDefault="00417D05" w:rsidP="00417D05">
            <w:pPr>
              <w:rPr>
                <w:rFonts w:ascii="Verdana" w:hAnsi="Verdana"/>
                <w:b/>
                <w:spacing w:val="-2"/>
                <w:sz w:val="21"/>
                <w:szCs w:val="21"/>
              </w:rPr>
            </w:pPr>
          </w:p>
          <w:p w:rsidR="00417D05" w:rsidRPr="00922A09" w:rsidRDefault="00417D05" w:rsidP="00417D05">
            <w:pPr>
              <w:rPr>
                <w:rFonts w:ascii="Verdana" w:eastAsia="Calibri" w:hAnsi="Verdana"/>
                <w:b/>
                <w:bCs/>
                <w:lang w:eastAsia="en-US"/>
              </w:rPr>
            </w:pPr>
            <w:r w:rsidRPr="00417D05">
              <w:rPr>
                <w:rFonts w:ascii="Verdana" w:hAnsi="Verdana"/>
                <w:b/>
                <w:spacing w:val="-2"/>
                <w:sz w:val="21"/>
                <w:szCs w:val="21"/>
              </w:rPr>
              <w:t>ЗАКАЗЧИК:</w:t>
            </w:r>
          </w:p>
        </w:tc>
        <w:tc>
          <w:tcPr>
            <w:tcW w:w="992" w:type="dxa"/>
            <w:noWrap/>
          </w:tcPr>
          <w:p w:rsidR="00417D05" w:rsidRPr="00922A09" w:rsidRDefault="00417D05" w:rsidP="00417D05">
            <w:pPr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4827" w:type="dxa"/>
          </w:tcPr>
          <w:p w:rsidR="00417D05" w:rsidRDefault="00417D05" w:rsidP="00417D05">
            <w:pPr>
              <w:rPr>
                <w:rFonts w:ascii="Verdana" w:hAnsi="Verdana"/>
                <w:b/>
                <w:spacing w:val="-2"/>
                <w:sz w:val="21"/>
                <w:szCs w:val="21"/>
              </w:rPr>
            </w:pPr>
          </w:p>
          <w:p w:rsidR="00417D05" w:rsidRDefault="00417D05" w:rsidP="00417D05">
            <w:pPr>
              <w:rPr>
                <w:rFonts w:ascii="Verdana" w:hAnsi="Verdana"/>
                <w:b/>
                <w:spacing w:val="-2"/>
                <w:sz w:val="21"/>
                <w:szCs w:val="21"/>
              </w:rPr>
            </w:pPr>
          </w:p>
          <w:p w:rsidR="00417D05" w:rsidRDefault="00417D05" w:rsidP="00417D05">
            <w:pPr>
              <w:rPr>
                <w:rFonts w:ascii="Verdana" w:hAnsi="Verdana"/>
                <w:b/>
                <w:spacing w:val="-2"/>
                <w:sz w:val="21"/>
                <w:szCs w:val="21"/>
              </w:rPr>
            </w:pPr>
            <w:r w:rsidRPr="00417D05">
              <w:rPr>
                <w:rFonts w:ascii="Verdana" w:hAnsi="Verdana"/>
                <w:b/>
                <w:spacing w:val="-2"/>
                <w:sz w:val="21"/>
                <w:szCs w:val="21"/>
              </w:rPr>
              <w:t>ИСПОЛНИТЕЛЬ:</w:t>
            </w:r>
          </w:p>
          <w:p w:rsidR="00417D05" w:rsidRPr="00922A09" w:rsidRDefault="00417D05" w:rsidP="00417D05">
            <w:pPr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417D05" w:rsidRPr="00417D05" w:rsidTr="00417D05">
        <w:trPr>
          <w:trHeight w:val="765"/>
        </w:trPr>
        <w:tc>
          <w:tcPr>
            <w:tcW w:w="4103" w:type="dxa"/>
            <w:noWrap/>
            <w:vAlign w:val="bottom"/>
          </w:tcPr>
          <w:p w:rsidR="00BC60DC" w:rsidRDefault="00BC60DC" w:rsidP="00BC60DC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Заказчик:</w:t>
            </w:r>
          </w:p>
          <w:p w:rsidR="00BC60DC" w:rsidRDefault="00BC60DC" w:rsidP="00BC60D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BC60DC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Директор дивизиона производственной логистики</w:t>
            </w:r>
          </w:p>
          <w:p w:rsidR="00BC60DC" w:rsidRPr="00BC60DC" w:rsidRDefault="00BC60DC" w:rsidP="00BC60D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  <w:p w:rsidR="00417D05" w:rsidRPr="00BC60DC" w:rsidRDefault="00BC60DC" w:rsidP="00BC60DC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BC60DC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 xml:space="preserve">___________/ </w:t>
            </w:r>
            <w:proofErr w:type="spellStart"/>
            <w:r w:rsidRPr="00BC60DC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А.П.Сусеков</w:t>
            </w:r>
            <w:proofErr w:type="spellEnd"/>
          </w:p>
        </w:tc>
        <w:tc>
          <w:tcPr>
            <w:tcW w:w="992" w:type="dxa"/>
            <w:noWrap/>
            <w:vAlign w:val="bottom"/>
          </w:tcPr>
          <w:p w:rsidR="00417D05" w:rsidRPr="00922A09" w:rsidRDefault="00417D05" w:rsidP="00417D05">
            <w:pPr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4827" w:type="dxa"/>
            <w:noWrap/>
            <w:vAlign w:val="bottom"/>
          </w:tcPr>
          <w:p w:rsidR="00BC60DC" w:rsidRPr="00417D05" w:rsidRDefault="00BC60DC" w:rsidP="00BC60DC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</w:p>
          <w:p w:rsidR="00417D05" w:rsidRPr="00417D05" w:rsidRDefault="00417D05" w:rsidP="00417D05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</w:p>
        </w:tc>
      </w:tr>
      <w:permEnd w:id="101612552"/>
    </w:tbl>
    <w:p w:rsidR="0031516C" w:rsidRDefault="0031516C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BC60DC" w:rsidRDefault="00BC60DC" w:rsidP="0012213B">
      <w:pPr>
        <w:spacing w:after="160" w:line="259" w:lineRule="auto"/>
      </w:pPr>
    </w:p>
    <w:p w:rsidR="00BC60DC" w:rsidRDefault="00BC60DC" w:rsidP="0012213B">
      <w:pPr>
        <w:spacing w:after="160" w:line="259" w:lineRule="auto"/>
      </w:pPr>
    </w:p>
    <w:p w:rsidR="00BC60DC" w:rsidRDefault="00BC60DC" w:rsidP="0012213B">
      <w:pPr>
        <w:spacing w:after="160" w:line="259" w:lineRule="auto"/>
      </w:pPr>
    </w:p>
    <w:p w:rsidR="00BC60DC" w:rsidRDefault="00BC60DC" w:rsidP="0012213B">
      <w:pPr>
        <w:spacing w:after="160" w:line="259" w:lineRule="auto"/>
      </w:pPr>
    </w:p>
    <w:p w:rsidR="00BC60DC" w:rsidRDefault="00BC60DC" w:rsidP="0012213B">
      <w:pPr>
        <w:spacing w:after="160" w:line="259" w:lineRule="auto"/>
      </w:pPr>
    </w:p>
    <w:p w:rsidR="00BC60DC" w:rsidRDefault="00BC60DC" w:rsidP="0012213B">
      <w:pPr>
        <w:spacing w:after="160" w:line="259" w:lineRule="auto"/>
      </w:pPr>
    </w:p>
    <w:p w:rsidR="00C049B3" w:rsidRDefault="00C049B3" w:rsidP="00011350">
      <w:pPr>
        <w:tabs>
          <w:tab w:val="left" w:pos="7815"/>
        </w:tabs>
      </w:pPr>
    </w:p>
    <w:p w:rsidR="00011350" w:rsidRDefault="00011350" w:rsidP="00011350">
      <w:pPr>
        <w:tabs>
          <w:tab w:val="left" w:pos="7815"/>
        </w:tabs>
        <w:ind w:left="5529"/>
        <w:rPr>
          <w:rFonts w:ascii="Verdana" w:hAnsi="Verdana"/>
          <w:sz w:val="22"/>
          <w:szCs w:val="22"/>
        </w:rPr>
      </w:pPr>
      <w:permStart w:id="1838310449" w:edGrp="everyone"/>
      <w:r>
        <w:rPr>
          <w:rFonts w:ascii="Verdana" w:hAnsi="Verdana"/>
          <w:sz w:val="22"/>
          <w:szCs w:val="22"/>
        </w:rPr>
        <w:lastRenderedPageBreak/>
        <w:t>Приложение № 4 к Договору</w:t>
      </w:r>
    </w:p>
    <w:p w:rsidR="00011350" w:rsidRPr="006E4B1D" w:rsidRDefault="00011350" w:rsidP="00011350">
      <w:pPr>
        <w:ind w:left="5529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 xml:space="preserve">к рамочному договору </w:t>
      </w:r>
    </w:p>
    <w:p w:rsidR="00011350" w:rsidRPr="00BE4195" w:rsidRDefault="00011350" w:rsidP="00011350">
      <w:pPr>
        <w:ind w:left="5529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>возмездного оказа</w:t>
      </w:r>
      <w:r>
        <w:rPr>
          <w:rFonts w:ascii="Verdana" w:hAnsi="Verdana" w:cs="Arial"/>
          <w:sz w:val="22"/>
          <w:szCs w:val="22"/>
        </w:rPr>
        <w:t xml:space="preserve">ния услуг </w:t>
      </w:r>
    </w:p>
    <w:p w:rsidR="00011350" w:rsidRDefault="00011350" w:rsidP="00011350">
      <w:pPr>
        <w:ind w:left="552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от____2025 г.№_____________</w:t>
      </w:r>
    </w:p>
    <w:p w:rsidR="001D0BAD" w:rsidRDefault="001D0BAD" w:rsidP="001D0BAD">
      <w:pPr>
        <w:jc w:val="center"/>
        <w:rPr>
          <w:rFonts w:ascii="Verdana" w:hAnsi="Verdana"/>
          <w:b/>
          <w:sz w:val="22"/>
          <w:szCs w:val="22"/>
        </w:rPr>
      </w:pPr>
    </w:p>
    <w:p w:rsidR="001D0BAD" w:rsidRDefault="001D0BAD" w:rsidP="001D0BAD">
      <w:pPr>
        <w:jc w:val="center"/>
        <w:rPr>
          <w:rFonts w:ascii="Verdana" w:hAnsi="Verdana"/>
          <w:b/>
          <w:sz w:val="22"/>
          <w:szCs w:val="22"/>
        </w:rPr>
      </w:pPr>
    </w:p>
    <w:p w:rsidR="001D0BAD" w:rsidRPr="00D17031" w:rsidRDefault="001D0BAD" w:rsidP="001D0BAD">
      <w:pPr>
        <w:jc w:val="center"/>
        <w:rPr>
          <w:rFonts w:ascii="Verdana" w:eastAsia="Arial" w:hAnsi="Verdana"/>
          <w:b/>
          <w:bCs/>
          <w:iCs/>
          <w:sz w:val="22"/>
          <w:szCs w:val="22"/>
        </w:rPr>
      </w:pPr>
      <w:r w:rsidRPr="00D17031">
        <w:rPr>
          <w:rFonts w:ascii="Verdana" w:hAnsi="Verdana"/>
          <w:b/>
          <w:sz w:val="22"/>
          <w:szCs w:val="22"/>
        </w:rPr>
        <w:t xml:space="preserve">ТЕХНИЧЕСКОЕ ЗАДАНИЕ </w:t>
      </w:r>
    </w:p>
    <w:p w:rsidR="00011350" w:rsidRDefault="00011350" w:rsidP="00011350">
      <w:pPr>
        <w:jc w:val="center"/>
        <w:rPr>
          <w:rFonts w:eastAsia="Arial"/>
          <w:b/>
          <w:bCs/>
          <w:iCs/>
          <w:sz w:val="28"/>
          <w:szCs w:val="28"/>
        </w:rPr>
      </w:pPr>
    </w:p>
    <w:p w:rsidR="00011350" w:rsidRPr="00011350" w:rsidRDefault="00011350" w:rsidP="00011350">
      <w:pPr>
        <w:jc w:val="center"/>
        <w:rPr>
          <w:rFonts w:ascii="Verdana" w:hAnsi="Verdana" w:cs="Arial"/>
          <w:b/>
          <w:sz w:val="22"/>
          <w:szCs w:val="22"/>
        </w:rPr>
      </w:pPr>
      <w:r w:rsidRPr="00011350">
        <w:rPr>
          <w:rFonts w:ascii="Verdana" w:hAnsi="Verdana" w:cs="Arial"/>
          <w:b/>
          <w:sz w:val="22"/>
          <w:szCs w:val="22"/>
        </w:rPr>
        <w:t>«Проведение отбора проб и контроль качества и безопасности питьевой воды, горячей воды на 2025-2026 год»</w:t>
      </w:r>
    </w:p>
    <w:p w:rsidR="00011350" w:rsidRPr="00011350" w:rsidRDefault="00011350" w:rsidP="00011350">
      <w:pPr>
        <w:jc w:val="center"/>
        <w:rPr>
          <w:rFonts w:ascii="Verdana" w:hAnsi="Verdana" w:cs="Arial"/>
          <w:b/>
          <w:sz w:val="22"/>
          <w:szCs w:val="22"/>
        </w:rPr>
      </w:pPr>
      <w:r w:rsidRPr="00011350">
        <w:rPr>
          <w:rFonts w:ascii="Verdana" w:hAnsi="Verdana" w:cs="Arial"/>
          <w:b/>
          <w:sz w:val="22"/>
          <w:szCs w:val="22"/>
        </w:rPr>
        <w:t>в АО «Концерн «Калашников»</w:t>
      </w:r>
    </w:p>
    <w:p w:rsidR="00011350" w:rsidRPr="00011350" w:rsidRDefault="00011350" w:rsidP="00011350">
      <w:pPr>
        <w:jc w:val="center"/>
        <w:rPr>
          <w:rFonts w:ascii="Verdana" w:hAnsi="Verdana" w:cs="Arial"/>
          <w:sz w:val="22"/>
          <w:szCs w:val="22"/>
        </w:rPr>
      </w:pPr>
    </w:p>
    <w:p w:rsidR="00011350" w:rsidRPr="00011350" w:rsidRDefault="00011350" w:rsidP="00011350">
      <w:pPr>
        <w:numPr>
          <w:ilvl w:val="0"/>
          <w:numId w:val="14"/>
        </w:numPr>
        <w:suppressAutoHyphens/>
        <w:spacing w:line="276" w:lineRule="auto"/>
        <w:ind w:left="0" w:firstLine="0"/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Наименование работ (услуг, изготовления - приобретения изделий):</w:t>
      </w:r>
    </w:p>
    <w:p w:rsidR="00011350" w:rsidRPr="00011350" w:rsidRDefault="00011350" w:rsidP="00011350">
      <w:pPr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Проведение отбора проб и проведение исследований питьевой и горячей воды на определение показателей в соответствии с требованиями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СанПиН 1.2.3685-21 "Гигиенические нормативы и требования к обеспечению безопасности и (или) безвредности для человека факторов среды обитания" согласно Приложения 1 к техническому заданию.</w:t>
      </w:r>
    </w:p>
    <w:p w:rsidR="00011350" w:rsidRPr="00011350" w:rsidRDefault="00011350" w:rsidP="00011350">
      <w:pPr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2. Цель выполнения работ (услуг, изготовления - приобретения изделий):</w:t>
      </w:r>
      <w:r w:rsidRPr="00011350">
        <w:rPr>
          <w:rFonts w:ascii="Verdana" w:hAnsi="Verdana" w:cs="Arial"/>
          <w:sz w:val="22"/>
          <w:szCs w:val="22"/>
        </w:rPr>
        <w:tab/>
      </w:r>
    </w:p>
    <w:p w:rsidR="00011350" w:rsidRPr="00011350" w:rsidRDefault="00011350" w:rsidP="00011350">
      <w:pPr>
        <w:ind w:firstLine="426"/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Обеспечение контроля качества и безопасности воды в бактериологическом и физическом отношении, безвредности воды по химическому составу, благоприятности органолептических и других свойств воды для сотрудников предприятия.</w:t>
      </w:r>
    </w:p>
    <w:p w:rsidR="00011350" w:rsidRPr="00011350" w:rsidRDefault="00011350" w:rsidP="00011350">
      <w:pPr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3. Основания для работ (услуг, изготовления - приобретения изделий):</w:t>
      </w:r>
    </w:p>
    <w:p w:rsidR="00011350" w:rsidRPr="00011350" w:rsidRDefault="00011350" w:rsidP="00011350">
      <w:pPr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- Федеральный закон от 30.03.1999 №52-ФЗ «О санитарно- эпидемиологическом благополучии населения»;</w:t>
      </w:r>
    </w:p>
    <w:p w:rsidR="00011350" w:rsidRPr="00011350" w:rsidRDefault="00011350" w:rsidP="00011350">
      <w:pPr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- СП 1.1.1058-01 «Организация и проведение производственного контроля за соблюдением санитарных правил и выполнением санитарно- противоэпидемиологических (профилактических) мероприятий»;</w:t>
      </w:r>
    </w:p>
    <w:p w:rsidR="00011350" w:rsidRPr="00011350" w:rsidRDefault="00011350" w:rsidP="00011350">
      <w:pPr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-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</w:p>
    <w:p w:rsidR="00011350" w:rsidRPr="00011350" w:rsidRDefault="00011350" w:rsidP="00011350">
      <w:pPr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 xml:space="preserve">-Постановление Правительства РФ от 06.01.2015 №10 «О порядке осуществления производственного контроля качества и безопасности питьевой воды» </w:t>
      </w:r>
    </w:p>
    <w:p w:rsidR="00011350" w:rsidRPr="00011350" w:rsidRDefault="00011350" w:rsidP="00011350">
      <w:pPr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-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011350" w:rsidRPr="00011350" w:rsidRDefault="00011350" w:rsidP="00011350">
      <w:pPr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4. Исходные данные объекта работ:</w:t>
      </w:r>
    </w:p>
    <w:p w:rsidR="00011350" w:rsidRPr="00011350" w:rsidRDefault="00011350" w:rsidP="00011350">
      <w:pPr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Место нахождения объекта   -   г. Ижевск, пр. Им. Дерябина, 2/193, 426006.</w:t>
      </w:r>
    </w:p>
    <w:p w:rsidR="00011350" w:rsidRPr="00011350" w:rsidRDefault="00011350" w:rsidP="00011350">
      <w:pPr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5. Срок выполнения работ (услуг, изготовления- приобретения изделий):</w:t>
      </w:r>
    </w:p>
    <w:p w:rsidR="00AB1CFC" w:rsidRPr="00AB1CFC" w:rsidRDefault="001C6802" w:rsidP="00AB1CFC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с момента подписания договора,</w:t>
      </w:r>
      <w:bookmarkStart w:id="5" w:name="_GoBack"/>
      <w:bookmarkEnd w:id="5"/>
      <w:r w:rsidR="00AB1CFC" w:rsidRPr="00AB1CFC">
        <w:rPr>
          <w:rFonts w:ascii="Verdana" w:hAnsi="Verdana" w:cs="Arial"/>
          <w:sz w:val="22"/>
          <w:szCs w:val="22"/>
        </w:rPr>
        <w:t xml:space="preserve"> окончание 07.08.2026 г.</w:t>
      </w:r>
    </w:p>
    <w:p w:rsidR="00011350" w:rsidRPr="00011350" w:rsidRDefault="00011350" w:rsidP="00011350">
      <w:pPr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6. Порядок контроля и приемки выполненных работ (оказанных услуг):</w:t>
      </w:r>
      <w:r w:rsidRPr="00011350">
        <w:rPr>
          <w:rFonts w:ascii="Verdana" w:hAnsi="Verdana" w:cs="Arial"/>
          <w:sz w:val="22"/>
          <w:szCs w:val="22"/>
        </w:rPr>
        <w:tab/>
      </w:r>
    </w:p>
    <w:p w:rsidR="00011350" w:rsidRPr="00011350" w:rsidRDefault="00011350" w:rsidP="00011350">
      <w:pPr>
        <w:ind w:firstLine="426"/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6.1. Выполнение отбора проб и доставка исследуемого материала силами исполнителя до лаборатории;</w:t>
      </w:r>
    </w:p>
    <w:p w:rsidR="00011350" w:rsidRPr="00011350" w:rsidRDefault="00011350" w:rsidP="00011350">
      <w:pPr>
        <w:ind w:firstLine="426"/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lastRenderedPageBreak/>
        <w:t>6.2. Проведение измерений (анализов) и подготовка протоколов в количестве 1 (одного) экземпляра для каждой точки отбора в течение 10 (десяти) рабочих дней с момента отбора проб испытательной лабораторией;</w:t>
      </w:r>
    </w:p>
    <w:p w:rsidR="00011350" w:rsidRPr="00011350" w:rsidRDefault="00011350" w:rsidP="00011350">
      <w:pPr>
        <w:ind w:firstLine="426"/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6.3. Перечень контролируемых показателей и периодичность отбора в соответствии с программой производственного контроля (Приложение 1 к техническому заданию).</w:t>
      </w:r>
    </w:p>
    <w:p w:rsidR="00011350" w:rsidRPr="00011350" w:rsidRDefault="00011350" w:rsidP="00011350">
      <w:pPr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7. Основные требования к выполняемым работам (оказываемым услугам):</w:t>
      </w:r>
    </w:p>
    <w:p w:rsidR="00011350" w:rsidRPr="00011350" w:rsidRDefault="00011350" w:rsidP="00011350">
      <w:pPr>
        <w:ind w:firstLine="426"/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ab/>
        <w:t xml:space="preserve">Оплата после подписания акта выполненных работ и предоставления протокола исследований. </w:t>
      </w:r>
    </w:p>
    <w:p w:rsidR="00011350" w:rsidRPr="00011350" w:rsidRDefault="00011350" w:rsidP="00011350">
      <w:pPr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8. Требования к исполнителю:</w:t>
      </w:r>
    </w:p>
    <w:p w:rsidR="00011350" w:rsidRPr="00011350" w:rsidRDefault="00011350" w:rsidP="00011350">
      <w:pPr>
        <w:ind w:firstLine="426"/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8.1. Наличие у Исполнителя испытательной лаборатории, аккредитованной по отбору и анализу питьевой воды по показателям, указанным в Приложении 1, либо наличие договора с субподрядной организацией, имеющей аккредитованную лабораторию;</w:t>
      </w:r>
    </w:p>
    <w:p w:rsidR="00011350" w:rsidRPr="00011350" w:rsidRDefault="00011350" w:rsidP="00011350">
      <w:pPr>
        <w:ind w:firstLine="426"/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8.2. Соблюдение условий о неразглашении информации, полученной в ходе исследований и соблюдение условий конфиденциальности;</w:t>
      </w:r>
    </w:p>
    <w:p w:rsidR="00011350" w:rsidRPr="00011350" w:rsidRDefault="00011350" w:rsidP="00011350">
      <w:pPr>
        <w:ind w:firstLine="426"/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8.3. Осуществлять доставку документации до проходной заказчика.</w:t>
      </w:r>
    </w:p>
    <w:p w:rsidR="00011350" w:rsidRPr="00011350" w:rsidRDefault="00011350" w:rsidP="00011350">
      <w:pPr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9. Требования по охране труда и промышленной безопасности</w:t>
      </w:r>
      <w:r w:rsidRPr="00011350">
        <w:rPr>
          <w:rFonts w:ascii="Verdana" w:hAnsi="Verdana" w:cs="Arial"/>
          <w:sz w:val="22"/>
          <w:szCs w:val="22"/>
        </w:rPr>
        <w:tab/>
        <w:t>соблюдение государственных нормативных требований охраны труда:</w:t>
      </w:r>
    </w:p>
    <w:p w:rsidR="00011350" w:rsidRPr="00011350" w:rsidRDefault="00011350" w:rsidP="00011350">
      <w:pPr>
        <w:jc w:val="both"/>
        <w:rPr>
          <w:rFonts w:ascii="Verdana" w:hAnsi="Verdana" w:cs="Arial"/>
          <w:sz w:val="22"/>
          <w:szCs w:val="22"/>
        </w:rPr>
      </w:pPr>
      <w:r w:rsidRPr="00011350">
        <w:rPr>
          <w:rFonts w:ascii="Verdana" w:hAnsi="Verdana" w:cs="Arial"/>
          <w:sz w:val="22"/>
          <w:szCs w:val="22"/>
        </w:rPr>
        <w:t>Соблюдение локальных нормативных требований охраны труда АО «Концерн «Калашников».</w:t>
      </w:r>
    </w:p>
    <w:p w:rsidR="00011350" w:rsidRDefault="00011350" w:rsidP="00011350">
      <w:pPr>
        <w:spacing w:after="160" w:line="259" w:lineRule="auto"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3"/>
      </w:tblGrid>
      <w:tr w:rsidR="00011350" w:rsidRPr="006E4B1D" w:rsidTr="001D0BAD">
        <w:tc>
          <w:tcPr>
            <w:tcW w:w="4785" w:type="dxa"/>
          </w:tcPr>
          <w:p w:rsidR="00011350" w:rsidRPr="00011350" w:rsidRDefault="00011350" w:rsidP="001D0BAD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</w:pPr>
            <w:r w:rsidRPr="00011350"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  <w:t>Заказчик:</w:t>
            </w:r>
          </w:p>
          <w:p w:rsidR="00011350" w:rsidRDefault="00011350" w:rsidP="001D0BAD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BC60DC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Директор дивизиона производственной логистики</w:t>
            </w:r>
          </w:p>
          <w:p w:rsidR="00011350" w:rsidRPr="00BC60DC" w:rsidRDefault="00011350" w:rsidP="001D0BAD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  <w:p w:rsidR="00011350" w:rsidRPr="00BC60DC" w:rsidRDefault="00011350" w:rsidP="001D0BAD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BC60DC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 xml:space="preserve">___________/ </w:t>
            </w:r>
            <w:proofErr w:type="spellStart"/>
            <w:r w:rsidRPr="00BC60DC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А.П.Сусеков</w:t>
            </w:r>
            <w:proofErr w:type="spellEnd"/>
          </w:p>
          <w:p w:rsidR="00011350" w:rsidRPr="006E4B1D" w:rsidRDefault="00011350" w:rsidP="001D0BAD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</w:tcPr>
          <w:p w:rsidR="00011350" w:rsidRPr="00011350" w:rsidRDefault="00011350" w:rsidP="001D0BAD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</w:pPr>
            <w:r w:rsidRPr="00011350"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  <w:t>Исполнитель:</w:t>
            </w:r>
          </w:p>
          <w:p w:rsidR="00011350" w:rsidRDefault="00011350" w:rsidP="001D0BAD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16"/>
                <w:szCs w:val="16"/>
                <w:lang w:eastAsia="en-US"/>
              </w:rPr>
            </w:pPr>
          </w:p>
          <w:p w:rsidR="00011350" w:rsidRPr="00BC60DC" w:rsidRDefault="00011350" w:rsidP="001D0BAD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16"/>
                <w:szCs w:val="16"/>
                <w:lang w:eastAsia="en-US"/>
              </w:rPr>
            </w:pPr>
          </w:p>
          <w:p w:rsidR="00011350" w:rsidRPr="006E4B1D" w:rsidRDefault="00011350" w:rsidP="001D0BAD">
            <w:pPr>
              <w:autoSpaceDE w:val="0"/>
              <w:autoSpaceDN w:val="0"/>
              <w:adjustRightInd w:val="0"/>
              <w:spacing w:before="22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___________/____________</w:t>
            </w:r>
          </w:p>
          <w:p w:rsidR="00011350" w:rsidRPr="006E4B1D" w:rsidRDefault="00011350" w:rsidP="001D0BAD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</w:tbl>
    <w:p w:rsidR="00C049B3" w:rsidRDefault="00C049B3" w:rsidP="0012213B">
      <w:pPr>
        <w:spacing w:after="160" w:line="259" w:lineRule="auto"/>
      </w:pPr>
    </w:p>
    <w:p w:rsidR="001D0BAD" w:rsidRDefault="001D0BAD" w:rsidP="0012213B">
      <w:pPr>
        <w:spacing w:after="160" w:line="259" w:lineRule="auto"/>
      </w:pPr>
    </w:p>
    <w:p w:rsidR="001D0BAD" w:rsidRDefault="001D0BAD" w:rsidP="0012213B">
      <w:pPr>
        <w:spacing w:after="160" w:line="259" w:lineRule="auto"/>
      </w:pPr>
    </w:p>
    <w:p w:rsidR="001D0BAD" w:rsidRDefault="001D0BAD" w:rsidP="0012213B">
      <w:pPr>
        <w:spacing w:after="160" w:line="259" w:lineRule="auto"/>
      </w:pPr>
    </w:p>
    <w:p w:rsidR="001D0BAD" w:rsidRDefault="001D0BAD" w:rsidP="0012213B">
      <w:pPr>
        <w:spacing w:after="160" w:line="259" w:lineRule="auto"/>
      </w:pPr>
    </w:p>
    <w:p w:rsidR="001D0BAD" w:rsidRDefault="001D0BAD" w:rsidP="0012213B">
      <w:pPr>
        <w:spacing w:after="160" w:line="259" w:lineRule="auto"/>
      </w:pPr>
    </w:p>
    <w:p w:rsidR="001D0BAD" w:rsidRDefault="001D0BAD" w:rsidP="0012213B">
      <w:pPr>
        <w:spacing w:after="160" w:line="259" w:lineRule="auto"/>
      </w:pPr>
    </w:p>
    <w:p w:rsidR="001D0BAD" w:rsidRDefault="001D0BAD" w:rsidP="0012213B">
      <w:pPr>
        <w:spacing w:after="160" w:line="259" w:lineRule="auto"/>
      </w:pPr>
    </w:p>
    <w:p w:rsidR="001D0BAD" w:rsidRDefault="001D0BAD" w:rsidP="0012213B">
      <w:pPr>
        <w:spacing w:after="160" w:line="259" w:lineRule="auto"/>
      </w:pPr>
    </w:p>
    <w:p w:rsidR="001D0BAD" w:rsidRDefault="001D0BAD" w:rsidP="0012213B">
      <w:pPr>
        <w:spacing w:after="160" w:line="259" w:lineRule="auto"/>
      </w:pPr>
    </w:p>
    <w:p w:rsidR="001D0BAD" w:rsidRDefault="001D0BAD" w:rsidP="0012213B">
      <w:pPr>
        <w:spacing w:after="160" w:line="259" w:lineRule="auto"/>
      </w:pPr>
    </w:p>
    <w:p w:rsidR="001D0BAD" w:rsidRDefault="001D0BAD" w:rsidP="0012213B">
      <w:pPr>
        <w:spacing w:after="160" w:line="259" w:lineRule="auto"/>
      </w:pPr>
    </w:p>
    <w:p w:rsidR="001D0BAD" w:rsidRDefault="001D0BAD" w:rsidP="0012213B">
      <w:pPr>
        <w:spacing w:after="160" w:line="259" w:lineRule="auto"/>
      </w:pPr>
    </w:p>
    <w:p w:rsidR="001D0BAD" w:rsidRDefault="001D0BAD" w:rsidP="0012213B">
      <w:pPr>
        <w:spacing w:after="160" w:line="259" w:lineRule="auto"/>
      </w:pPr>
    </w:p>
    <w:p w:rsidR="001D0BAD" w:rsidRDefault="001D0BAD" w:rsidP="0012213B">
      <w:pPr>
        <w:spacing w:after="160" w:line="259" w:lineRule="auto"/>
      </w:pPr>
    </w:p>
    <w:p w:rsidR="001D0BAD" w:rsidRPr="00017C83" w:rsidRDefault="001D0BAD" w:rsidP="001D0BAD">
      <w:pPr>
        <w:jc w:val="right"/>
        <w:rPr>
          <w:rFonts w:ascii="Verdana" w:hAnsi="Verdana"/>
          <w:sz w:val="22"/>
          <w:szCs w:val="22"/>
        </w:rPr>
      </w:pPr>
      <w:r w:rsidRPr="00017C83">
        <w:rPr>
          <w:rFonts w:ascii="Verdana" w:hAnsi="Verdana"/>
          <w:sz w:val="22"/>
          <w:szCs w:val="22"/>
        </w:rPr>
        <w:lastRenderedPageBreak/>
        <w:t>Приложение 1</w:t>
      </w:r>
    </w:p>
    <w:p w:rsidR="001D0BAD" w:rsidRPr="00017C83" w:rsidRDefault="001D0BAD" w:rsidP="001D0BAD">
      <w:pPr>
        <w:jc w:val="right"/>
        <w:rPr>
          <w:rFonts w:ascii="Verdana" w:hAnsi="Verdana"/>
          <w:sz w:val="22"/>
          <w:szCs w:val="22"/>
        </w:rPr>
      </w:pPr>
      <w:r w:rsidRPr="00017C83">
        <w:rPr>
          <w:rFonts w:ascii="Verdana" w:hAnsi="Verdana"/>
          <w:sz w:val="22"/>
          <w:szCs w:val="22"/>
        </w:rPr>
        <w:t>к Техническое задание</w:t>
      </w:r>
      <w:r w:rsidR="00017C83" w:rsidRPr="00017C83">
        <w:rPr>
          <w:rFonts w:ascii="Verdana" w:hAnsi="Verdana"/>
          <w:sz w:val="22"/>
          <w:szCs w:val="22"/>
        </w:rPr>
        <w:t xml:space="preserve"> Приложению №4</w:t>
      </w:r>
    </w:p>
    <w:p w:rsidR="001D0BAD" w:rsidRPr="00866881" w:rsidRDefault="001D0BAD" w:rsidP="001D0BAD">
      <w:pPr>
        <w:jc w:val="right"/>
        <w:rPr>
          <w:rFonts w:ascii="Verdana" w:hAnsi="Verdana"/>
          <w:b/>
          <w:sz w:val="22"/>
          <w:szCs w:val="22"/>
        </w:rPr>
      </w:pPr>
    </w:p>
    <w:p w:rsidR="001D0BAD" w:rsidRPr="00866881" w:rsidRDefault="001D0BAD" w:rsidP="001D0BAD">
      <w:pPr>
        <w:spacing w:after="240"/>
        <w:jc w:val="center"/>
        <w:rPr>
          <w:rFonts w:ascii="Verdana" w:hAnsi="Verdana"/>
          <w:b/>
          <w:sz w:val="22"/>
          <w:szCs w:val="22"/>
        </w:rPr>
      </w:pPr>
      <w:r w:rsidRPr="00866881">
        <w:rPr>
          <w:rFonts w:ascii="Verdana" w:hAnsi="Verdana"/>
          <w:b/>
          <w:sz w:val="22"/>
          <w:szCs w:val="22"/>
        </w:rPr>
        <w:t>Показатели и план-график исследования питьевой и горячей воды АО «Концерн «Калашников»</w:t>
      </w:r>
    </w:p>
    <w:p w:rsidR="001D0BAD" w:rsidRPr="00866881" w:rsidRDefault="001D0BAD" w:rsidP="00017C83">
      <w:pPr>
        <w:pStyle w:val="af3"/>
        <w:numPr>
          <w:ilvl w:val="0"/>
          <w:numId w:val="15"/>
        </w:numPr>
        <w:spacing w:after="240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866881">
        <w:rPr>
          <w:rFonts w:ascii="Verdana" w:hAnsi="Verdana"/>
          <w:b/>
          <w:sz w:val="22"/>
          <w:szCs w:val="22"/>
        </w:rPr>
        <w:t>Показатели для систем централизованного питьевого водоснабжения:</w:t>
      </w:r>
    </w:p>
    <w:p w:rsidR="001D0BAD" w:rsidRPr="00866881" w:rsidRDefault="001D0BAD" w:rsidP="001D0BAD">
      <w:pPr>
        <w:spacing w:after="240"/>
        <w:rPr>
          <w:rFonts w:ascii="Verdana" w:hAnsi="Verdana"/>
          <w:b/>
          <w:sz w:val="22"/>
          <w:szCs w:val="22"/>
        </w:rPr>
      </w:pPr>
      <w:r w:rsidRPr="00866881">
        <w:rPr>
          <w:rFonts w:ascii="Verdana" w:hAnsi="Verdana"/>
          <w:b/>
          <w:sz w:val="22"/>
          <w:szCs w:val="22"/>
        </w:rPr>
        <w:t>Микробиологические показатели с частотой отбора 2 пробы в месяц: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2410"/>
        <w:gridCol w:w="3119"/>
      </w:tblGrid>
      <w:tr w:rsidR="00017C83" w:rsidRPr="00017C83" w:rsidTr="00017C83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017C83">
              <w:rPr>
                <w:rFonts w:ascii="Verdana" w:hAnsi="Verdana" w:cs="Arial"/>
                <w:b/>
                <w:sz w:val="20"/>
                <w:szCs w:val="20"/>
              </w:rPr>
              <w:t>Холодная вода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Нормативы</w:t>
            </w:r>
          </w:p>
        </w:tc>
      </w:tr>
      <w:tr w:rsidR="00017C83" w:rsidRPr="00017C83" w:rsidTr="00017C83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Основные показатели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 xml:space="preserve">Общее микробное число (ОМЧ) (37 </w:t>
            </w:r>
            <w:r w:rsidRPr="00017C83">
              <w:rPr>
                <w:rFonts w:ascii="Verdana" w:hAnsi="Verdana" w:cs="Arial"/>
                <w:noProof/>
                <w:sz w:val="20"/>
                <w:szCs w:val="20"/>
              </w:rPr>
              <w:drawing>
                <wp:inline distT="0" distB="0" distL="0" distR="0" wp14:anchorId="7E9FCC1C" wp14:editId="5366459B">
                  <wp:extent cx="200025" cy="209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7C83">
              <w:rPr>
                <w:rFonts w:ascii="Verdana" w:hAnsi="Verdana" w:cs="Arial"/>
                <w:sz w:val="20"/>
                <w:szCs w:val="20"/>
              </w:rPr>
              <w:t xml:space="preserve"> 1,0) 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КОЕ/см3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Не более 50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 xml:space="preserve">Обобщенные 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колиформные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бактерии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КОЕ/100 см3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Escherichia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coli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(E. 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coli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КОЕ/100 см3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Энтерококки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КОЕ/100 см3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БОЕ/100 см3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Дополнительные показатели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Возбудители кишечных инфекций бактериальной природы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Определение в 1 дм3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Pseudomonas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aeruginosa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Определение в 1 дм3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Возбудители кишечных инфекций вирусной природы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Определение в 10 дм3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017C83">
              <w:rPr>
                <w:rFonts w:ascii="Verdana" w:hAnsi="Verdana" w:cs="Arial"/>
                <w:b/>
                <w:sz w:val="20"/>
                <w:szCs w:val="20"/>
              </w:rPr>
              <w:t>Горячая вода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Нормативы</w:t>
            </w:r>
          </w:p>
        </w:tc>
      </w:tr>
      <w:tr w:rsidR="00017C83" w:rsidRPr="00017C83" w:rsidTr="00017C83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Основные показатели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 xml:space="preserve">Общее микробное число (ОМЧ) (37 </w:t>
            </w:r>
            <w:r w:rsidRPr="00017C83">
              <w:rPr>
                <w:rFonts w:ascii="Verdana" w:hAnsi="Verdana" w:cs="Arial"/>
                <w:noProof/>
                <w:sz w:val="20"/>
                <w:szCs w:val="20"/>
              </w:rPr>
              <w:drawing>
                <wp:inline distT="0" distB="0" distL="0" distR="0" wp14:anchorId="158939D5" wp14:editId="4C7C50C8">
                  <wp:extent cx="200025" cy="2095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7C83">
              <w:rPr>
                <w:rFonts w:ascii="Verdana" w:hAnsi="Verdana" w:cs="Arial"/>
                <w:sz w:val="20"/>
                <w:szCs w:val="20"/>
              </w:rPr>
              <w:t xml:space="preserve"> 1,0) 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КОЕ/см3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Не более 50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 xml:space="preserve">Обобщенные 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колиформные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бактерии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КОЕ/100 см3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Escherichia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coli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(E. 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coli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КОЕ/100 см3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Энтерококки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КОЕ/100 см3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Колифаги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(при превышении остальных микробиологических показателей)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БОЕ/100 см3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Дополнительные показатели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lastRenderedPageBreak/>
              <w:t>Возбудители кишечных инфекций бактериальной природы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Определение в 1 дм3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Pseudomonas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aeruginosa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Определение в 1 дм3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Возбудители кишечных инфекций вирусной природы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Определение в 10 дм3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Legionella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pneumophila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КОЕ/1 дм3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Не более 100</w:t>
            </w:r>
          </w:p>
        </w:tc>
      </w:tr>
    </w:tbl>
    <w:p w:rsidR="00017C83" w:rsidRPr="00017C83" w:rsidRDefault="00017C83" w:rsidP="00017C8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17C83" w:rsidRPr="00017C83" w:rsidRDefault="00017C83" w:rsidP="00017C83">
      <w:pPr>
        <w:autoSpaceDE w:val="0"/>
        <w:autoSpaceDN w:val="0"/>
        <w:adjustRightInd w:val="0"/>
        <w:ind w:firstLine="540"/>
        <w:contextualSpacing/>
        <w:jc w:val="both"/>
        <w:rPr>
          <w:rFonts w:ascii="Verdana" w:hAnsi="Verdana" w:cs="Arial"/>
          <w:sz w:val="20"/>
          <w:szCs w:val="20"/>
        </w:rPr>
      </w:pPr>
      <w:r w:rsidRPr="00017C83">
        <w:rPr>
          <w:rFonts w:ascii="Verdana" w:hAnsi="Verdana" w:cs="Arial"/>
          <w:sz w:val="20"/>
          <w:szCs w:val="20"/>
        </w:rPr>
        <w:t>Дополнительные показатели возбудители кишечных инфекций бактериальной и вирусной природы определяются в случае превышения допустимых уровней загрязнения одного или более основных показателей, а также по эпидемическим показаниям.</w:t>
      </w:r>
    </w:p>
    <w:p w:rsidR="00017C83" w:rsidRPr="00017C83" w:rsidRDefault="00017C83" w:rsidP="00017C83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ascii="Verdana" w:hAnsi="Verdana" w:cs="Arial"/>
          <w:sz w:val="20"/>
          <w:szCs w:val="20"/>
        </w:rPr>
      </w:pPr>
      <w:r w:rsidRPr="00017C83">
        <w:rPr>
          <w:rFonts w:ascii="Verdana" w:hAnsi="Verdana" w:cs="Arial"/>
          <w:sz w:val="20"/>
          <w:szCs w:val="20"/>
        </w:rPr>
        <w:t xml:space="preserve">При определении обобщенных </w:t>
      </w:r>
      <w:proofErr w:type="spellStart"/>
      <w:r w:rsidRPr="00017C83">
        <w:rPr>
          <w:rFonts w:ascii="Verdana" w:hAnsi="Verdana" w:cs="Arial"/>
          <w:sz w:val="20"/>
          <w:szCs w:val="20"/>
        </w:rPr>
        <w:t>колиформных</w:t>
      </w:r>
      <w:proofErr w:type="spellEnd"/>
      <w:r w:rsidRPr="00017C83">
        <w:rPr>
          <w:rFonts w:ascii="Verdana" w:hAnsi="Verdana" w:cs="Arial"/>
          <w:sz w:val="20"/>
          <w:szCs w:val="20"/>
        </w:rPr>
        <w:t xml:space="preserve"> бактерий проводится трехкратное исследование по 100 мл отобранной пробы воды.</w:t>
      </w:r>
    </w:p>
    <w:p w:rsidR="00017C83" w:rsidRPr="00017C83" w:rsidRDefault="00017C83" w:rsidP="00017C83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ascii="Verdana" w:hAnsi="Verdana" w:cs="Arial"/>
          <w:sz w:val="20"/>
          <w:szCs w:val="20"/>
        </w:rPr>
      </w:pPr>
      <w:r w:rsidRPr="00017C83">
        <w:rPr>
          <w:rFonts w:ascii="Verdana" w:hAnsi="Verdana" w:cs="Arial"/>
          <w:sz w:val="20"/>
          <w:szCs w:val="20"/>
        </w:rPr>
        <w:t xml:space="preserve">При росте </w:t>
      </w:r>
      <w:proofErr w:type="spellStart"/>
      <w:r w:rsidRPr="00017C83">
        <w:rPr>
          <w:rFonts w:ascii="Verdana" w:hAnsi="Verdana" w:cs="Arial"/>
          <w:sz w:val="20"/>
          <w:szCs w:val="20"/>
        </w:rPr>
        <w:t>оксидазоположительных</w:t>
      </w:r>
      <w:proofErr w:type="spellEnd"/>
      <w:r w:rsidRPr="00017C83">
        <w:rPr>
          <w:rFonts w:ascii="Verdana" w:hAnsi="Verdana" w:cs="Arial"/>
          <w:sz w:val="20"/>
          <w:szCs w:val="20"/>
        </w:rPr>
        <w:t xml:space="preserve"> бактерий проводится определение только показателя </w:t>
      </w:r>
      <w:proofErr w:type="spellStart"/>
      <w:r w:rsidRPr="00017C83">
        <w:rPr>
          <w:rFonts w:ascii="Verdana" w:hAnsi="Verdana" w:cs="Arial"/>
          <w:sz w:val="20"/>
          <w:szCs w:val="20"/>
        </w:rPr>
        <w:t>Pseudomonas</w:t>
      </w:r>
      <w:proofErr w:type="spellEnd"/>
      <w:r w:rsidRPr="00017C8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C83">
        <w:rPr>
          <w:rFonts w:ascii="Verdana" w:hAnsi="Verdana" w:cs="Arial"/>
          <w:sz w:val="20"/>
          <w:szCs w:val="20"/>
        </w:rPr>
        <w:t>aeruginosa</w:t>
      </w:r>
      <w:proofErr w:type="spellEnd"/>
      <w:r w:rsidRPr="00017C83">
        <w:rPr>
          <w:rFonts w:ascii="Verdana" w:hAnsi="Verdana" w:cs="Arial"/>
          <w:sz w:val="20"/>
          <w:szCs w:val="20"/>
        </w:rPr>
        <w:t>.</w:t>
      </w:r>
    </w:p>
    <w:p w:rsidR="00017C83" w:rsidRPr="00017C83" w:rsidRDefault="00017C83" w:rsidP="00017C83">
      <w:pPr>
        <w:autoSpaceDE w:val="0"/>
        <w:autoSpaceDN w:val="0"/>
        <w:adjustRightInd w:val="0"/>
        <w:ind w:firstLine="540"/>
        <w:contextualSpacing/>
        <w:jc w:val="both"/>
        <w:rPr>
          <w:rFonts w:ascii="Verdana" w:hAnsi="Verdana" w:cs="Arial"/>
          <w:sz w:val="20"/>
          <w:szCs w:val="20"/>
        </w:rPr>
      </w:pPr>
      <w:r w:rsidRPr="00017C83">
        <w:rPr>
          <w:rFonts w:ascii="Verdana" w:hAnsi="Verdana" w:cs="Arial"/>
          <w:sz w:val="20"/>
          <w:szCs w:val="20"/>
        </w:rPr>
        <w:t xml:space="preserve">После устранения аварийных ситуаций и проведения планово-профилактических работ централизованных систем горячего водоснабжения эпидемиологическая безопасность горячей воды определяется на соответствие нормативам по общим </w:t>
      </w:r>
      <w:proofErr w:type="spellStart"/>
      <w:r w:rsidRPr="00017C83">
        <w:rPr>
          <w:rFonts w:ascii="Verdana" w:hAnsi="Verdana" w:cs="Arial"/>
          <w:sz w:val="20"/>
          <w:szCs w:val="20"/>
        </w:rPr>
        <w:t>колиформным</w:t>
      </w:r>
      <w:proofErr w:type="spellEnd"/>
      <w:r w:rsidRPr="00017C83">
        <w:rPr>
          <w:rFonts w:ascii="Verdana" w:hAnsi="Verdana" w:cs="Arial"/>
          <w:sz w:val="20"/>
          <w:szCs w:val="20"/>
        </w:rPr>
        <w:t xml:space="preserve"> бактериям, </w:t>
      </w:r>
      <w:proofErr w:type="spellStart"/>
      <w:r w:rsidRPr="00017C83">
        <w:rPr>
          <w:rFonts w:ascii="Verdana" w:hAnsi="Verdana" w:cs="Arial"/>
          <w:sz w:val="20"/>
          <w:szCs w:val="20"/>
        </w:rPr>
        <w:t>Escherichia</w:t>
      </w:r>
      <w:proofErr w:type="spellEnd"/>
      <w:r w:rsidRPr="00017C8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C83">
        <w:rPr>
          <w:rFonts w:ascii="Verdana" w:hAnsi="Verdana" w:cs="Arial"/>
          <w:sz w:val="20"/>
          <w:szCs w:val="20"/>
        </w:rPr>
        <w:t>coli</w:t>
      </w:r>
      <w:proofErr w:type="spellEnd"/>
      <w:r w:rsidRPr="00017C83">
        <w:rPr>
          <w:rFonts w:ascii="Verdana" w:hAnsi="Verdana" w:cs="Arial"/>
          <w:sz w:val="20"/>
          <w:szCs w:val="20"/>
        </w:rPr>
        <w:t xml:space="preserve">, энтерококкам, общего микробного числа, </w:t>
      </w:r>
      <w:proofErr w:type="spellStart"/>
      <w:r w:rsidRPr="00017C83">
        <w:rPr>
          <w:rFonts w:ascii="Verdana" w:hAnsi="Verdana" w:cs="Arial"/>
          <w:sz w:val="20"/>
          <w:szCs w:val="20"/>
        </w:rPr>
        <w:t>Legionella</w:t>
      </w:r>
      <w:proofErr w:type="spellEnd"/>
      <w:r w:rsidRPr="00017C8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C83">
        <w:rPr>
          <w:rFonts w:ascii="Verdana" w:hAnsi="Verdana" w:cs="Arial"/>
          <w:sz w:val="20"/>
          <w:szCs w:val="20"/>
        </w:rPr>
        <w:t>pneumophila</w:t>
      </w:r>
      <w:proofErr w:type="spellEnd"/>
      <w:r w:rsidRPr="00017C83">
        <w:rPr>
          <w:rFonts w:ascii="Verdana" w:hAnsi="Verdana" w:cs="Arial"/>
          <w:sz w:val="20"/>
          <w:szCs w:val="20"/>
        </w:rPr>
        <w:t>.</w:t>
      </w:r>
    </w:p>
    <w:p w:rsidR="00017C83" w:rsidRPr="00017C83" w:rsidRDefault="00017C83" w:rsidP="00017C83">
      <w:pPr>
        <w:autoSpaceDE w:val="0"/>
        <w:autoSpaceDN w:val="0"/>
        <w:adjustRightInd w:val="0"/>
        <w:ind w:firstLine="540"/>
        <w:contextualSpacing/>
        <w:jc w:val="both"/>
        <w:rPr>
          <w:rFonts w:ascii="Verdana" w:hAnsi="Verdana" w:cs="Arial"/>
          <w:sz w:val="20"/>
          <w:szCs w:val="20"/>
        </w:rPr>
      </w:pPr>
    </w:p>
    <w:p w:rsidR="00017C83" w:rsidRPr="00017C83" w:rsidRDefault="00017C83" w:rsidP="00017C83">
      <w:pPr>
        <w:spacing w:after="240"/>
        <w:rPr>
          <w:rFonts w:ascii="Verdana" w:hAnsi="Verdana" w:cs="Arial"/>
          <w:b/>
          <w:sz w:val="20"/>
          <w:szCs w:val="20"/>
        </w:rPr>
      </w:pPr>
      <w:r w:rsidRPr="00017C83">
        <w:rPr>
          <w:rFonts w:ascii="Verdana" w:hAnsi="Verdana" w:cs="Arial"/>
          <w:b/>
          <w:sz w:val="20"/>
          <w:szCs w:val="20"/>
        </w:rPr>
        <w:t>Органолептические показатели с частотой отбора 2 пробы в месяц: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3969"/>
        <w:gridCol w:w="3260"/>
      </w:tblGrid>
      <w:tr w:rsidR="00017C83" w:rsidRPr="00017C83" w:rsidTr="00017C8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Норматив, не более</w:t>
            </w:r>
          </w:p>
        </w:tc>
      </w:tr>
      <w:tr w:rsidR="00017C83" w:rsidRPr="00017C83" w:rsidTr="00017C83">
        <w:trPr>
          <w:trHeight w:val="1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Запах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баллы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</w:tr>
      <w:tr w:rsidR="00017C83" w:rsidRPr="00017C83" w:rsidTr="00017C83">
        <w:trPr>
          <w:trHeight w:val="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Привкус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баллы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</w:tr>
      <w:tr w:rsidR="00017C83" w:rsidRPr="00017C83" w:rsidTr="00017C83">
        <w:trPr>
          <w:trHeight w:val="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Цветность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градусы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20</w:t>
            </w:r>
          </w:p>
        </w:tc>
      </w:tr>
      <w:tr w:rsidR="00017C83" w:rsidRPr="00017C83" w:rsidTr="00017C83">
        <w:trPr>
          <w:trHeight w:val="2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Мутность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 xml:space="preserve">ЕМФ (единицы мутности по 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формазину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>) или мг/л (по каолину)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 xml:space="preserve">2,6 по 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формазину</w:t>
            </w:r>
            <w:proofErr w:type="spellEnd"/>
          </w:p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1,5 по каолину</w:t>
            </w:r>
          </w:p>
        </w:tc>
      </w:tr>
    </w:tbl>
    <w:p w:rsidR="00017C83" w:rsidRPr="00017C83" w:rsidRDefault="00017C83" w:rsidP="00017C83">
      <w:pPr>
        <w:spacing w:after="120"/>
        <w:rPr>
          <w:rFonts w:ascii="Verdana" w:hAnsi="Verdana" w:cs="Arial"/>
          <w:sz w:val="20"/>
          <w:szCs w:val="20"/>
        </w:rPr>
      </w:pPr>
    </w:p>
    <w:p w:rsidR="00017C83" w:rsidRPr="00017C83" w:rsidRDefault="00017C83" w:rsidP="00017C83">
      <w:pPr>
        <w:spacing w:after="120"/>
        <w:rPr>
          <w:rFonts w:ascii="Verdana" w:hAnsi="Verdana" w:cs="Arial"/>
          <w:b/>
          <w:sz w:val="20"/>
          <w:szCs w:val="20"/>
        </w:rPr>
      </w:pPr>
      <w:r w:rsidRPr="00017C83">
        <w:rPr>
          <w:rFonts w:ascii="Verdana" w:hAnsi="Verdana" w:cs="Arial"/>
          <w:b/>
          <w:sz w:val="20"/>
          <w:szCs w:val="20"/>
        </w:rPr>
        <w:t>Обобщенные показатели и неорганические в</w:t>
      </w:r>
      <w:r>
        <w:rPr>
          <w:rFonts w:ascii="Verdana" w:hAnsi="Verdana" w:cs="Arial"/>
          <w:b/>
          <w:sz w:val="20"/>
          <w:szCs w:val="20"/>
        </w:rPr>
        <w:t>е</w:t>
      </w:r>
      <w:r w:rsidRPr="00017C83">
        <w:rPr>
          <w:rFonts w:ascii="Verdana" w:hAnsi="Verdana" w:cs="Arial"/>
          <w:b/>
          <w:sz w:val="20"/>
          <w:szCs w:val="20"/>
        </w:rPr>
        <w:t xml:space="preserve">щества с частотой отбора 1 раз в сезон: </w:t>
      </w:r>
    </w:p>
    <w:tbl>
      <w:tblPr>
        <w:tblW w:w="93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2410"/>
        <w:gridCol w:w="2976"/>
      </w:tblGrid>
      <w:tr w:rsidR="00017C83" w:rsidRPr="00017C83" w:rsidTr="00017C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Норматив, не более</w:t>
            </w:r>
          </w:p>
        </w:tc>
      </w:tr>
      <w:tr w:rsidR="00017C83" w:rsidRPr="00017C83" w:rsidTr="00017C83">
        <w:trPr>
          <w:trHeight w:val="1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Общая минерализация (сухой остаток)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мг/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дм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куб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1000</w:t>
            </w:r>
          </w:p>
        </w:tc>
      </w:tr>
      <w:tr w:rsidR="00017C83" w:rsidRPr="00017C83" w:rsidTr="00017C83">
        <w:trPr>
          <w:trHeight w:val="1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Жесткость общая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мг-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экв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>/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дм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куб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7,0</w:t>
            </w:r>
          </w:p>
        </w:tc>
      </w:tr>
      <w:tr w:rsidR="00017C83" w:rsidRPr="00017C83" w:rsidTr="00017C83">
        <w:trPr>
          <w:trHeight w:val="1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Нефтепродукты (суммарно)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мг/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дм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куб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0,1</w:t>
            </w:r>
          </w:p>
        </w:tc>
      </w:tr>
      <w:tr w:rsidR="00017C83" w:rsidRPr="00017C83" w:rsidTr="00017C83">
        <w:trPr>
          <w:trHeight w:val="12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Перманганатная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окисляемость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мг/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дм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куб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5,0</w:t>
            </w:r>
          </w:p>
        </w:tc>
      </w:tr>
      <w:tr w:rsidR="00017C83" w:rsidRPr="00017C83" w:rsidTr="00017C83">
        <w:trPr>
          <w:trHeight w:val="1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 xml:space="preserve">ПАВ 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анионоактивные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(суммарно)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мг/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дм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куб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0,5</w:t>
            </w:r>
          </w:p>
        </w:tc>
      </w:tr>
      <w:tr w:rsidR="00017C83" w:rsidRPr="00017C83" w:rsidTr="00017C83">
        <w:trPr>
          <w:trHeight w:val="23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Водородный показатель (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pH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В пределах 6,0 - 9,0</w:t>
            </w:r>
          </w:p>
        </w:tc>
      </w:tr>
      <w:tr w:rsidR="00017C83" w:rsidRPr="00017C83" w:rsidTr="00017C83">
        <w:trPr>
          <w:trHeight w:val="30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Сероводород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мг/л.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0,05</w:t>
            </w:r>
          </w:p>
        </w:tc>
      </w:tr>
      <w:tr w:rsidR="00017C83" w:rsidRPr="00017C83" w:rsidTr="00017C83">
        <w:trPr>
          <w:trHeight w:val="31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Железо, суммарно.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мг/л.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0,3</w:t>
            </w:r>
          </w:p>
        </w:tc>
      </w:tr>
    </w:tbl>
    <w:p w:rsidR="00017C83" w:rsidRPr="00017C83" w:rsidRDefault="00017C83" w:rsidP="00017C83">
      <w:pPr>
        <w:autoSpaceDE w:val="0"/>
        <w:autoSpaceDN w:val="0"/>
        <w:adjustRightInd w:val="0"/>
        <w:spacing w:after="240"/>
        <w:jc w:val="both"/>
        <w:rPr>
          <w:rFonts w:ascii="Verdana" w:hAnsi="Verdana" w:cs="Arial"/>
          <w:sz w:val="20"/>
          <w:szCs w:val="20"/>
        </w:rPr>
      </w:pPr>
      <w:r w:rsidRPr="00017C83">
        <w:rPr>
          <w:rFonts w:ascii="Verdana" w:hAnsi="Verdana" w:cs="Arial"/>
          <w:b/>
          <w:sz w:val="20"/>
          <w:szCs w:val="20"/>
        </w:rPr>
        <w:t>Прим.</w:t>
      </w:r>
      <w:r w:rsidRPr="00017C83">
        <w:rPr>
          <w:rFonts w:ascii="Verdana" w:hAnsi="Verdana" w:cs="Arial"/>
          <w:sz w:val="20"/>
          <w:szCs w:val="20"/>
        </w:rPr>
        <w:t xml:space="preserve"> В случае превышения гигиенических нормативов по обобщенным и (или) органолептическим показателям необходимо провести исследования повторно </w:t>
      </w:r>
      <w:r w:rsidRPr="00017C83">
        <w:rPr>
          <w:rFonts w:ascii="Verdana" w:hAnsi="Verdana" w:cs="Arial"/>
          <w:sz w:val="20"/>
          <w:szCs w:val="20"/>
        </w:rPr>
        <w:lastRenderedPageBreak/>
        <w:t>отобранных проб воды, а в случае подтверждения превышения нормативов провести исследования для идентификации химических веществ, которые являются причиной нарушения качества воды.</w:t>
      </w:r>
    </w:p>
    <w:p w:rsidR="00017C83" w:rsidRPr="00017C83" w:rsidRDefault="00017C83" w:rsidP="00017C83">
      <w:pPr>
        <w:jc w:val="both"/>
        <w:rPr>
          <w:rFonts w:ascii="Verdana" w:hAnsi="Verdana" w:cs="Arial"/>
          <w:b/>
          <w:sz w:val="20"/>
          <w:szCs w:val="20"/>
        </w:rPr>
      </w:pPr>
      <w:r w:rsidRPr="00017C83">
        <w:rPr>
          <w:rFonts w:ascii="Verdana" w:hAnsi="Verdana" w:cs="Arial"/>
          <w:b/>
          <w:sz w:val="20"/>
          <w:szCs w:val="20"/>
        </w:rPr>
        <w:t>2. Показатели для системы нецентрализованного питьевого водоснабжения КИС КТЦ Артезианская скважина (ул. Живсовхозная 100) с частотой отбора 1 проба в сезон в месте водозабора:</w:t>
      </w:r>
    </w:p>
    <w:p w:rsidR="00017C83" w:rsidRPr="00017C83" w:rsidRDefault="00017C83" w:rsidP="00017C83">
      <w:pPr>
        <w:jc w:val="both"/>
        <w:rPr>
          <w:rFonts w:ascii="Verdana" w:hAnsi="Verdana" w:cs="Arial"/>
          <w:b/>
          <w:sz w:val="20"/>
          <w:szCs w:val="20"/>
        </w:rPr>
      </w:pPr>
      <w:r w:rsidRPr="00017C83">
        <w:rPr>
          <w:rFonts w:ascii="Verdana" w:hAnsi="Verdana" w:cs="Arial"/>
          <w:b/>
          <w:sz w:val="20"/>
          <w:szCs w:val="20"/>
        </w:rPr>
        <w:t>Микробиологические показатели:</w:t>
      </w:r>
    </w:p>
    <w:tbl>
      <w:tblPr>
        <w:tblW w:w="93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2835"/>
        <w:gridCol w:w="3260"/>
        <w:gridCol w:w="15"/>
      </w:tblGrid>
      <w:tr w:rsidR="00017C83" w:rsidRPr="00017C83" w:rsidTr="00017C83">
        <w:trPr>
          <w:gridAfter w:val="1"/>
          <w:wAfter w:w="15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Показатели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Нормативы</w:t>
            </w:r>
          </w:p>
        </w:tc>
      </w:tr>
      <w:tr w:rsidR="00017C83" w:rsidRPr="00017C83" w:rsidTr="00017C83"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Основные показатели</w:t>
            </w:r>
          </w:p>
        </w:tc>
      </w:tr>
      <w:tr w:rsidR="00017C83" w:rsidRPr="00017C83" w:rsidTr="00017C83">
        <w:trPr>
          <w:gridAfter w:val="1"/>
          <w:wAfter w:w="15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 xml:space="preserve">Общее микробное число (ОМЧ) (37 </w:t>
            </w:r>
            <w:r w:rsidRPr="00017C83">
              <w:rPr>
                <w:rFonts w:ascii="Verdana" w:hAnsi="Verdana" w:cs="Arial"/>
                <w:noProof/>
                <w:sz w:val="20"/>
                <w:szCs w:val="20"/>
              </w:rPr>
              <w:drawing>
                <wp:inline distT="0" distB="0" distL="0" distR="0" wp14:anchorId="5833EF88" wp14:editId="5B791D4E">
                  <wp:extent cx="171450" cy="1809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7C83">
              <w:rPr>
                <w:rFonts w:ascii="Verdana" w:hAnsi="Verdana" w:cs="Arial"/>
                <w:sz w:val="20"/>
                <w:szCs w:val="20"/>
              </w:rPr>
              <w:t xml:space="preserve"> 1,0) °C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КОЕ/см3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Не более 100</w:t>
            </w:r>
          </w:p>
        </w:tc>
      </w:tr>
      <w:tr w:rsidR="00017C83" w:rsidRPr="00017C83" w:rsidTr="00017C83">
        <w:trPr>
          <w:gridAfter w:val="1"/>
          <w:wAfter w:w="15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 xml:space="preserve">Обобщенные 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колиформные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бактерии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КОЕ/100 см3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rPr>
          <w:gridAfter w:val="1"/>
          <w:wAfter w:w="15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 xml:space="preserve">E. 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coli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КОЕ/100 см3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rPr>
          <w:gridAfter w:val="1"/>
          <w:wAfter w:w="15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Энтерококки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КОЕ/100 см3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rPr>
          <w:gridAfter w:val="1"/>
          <w:wAfter w:w="15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БОЕ/100 см3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Дополнительные показатели</w:t>
            </w:r>
          </w:p>
        </w:tc>
      </w:tr>
      <w:tr w:rsidR="00017C83" w:rsidRPr="00017C83" w:rsidTr="00017C83">
        <w:trPr>
          <w:gridAfter w:val="1"/>
          <w:wAfter w:w="15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Возбудители кишечных инфекций бактериальной природы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Определение в 1 дм3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  <w:tr w:rsidR="00017C83" w:rsidRPr="00017C83" w:rsidTr="00017C83">
        <w:trPr>
          <w:gridAfter w:val="1"/>
          <w:wAfter w:w="15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Возбудители кишечных инфекций вирусной природы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Определение в 10 дм3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Отсутствие</w:t>
            </w:r>
          </w:p>
        </w:tc>
      </w:tr>
    </w:tbl>
    <w:p w:rsidR="00017C83" w:rsidRPr="00017C83" w:rsidRDefault="00017C83" w:rsidP="00017C8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017C83" w:rsidRPr="00017C83" w:rsidRDefault="00017C83" w:rsidP="00017C8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017C83">
        <w:rPr>
          <w:rFonts w:ascii="Verdana" w:hAnsi="Verdana" w:cs="Arial"/>
          <w:b/>
          <w:sz w:val="20"/>
          <w:szCs w:val="20"/>
        </w:rPr>
        <w:t>Прим.</w:t>
      </w:r>
      <w:r w:rsidRPr="00017C83">
        <w:rPr>
          <w:rFonts w:ascii="Verdana" w:hAnsi="Verdana" w:cs="Arial"/>
          <w:sz w:val="20"/>
          <w:szCs w:val="20"/>
        </w:rPr>
        <w:t xml:space="preserve"> Дополнительные показатели определяются в случае превышения допустимых уровней загрязнения одного или более основных показателей, а также по эпидемическим показаниям.</w:t>
      </w:r>
    </w:p>
    <w:p w:rsidR="00017C83" w:rsidRPr="00017C83" w:rsidRDefault="00017C83" w:rsidP="00017C83">
      <w:pPr>
        <w:rPr>
          <w:rFonts w:ascii="Verdana" w:hAnsi="Verdana" w:cs="Arial"/>
          <w:sz w:val="20"/>
          <w:szCs w:val="20"/>
        </w:rPr>
      </w:pPr>
    </w:p>
    <w:p w:rsidR="00017C83" w:rsidRPr="00017C83" w:rsidRDefault="00017C83" w:rsidP="00017C83">
      <w:pPr>
        <w:rPr>
          <w:rFonts w:ascii="Verdana" w:hAnsi="Verdana" w:cs="Arial"/>
          <w:b/>
          <w:sz w:val="20"/>
          <w:szCs w:val="20"/>
        </w:rPr>
      </w:pPr>
      <w:r w:rsidRPr="00017C83">
        <w:rPr>
          <w:rFonts w:ascii="Verdana" w:hAnsi="Verdana" w:cs="Arial"/>
          <w:b/>
          <w:sz w:val="20"/>
          <w:szCs w:val="20"/>
        </w:rPr>
        <w:t>Органолептические: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2835"/>
        <w:gridCol w:w="3260"/>
      </w:tblGrid>
      <w:tr w:rsidR="00017C83" w:rsidRPr="00017C83" w:rsidTr="00017C83">
        <w:tc>
          <w:tcPr>
            <w:tcW w:w="3256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Показатель</w:t>
            </w:r>
          </w:p>
        </w:tc>
        <w:tc>
          <w:tcPr>
            <w:tcW w:w="2835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3260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Норматив, не более</w:t>
            </w:r>
          </w:p>
        </w:tc>
      </w:tr>
      <w:tr w:rsidR="00017C83" w:rsidRPr="00017C83" w:rsidTr="00017C83">
        <w:trPr>
          <w:trHeight w:val="318"/>
        </w:trPr>
        <w:tc>
          <w:tcPr>
            <w:tcW w:w="3256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Запах</w:t>
            </w:r>
          </w:p>
        </w:tc>
        <w:tc>
          <w:tcPr>
            <w:tcW w:w="2835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баллы</w:t>
            </w:r>
          </w:p>
        </w:tc>
        <w:tc>
          <w:tcPr>
            <w:tcW w:w="3260" w:type="dxa"/>
            <w:vAlign w:val="center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017C83" w:rsidRPr="00017C83" w:rsidTr="00017C83">
        <w:trPr>
          <w:trHeight w:val="13"/>
        </w:trPr>
        <w:tc>
          <w:tcPr>
            <w:tcW w:w="3256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Привкус</w:t>
            </w:r>
          </w:p>
        </w:tc>
        <w:tc>
          <w:tcPr>
            <w:tcW w:w="2835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баллы</w:t>
            </w:r>
          </w:p>
        </w:tc>
        <w:tc>
          <w:tcPr>
            <w:tcW w:w="3260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017C83" w:rsidRPr="00017C83" w:rsidTr="00017C83">
        <w:trPr>
          <w:trHeight w:val="13"/>
        </w:trPr>
        <w:tc>
          <w:tcPr>
            <w:tcW w:w="3256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Цветность</w:t>
            </w:r>
          </w:p>
        </w:tc>
        <w:tc>
          <w:tcPr>
            <w:tcW w:w="2835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градусы</w:t>
            </w:r>
          </w:p>
        </w:tc>
        <w:tc>
          <w:tcPr>
            <w:tcW w:w="3260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30</w:t>
            </w:r>
          </w:p>
        </w:tc>
      </w:tr>
      <w:tr w:rsidR="00017C83" w:rsidRPr="00017C83" w:rsidTr="00017C83">
        <w:trPr>
          <w:trHeight w:val="13"/>
        </w:trPr>
        <w:tc>
          <w:tcPr>
            <w:tcW w:w="3256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Мутность</w:t>
            </w:r>
          </w:p>
        </w:tc>
        <w:tc>
          <w:tcPr>
            <w:tcW w:w="2835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 xml:space="preserve">ЕМФ (единицы мутности по 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формазину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>) или мг/л (по каолину)</w:t>
            </w:r>
          </w:p>
        </w:tc>
        <w:tc>
          <w:tcPr>
            <w:tcW w:w="3260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 xml:space="preserve">2,6 по 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формазину</w:t>
            </w:r>
            <w:proofErr w:type="spellEnd"/>
          </w:p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1,5 по каолину</w:t>
            </w:r>
          </w:p>
        </w:tc>
      </w:tr>
    </w:tbl>
    <w:p w:rsidR="00017C83" w:rsidRPr="00017C83" w:rsidRDefault="00017C83" w:rsidP="00017C83">
      <w:pPr>
        <w:spacing w:after="240"/>
        <w:rPr>
          <w:rFonts w:ascii="Verdana" w:hAnsi="Verdana" w:cs="Arial"/>
          <w:sz w:val="20"/>
          <w:szCs w:val="20"/>
        </w:rPr>
      </w:pPr>
    </w:p>
    <w:p w:rsidR="00017C83" w:rsidRPr="00017C83" w:rsidRDefault="00017C83" w:rsidP="00017C83">
      <w:pPr>
        <w:spacing w:after="240"/>
        <w:rPr>
          <w:rFonts w:ascii="Verdana" w:hAnsi="Verdana" w:cs="Arial"/>
          <w:b/>
          <w:sz w:val="20"/>
          <w:szCs w:val="20"/>
        </w:rPr>
      </w:pPr>
      <w:r w:rsidRPr="00017C83">
        <w:rPr>
          <w:rFonts w:ascii="Verdana" w:hAnsi="Verdana" w:cs="Arial"/>
          <w:b/>
          <w:sz w:val="20"/>
          <w:szCs w:val="20"/>
        </w:rPr>
        <w:t>Обобщенные показатели: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2835"/>
        <w:gridCol w:w="3260"/>
      </w:tblGrid>
      <w:tr w:rsidR="00017C83" w:rsidRPr="00017C83" w:rsidTr="00017C83">
        <w:tc>
          <w:tcPr>
            <w:tcW w:w="3256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Показатель</w:t>
            </w:r>
          </w:p>
        </w:tc>
        <w:tc>
          <w:tcPr>
            <w:tcW w:w="2835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3260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Норматив, не более</w:t>
            </w:r>
          </w:p>
        </w:tc>
      </w:tr>
      <w:tr w:rsidR="00017C83" w:rsidRPr="00017C83" w:rsidTr="00017C83">
        <w:trPr>
          <w:trHeight w:val="455"/>
        </w:trPr>
        <w:tc>
          <w:tcPr>
            <w:tcW w:w="3256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Общая минерализация (сухой остаток)</w:t>
            </w:r>
          </w:p>
        </w:tc>
        <w:tc>
          <w:tcPr>
            <w:tcW w:w="2835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мг/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дм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куб</w:t>
            </w:r>
          </w:p>
        </w:tc>
        <w:tc>
          <w:tcPr>
            <w:tcW w:w="3260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1500</w:t>
            </w:r>
          </w:p>
        </w:tc>
      </w:tr>
      <w:tr w:rsidR="00017C83" w:rsidRPr="00017C83" w:rsidTr="00017C83">
        <w:trPr>
          <w:trHeight w:val="13"/>
        </w:trPr>
        <w:tc>
          <w:tcPr>
            <w:tcW w:w="3256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lastRenderedPageBreak/>
              <w:t>Жесткость общая</w:t>
            </w:r>
          </w:p>
        </w:tc>
        <w:tc>
          <w:tcPr>
            <w:tcW w:w="2835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мг-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экв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>/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дм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куб</w:t>
            </w:r>
          </w:p>
        </w:tc>
        <w:tc>
          <w:tcPr>
            <w:tcW w:w="3260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10,0</w:t>
            </w:r>
          </w:p>
        </w:tc>
      </w:tr>
      <w:tr w:rsidR="00017C83" w:rsidRPr="00017C83" w:rsidTr="00017C83">
        <w:trPr>
          <w:trHeight w:val="13"/>
        </w:trPr>
        <w:tc>
          <w:tcPr>
            <w:tcW w:w="3256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Перманганатная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окисляемость</w:t>
            </w:r>
          </w:p>
        </w:tc>
        <w:tc>
          <w:tcPr>
            <w:tcW w:w="2835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мг/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дм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 xml:space="preserve"> куб</w:t>
            </w:r>
          </w:p>
        </w:tc>
        <w:tc>
          <w:tcPr>
            <w:tcW w:w="3260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7,0</w:t>
            </w:r>
          </w:p>
        </w:tc>
      </w:tr>
      <w:tr w:rsidR="00017C83" w:rsidRPr="00017C83" w:rsidTr="00017C83">
        <w:trPr>
          <w:trHeight w:val="46"/>
        </w:trPr>
        <w:tc>
          <w:tcPr>
            <w:tcW w:w="3256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Водородный показатель (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pH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ед.</w:t>
            </w:r>
          </w:p>
        </w:tc>
        <w:tc>
          <w:tcPr>
            <w:tcW w:w="3260" w:type="dxa"/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В пределах 6,0 - 9,0</w:t>
            </w:r>
          </w:p>
        </w:tc>
      </w:tr>
    </w:tbl>
    <w:p w:rsidR="00017C83" w:rsidRPr="00017C83" w:rsidRDefault="00017C83" w:rsidP="00017C83">
      <w:pPr>
        <w:spacing w:after="240"/>
        <w:rPr>
          <w:rFonts w:ascii="Verdana" w:hAnsi="Verdana" w:cs="Arial"/>
          <w:sz w:val="20"/>
          <w:szCs w:val="20"/>
        </w:rPr>
      </w:pPr>
    </w:p>
    <w:p w:rsidR="00017C83" w:rsidRPr="00017C83" w:rsidRDefault="00017C83" w:rsidP="00017C83">
      <w:pPr>
        <w:spacing w:after="240"/>
        <w:rPr>
          <w:rFonts w:ascii="Verdana" w:hAnsi="Verdana" w:cs="Arial"/>
          <w:b/>
          <w:sz w:val="20"/>
          <w:szCs w:val="20"/>
        </w:rPr>
      </w:pPr>
      <w:r w:rsidRPr="00017C83">
        <w:rPr>
          <w:rFonts w:ascii="Verdana" w:hAnsi="Verdana" w:cs="Arial"/>
          <w:b/>
          <w:sz w:val="20"/>
          <w:szCs w:val="20"/>
        </w:rPr>
        <w:t>Неорганические вещества с частотой отбора 1 раз в год:</w:t>
      </w:r>
    </w:p>
    <w:tbl>
      <w:tblPr>
        <w:tblStyle w:val="af5"/>
        <w:tblW w:w="9351" w:type="dxa"/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017C83" w:rsidRPr="00017C83" w:rsidTr="00017C83">
        <w:trPr>
          <w:trHeight w:val="50"/>
        </w:trPr>
        <w:tc>
          <w:tcPr>
            <w:tcW w:w="4673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Фториды, мг/л</w:t>
            </w:r>
          </w:p>
        </w:tc>
        <w:tc>
          <w:tcPr>
            <w:tcW w:w="4678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1,5</w:t>
            </w:r>
          </w:p>
        </w:tc>
      </w:tr>
      <w:tr w:rsidR="00017C83" w:rsidRPr="00017C83" w:rsidTr="00017C83">
        <w:trPr>
          <w:trHeight w:val="49"/>
        </w:trPr>
        <w:tc>
          <w:tcPr>
            <w:tcW w:w="4673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Нитраты, мг/л</w:t>
            </w:r>
          </w:p>
        </w:tc>
        <w:tc>
          <w:tcPr>
            <w:tcW w:w="4678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45,0</w:t>
            </w:r>
          </w:p>
        </w:tc>
      </w:tr>
      <w:tr w:rsidR="00017C83" w:rsidRPr="00017C83" w:rsidTr="00017C83">
        <w:trPr>
          <w:trHeight w:val="49"/>
        </w:trPr>
        <w:tc>
          <w:tcPr>
            <w:tcW w:w="4673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Бор, мг/л</w:t>
            </w:r>
          </w:p>
        </w:tc>
        <w:tc>
          <w:tcPr>
            <w:tcW w:w="4678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0,5</w:t>
            </w:r>
          </w:p>
        </w:tc>
      </w:tr>
      <w:tr w:rsidR="00017C83" w:rsidRPr="00017C83" w:rsidTr="00017C83">
        <w:trPr>
          <w:trHeight w:val="49"/>
        </w:trPr>
        <w:tc>
          <w:tcPr>
            <w:tcW w:w="4673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Кремний, мг/л</w:t>
            </w:r>
          </w:p>
        </w:tc>
        <w:tc>
          <w:tcPr>
            <w:tcW w:w="4678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</w:tr>
      <w:tr w:rsidR="00017C83" w:rsidRPr="00017C83" w:rsidTr="00017C83">
        <w:trPr>
          <w:trHeight w:val="49"/>
        </w:trPr>
        <w:tc>
          <w:tcPr>
            <w:tcW w:w="4673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Барий, мг/л</w:t>
            </w:r>
          </w:p>
        </w:tc>
        <w:tc>
          <w:tcPr>
            <w:tcW w:w="4678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0,1</w:t>
            </w:r>
          </w:p>
        </w:tc>
      </w:tr>
      <w:tr w:rsidR="00017C83" w:rsidRPr="00017C83" w:rsidTr="00017C83">
        <w:trPr>
          <w:trHeight w:val="49"/>
        </w:trPr>
        <w:tc>
          <w:tcPr>
            <w:tcW w:w="4673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Марганец, мг/л</w:t>
            </w:r>
          </w:p>
        </w:tc>
        <w:tc>
          <w:tcPr>
            <w:tcW w:w="4678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0,1</w:t>
            </w:r>
          </w:p>
        </w:tc>
      </w:tr>
      <w:tr w:rsidR="00017C83" w:rsidRPr="00017C83" w:rsidTr="00017C83">
        <w:trPr>
          <w:trHeight w:val="49"/>
        </w:trPr>
        <w:tc>
          <w:tcPr>
            <w:tcW w:w="4673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Железо, суммарно, мг/л</w:t>
            </w:r>
          </w:p>
        </w:tc>
        <w:tc>
          <w:tcPr>
            <w:tcW w:w="4678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0,3</w:t>
            </w:r>
          </w:p>
        </w:tc>
      </w:tr>
      <w:tr w:rsidR="00017C83" w:rsidRPr="00017C83" w:rsidTr="00017C83">
        <w:trPr>
          <w:trHeight w:val="49"/>
        </w:trPr>
        <w:tc>
          <w:tcPr>
            <w:tcW w:w="4673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Свинец, мг/дм³</w:t>
            </w:r>
          </w:p>
        </w:tc>
        <w:tc>
          <w:tcPr>
            <w:tcW w:w="4678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0,03</w:t>
            </w:r>
          </w:p>
        </w:tc>
      </w:tr>
      <w:tr w:rsidR="00017C83" w:rsidRPr="00017C83" w:rsidTr="00017C83">
        <w:trPr>
          <w:trHeight w:val="49"/>
        </w:trPr>
        <w:tc>
          <w:tcPr>
            <w:tcW w:w="4673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Натрий, мг/дм³</w:t>
            </w:r>
          </w:p>
        </w:tc>
        <w:tc>
          <w:tcPr>
            <w:tcW w:w="4678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200</w:t>
            </w:r>
          </w:p>
        </w:tc>
      </w:tr>
      <w:tr w:rsidR="00017C83" w:rsidRPr="00017C83" w:rsidTr="00017C83">
        <w:trPr>
          <w:trHeight w:val="49"/>
        </w:trPr>
        <w:tc>
          <w:tcPr>
            <w:tcW w:w="4673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Калий, мг/дм³</w:t>
            </w:r>
          </w:p>
        </w:tc>
        <w:tc>
          <w:tcPr>
            <w:tcW w:w="4678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 xml:space="preserve">Не 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устан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017C83" w:rsidRPr="00017C83" w:rsidTr="00017C83">
        <w:trPr>
          <w:trHeight w:val="49"/>
        </w:trPr>
        <w:tc>
          <w:tcPr>
            <w:tcW w:w="4673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Гидрокарбонаты, мг/дм³</w:t>
            </w:r>
          </w:p>
        </w:tc>
        <w:tc>
          <w:tcPr>
            <w:tcW w:w="4678" w:type="dxa"/>
          </w:tcPr>
          <w:p w:rsidR="00017C83" w:rsidRPr="00017C83" w:rsidRDefault="00017C83" w:rsidP="00017C83">
            <w:pPr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 xml:space="preserve">Не 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устан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</w:tbl>
    <w:p w:rsidR="00017C83" w:rsidRPr="00017C83" w:rsidRDefault="00017C83" w:rsidP="00017C83">
      <w:pPr>
        <w:spacing w:after="240"/>
        <w:rPr>
          <w:rFonts w:ascii="Verdana" w:hAnsi="Verdana" w:cs="Arial"/>
          <w:sz w:val="20"/>
          <w:szCs w:val="20"/>
        </w:rPr>
      </w:pPr>
    </w:p>
    <w:p w:rsidR="00017C83" w:rsidRPr="00017C83" w:rsidRDefault="00017C83" w:rsidP="00017C83">
      <w:pPr>
        <w:spacing w:after="240"/>
        <w:rPr>
          <w:rFonts w:ascii="Verdana" w:hAnsi="Verdana" w:cs="Arial"/>
          <w:b/>
          <w:sz w:val="20"/>
          <w:szCs w:val="20"/>
        </w:rPr>
      </w:pPr>
      <w:r w:rsidRPr="00017C83">
        <w:rPr>
          <w:rFonts w:ascii="Verdana" w:hAnsi="Verdana" w:cs="Arial"/>
          <w:b/>
          <w:sz w:val="20"/>
          <w:szCs w:val="20"/>
        </w:rPr>
        <w:t>Радиологические показатели с частотой отбора 1 раз в год:</w:t>
      </w:r>
    </w:p>
    <w:tbl>
      <w:tblPr>
        <w:tblW w:w="93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2835"/>
        <w:gridCol w:w="3265"/>
        <w:gridCol w:w="10"/>
      </w:tblGrid>
      <w:tr w:rsidR="00017C83" w:rsidRPr="00017C83" w:rsidTr="00017C83"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Скрининговые показатели</w:t>
            </w:r>
          </w:p>
        </w:tc>
      </w:tr>
      <w:tr w:rsidR="00017C83" w:rsidRPr="00017C83" w:rsidTr="00017C83">
        <w:trPr>
          <w:gridAfter w:val="1"/>
          <w:wAfter w:w="10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Контрольный уровень</w:t>
            </w:r>
          </w:p>
        </w:tc>
      </w:tr>
      <w:tr w:rsidR="00017C83" w:rsidRPr="00017C83" w:rsidTr="00017C83">
        <w:trPr>
          <w:gridAfter w:val="1"/>
          <w:wAfter w:w="10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удельная суммарная альфа-активность (Аб)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Бк/кг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0,2</w:t>
            </w:r>
          </w:p>
        </w:tc>
      </w:tr>
      <w:tr w:rsidR="00017C83" w:rsidRPr="00017C83" w:rsidTr="00017C83">
        <w:trPr>
          <w:gridAfter w:val="1"/>
          <w:wAfter w:w="10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удельная суммарная бета-активность (</w:t>
            </w: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Ав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Бк/кг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1,0</w:t>
            </w:r>
          </w:p>
        </w:tc>
      </w:tr>
      <w:tr w:rsidR="00017C83" w:rsidRPr="00017C83" w:rsidTr="00017C83">
        <w:trPr>
          <w:trHeight w:val="76"/>
        </w:trPr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Радионуклиды</w:t>
            </w:r>
          </w:p>
        </w:tc>
      </w:tr>
      <w:tr w:rsidR="00017C83" w:rsidRPr="00017C83" w:rsidTr="00017C83">
        <w:trPr>
          <w:gridAfter w:val="1"/>
          <w:wAfter w:w="10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Уровень вмешательства</w:t>
            </w:r>
          </w:p>
        </w:tc>
      </w:tr>
      <w:tr w:rsidR="00017C83" w:rsidRPr="00017C83" w:rsidTr="00017C83">
        <w:trPr>
          <w:gridAfter w:val="1"/>
          <w:wAfter w:w="10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Радон (222Rn)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Бк/кг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60</w:t>
            </w:r>
          </w:p>
        </w:tc>
      </w:tr>
      <w:tr w:rsidR="00017C83" w:rsidRPr="00017C83" w:rsidTr="00017C83">
        <w:trPr>
          <w:gridAfter w:val="1"/>
          <w:wAfter w:w="10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noProof/>
                <w:sz w:val="20"/>
                <w:szCs w:val="20"/>
              </w:rPr>
              <w:drawing>
                <wp:inline distT="0" distB="0" distL="0" distR="0" wp14:anchorId="50661E90" wp14:editId="78AF635C">
                  <wp:extent cx="161925" cy="1714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7C83">
              <w:rPr>
                <w:rFonts w:ascii="Verdana" w:hAnsi="Verdana" w:cs="Arial"/>
                <w:sz w:val="20"/>
                <w:szCs w:val="20"/>
              </w:rPr>
              <w:t xml:space="preserve"> радионуклидов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17C83">
              <w:rPr>
                <w:rFonts w:ascii="Verdana" w:hAnsi="Verdana" w:cs="Arial"/>
                <w:sz w:val="20"/>
                <w:szCs w:val="20"/>
              </w:rPr>
              <w:t>отн</w:t>
            </w:r>
            <w:proofErr w:type="spellEnd"/>
            <w:r w:rsidRPr="00017C83">
              <w:rPr>
                <w:rFonts w:ascii="Verdana" w:hAnsi="Verdana" w:cs="Arial"/>
                <w:sz w:val="20"/>
                <w:szCs w:val="20"/>
              </w:rPr>
              <w:t>. единицы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83" w:rsidRPr="00017C83" w:rsidRDefault="00017C83" w:rsidP="00017C8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17C83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</w:tr>
    </w:tbl>
    <w:p w:rsidR="001D0BAD" w:rsidRDefault="00017C83" w:rsidP="00017C8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017C83">
        <w:rPr>
          <w:rFonts w:ascii="Verdana" w:hAnsi="Verdana" w:cs="Arial"/>
          <w:b/>
          <w:sz w:val="20"/>
          <w:szCs w:val="20"/>
        </w:rPr>
        <w:t>Прим:</w:t>
      </w:r>
      <w:r w:rsidRPr="00017C83">
        <w:rPr>
          <w:rFonts w:ascii="Verdana" w:hAnsi="Verdana" w:cs="Arial"/>
          <w:sz w:val="20"/>
          <w:szCs w:val="20"/>
        </w:rPr>
        <w:t xml:space="preserve"> при превышении скрининговых показателей проводится анализ содержания радионуклидов в воде. Определение радона для подземных источников водоснабжения является обязательным.</w:t>
      </w:r>
    </w:p>
    <w:p w:rsidR="00B84818" w:rsidRPr="00017C83" w:rsidRDefault="00B84818" w:rsidP="00017C8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3"/>
      </w:tblGrid>
      <w:tr w:rsidR="00017C83" w:rsidRPr="006E4B1D" w:rsidTr="00017C83">
        <w:tc>
          <w:tcPr>
            <w:tcW w:w="4785" w:type="dxa"/>
          </w:tcPr>
          <w:p w:rsidR="00017C83" w:rsidRPr="00011350" w:rsidRDefault="00017C83" w:rsidP="00017C83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</w:pPr>
            <w:r w:rsidRPr="00011350"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  <w:t>Заказчик:</w:t>
            </w:r>
          </w:p>
          <w:p w:rsidR="00017C83" w:rsidRDefault="00017C83" w:rsidP="00017C83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BC60DC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Директор дивизиона производственной логистики</w:t>
            </w:r>
          </w:p>
          <w:p w:rsidR="00017C83" w:rsidRPr="00BC60DC" w:rsidRDefault="00017C83" w:rsidP="00017C83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  <w:p w:rsidR="00017C83" w:rsidRPr="006E4B1D" w:rsidRDefault="00017C83" w:rsidP="00017C83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BC60DC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 xml:space="preserve">___________/ </w:t>
            </w:r>
            <w:proofErr w:type="spellStart"/>
            <w:r w:rsidRPr="00BC60DC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А.П.Сусеков</w:t>
            </w:r>
            <w:proofErr w:type="spellEnd"/>
          </w:p>
        </w:tc>
        <w:tc>
          <w:tcPr>
            <w:tcW w:w="4785" w:type="dxa"/>
          </w:tcPr>
          <w:p w:rsidR="00017C83" w:rsidRPr="00011350" w:rsidRDefault="00017C83" w:rsidP="00017C83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</w:pPr>
            <w:r w:rsidRPr="00011350"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  <w:t>Исполнитель:</w:t>
            </w:r>
          </w:p>
          <w:p w:rsidR="00017C83" w:rsidRDefault="00017C83" w:rsidP="00017C83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16"/>
                <w:szCs w:val="16"/>
                <w:lang w:eastAsia="en-US"/>
              </w:rPr>
            </w:pPr>
          </w:p>
          <w:p w:rsidR="00017C83" w:rsidRPr="00BC60DC" w:rsidRDefault="00017C83" w:rsidP="00017C83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16"/>
                <w:szCs w:val="16"/>
                <w:lang w:eastAsia="en-US"/>
              </w:rPr>
            </w:pPr>
          </w:p>
          <w:p w:rsidR="00017C83" w:rsidRPr="006E4B1D" w:rsidRDefault="00017C83" w:rsidP="00017C83">
            <w:pPr>
              <w:autoSpaceDE w:val="0"/>
              <w:autoSpaceDN w:val="0"/>
              <w:adjustRightInd w:val="0"/>
              <w:spacing w:before="22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___________/____________</w:t>
            </w:r>
          </w:p>
        </w:tc>
      </w:tr>
    </w:tbl>
    <w:p w:rsidR="00017C83" w:rsidRDefault="00017C83" w:rsidP="0012213B">
      <w:pPr>
        <w:spacing w:after="160" w:line="259" w:lineRule="auto"/>
      </w:pPr>
    </w:p>
    <w:permEnd w:id="1838310449"/>
    <w:p w:rsidR="00011350" w:rsidRDefault="00011350" w:rsidP="0012213B">
      <w:pPr>
        <w:spacing w:after="160" w:line="259" w:lineRule="auto"/>
      </w:pPr>
    </w:p>
    <w:sectPr w:rsidR="00011350" w:rsidSect="00302719">
      <w:footerReference w:type="default" r:id="rId12"/>
      <w:headerReference w:type="first" r:id="rId13"/>
      <w:type w:val="continuous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7D9" w:rsidRDefault="009D47D9" w:rsidP="00734552">
      <w:r>
        <w:separator/>
      </w:r>
    </w:p>
  </w:endnote>
  <w:endnote w:type="continuationSeparator" w:id="0">
    <w:p w:rsidR="009D47D9" w:rsidRDefault="009D47D9" w:rsidP="0073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7D9" w:rsidRPr="005D77E4" w:rsidRDefault="009D47D9">
    <w:pPr>
      <w:pStyle w:val="ac"/>
      <w:jc w:val="right"/>
      <w:rPr>
        <w:rFonts w:ascii="Verdana" w:hAnsi="Verdana"/>
        <w:sz w:val="16"/>
        <w:szCs w:val="16"/>
      </w:rPr>
    </w:pPr>
    <w:r w:rsidRPr="005D77E4">
      <w:rPr>
        <w:rFonts w:ascii="Verdana" w:hAnsi="Verdana"/>
        <w:sz w:val="16"/>
        <w:szCs w:val="16"/>
      </w:rPr>
      <w:fldChar w:fldCharType="begin"/>
    </w:r>
    <w:r w:rsidRPr="005D77E4">
      <w:rPr>
        <w:rFonts w:ascii="Verdana" w:hAnsi="Verdana"/>
        <w:sz w:val="16"/>
        <w:szCs w:val="16"/>
      </w:rPr>
      <w:instrText>PAGE   \* MERGEFORMAT</w:instrText>
    </w:r>
    <w:r w:rsidRPr="005D77E4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23</w:t>
    </w:r>
    <w:r w:rsidRPr="005D77E4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7D9" w:rsidRDefault="009D47D9" w:rsidP="00734552">
      <w:r>
        <w:separator/>
      </w:r>
    </w:p>
  </w:footnote>
  <w:footnote w:type="continuationSeparator" w:id="0">
    <w:p w:rsidR="009D47D9" w:rsidRDefault="009D47D9" w:rsidP="00734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7D9" w:rsidRDefault="009D47D9">
    <w:pPr>
      <w:pStyle w:val="aa"/>
      <w:tabs>
        <w:tab w:val="clear" w:pos="4677"/>
        <w:tab w:val="clear" w:pos="9355"/>
      </w:tabs>
      <w:jc w:val="right"/>
      <w:rPr>
        <w:rFonts w:ascii="Verdana" w:hAnsi="Verdana"/>
        <w:sz w:val="16"/>
        <w:szCs w:val="16"/>
      </w:rPr>
    </w:pPr>
    <w:r w:rsidRPr="00515E08">
      <w:rPr>
        <w:rFonts w:ascii="Verdana" w:hAnsi="Verdana"/>
        <w:sz w:val="16"/>
        <w:szCs w:val="16"/>
      </w:rPr>
      <w:t xml:space="preserve">                                                                                     </w:t>
    </w:r>
    <w:r>
      <w:rPr>
        <w:rFonts w:ascii="Verdana" w:hAnsi="Verdana"/>
        <w:sz w:val="16"/>
        <w:szCs w:val="16"/>
      </w:rPr>
      <w:t xml:space="preserve">                       </w:t>
    </w:r>
    <w:r w:rsidRPr="00515E08">
      <w:rPr>
        <w:rFonts w:ascii="Verdana" w:hAnsi="Verdana"/>
        <w:sz w:val="16"/>
        <w:szCs w:val="16"/>
      </w:rPr>
      <w:t xml:space="preserve"> АО «Концерн «Калашников» </w:t>
    </w:r>
  </w:p>
  <w:p w:rsidR="009D47D9" w:rsidRDefault="009D47D9" w:rsidP="004A5D1B">
    <w:pPr>
      <w:pStyle w:val="aa"/>
      <w:tabs>
        <w:tab w:val="clear" w:pos="4677"/>
        <w:tab w:val="clear" w:pos="9355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                                                  </w:t>
    </w:r>
    <w:r>
      <w:rPr>
        <w:rFonts w:ascii="Verdana" w:hAnsi="Verdana"/>
        <w:sz w:val="16"/>
        <w:szCs w:val="16"/>
      </w:rPr>
      <w:tab/>
    </w:r>
    <w:r w:rsidRPr="00515E08">
      <w:rPr>
        <w:rFonts w:ascii="Verdana" w:hAnsi="Verdana"/>
        <w:sz w:val="16"/>
        <w:szCs w:val="16"/>
      </w:rPr>
      <w:t>Типовая форма договора</w:t>
    </w:r>
    <w:r w:rsidRPr="00E6206B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№ 5.3</w:t>
    </w:r>
    <w:r w:rsidRPr="00515E08">
      <w:rPr>
        <w:rFonts w:ascii="Verdana" w:hAnsi="Verdana"/>
        <w:sz w:val="16"/>
        <w:szCs w:val="16"/>
      </w:rPr>
      <w:t xml:space="preserve"> </w:t>
    </w:r>
  </w:p>
  <w:p w:rsidR="009D47D9" w:rsidRPr="008D4E58" w:rsidRDefault="009D47D9" w:rsidP="008D4E58">
    <w:pPr>
      <w:pStyle w:val="aa"/>
      <w:tabs>
        <w:tab w:val="clear" w:pos="4677"/>
        <w:tab w:val="clear" w:pos="9355"/>
      </w:tabs>
      <w:ind w:left="3540" w:firstLine="708"/>
      <w:jc w:val="right"/>
      <w:rPr>
        <w:rFonts w:ascii="Verdana" w:hAnsi="Verdana"/>
        <w:sz w:val="16"/>
        <w:szCs w:val="16"/>
      </w:rPr>
    </w:pPr>
    <w:r w:rsidRPr="00515E08">
      <w:rPr>
        <w:rFonts w:ascii="Verdana" w:hAnsi="Verdana"/>
        <w:sz w:val="16"/>
        <w:szCs w:val="16"/>
      </w:rPr>
      <w:t xml:space="preserve">в ред. </w:t>
    </w:r>
    <w:r>
      <w:rPr>
        <w:rFonts w:ascii="Verdana" w:hAnsi="Verdana"/>
        <w:sz w:val="16"/>
        <w:szCs w:val="16"/>
      </w:rPr>
      <w:t>о</w:t>
    </w:r>
    <w:r w:rsidRPr="00515E08">
      <w:rPr>
        <w:rFonts w:ascii="Verdana" w:hAnsi="Verdana"/>
        <w:sz w:val="16"/>
        <w:szCs w:val="16"/>
      </w:rPr>
      <w:t xml:space="preserve">т </w:t>
    </w:r>
    <w:r>
      <w:rPr>
        <w:rFonts w:ascii="Verdana" w:hAnsi="Verdana"/>
        <w:sz w:val="16"/>
        <w:szCs w:val="16"/>
      </w:rPr>
      <w:t>07.04.2025г.</w:t>
    </w:r>
    <w:r w:rsidRPr="00515E08">
      <w:rPr>
        <w:rFonts w:ascii="Verdana" w:hAnsi="Verdana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202D"/>
    <w:multiLevelType w:val="multilevel"/>
    <w:tmpl w:val="2C2AC06C"/>
    <w:lvl w:ilvl="0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58" w:hanging="1800"/>
      </w:pPr>
      <w:rPr>
        <w:rFonts w:hint="default"/>
      </w:rPr>
    </w:lvl>
  </w:abstractNum>
  <w:abstractNum w:abstractNumId="1" w15:restartNumberingAfterBreak="0">
    <w:nsid w:val="07FC7B35"/>
    <w:multiLevelType w:val="hybridMultilevel"/>
    <w:tmpl w:val="896A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2683E"/>
    <w:multiLevelType w:val="multilevel"/>
    <w:tmpl w:val="46A819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035B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D44DDD"/>
    <w:multiLevelType w:val="hybridMultilevel"/>
    <w:tmpl w:val="D13CA2D4"/>
    <w:lvl w:ilvl="0" w:tplc="466AB14A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7A1C48"/>
    <w:multiLevelType w:val="multilevel"/>
    <w:tmpl w:val="52B67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2272C"/>
    <w:multiLevelType w:val="hybridMultilevel"/>
    <w:tmpl w:val="9BCA310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9A2FC2"/>
    <w:multiLevelType w:val="multilevel"/>
    <w:tmpl w:val="CDB41ED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13410DF"/>
    <w:multiLevelType w:val="hybridMultilevel"/>
    <w:tmpl w:val="D7906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A45A4"/>
    <w:multiLevelType w:val="multilevel"/>
    <w:tmpl w:val="F29CCC3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10" w15:restartNumberingAfterBreak="0">
    <w:nsid w:val="56163F14"/>
    <w:multiLevelType w:val="multilevel"/>
    <w:tmpl w:val="E27C5C70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11" w15:restartNumberingAfterBreak="0">
    <w:nsid w:val="61E431B2"/>
    <w:multiLevelType w:val="hybridMultilevel"/>
    <w:tmpl w:val="4FC4A4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2B58C6"/>
    <w:multiLevelType w:val="multilevel"/>
    <w:tmpl w:val="D3DC56A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77B11542"/>
    <w:multiLevelType w:val="hybridMultilevel"/>
    <w:tmpl w:val="6BC0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D0319"/>
    <w:multiLevelType w:val="multilevel"/>
    <w:tmpl w:val="CF10541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Verdana" w:hAnsi="Verdana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79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3079EF"/>
    <w:multiLevelType w:val="hybridMultilevel"/>
    <w:tmpl w:val="F0744E3E"/>
    <w:lvl w:ilvl="0" w:tplc="30B014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0"/>
  </w:num>
  <w:num w:numId="5">
    <w:abstractNumId w:val="14"/>
  </w:num>
  <w:num w:numId="6">
    <w:abstractNumId w:val="9"/>
  </w:num>
  <w:num w:numId="7">
    <w:abstractNumId w:val="11"/>
  </w:num>
  <w:num w:numId="8">
    <w:abstractNumId w:val="3"/>
  </w:num>
  <w:num w:numId="9">
    <w:abstractNumId w:val="2"/>
  </w:num>
  <w:num w:numId="10">
    <w:abstractNumId w:val="15"/>
  </w:num>
  <w:num w:numId="11">
    <w:abstractNumId w:val="8"/>
  </w:num>
  <w:num w:numId="12">
    <w:abstractNumId w:val="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0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readOnly" w:enforcement="1" w:cryptProviderType="rsaAES" w:cryptAlgorithmClass="hash" w:cryptAlgorithmType="typeAny" w:cryptAlgorithmSid="14" w:cryptSpinCount="100000" w:hash="NtdMkGnaituRW2NnXkeuy/C7mFOJyIkLXFrq0z6Bs+wkY93iJURJY0Mn9C7CHUbHp4yFU3713MGZHf2aWYPZ8A==" w:salt="z56HIWgzxWtlBHon8GzapQ==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84"/>
    <w:rsid w:val="00006AC9"/>
    <w:rsid w:val="00011350"/>
    <w:rsid w:val="00017C83"/>
    <w:rsid w:val="0002505F"/>
    <w:rsid w:val="00027B86"/>
    <w:rsid w:val="00034764"/>
    <w:rsid w:val="000402CF"/>
    <w:rsid w:val="00041D47"/>
    <w:rsid w:val="000524F4"/>
    <w:rsid w:val="00056DFF"/>
    <w:rsid w:val="000576DB"/>
    <w:rsid w:val="00057CCC"/>
    <w:rsid w:val="00071082"/>
    <w:rsid w:val="0007332A"/>
    <w:rsid w:val="0008581C"/>
    <w:rsid w:val="000859C5"/>
    <w:rsid w:val="00092B2F"/>
    <w:rsid w:val="000A3246"/>
    <w:rsid w:val="000B7736"/>
    <w:rsid w:val="000B7FDB"/>
    <w:rsid w:val="000C290A"/>
    <w:rsid w:val="000C3F28"/>
    <w:rsid w:val="000C7C46"/>
    <w:rsid w:val="000D4801"/>
    <w:rsid w:val="000F78D2"/>
    <w:rsid w:val="00103DAB"/>
    <w:rsid w:val="001046F5"/>
    <w:rsid w:val="001052B2"/>
    <w:rsid w:val="0010608E"/>
    <w:rsid w:val="0012213B"/>
    <w:rsid w:val="00152B49"/>
    <w:rsid w:val="0016199B"/>
    <w:rsid w:val="00166D89"/>
    <w:rsid w:val="00175864"/>
    <w:rsid w:val="0017765F"/>
    <w:rsid w:val="00185B80"/>
    <w:rsid w:val="00186AE2"/>
    <w:rsid w:val="001916B8"/>
    <w:rsid w:val="00194C70"/>
    <w:rsid w:val="001969CD"/>
    <w:rsid w:val="00196C9C"/>
    <w:rsid w:val="001A0A82"/>
    <w:rsid w:val="001A3428"/>
    <w:rsid w:val="001A4E22"/>
    <w:rsid w:val="001B7D36"/>
    <w:rsid w:val="001C5F0F"/>
    <w:rsid w:val="001C6802"/>
    <w:rsid w:val="001D0BAD"/>
    <w:rsid w:val="001D3A44"/>
    <w:rsid w:val="001D5221"/>
    <w:rsid w:val="001F1FE1"/>
    <w:rsid w:val="001F4FE9"/>
    <w:rsid w:val="001F5269"/>
    <w:rsid w:val="001F5453"/>
    <w:rsid w:val="002122B0"/>
    <w:rsid w:val="00212382"/>
    <w:rsid w:val="00212FB5"/>
    <w:rsid w:val="002252EC"/>
    <w:rsid w:val="002322B7"/>
    <w:rsid w:val="0025191B"/>
    <w:rsid w:val="00265AE8"/>
    <w:rsid w:val="0027515A"/>
    <w:rsid w:val="00284C4D"/>
    <w:rsid w:val="002A0636"/>
    <w:rsid w:val="002B1A5E"/>
    <w:rsid w:val="002B333F"/>
    <w:rsid w:val="002B3FC2"/>
    <w:rsid w:val="002B5FB6"/>
    <w:rsid w:val="002C1CED"/>
    <w:rsid w:val="002C707B"/>
    <w:rsid w:val="002E5351"/>
    <w:rsid w:val="002F60B1"/>
    <w:rsid w:val="003007BE"/>
    <w:rsid w:val="00302719"/>
    <w:rsid w:val="00310960"/>
    <w:rsid w:val="0031516C"/>
    <w:rsid w:val="003248C2"/>
    <w:rsid w:val="0033307C"/>
    <w:rsid w:val="00334F0A"/>
    <w:rsid w:val="0034782E"/>
    <w:rsid w:val="00347F70"/>
    <w:rsid w:val="003510B1"/>
    <w:rsid w:val="00362DDB"/>
    <w:rsid w:val="00366D27"/>
    <w:rsid w:val="003863A9"/>
    <w:rsid w:val="00393BEB"/>
    <w:rsid w:val="0039432E"/>
    <w:rsid w:val="003A3CBB"/>
    <w:rsid w:val="003C0809"/>
    <w:rsid w:val="003C1661"/>
    <w:rsid w:val="003D6C1C"/>
    <w:rsid w:val="003E4ADD"/>
    <w:rsid w:val="003E6D6C"/>
    <w:rsid w:val="003F2F24"/>
    <w:rsid w:val="00402E3C"/>
    <w:rsid w:val="004114FF"/>
    <w:rsid w:val="00416760"/>
    <w:rsid w:val="00417D05"/>
    <w:rsid w:val="004259BF"/>
    <w:rsid w:val="00434160"/>
    <w:rsid w:val="0043479F"/>
    <w:rsid w:val="004436DF"/>
    <w:rsid w:val="00493A84"/>
    <w:rsid w:val="00494DD7"/>
    <w:rsid w:val="004A332E"/>
    <w:rsid w:val="004A5D1B"/>
    <w:rsid w:val="004B0F72"/>
    <w:rsid w:val="004C2DAA"/>
    <w:rsid w:val="004D2DA2"/>
    <w:rsid w:val="004E40C7"/>
    <w:rsid w:val="004E57C7"/>
    <w:rsid w:val="004F2916"/>
    <w:rsid w:val="004F3B4B"/>
    <w:rsid w:val="004F4F13"/>
    <w:rsid w:val="004F6643"/>
    <w:rsid w:val="004F7769"/>
    <w:rsid w:val="00506E71"/>
    <w:rsid w:val="0051634C"/>
    <w:rsid w:val="00517801"/>
    <w:rsid w:val="00531BC6"/>
    <w:rsid w:val="00534E69"/>
    <w:rsid w:val="00537B30"/>
    <w:rsid w:val="005500AB"/>
    <w:rsid w:val="005643F9"/>
    <w:rsid w:val="00574F65"/>
    <w:rsid w:val="00585E95"/>
    <w:rsid w:val="00593A3E"/>
    <w:rsid w:val="00595C6D"/>
    <w:rsid w:val="005A2864"/>
    <w:rsid w:val="005A7418"/>
    <w:rsid w:val="005B53D0"/>
    <w:rsid w:val="005B6E96"/>
    <w:rsid w:val="005D0253"/>
    <w:rsid w:val="005E3041"/>
    <w:rsid w:val="005E490E"/>
    <w:rsid w:val="005E52FC"/>
    <w:rsid w:val="005F1773"/>
    <w:rsid w:val="005F6D1A"/>
    <w:rsid w:val="00603EA0"/>
    <w:rsid w:val="006205F3"/>
    <w:rsid w:val="00626922"/>
    <w:rsid w:val="00630E5B"/>
    <w:rsid w:val="00651C7E"/>
    <w:rsid w:val="006746F0"/>
    <w:rsid w:val="00691402"/>
    <w:rsid w:val="00695B8C"/>
    <w:rsid w:val="006A4B34"/>
    <w:rsid w:val="006B1987"/>
    <w:rsid w:val="006B3975"/>
    <w:rsid w:val="006B549E"/>
    <w:rsid w:val="006C1166"/>
    <w:rsid w:val="006D19CE"/>
    <w:rsid w:val="006E0258"/>
    <w:rsid w:val="006E35E2"/>
    <w:rsid w:val="006E3654"/>
    <w:rsid w:val="006E4B1D"/>
    <w:rsid w:val="006E75DE"/>
    <w:rsid w:val="006F1F0D"/>
    <w:rsid w:val="006F2F03"/>
    <w:rsid w:val="006F73D3"/>
    <w:rsid w:val="00702A63"/>
    <w:rsid w:val="00702AB8"/>
    <w:rsid w:val="00706EB8"/>
    <w:rsid w:val="0071560D"/>
    <w:rsid w:val="00724CB9"/>
    <w:rsid w:val="00734552"/>
    <w:rsid w:val="00757C83"/>
    <w:rsid w:val="007617DD"/>
    <w:rsid w:val="007620AB"/>
    <w:rsid w:val="00762FA8"/>
    <w:rsid w:val="0076647D"/>
    <w:rsid w:val="00770FE4"/>
    <w:rsid w:val="00796694"/>
    <w:rsid w:val="007A394E"/>
    <w:rsid w:val="007A7307"/>
    <w:rsid w:val="007A7B0C"/>
    <w:rsid w:val="007B1E47"/>
    <w:rsid w:val="007B20FB"/>
    <w:rsid w:val="007C3536"/>
    <w:rsid w:val="007C580D"/>
    <w:rsid w:val="007C7EE8"/>
    <w:rsid w:val="007D342C"/>
    <w:rsid w:val="007D3755"/>
    <w:rsid w:val="007D554C"/>
    <w:rsid w:val="007F6DB7"/>
    <w:rsid w:val="00804B28"/>
    <w:rsid w:val="008059F0"/>
    <w:rsid w:val="008102CA"/>
    <w:rsid w:val="008143D2"/>
    <w:rsid w:val="00816350"/>
    <w:rsid w:val="00840AC3"/>
    <w:rsid w:val="00843629"/>
    <w:rsid w:val="00851A28"/>
    <w:rsid w:val="00854C47"/>
    <w:rsid w:val="0087218B"/>
    <w:rsid w:val="0088519A"/>
    <w:rsid w:val="0089556B"/>
    <w:rsid w:val="008A452C"/>
    <w:rsid w:val="008A4929"/>
    <w:rsid w:val="008B63B0"/>
    <w:rsid w:val="008C0914"/>
    <w:rsid w:val="008C1BA9"/>
    <w:rsid w:val="008D10BC"/>
    <w:rsid w:val="008D1F61"/>
    <w:rsid w:val="008D29C5"/>
    <w:rsid w:val="008D41DD"/>
    <w:rsid w:val="008D4E58"/>
    <w:rsid w:val="008E2963"/>
    <w:rsid w:val="008E34DB"/>
    <w:rsid w:val="009067D4"/>
    <w:rsid w:val="00914B93"/>
    <w:rsid w:val="00915845"/>
    <w:rsid w:val="0091732C"/>
    <w:rsid w:val="00917F32"/>
    <w:rsid w:val="00920B8E"/>
    <w:rsid w:val="0092198B"/>
    <w:rsid w:val="009247C2"/>
    <w:rsid w:val="00924963"/>
    <w:rsid w:val="00935A19"/>
    <w:rsid w:val="00936564"/>
    <w:rsid w:val="00945F4B"/>
    <w:rsid w:val="00971B7B"/>
    <w:rsid w:val="00992EBF"/>
    <w:rsid w:val="009A06AC"/>
    <w:rsid w:val="009A0BE5"/>
    <w:rsid w:val="009A1AE1"/>
    <w:rsid w:val="009A6648"/>
    <w:rsid w:val="009B37CD"/>
    <w:rsid w:val="009B55A8"/>
    <w:rsid w:val="009C0AA6"/>
    <w:rsid w:val="009C4581"/>
    <w:rsid w:val="009D09BC"/>
    <w:rsid w:val="009D1E94"/>
    <w:rsid w:val="009D345C"/>
    <w:rsid w:val="009D47D9"/>
    <w:rsid w:val="009E0220"/>
    <w:rsid w:val="009E23C4"/>
    <w:rsid w:val="009E2F41"/>
    <w:rsid w:val="009E4033"/>
    <w:rsid w:val="009E71B9"/>
    <w:rsid w:val="009F5B74"/>
    <w:rsid w:val="009F6180"/>
    <w:rsid w:val="00A02BFA"/>
    <w:rsid w:val="00A241A9"/>
    <w:rsid w:val="00A33983"/>
    <w:rsid w:val="00A3430F"/>
    <w:rsid w:val="00A36668"/>
    <w:rsid w:val="00A45335"/>
    <w:rsid w:val="00A45E03"/>
    <w:rsid w:val="00A54359"/>
    <w:rsid w:val="00A54BFF"/>
    <w:rsid w:val="00A57546"/>
    <w:rsid w:val="00A66925"/>
    <w:rsid w:val="00A677F9"/>
    <w:rsid w:val="00A746A4"/>
    <w:rsid w:val="00A74D81"/>
    <w:rsid w:val="00A756CA"/>
    <w:rsid w:val="00A87C8F"/>
    <w:rsid w:val="00A93AA6"/>
    <w:rsid w:val="00A93AC4"/>
    <w:rsid w:val="00A94D6F"/>
    <w:rsid w:val="00A95939"/>
    <w:rsid w:val="00A962FA"/>
    <w:rsid w:val="00A96636"/>
    <w:rsid w:val="00A971F8"/>
    <w:rsid w:val="00AA6B21"/>
    <w:rsid w:val="00AB1CFC"/>
    <w:rsid w:val="00AB1EA6"/>
    <w:rsid w:val="00AB76DA"/>
    <w:rsid w:val="00AD21BA"/>
    <w:rsid w:val="00AD4DB6"/>
    <w:rsid w:val="00B1632B"/>
    <w:rsid w:val="00B2216E"/>
    <w:rsid w:val="00B271C7"/>
    <w:rsid w:val="00B357AD"/>
    <w:rsid w:val="00B3650A"/>
    <w:rsid w:val="00B42A9E"/>
    <w:rsid w:val="00B43EE3"/>
    <w:rsid w:val="00B46FA9"/>
    <w:rsid w:val="00B550E6"/>
    <w:rsid w:val="00B605D0"/>
    <w:rsid w:val="00B675BA"/>
    <w:rsid w:val="00B75BD5"/>
    <w:rsid w:val="00B760AC"/>
    <w:rsid w:val="00B82E78"/>
    <w:rsid w:val="00B84818"/>
    <w:rsid w:val="00B92895"/>
    <w:rsid w:val="00B94518"/>
    <w:rsid w:val="00BA008A"/>
    <w:rsid w:val="00BA4965"/>
    <w:rsid w:val="00BA6F0B"/>
    <w:rsid w:val="00BC2EA1"/>
    <w:rsid w:val="00BC3697"/>
    <w:rsid w:val="00BC5BB4"/>
    <w:rsid w:val="00BC60DC"/>
    <w:rsid w:val="00BD4DB6"/>
    <w:rsid w:val="00BE2BD3"/>
    <w:rsid w:val="00BE4195"/>
    <w:rsid w:val="00BE425D"/>
    <w:rsid w:val="00BE482B"/>
    <w:rsid w:val="00BE4D42"/>
    <w:rsid w:val="00BE6ECA"/>
    <w:rsid w:val="00BF2A10"/>
    <w:rsid w:val="00BF35DF"/>
    <w:rsid w:val="00BF4651"/>
    <w:rsid w:val="00C00323"/>
    <w:rsid w:val="00C04900"/>
    <w:rsid w:val="00C049B3"/>
    <w:rsid w:val="00C0612D"/>
    <w:rsid w:val="00C0711A"/>
    <w:rsid w:val="00C12573"/>
    <w:rsid w:val="00C246A3"/>
    <w:rsid w:val="00C37381"/>
    <w:rsid w:val="00C645D1"/>
    <w:rsid w:val="00C66030"/>
    <w:rsid w:val="00C74C31"/>
    <w:rsid w:val="00C82033"/>
    <w:rsid w:val="00C96FAC"/>
    <w:rsid w:val="00CA3D30"/>
    <w:rsid w:val="00CC0014"/>
    <w:rsid w:val="00CC2F6D"/>
    <w:rsid w:val="00CC4458"/>
    <w:rsid w:val="00CD1D50"/>
    <w:rsid w:val="00CD6D43"/>
    <w:rsid w:val="00D05DF7"/>
    <w:rsid w:val="00D10E42"/>
    <w:rsid w:val="00D16740"/>
    <w:rsid w:val="00D27A1B"/>
    <w:rsid w:val="00D31DED"/>
    <w:rsid w:val="00D40705"/>
    <w:rsid w:val="00D4074C"/>
    <w:rsid w:val="00D503D8"/>
    <w:rsid w:val="00D54F20"/>
    <w:rsid w:val="00D55952"/>
    <w:rsid w:val="00D55D22"/>
    <w:rsid w:val="00D7291E"/>
    <w:rsid w:val="00DA3478"/>
    <w:rsid w:val="00DA5BB2"/>
    <w:rsid w:val="00DA7BA4"/>
    <w:rsid w:val="00DC04C5"/>
    <w:rsid w:val="00DD57D2"/>
    <w:rsid w:val="00DD6050"/>
    <w:rsid w:val="00DD61FD"/>
    <w:rsid w:val="00DE07B1"/>
    <w:rsid w:val="00DF6D42"/>
    <w:rsid w:val="00DF7F3C"/>
    <w:rsid w:val="00E0118A"/>
    <w:rsid w:val="00E03CB7"/>
    <w:rsid w:val="00E03E11"/>
    <w:rsid w:val="00E11432"/>
    <w:rsid w:val="00E117E0"/>
    <w:rsid w:val="00E120A6"/>
    <w:rsid w:val="00E12EE2"/>
    <w:rsid w:val="00E13EA7"/>
    <w:rsid w:val="00E316DA"/>
    <w:rsid w:val="00E42309"/>
    <w:rsid w:val="00E44422"/>
    <w:rsid w:val="00E55F8C"/>
    <w:rsid w:val="00E56C67"/>
    <w:rsid w:val="00E612F3"/>
    <w:rsid w:val="00E63160"/>
    <w:rsid w:val="00E63C80"/>
    <w:rsid w:val="00E75660"/>
    <w:rsid w:val="00E81AEC"/>
    <w:rsid w:val="00E97769"/>
    <w:rsid w:val="00EB1E03"/>
    <w:rsid w:val="00EB4CB0"/>
    <w:rsid w:val="00EB5EF0"/>
    <w:rsid w:val="00EC04B1"/>
    <w:rsid w:val="00EC1F3F"/>
    <w:rsid w:val="00EC4358"/>
    <w:rsid w:val="00ED77AE"/>
    <w:rsid w:val="00EE5B18"/>
    <w:rsid w:val="00F02FC1"/>
    <w:rsid w:val="00F12841"/>
    <w:rsid w:val="00F21ADA"/>
    <w:rsid w:val="00F21AFC"/>
    <w:rsid w:val="00F2798B"/>
    <w:rsid w:val="00F408C9"/>
    <w:rsid w:val="00F41F86"/>
    <w:rsid w:val="00F6081C"/>
    <w:rsid w:val="00F626B4"/>
    <w:rsid w:val="00F758CD"/>
    <w:rsid w:val="00FA50DD"/>
    <w:rsid w:val="00FB2B3E"/>
    <w:rsid w:val="00FB4B7C"/>
    <w:rsid w:val="00FC2F8F"/>
    <w:rsid w:val="00FC3112"/>
    <w:rsid w:val="00FD195E"/>
    <w:rsid w:val="00FD36A6"/>
    <w:rsid w:val="00FD6E83"/>
    <w:rsid w:val="00FF1CE1"/>
    <w:rsid w:val="00FF44D6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EEC880"/>
  <w15:docId w15:val="{3BFF003C-C56A-436C-89B5-B8980427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34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7345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РАЗДЕЛ"/>
    <w:basedOn w:val="a4"/>
    <w:next w:val="4"/>
    <w:rsid w:val="00734552"/>
    <w:pPr>
      <w:numPr>
        <w:numId w:val="1"/>
      </w:numPr>
      <w:tabs>
        <w:tab w:val="left" w:pos="1260"/>
      </w:tabs>
      <w:spacing w:before="120" w:after="120"/>
      <w:jc w:val="center"/>
    </w:pPr>
    <w:rPr>
      <w:b/>
      <w:bCs/>
      <w:color w:val="000000"/>
    </w:rPr>
  </w:style>
  <w:style w:type="paragraph" w:styleId="a5">
    <w:name w:val="Body Text Indent"/>
    <w:basedOn w:val="a0"/>
    <w:link w:val="a6"/>
    <w:rsid w:val="00734552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0"/>
    <w:rsid w:val="0073455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Continue 4"/>
    <w:basedOn w:val="a0"/>
    <w:rsid w:val="00734552"/>
    <w:pPr>
      <w:spacing w:after="120"/>
      <w:ind w:left="1132"/>
    </w:pPr>
  </w:style>
  <w:style w:type="paragraph" w:styleId="a7">
    <w:name w:val="footnote text"/>
    <w:basedOn w:val="a0"/>
    <w:link w:val="a8"/>
    <w:uiPriority w:val="99"/>
    <w:rsid w:val="00734552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7345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734552"/>
    <w:rPr>
      <w:vertAlign w:val="superscript"/>
    </w:rPr>
  </w:style>
  <w:style w:type="paragraph" w:styleId="aa">
    <w:name w:val="header"/>
    <w:basedOn w:val="a0"/>
    <w:link w:val="ab"/>
    <w:uiPriority w:val="99"/>
    <w:rsid w:val="007345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rsid w:val="007345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734552"/>
  </w:style>
  <w:style w:type="character" w:styleId="ae">
    <w:name w:val="Hyperlink"/>
    <w:rsid w:val="00734552"/>
    <w:rPr>
      <w:color w:val="0000FF"/>
      <w:u w:val="single"/>
    </w:rPr>
  </w:style>
  <w:style w:type="paragraph" w:customStyle="1" w:styleId="ConsPlusNormal">
    <w:name w:val="ConsPlusNormal"/>
    <w:rsid w:val="0073455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4"/>
      <w:szCs w:val="24"/>
      <w:lang w:eastAsia="ru-RU"/>
    </w:rPr>
  </w:style>
  <w:style w:type="paragraph" w:styleId="a4">
    <w:name w:val="Note Heading"/>
    <w:basedOn w:val="a0"/>
    <w:next w:val="a0"/>
    <w:link w:val="af"/>
    <w:uiPriority w:val="99"/>
    <w:semiHidden/>
    <w:unhideWhenUsed/>
    <w:rsid w:val="00734552"/>
  </w:style>
  <w:style w:type="character" w:customStyle="1" w:styleId="af">
    <w:name w:val="Заголовок записки Знак"/>
    <w:basedOn w:val="a1"/>
    <w:link w:val="a4"/>
    <w:uiPriority w:val="99"/>
    <w:semiHidden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A5D1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4A5D1B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line number"/>
    <w:basedOn w:val="a1"/>
    <w:uiPriority w:val="99"/>
    <w:semiHidden/>
    <w:unhideWhenUsed/>
    <w:rsid w:val="00C12573"/>
  </w:style>
  <w:style w:type="paragraph" w:styleId="af3">
    <w:name w:val="List Paragraph"/>
    <w:aliases w:val="КК"/>
    <w:basedOn w:val="a0"/>
    <w:link w:val="af4"/>
    <w:uiPriority w:val="34"/>
    <w:qFormat/>
    <w:rsid w:val="00A33983"/>
    <w:pPr>
      <w:ind w:left="720"/>
      <w:contextualSpacing/>
    </w:pPr>
  </w:style>
  <w:style w:type="paragraph" w:customStyle="1" w:styleId="Normal1">
    <w:name w:val="Normal1"/>
    <w:uiPriority w:val="99"/>
    <w:rsid w:val="00C37381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szCs w:val="20"/>
      <w:lang w:eastAsia="ru-RU"/>
    </w:rPr>
  </w:style>
  <w:style w:type="table" w:styleId="af5">
    <w:name w:val="Table Grid"/>
    <w:basedOn w:val="a2"/>
    <w:uiPriority w:val="39"/>
    <w:rsid w:val="00ED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0"/>
    <w:link w:val="af7"/>
    <w:uiPriority w:val="99"/>
    <w:semiHidden/>
    <w:unhideWhenUsed/>
    <w:rsid w:val="00537B30"/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537B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1"/>
    <w:uiPriority w:val="99"/>
    <w:semiHidden/>
    <w:unhideWhenUsed/>
    <w:rsid w:val="00537B30"/>
    <w:rPr>
      <w:vertAlign w:val="superscript"/>
    </w:rPr>
  </w:style>
  <w:style w:type="table" w:customStyle="1" w:styleId="1">
    <w:name w:val="Сетка таблицы1"/>
    <w:basedOn w:val="a2"/>
    <w:next w:val="af5"/>
    <w:uiPriority w:val="39"/>
    <w:rsid w:val="0017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21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1">
    <w:name w:val="Quote"/>
    <w:basedOn w:val="a0"/>
    <w:next w:val="a0"/>
    <w:link w:val="210"/>
    <w:uiPriority w:val="99"/>
    <w:qFormat/>
    <w:rsid w:val="00BE4D42"/>
    <w:pPr>
      <w:pBdr>
        <w:left w:val="single" w:sz="24" w:space="10" w:color="999999"/>
      </w:pBdr>
      <w:spacing w:before="120" w:line="276" w:lineRule="auto"/>
      <w:ind w:left="964"/>
      <w:jc w:val="both"/>
    </w:pPr>
    <w:rPr>
      <w:i/>
      <w:iCs/>
      <w:color w:val="8064A2"/>
      <w:sz w:val="22"/>
      <w:szCs w:val="22"/>
    </w:rPr>
  </w:style>
  <w:style w:type="character" w:customStyle="1" w:styleId="22">
    <w:name w:val="Цитата 2 Знак"/>
    <w:basedOn w:val="a1"/>
    <w:uiPriority w:val="29"/>
    <w:rsid w:val="00BE4D42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customStyle="1" w:styleId="210">
    <w:name w:val="Цитата 2 Знак1"/>
    <w:basedOn w:val="a1"/>
    <w:link w:val="21"/>
    <w:uiPriority w:val="99"/>
    <w:rsid w:val="00BE4D42"/>
    <w:rPr>
      <w:rFonts w:ascii="Times New Roman" w:eastAsia="Times New Roman" w:hAnsi="Times New Roman" w:cs="Times New Roman"/>
      <w:i/>
      <w:iCs/>
      <w:color w:val="8064A2"/>
      <w:lang w:eastAsia="ru-RU"/>
    </w:rPr>
  </w:style>
  <w:style w:type="character" w:customStyle="1" w:styleId="af4">
    <w:name w:val="Абзац списка Знак"/>
    <w:aliases w:val="КК Знак"/>
    <w:link w:val="af3"/>
    <w:uiPriority w:val="34"/>
    <w:rsid w:val="001D0B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8C4D3E9035C58452D8B2C2CB22F9F206567AE5AB5E4630E42DCC4E2654906026367253187EAB346777FF0381CF5D608ECE4A6B4D07DBf4a3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C52E5-231C-403A-B8F7-3F1936CB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7659DA36</Template>
  <TotalTime>632</TotalTime>
  <Pages>22</Pages>
  <Words>7298</Words>
  <Characters>41600</Characters>
  <Application>Microsoft Office Word</Application>
  <DocSecurity>8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 Алексей Александрович</dc:creator>
  <cp:keywords/>
  <dc:description/>
  <cp:lastModifiedBy>Моргачева Светлана Васильевна</cp:lastModifiedBy>
  <cp:revision>25</cp:revision>
  <cp:lastPrinted>2023-02-21T12:19:00Z</cp:lastPrinted>
  <dcterms:created xsi:type="dcterms:W3CDTF">2024-12-18T09:23:00Z</dcterms:created>
  <dcterms:modified xsi:type="dcterms:W3CDTF">2025-09-08T06:43:00Z</dcterms:modified>
</cp:coreProperties>
</file>